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41"/>
        <w:gridCol w:w="2073"/>
        <w:gridCol w:w="1667"/>
        <w:gridCol w:w="1456"/>
        <w:gridCol w:w="1458"/>
        <w:gridCol w:w="1758"/>
      </w:tblGrid>
      <w:tr w:rsidR="001029CD" w:rsidRPr="001029CD" w14:paraId="6FAD478B" w14:textId="77777777" w:rsidTr="00997612">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19E685" w14:textId="77777777" w:rsidR="001029CD" w:rsidRPr="001029CD" w:rsidRDefault="001029CD" w:rsidP="001029CD">
            <w:pPr>
              <w:widowControl w:val="0"/>
              <w:bidi/>
              <w:spacing w:after="0" w:line="240" w:lineRule="auto"/>
              <w:jc w:val="center"/>
              <w:rPr>
                <w:rFonts w:ascii="Arial" w:eastAsia="Times New Roman" w:hAnsi="Arial" w:cs="B Zar"/>
                <w:b/>
                <w:bCs/>
                <w:sz w:val="36"/>
                <w:szCs w:val="36"/>
                <w:rtl/>
                <w:lang w:bidi="fa-IR"/>
              </w:rPr>
            </w:pPr>
            <w:r w:rsidRPr="001029CD">
              <w:rPr>
                <w:rFonts w:ascii="Arial" w:eastAsia="Times New Roman" w:hAnsi="Arial" w:cs="B Zar" w:hint="cs"/>
                <w:b/>
                <w:bCs/>
                <w:color w:val="365F91"/>
                <w:sz w:val="36"/>
                <w:szCs w:val="36"/>
                <w:rtl/>
                <w:lang w:bidi="fa-IR"/>
              </w:rPr>
              <w:t>طرح نگهداشت و افزایش تولید 27 مخزن</w:t>
            </w:r>
          </w:p>
        </w:tc>
      </w:tr>
      <w:tr w:rsidR="001029CD" w:rsidRPr="001029CD" w14:paraId="05441A4B" w14:textId="77777777" w:rsidTr="00997612">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59E876B" w14:textId="77777777" w:rsidR="001029CD" w:rsidRPr="001029CD" w:rsidRDefault="001029CD" w:rsidP="001029CD">
            <w:pPr>
              <w:widowControl w:val="0"/>
              <w:spacing w:after="0" w:line="240" w:lineRule="auto"/>
              <w:jc w:val="center"/>
              <w:rPr>
                <w:rFonts w:ascii="Arial" w:eastAsia="Times New Roman" w:hAnsi="Arial" w:cs="Arial"/>
                <w:b/>
                <w:bCs/>
                <w:sz w:val="32"/>
                <w:szCs w:val="32"/>
              </w:rPr>
            </w:pPr>
            <w:r w:rsidRPr="001029CD">
              <w:rPr>
                <w:rFonts w:ascii="Arial" w:eastAsia="Times New Roman" w:hAnsi="Arial" w:cs="Arial"/>
                <w:b/>
                <w:bCs/>
                <w:sz w:val="32"/>
                <w:szCs w:val="32"/>
              </w:rPr>
              <w:t>SPECIFICATION FOR LINING</w:t>
            </w:r>
          </w:p>
          <w:p w14:paraId="0DBE11AE" w14:textId="77777777" w:rsidR="001029CD" w:rsidRPr="001029CD" w:rsidRDefault="001029CD" w:rsidP="007729CA">
            <w:pPr>
              <w:widowControl w:val="0"/>
              <w:bidi/>
              <w:spacing w:after="0" w:line="240" w:lineRule="auto"/>
              <w:jc w:val="center"/>
              <w:rPr>
                <w:rFonts w:ascii="Arial" w:eastAsia="Times New Roman" w:hAnsi="Arial" w:cs="Arial"/>
                <w:b/>
                <w:bCs/>
                <w:sz w:val="32"/>
                <w:szCs w:val="32"/>
              </w:rPr>
            </w:pPr>
            <w:r w:rsidRPr="001029CD">
              <w:rPr>
                <w:rFonts w:ascii="Arial" w:eastAsia="Times New Roman" w:hAnsi="Arial" w:cs="Arial"/>
                <w:b/>
                <w:bCs/>
                <w:sz w:val="32"/>
                <w:szCs w:val="32"/>
                <w:rtl/>
              </w:rPr>
              <w:t xml:space="preserve"> (</w:t>
            </w:r>
            <w:r w:rsidRPr="001029CD">
              <w:rPr>
                <w:rFonts w:ascii="Arial" w:eastAsia="Times New Roman" w:hAnsi="Arial" w:cs="Arial"/>
                <w:b/>
                <w:bCs/>
                <w:sz w:val="32"/>
                <w:szCs w:val="32"/>
              </w:rPr>
              <w:t>INTERNAL PROTECTION OF EQUIPMENT BY PAINTING</w:t>
            </w:r>
            <w:r w:rsidRPr="001029CD">
              <w:rPr>
                <w:rFonts w:ascii="Arial" w:eastAsia="Times New Roman" w:hAnsi="Arial" w:cs="Arial"/>
                <w:b/>
                <w:bCs/>
                <w:sz w:val="32"/>
                <w:szCs w:val="32"/>
                <w:rtl/>
              </w:rPr>
              <w:t>)</w:t>
            </w:r>
          </w:p>
          <w:p w14:paraId="4FB8F2B6" w14:textId="77777777" w:rsidR="001029CD" w:rsidRPr="001029CD" w:rsidRDefault="001029CD" w:rsidP="001029CD">
            <w:pPr>
              <w:widowControl w:val="0"/>
              <w:bidi/>
              <w:spacing w:after="0" w:line="240" w:lineRule="auto"/>
              <w:jc w:val="center"/>
              <w:rPr>
                <w:rFonts w:ascii="Arial" w:eastAsia="Times New Roman" w:hAnsi="Arial" w:cs="Arial"/>
                <w:b/>
                <w:bCs/>
                <w:sz w:val="32"/>
                <w:szCs w:val="32"/>
                <w:rtl/>
              </w:rPr>
            </w:pPr>
            <w:r w:rsidRPr="001029CD">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1029CD" w:rsidRPr="001029CD" w14:paraId="06846F70"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12" w:space="0" w:color="auto"/>
              <w:bottom w:val="single" w:sz="2" w:space="0" w:color="auto"/>
              <w:right w:val="single" w:sz="2" w:space="0" w:color="auto"/>
            </w:tcBorders>
            <w:vAlign w:val="center"/>
          </w:tcPr>
          <w:p w14:paraId="20B1717C"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353" w:type="dxa"/>
            <w:tcBorders>
              <w:top w:val="single" w:sz="12" w:space="0" w:color="auto"/>
              <w:left w:val="single" w:sz="2" w:space="0" w:color="auto"/>
              <w:bottom w:val="single" w:sz="2" w:space="0" w:color="auto"/>
              <w:right w:val="single" w:sz="2" w:space="0" w:color="auto"/>
            </w:tcBorders>
            <w:vAlign w:val="center"/>
          </w:tcPr>
          <w:p w14:paraId="525B6B67" w14:textId="77777777" w:rsidR="001029CD" w:rsidRPr="001029CD" w:rsidRDefault="001029CD" w:rsidP="001029CD">
            <w:pPr>
              <w:widowControl w:val="0"/>
              <w:spacing w:before="20" w:after="20" w:line="240" w:lineRule="auto"/>
              <w:ind w:left="-64" w:firstLine="38"/>
              <w:jc w:val="center"/>
              <w:rPr>
                <w:rFonts w:ascii="Arial" w:eastAsia="Times New Roman" w:hAnsi="Arial" w:cs="Arial"/>
                <w:b/>
                <w:bCs/>
                <w:sz w:val="17"/>
                <w:szCs w:val="17"/>
              </w:rPr>
            </w:pPr>
          </w:p>
        </w:tc>
        <w:tc>
          <w:tcPr>
            <w:tcW w:w="2091" w:type="dxa"/>
            <w:tcBorders>
              <w:top w:val="single" w:sz="12" w:space="0" w:color="auto"/>
              <w:left w:val="single" w:sz="2" w:space="0" w:color="auto"/>
              <w:bottom w:val="single" w:sz="2" w:space="0" w:color="auto"/>
              <w:right w:val="single" w:sz="2" w:space="0" w:color="auto"/>
            </w:tcBorders>
            <w:vAlign w:val="center"/>
          </w:tcPr>
          <w:p w14:paraId="18342197" w14:textId="77777777" w:rsidR="001029CD" w:rsidRPr="001029CD" w:rsidRDefault="001029CD" w:rsidP="001029CD">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7" w:type="dxa"/>
            <w:tcBorders>
              <w:top w:val="single" w:sz="12" w:space="0" w:color="auto"/>
              <w:left w:val="single" w:sz="2" w:space="0" w:color="auto"/>
              <w:bottom w:val="single" w:sz="2" w:space="0" w:color="auto"/>
              <w:right w:val="single" w:sz="2" w:space="0" w:color="auto"/>
            </w:tcBorders>
            <w:vAlign w:val="center"/>
          </w:tcPr>
          <w:p w14:paraId="22F96929" w14:textId="77777777" w:rsidR="001029CD" w:rsidRPr="001029CD" w:rsidRDefault="001029CD" w:rsidP="001029CD">
            <w:pPr>
              <w:widowControl w:val="0"/>
              <w:spacing w:before="20" w:after="20" w:line="240" w:lineRule="auto"/>
              <w:ind w:hanging="15"/>
              <w:jc w:val="center"/>
              <w:rPr>
                <w:rFonts w:ascii="Arial" w:eastAsia="Times New Roman" w:hAnsi="Arial" w:cs="Arial"/>
                <w:b/>
                <w:bCs/>
                <w:color w:val="000000"/>
                <w:sz w:val="17"/>
                <w:szCs w:val="17"/>
              </w:rPr>
            </w:pPr>
          </w:p>
        </w:tc>
        <w:tc>
          <w:tcPr>
            <w:tcW w:w="1410" w:type="dxa"/>
            <w:tcBorders>
              <w:top w:val="single" w:sz="12" w:space="0" w:color="auto"/>
              <w:left w:val="single" w:sz="2" w:space="0" w:color="auto"/>
              <w:bottom w:val="single" w:sz="2" w:space="0" w:color="auto"/>
              <w:right w:val="single" w:sz="2" w:space="0" w:color="auto"/>
            </w:tcBorders>
            <w:vAlign w:val="center"/>
          </w:tcPr>
          <w:p w14:paraId="5544126D"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F83B2D8"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772" w:type="dxa"/>
            <w:tcBorders>
              <w:left w:val="single" w:sz="2" w:space="0" w:color="auto"/>
              <w:bottom w:val="single" w:sz="2" w:space="0" w:color="auto"/>
            </w:tcBorders>
            <w:vAlign w:val="center"/>
          </w:tcPr>
          <w:p w14:paraId="6A70DABD" w14:textId="77777777" w:rsidR="001029CD" w:rsidRPr="001029CD" w:rsidRDefault="001029CD" w:rsidP="001029CD">
            <w:pPr>
              <w:widowControl w:val="0"/>
              <w:spacing w:before="20" w:after="20" w:line="240" w:lineRule="auto"/>
              <w:ind w:hanging="59"/>
              <w:jc w:val="center"/>
              <w:rPr>
                <w:rFonts w:ascii="Arial" w:eastAsia="Times New Roman" w:hAnsi="Arial" w:cs="Arial"/>
                <w:b/>
                <w:bCs/>
                <w:color w:val="000000"/>
                <w:sz w:val="17"/>
                <w:szCs w:val="17"/>
              </w:rPr>
            </w:pPr>
          </w:p>
        </w:tc>
      </w:tr>
      <w:tr w:rsidR="001029CD" w:rsidRPr="001029CD" w14:paraId="1389113D"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6" w:type="dxa"/>
            <w:tcBorders>
              <w:top w:val="single" w:sz="2" w:space="0" w:color="auto"/>
              <w:bottom w:val="single" w:sz="2" w:space="0" w:color="auto"/>
              <w:right w:val="single" w:sz="2" w:space="0" w:color="auto"/>
            </w:tcBorders>
            <w:vAlign w:val="center"/>
          </w:tcPr>
          <w:p w14:paraId="21B3C8F2"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353" w:type="dxa"/>
            <w:tcBorders>
              <w:top w:val="single" w:sz="2" w:space="0" w:color="auto"/>
              <w:left w:val="single" w:sz="2" w:space="0" w:color="auto"/>
              <w:bottom w:val="single" w:sz="2" w:space="0" w:color="auto"/>
              <w:right w:val="single" w:sz="2" w:space="0" w:color="auto"/>
            </w:tcBorders>
            <w:vAlign w:val="center"/>
          </w:tcPr>
          <w:p w14:paraId="0930BAAB" w14:textId="77777777" w:rsidR="001029CD" w:rsidRPr="001029CD" w:rsidRDefault="001029CD" w:rsidP="001029CD">
            <w:pPr>
              <w:widowControl w:val="0"/>
              <w:spacing w:before="20" w:after="20" w:line="240" w:lineRule="auto"/>
              <w:ind w:left="-64" w:right="-115"/>
              <w:jc w:val="center"/>
              <w:rPr>
                <w:rFonts w:ascii="Arial" w:eastAsia="Times New Roman" w:hAnsi="Arial" w:cs="Arial"/>
                <w:sz w:val="20"/>
                <w:szCs w:val="20"/>
              </w:rPr>
            </w:pPr>
          </w:p>
        </w:tc>
        <w:tc>
          <w:tcPr>
            <w:tcW w:w="2091" w:type="dxa"/>
            <w:tcBorders>
              <w:top w:val="single" w:sz="2" w:space="0" w:color="auto"/>
              <w:left w:val="single" w:sz="2" w:space="0" w:color="auto"/>
              <w:bottom w:val="single" w:sz="2" w:space="0" w:color="auto"/>
              <w:right w:val="single" w:sz="2" w:space="0" w:color="auto"/>
            </w:tcBorders>
            <w:vAlign w:val="center"/>
          </w:tcPr>
          <w:p w14:paraId="2D75E1ED" w14:textId="77777777" w:rsidR="001029CD" w:rsidRPr="001029CD" w:rsidRDefault="001029CD" w:rsidP="001029CD">
            <w:pPr>
              <w:widowControl w:val="0"/>
              <w:spacing w:before="20" w:after="20" w:line="240" w:lineRule="auto"/>
              <w:ind w:left="-64" w:right="-115"/>
              <w:jc w:val="center"/>
              <w:rPr>
                <w:rFonts w:ascii="Arial" w:eastAsia="Times New Roman" w:hAnsi="Arial" w:cs="Arial"/>
                <w:sz w:val="20"/>
                <w:szCs w:val="20"/>
              </w:rPr>
            </w:pPr>
          </w:p>
        </w:tc>
        <w:tc>
          <w:tcPr>
            <w:tcW w:w="1667" w:type="dxa"/>
            <w:tcBorders>
              <w:top w:val="single" w:sz="2" w:space="0" w:color="auto"/>
              <w:left w:val="single" w:sz="2" w:space="0" w:color="auto"/>
              <w:bottom w:val="single" w:sz="2" w:space="0" w:color="auto"/>
              <w:right w:val="single" w:sz="2" w:space="0" w:color="auto"/>
            </w:tcBorders>
            <w:vAlign w:val="center"/>
          </w:tcPr>
          <w:p w14:paraId="1E691698" w14:textId="77777777" w:rsidR="001029CD" w:rsidRPr="001029CD" w:rsidRDefault="001029CD" w:rsidP="001029CD">
            <w:pPr>
              <w:widowControl w:val="0"/>
              <w:spacing w:before="20" w:after="20" w:line="240" w:lineRule="auto"/>
              <w:ind w:left="-46"/>
              <w:jc w:val="center"/>
              <w:rPr>
                <w:rFonts w:ascii="Arial" w:eastAsia="Times New Roman" w:hAnsi="Arial" w:cs="Arial"/>
                <w:sz w:val="20"/>
                <w:szCs w:val="20"/>
              </w:rPr>
            </w:pPr>
          </w:p>
        </w:tc>
        <w:tc>
          <w:tcPr>
            <w:tcW w:w="1410" w:type="dxa"/>
            <w:tcBorders>
              <w:top w:val="single" w:sz="2" w:space="0" w:color="auto"/>
              <w:left w:val="single" w:sz="2" w:space="0" w:color="auto"/>
              <w:bottom w:val="single" w:sz="2" w:space="0" w:color="auto"/>
              <w:right w:val="single" w:sz="2" w:space="0" w:color="auto"/>
            </w:tcBorders>
            <w:vAlign w:val="center"/>
          </w:tcPr>
          <w:p w14:paraId="4094825C"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1C59E5A8"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772" w:type="dxa"/>
            <w:tcBorders>
              <w:top w:val="single" w:sz="2" w:space="0" w:color="auto"/>
              <w:left w:val="single" w:sz="2" w:space="0" w:color="auto"/>
              <w:bottom w:val="single" w:sz="2" w:space="0" w:color="auto"/>
            </w:tcBorders>
            <w:vAlign w:val="center"/>
          </w:tcPr>
          <w:p w14:paraId="3FCC1687" w14:textId="77777777" w:rsidR="001029CD" w:rsidRPr="001029CD" w:rsidRDefault="001029CD" w:rsidP="001029CD">
            <w:pPr>
              <w:widowControl w:val="0"/>
              <w:spacing w:before="20" w:after="20" w:line="240" w:lineRule="auto"/>
              <w:ind w:left="180"/>
              <w:jc w:val="center"/>
              <w:rPr>
                <w:rFonts w:ascii="Arial" w:eastAsia="Times New Roman" w:hAnsi="Arial" w:cs="Arial"/>
                <w:color w:val="000000"/>
                <w:sz w:val="20"/>
                <w:szCs w:val="20"/>
              </w:rPr>
            </w:pPr>
          </w:p>
        </w:tc>
      </w:tr>
      <w:tr w:rsidR="00E03984" w:rsidRPr="001029CD" w14:paraId="35C49501"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6" w:type="dxa"/>
            <w:tcBorders>
              <w:top w:val="single" w:sz="2" w:space="0" w:color="auto"/>
              <w:bottom w:val="single" w:sz="2" w:space="0" w:color="auto"/>
              <w:right w:val="single" w:sz="2" w:space="0" w:color="auto"/>
            </w:tcBorders>
          </w:tcPr>
          <w:p w14:paraId="0C66FC9F" w14:textId="4F04269C" w:rsidR="00E03984" w:rsidRPr="001029CD" w:rsidRDefault="00E03984" w:rsidP="00E03984">
            <w:pPr>
              <w:widowControl w:val="0"/>
              <w:spacing w:before="20" w:after="20" w:line="240" w:lineRule="auto"/>
              <w:jc w:val="center"/>
              <w:rPr>
                <w:rFonts w:ascii="Arial" w:eastAsia="Times New Roman" w:hAnsi="Arial" w:cs="Arial"/>
                <w:sz w:val="20"/>
                <w:szCs w:val="20"/>
              </w:rPr>
            </w:pPr>
            <w:r w:rsidRPr="006C0876">
              <w:rPr>
                <w:rFonts w:ascii="Arial" w:hAnsi="Arial" w:cs="Arial"/>
              </w:rPr>
              <w:t>D0</w:t>
            </w:r>
            <w:r>
              <w:rPr>
                <w:rFonts w:ascii="Arial" w:hAnsi="Arial" w:cs="Arial"/>
              </w:rPr>
              <w:t>2</w:t>
            </w:r>
          </w:p>
        </w:tc>
        <w:tc>
          <w:tcPr>
            <w:tcW w:w="1353" w:type="dxa"/>
            <w:tcBorders>
              <w:top w:val="single" w:sz="2" w:space="0" w:color="auto"/>
              <w:left w:val="single" w:sz="2" w:space="0" w:color="auto"/>
              <w:bottom w:val="single" w:sz="2" w:space="0" w:color="auto"/>
              <w:right w:val="single" w:sz="2" w:space="0" w:color="auto"/>
            </w:tcBorders>
          </w:tcPr>
          <w:p w14:paraId="65F620B9" w14:textId="17D7F234" w:rsidR="00E03984" w:rsidRPr="001029CD" w:rsidRDefault="006457CD" w:rsidP="00E03984">
            <w:pPr>
              <w:widowControl w:val="0"/>
              <w:spacing w:before="20" w:after="20" w:line="240" w:lineRule="auto"/>
              <w:ind w:left="-64" w:right="-115" w:hanging="180"/>
              <w:jc w:val="center"/>
              <w:rPr>
                <w:rFonts w:ascii="Arial" w:eastAsia="Times New Roman" w:hAnsi="Arial" w:cs="Arial"/>
                <w:sz w:val="20"/>
                <w:szCs w:val="20"/>
              </w:rPr>
            </w:pPr>
            <w:r>
              <w:rPr>
                <w:rFonts w:ascii="Arial" w:hAnsi="Arial" w:cs="Arial"/>
              </w:rPr>
              <w:t>MAR</w:t>
            </w:r>
            <w:r w:rsidR="00E03984" w:rsidRPr="006C0876">
              <w:rPr>
                <w:rFonts w:ascii="Arial" w:hAnsi="Arial" w:cs="Arial"/>
              </w:rPr>
              <w:t>. 202</w:t>
            </w:r>
            <w:r w:rsidR="00E03984">
              <w:rPr>
                <w:rFonts w:ascii="Arial" w:hAnsi="Arial" w:cs="Arial"/>
              </w:rPr>
              <w:t>3</w:t>
            </w:r>
          </w:p>
        </w:tc>
        <w:tc>
          <w:tcPr>
            <w:tcW w:w="2091" w:type="dxa"/>
            <w:tcBorders>
              <w:top w:val="single" w:sz="2" w:space="0" w:color="auto"/>
              <w:left w:val="single" w:sz="2" w:space="0" w:color="auto"/>
              <w:bottom w:val="single" w:sz="2" w:space="0" w:color="auto"/>
              <w:right w:val="single" w:sz="2" w:space="0" w:color="auto"/>
            </w:tcBorders>
          </w:tcPr>
          <w:p w14:paraId="2E52458E" w14:textId="74765EC8" w:rsidR="00E03984" w:rsidRPr="001029CD" w:rsidRDefault="00E03984" w:rsidP="00E03984">
            <w:pPr>
              <w:widowControl w:val="0"/>
              <w:spacing w:before="20" w:after="20" w:line="240" w:lineRule="auto"/>
              <w:ind w:left="-64" w:right="-115"/>
              <w:jc w:val="center"/>
              <w:rPr>
                <w:rFonts w:ascii="Arial" w:eastAsia="Times New Roman" w:hAnsi="Arial" w:cs="Arial"/>
                <w:sz w:val="20"/>
                <w:szCs w:val="20"/>
              </w:rPr>
            </w:pPr>
            <w:r w:rsidRPr="006C0876">
              <w:rPr>
                <w:rFonts w:ascii="Arial" w:hAnsi="Arial" w:cs="Arial"/>
              </w:rPr>
              <w:t>IFA</w:t>
            </w:r>
          </w:p>
        </w:tc>
        <w:tc>
          <w:tcPr>
            <w:tcW w:w="1667" w:type="dxa"/>
            <w:tcBorders>
              <w:top w:val="single" w:sz="2" w:space="0" w:color="auto"/>
              <w:left w:val="single" w:sz="2" w:space="0" w:color="auto"/>
              <w:bottom w:val="single" w:sz="2" w:space="0" w:color="auto"/>
              <w:right w:val="single" w:sz="2" w:space="0" w:color="auto"/>
            </w:tcBorders>
          </w:tcPr>
          <w:p w14:paraId="25432517" w14:textId="7C1F0348" w:rsidR="00E03984" w:rsidRPr="001029CD" w:rsidRDefault="00E03984" w:rsidP="00E03984">
            <w:pPr>
              <w:widowControl w:val="0"/>
              <w:spacing w:before="20" w:after="20" w:line="240" w:lineRule="auto"/>
              <w:ind w:left="-46"/>
              <w:jc w:val="center"/>
              <w:rPr>
                <w:rFonts w:ascii="Arial" w:eastAsia="Times New Roman" w:hAnsi="Arial" w:cs="Arial"/>
                <w:sz w:val="20"/>
                <w:szCs w:val="20"/>
              </w:rPr>
            </w:pPr>
            <w:proofErr w:type="spellStart"/>
            <w:r w:rsidRPr="006C0876">
              <w:rPr>
                <w:rFonts w:ascii="Arial" w:hAnsi="Arial" w:cs="Arial"/>
              </w:rPr>
              <w:t>M.Noori</w:t>
            </w:r>
            <w:proofErr w:type="spellEnd"/>
          </w:p>
        </w:tc>
        <w:tc>
          <w:tcPr>
            <w:tcW w:w="1410" w:type="dxa"/>
            <w:tcBorders>
              <w:top w:val="single" w:sz="2" w:space="0" w:color="auto"/>
              <w:left w:val="single" w:sz="2" w:space="0" w:color="auto"/>
              <w:bottom w:val="single" w:sz="2" w:space="0" w:color="auto"/>
              <w:right w:val="single" w:sz="2" w:space="0" w:color="auto"/>
            </w:tcBorders>
          </w:tcPr>
          <w:p w14:paraId="1BF2A84B" w14:textId="4CCDDF43" w:rsidR="00E03984" w:rsidRPr="001029CD" w:rsidRDefault="00E03984" w:rsidP="00E03984">
            <w:pPr>
              <w:widowControl w:val="0"/>
              <w:spacing w:before="20" w:after="20" w:line="240" w:lineRule="auto"/>
              <w:jc w:val="center"/>
              <w:rPr>
                <w:rFonts w:ascii="Arial" w:eastAsia="Times New Roman" w:hAnsi="Arial" w:cs="Arial"/>
                <w:sz w:val="20"/>
                <w:szCs w:val="20"/>
              </w:rPr>
            </w:pPr>
            <w:proofErr w:type="spellStart"/>
            <w:r w:rsidRPr="006C0876">
              <w:rPr>
                <w:rFonts w:ascii="Arial" w:hAnsi="Arial" w:cs="Arial"/>
              </w:rPr>
              <w:t>M.Fakharian</w:t>
            </w:r>
            <w:proofErr w:type="spellEnd"/>
          </w:p>
        </w:tc>
        <w:tc>
          <w:tcPr>
            <w:tcW w:w="1458" w:type="dxa"/>
            <w:tcBorders>
              <w:top w:val="single" w:sz="2" w:space="0" w:color="auto"/>
              <w:left w:val="single" w:sz="2" w:space="0" w:color="auto"/>
              <w:bottom w:val="single" w:sz="2" w:space="0" w:color="auto"/>
              <w:right w:val="single" w:sz="2" w:space="0" w:color="auto"/>
            </w:tcBorders>
          </w:tcPr>
          <w:p w14:paraId="472EFCEB" w14:textId="10FADBCB" w:rsidR="00E03984" w:rsidRPr="001029CD" w:rsidRDefault="00E03984" w:rsidP="00E03984">
            <w:pPr>
              <w:widowControl w:val="0"/>
              <w:spacing w:before="20" w:after="20" w:line="240" w:lineRule="auto"/>
              <w:jc w:val="center"/>
              <w:rPr>
                <w:rFonts w:ascii="Arial" w:eastAsia="Times New Roman" w:hAnsi="Arial" w:cs="Arial"/>
                <w:sz w:val="20"/>
                <w:szCs w:val="20"/>
              </w:rPr>
            </w:pPr>
            <w:proofErr w:type="spellStart"/>
            <w:r w:rsidRPr="006C0876">
              <w:rPr>
                <w:rFonts w:ascii="Arial" w:hAnsi="Arial" w:cs="Arial"/>
              </w:rPr>
              <w:t>M.Mehrshad</w:t>
            </w:r>
            <w:proofErr w:type="spellEnd"/>
          </w:p>
        </w:tc>
        <w:tc>
          <w:tcPr>
            <w:tcW w:w="1772" w:type="dxa"/>
            <w:tcBorders>
              <w:top w:val="single" w:sz="2" w:space="0" w:color="auto"/>
              <w:left w:val="single" w:sz="2" w:space="0" w:color="auto"/>
              <w:bottom w:val="single" w:sz="2" w:space="0" w:color="auto"/>
            </w:tcBorders>
            <w:vAlign w:val="center"/>
          </w:tcPr>
          <w:p w14:paraId="70A99BA2" w14:textId="77777777" w:rsidR="00E03984" w:rsidRPr="001029CD" w:rsidRDefault="00E03984" w:rsidP="00E03984">
            <w:pPr>
              <w:widowControl w:val="0"/>
              <w:spacing w:before="20" w:after="20" w:line="240" w:lineRule="auto"/>
              <w:ind w:left="180"/>
              <w:jc w:val="center"/>
              <w:rPr>
                <w:rFonts w:ascii="Arial" w:eastAsia="Times New Roman" w:hAnsi="Arial" w:cs="Arial"/>
                <w:color w:val="000000"/>
                <w:sz w:val="20"/>
                <w:szCs w:val="20"/>
              </w:rPr>
            </w:pPr>
          </w:p>
        </w:tc>
      </w:tr>
      <w:tr w:rsidR="006C0876" w:rsidRPr="001029CD" w14:paraId="70220EFB"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2" w:space="0" w:color="auto"/>
              <w:bottom w:val="single" w:sz="4" w:space="0" w:color="auto"/>
              <w:right w:val="single" w:sz="2" w:space="0" w:color="auto"/>
            </w:tcBorders>
          </w:tcPr>
          <w:p w14:paraId="51952AA4" w14:textId="5E3CAB86" w:rsidR="006C0876" w:rsidRPr="006C0876" w:rsidRDefault="006C0876" w:rsidP="006C0876">
            <w:pPr>
              <w:widowControl w:val="0"/>
              <w:spacing w:before="20" w:after="20" w:line="240" w:lineRule="auto"/>
              <w:ind w:left="-46"/>
              <w:jc w:val="center"/>
              <w:rPr>
                <w:rFonts w:ascii="Arial" w:hAnsi="Arial" w:cs="Arial"/>
              </w:rPr>
            </w:pPr>
            <w:r w:rsidRPr="006C0876">
              <w:rPr>
                <w:rFonts w:ascii="Arial" w:hAnsi="Arial" w:cs="Arial"/>
              </w:rPr>
              <w:t>D01</w:t>
            </w:r>
          </w:p>
        </w:tc>
        <w:tc>
          <w:tcPr>
            <w:tcW w:w="1353" w:type="dxa"/>
            <w:tcBorders>
              <w:top w:val="single" w:sz="2" w:space="0" w:color="auto"/>
              <w:left w:val="single" w:sz="2" w:space="0" w:color="auto"/>
              <w:bottom w:val="single" w:sz="4" w:space="0" w:color="auto"/>
              <w:right w:val="single" w:sz="2" w:space="0" w:color="auto"/>
            </w:tcBorders>
          </w:tcPr>
          <w:p w14:paraId="6291C944" w14:textId="1C0217BE" w:rsidR="006C0876" w:rsidRPr="006C0876" w:rsidRDefault="006C0876" w:rsidP="006C0876">
            <w:pPr>
              <w:widowControl w:val="0"/>
              <w:spacing w:before="20" w:after="20" w:line="240" w:lineRule="auto"/>
              <w:ind w:left="-46" w:right="-115" w:hanging="104"/>
              <w:jc w:val="center"/>
              <w:rPr>
                <w:rFonts w:ascii="Arial" w:hAnsi="Arial" w:cs="Arial"/>
              </w:rPr>
            </w:pPr>
            <w:r w:rsidRPr="006C0876">
              <w:rPr>
                <w:rFonts w:ascii="Arial" w:hAnsi="Arial" w:cs="Arial"/>
              </w:rPr>
              <w:t>OCT. 2022</w:t>
            </w:r>
          </w:p>
        </w:tc>
        <w:tc>
          <w:tcPr>
            <w:tcW w:w="2091" w:type="dxa"/>
            <w:tcBorders>
              <w:top w:val="single" w:sz="2" w:space="0" w:color="auto"/>
              <w:left w:val="single" w:sz="2" w:space="0" w:color="auto"/>
              <w:bottom w:val="single" w:sz="4" w:space="0" w:color="auto"/>
              <w:right w:val="single" w:sz="2" w:space="0" w:color="auto"/>
            </w:tcBorders>
          </w:tcPr>
          <w:p w14:paraId="0DE320EE" w14:textId="17558C99" w:rsidR="006C0876" w:rsidRPr="006C0876" w:rsidRDefault="006C0876" w:rsidP="006C0876">
            <w:pPr>
              <w:widowControl w:val="0"/>
              <w:spacing w:before="20" w:after="20" w:line="240" w:lineRule="auto"/>
              <w:ind w:left="-46" w:right="-115"/>
              <w:jc w:val="center"/>
              <w:rPr>
                <w:rFonts w:ascii="Arial" w:hAnsi="Arial" w:cs="Arial"/>
              </w:rPr>
            </w:pPr>
            <w:r w:rsidRPr="006C0876">
              <w:rPr>
                <w:rFonts w:ascii="Arial" w:hAnsi="Arial" w:cs="Arial"/>
              </w:rPr>
              <w:t>IFA</w:t>
            </w:r>
          </w:p>
        </w:tc>
        <w:tc>
          <w:tcPr>
            <w:tcW w:w="1667" w:type="dxa"/>
            <w:tcBorders>
              <w:top w:val="single" w:sz="2" w:space="0" w:color="auto"/>
              <w:left w:val="single" w:sz="2" w:space="0" w:color="auto"/>
              <w:bottom w:val="single" w:sz="4" w:space="0" w:color="auto"/>
              <w:right w:val="single" w:sz="2" w:space="0" w:color="auto"/>
            </w:tcBorders>
          </w:tcPr>
          <w:p w14:paraId="5D72FB2A" w14:textId="47FF8261" w:rsidR="006C0876" w:rsidRPr="006C0876" w:rsidRDefault="006C0876" w:rsidP="006C0876">
            <w:pPr>
              <w:widowControl w:val="0"/>
              <w:spacing w:before="20" w:after="20" w:line="240" w:lineRule="auto"/>
              <w:ind w:left="-46"/>
              <w:jc w:val="center"/>
              <w:rPr>
                <w:rFonts w:ascii="Arial" w:hAnsi="Arial" w:cs="Arial"/>
              </w:rPr>
            </w:pPr>
            <w:proofErr w:type="spellStart"/>
            <w:r w:rsidRPr="006C0876">
              <w:rPr>
                <w:rFonts w:ascii="Arial" w:hAnsi="Arial" w:cs="Arial"/>
              </w:rPr>
              <w:t>M.Noori</w:t>
            </w:r>
            <w:proofErr w:type="spellEnd"/>
          </w:p>
        </w:tc>
        <w:tc>
          <w:tcPr>
            <w:tcW w:w="1410" w:type="dxa"/>
            <w:tcBorders>
              <w:top w:val="single" w:sz="2" w:space="0" w:color="auto"/>
              <w:left w:val="single" w:sz="2" w:space="0" w:color="auto"/>
              <w:bottom w:val="single" w:sz="4" w:space="0" w:color="auto"/>
              <w:right w:val="single" w:sz="2" w:space="0" w:color="auto"/>
            </w:tcBorders>
          </w:tcPr>
          <w:p w14:paraId="1F1A56A6" w14:textId="303990F1" w:rsidR="006C0876" w:rsidRPr="006C0876" w:rsidRDefault="006C0876" w:rsidP="006C0876">
            <w:pPr>
              <w:widowControl w:val="0"/>
              <w:spacing w:before="20" w:after="20" w:line="240" w:lineRule="auto"/>
              <w:ind w:left="-46"/>
              <w:jc w:val="center"/>
              <w:rPr>
                <w:rFonts w:ascii="Arial" w:hAnsi="Arial" w:cs="Arial"/>
              </w:rPr>
            </w:pPr>
            <w:proofErr w:type="spellStart"/>
            <w:r w:rsidRPr="006C0876">
              <w:rPr>
                <w:rFonts w:ascii="Arial" w:hAnsi="Arial" w:cs="Arial"/>
              </w:rPr>
              <w:t>M.Fakharian</w:t>
            </w:r>
            <w:proofErr w:type="spellEnd"/>
          </w:p>
        </w:tc>
        <w:tc>
          <w:tcPr>
            <w:tcW w:w="1458" w:type="dxa"/>
            <w:tcBorders>
              <w:top w:val="single" w:sz="2" w:space="0" w:color="auto"/>
              <w:left w:val="single" w:sz="2" w:space="0" w:color="auto"/>
              <w:bottom w:val="single" w:sz="4" w:space="0" w:color="auto"/>
              <w:right w:val="single" w:sz="2" w:space="0" w:color="auto"/>
            </w:tcBorders>
          </w:tcPr>
          <w:p w14:paraId="507AD05B" w14:textId="2B7A2EE4" w:rsidR="006C0876" w:rsidRPr="006C0876" w:rsidRDefault="006C0876" w:rsidP="006C0876">
            <w:pPr>
              <w:widowControl w:val="0"/>
              <w:spacing w:before="20" w:after="20" w:line="240" w:lineRule="auto"/>
              <w:ind w:left="-46"/>
              <w:jc w:val="center"/>
              <w:rPr>
                <w:rFonts w:ascii="Arial" w:hAnsi="Arial" w:cs="Arial"/>
              </w:rPr>
            </w:pPr>
            <w:proofErr w:type="spellStart"/>
            <w:r w:rsidRPr="006C0876">
              <w:rPr>
                <w:rFonts w:ascii="Arial" w:hAnsi="Arial" w:cs="Arial"/>
              </w:rPr>
              <w:t>M.Mehrshad</w:t>
            </w:r>
            <w:proofErr w:type="spellEnd"/>
          </w:p>
        </w:tc>
        <w:tc>
          <w:tcPr>
            <w:tcW w:w="1772" w:type="dxa"/>
            <w:tcBorders>
              <w:top w:val="single" w:sz="2" w:space="0" w:color="auto"/>
              <w:left w:val="single" w:sz="2" w:space="0" w:color="auto"/>
              <w:bottom w:val="single" w:sz="4" w:space="0" w:color="auto"/>
            </w:tcBorders>
            <w:vAlign w:val="center"/>
          </w:tcPr>
          <w:p w14:paraId="129819CA" w14:textId="77777777" w:rsidR="006C0876" w:rsidRPr="001029CD" w:rsidRDefault="006C0876" w:rsidP="006C0876">
            <w:pPr>
              <w:widowControl w:val="0"/>
              <w:spacing w:before="20" w:after="20" w:line="240" w:lineRule="auto"/>
              <w:jc w:val="center"/>
              <w:rPr>
                <w:rFonts w:ascii="Arial" w:eastAsia="Times New Roman" w:hAnsi="Arial" w:cs="Arial"/>
                <w:sz w:val="20"/>
                <w:szCs w:val="20"/>
              </w:rPr>
            </w:pPr>
          </w:p>
        </w:tc>
      </w:tr>
      <w:tr w:rsidR="001029CD" w:rsidRPr="001029CD" w14:paraId="69B626AF"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2" w:space="0" w:color="auto"/>
              <w:bottom w:val="single" w:sz="4" w:space="0" w:color="auto"/>
              <w:right w:val="single" w:sz="2" w:space="0" w:color="auto"/>
            </w:tcBorders>
            <w:vAlign w:val="center"/>
          </w:tcPr>
          <w:p w14:paraId="65A5A0A7" w14:textId="77777777" w:rsidR="001029CD" w:rsidRPr="006C0876" w:rsidRDefault="001029CD" w:rsidP="006C0876">
            <w:pPr>
              <w:widowControl w:val="0"/>
              <w:spacing w:before="20" w:after="20" w:line="240" w:lineRule="auto"/>
              <w:ind w:left="-46"/>
              <w:jc w:val="center"/>
              <w:rPr>
                <w:rFonts w:ascii="Arial" w:hAnsi="Arial" w:cs="Arial"/>
              </w:rPr>
            </w:pPr>
            <w:r w:rsidRPr="006C0876">
              <w:rPr>
                <w:rFonts w:ascii="Arial" w:hAnsi="Arial" w:cs="Arial"/>
              </w:rPr>
              <w:t>D</w:t>
            </w:r>
            <w:r w:rsidR="00995278" w:rsidRPr="006C0876">
              <w:rPr>
                <w:rFonts w:ascii="Arial" w:hAnsi="Arial" w:cs="Arial"/>
              </w:rPr>
              <w:t>00</w:t>
            </w:r>
          </w:p>
        </w:tc>
        <w:tc>
          <w:tcPr>
            <w:tcW w:w="1353" w:type="dxa"/>
            <w:tcBorders>
              <w:top w:val="single" w:sz="2" w:space="0" w:color="auto"/>
              <w:left w:val="single" w:sz="2" w:space="0" w:color="auto"/>
              <w:bottom w:val="single" w:sz="4" w:space="0" w:color="auto"/>
              <w:right w:val="single" w:sz="2" w:space="0" w:color="auto"/>
            </w:tcBorders>
            <w:vAlign w:val="center"/>
          </w:tcPr>
          <w:p w14:paraId="1E110F0C" w14:textId="77777777" w:rsidR="001029CD" w:rsidRPr="006C0876" w:rsidRDefault="00995278" w:rsidP="006C0876">
            <w:pPr>
              <w:widowControl w:val="0"/>
              <w:spacing w:before="20" w:after="20" w:line="240" w:lineRule="auto"/>
              <w:ind w:left="-46" w:right="-115"/>
              <w:jc w:val="center"/>
              <w:rPr>
                <w:rFonts w:ascii="Arial" w:hAnsi="Arial" w:cs="Arial"/>
              </w:rPr>
            </w:pPr>
            <w:r w:rsidRPr="006C0876">
              <w:rPr>
                <w:rFonts w:ascii="Arial" w:hAnsi="Arial" w:cs="Arial"/>
              </w:rPr>
              <w:t>AUG</w:t>
            </w:r>
            <w:r w:rsidR="001029CD" w:rsidRPr="006C0876">
              <w:rPr>
                <w:rFonts w:ascii="Arial" w:hAnsi="Arial" w:cs="Arial"/>
              </w:rPr>
              <w:t>. 2021</w:t>
            </w:r>
          </w:p>
        </w:tc>
        <w:tc>
          <w:tcPr>
            <w:tcW w:w="2091" w:type="dxa"/>
            <w:tcBorders>
              <w:top w:val="single" w:sz="2" w:space="0" w:color="auto"/>
              <w:left w:val="single" w:sz="2" w:space="0" w:color="auto"/>
              <w:bottom w:val="single" w:sz="4" w:space="0" w:color="auto"/>
              <w:right w:val="single" w:sz="2" w:space="0" w:color="auto"/>
            </w:tcBorders>
            <w:vAlign w:val="center"/>
          </w:tcPr>
          <w:p w14:paraId="0F7AF3D0" w14:textId="77777777" w:rsidR="001029CD" w:rsidRPr="006C0876" w:rsidRDefault="002B678A" w:rsidP="006C0876">
            <w:pPr>
              <w:widowControl w:val="0"/>
              <w:spacing w:before="20" w:after="20" w:line="240" w:lineRule="auto"/>
              <w:ind w:left="-46" w:right="-115"/>
              <w:jc w:val="center"/>
              <w:rPr>
                <w:rFonts w:ascii="Arial" w:hAnsi="Arial" w:cs="Arial"/>
              </w:rPr>
            </w:pPr>
            <w:r w:rsidRPr="006C0876">
              <w:rPr>
                <w:rFonts w:ascii="Arial" w:hAnsi="Arial" w:cs="Arial"/>
              </w:rPr>
              <w:t>IFC</w:t>
            </w:r>
          </w:p>
        </w:tc>
        <w:tc>
          <w:tcPr>
            <w:tcW w:w="1667" w:type="dxa"/>
            <w:tcBorders>
              <w:top w:val="single" w:sz="2" w:space="0" w:color="auto"/>
              <w:left w:val="single" w:sz="2" w:space="0" w:color="auto"/>
              <w:bottom w:val="single" w:sz="4" w:space="0" w:color="auto"/>
              <w:right w:val="single" w:sz="2" w:space="0" w:color="auto"/>
            </w:tcBorders>
            <w:vAlign w:val="center"/>
          </w:tcPr>
          <w:p w14:paraId="7AE82BBB" w14:textId="77777777" w:rsidR="001029CD" w:rsidRPr="006C0876" w:rsidRDefault="001029CD" w:rsidP="006C0876">
            <w:pPr>
              <w:widowControl w:val="0"/>
              <w:spacing w:before="20" w:after="20" w:line="240" w:lineRule="auto"/>
              <w:ind w:left="-46"/>
              <w:jc w:val="center"/>
              <w:rPr>
                <w:rFonts w:ascii="Arial" w:hAnsi="Arial" w:cs="Arial"/>
              </w:rPr>
            </w:pPr>
            <w:proofErr w:type="spellStart"/>
            <w:r w:rsidRPr="006C0876">
              <w:rPr>
                <w:rFonts w:ascii="Arial" w:hAnsi="Arial" w:cs="Arial"/>
              </w:rPr>
              <w:t>M.Asgharnejad</w:t>
            </w:r>
            <w:proofErr w:type="spellEnd"/>
          </w:p>
        </w:tc>
        <w:tc>
          <w:tcPr>
            <w:tcW w:w="1410" w:type="dxa"/>
            <w:tcBorders>
              <w:top w:val="single" w:sz="2" w:space="0" w:color="auto"/>
              <w:left w:val="single" w:sz="2" w:space="0" w:color="auto"/>
              <w:bottom w:val="single" w:sz="4" w:space="0" w:color="auto"/>
              <w:right w:val="single" w:sz="2" w:space="0" w:color="auto"/>
            </w:tcBorders>
            <w:vAlign w:val="center"/>
          </w:tcPr>
          <w:p w14:paraId="37E2957A" w14:textId="77777777" w:rsidR="001029CD" w:rsidRPr="006C0876" w:rsidRDefault="001029CD" w:rsidP="006C0876">
            <w:pPr>
              <w:widowControl w:val="0"/>
              <w:spacing w:before="20" w:after="20" w:line="240" w:lineRule="auto"/>
              <w:ind w:left="-46"/>
              <w:jc w:val="center"/>
              <w:rPr>
                <w:rFonts w:ascii="Arial" w:hAnsi="Arial" w:cs="Arial"/>
              </w:rPr>
            </w:pPr>
            <w:proofErr w:type="spellStart"/>
            <w:r w:rsidRPr="006C0876">
              <w:rPr>
                <w:rFonts w:ascii="Arial" w:hAnsi="Arial" w:cs="Arial"/>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A8D3C92" w14:textId="77777777" w:rsidR="001029CD" w:rsidRPr="006C0876" w:rsidRDefault="001029CD" w:rsidP="006C0876">
            <w:pPr>
              <w:widowControl w:val="0"/>
              <w:spacing w:before="20" w:after="20" w:line="240" w:lineRule="auto"/>
              <w:ind w:left="-46"/>
              <w:jc w:val="center"/>
              <w:rPr>
                <w:rFonts w:ascii="Arial" w:hAnsi="Arial" w:cs="Arial"/>
              </w:rPr>
            </w:pPr>
            <w:proofErr w:type="spellStart"/>
            <w:r w:rsidRPr="006C0876">
              <w:rPr>
                <w:rFonts w:ascii="Arial" w:hAnsi="Arial" w:cs="Arial"/>
              </w:rPr>
              <w:t>Sh.Ghalikar</w:t>
            </w:r>
            <w:proofErr w:type="spellEnd"/>
          </w:p>
        </w:tc>
        <w:tc>
          <w:tcPr>
            <w:tcW w:w="1772" w:type="dxa"/>
            <w:tcBorders>
              <w:top w:val="single" w:sz="2" w:space="0" w:color="auto"/>
              <w:left w:val="single" w:sz="2" w:space="0" w:color="auto"/>
              <w:bottom w:val="single" w:sz="4" w:space="0" w:color="auto"/>
            </w:tcBorders>
            <w:vAlign w:val="center"/>
          </w:tcPr>
          <w:p w14:paraId="675958F2" w14:textId="77777777" w:rsidR="001029CD" w:rsidRPr="001029CD" w:rsidRDefault="001029CD" w:rsidP="001029CD">
            <w:pPr>
              <w:widowControl w:val="0"/>
              <w:spacing w:before="20" w:after="20" w:line="240" w:lineRule="auto"/>
              <w:ind w:left="180"/>
              <w:jc w:val="center"/>
              <w:rPr>
                <w:rFonts w:ascii="Arial" w:eastAsia="Times New Roman" w:hAnsi="Arial" w:cs="Arial"/>
                <w:color w:val="000000"/>
                <w:sz w:val="20"/>
                <w:szCs w:val="20"/>
              </w:rPr>
            </w:pPr>
          </w:p>
        </w:tc>
      </w:tr>
      <w:tr w:rsidR="001029CD" w:rsidRPr="001029CD" w14:paraId="7D05291C"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6" w:type="dxa"/>
            <w:tcBorders>
              <w:top w:val="single" w:sz="2" w:space="0" w:color="auto"/>
              <w:bottom w:val="single" w:sz="4" w:space="0" w:color="auto"/>
              <w:right w:val="single" w:sz="2" w:space="0" w:color="auto"/>
            </w:tcBorders>
            <w:vAlign w:val="center"/>
          </w:tcPr>
          <w:p w14:paraId="0BF70190"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Rev.</w:t>
            </w:r>
          </w:p>
        </w:tc>
        <w:tc>
          <w:tcPr>
            <w:tcW w:w="1353" w:type="dxa"/>
            <w:tcBorders>
              <w:top w:val="single" w:sz="2" w:space="0" w:color="auto"/>
              <w:left w:val="single" w:sz="2" w:space="0" w:color="auto"/>
              <w:bottom w:val="single" w:sz="4" w:space="0" w:color="auto"/>
              <w:right w:val="single" w:sz="2" w:space="0" w:color="auto"/>
            </w:tcBorders>
            <w:vAlign w:val="center"/>
          </w:tcPr>
          <w:p w14:paraId="1E0399B4" w14:textId="77777777" w:rsidR="001029CD" w:rsidRPr="001029CD" w:rsidRDefault="001029CD" w:rsidP="001029CD">
            <w:pPr>
              <w:widowControl w:val="0"/>
              <w:spacing w:before="20" w:after="20" w:line="240" w:lineRule="auto"/>
              <w:ind w:left="-64" w:firstLine="38"/>
              <w:jc w:val="center"/>
              <w:rPr>
                <w:rFonts w:ascii="Arial" w:eastAsia="Times New Roman" w:hAnsi="Arial" w:cs="Arial"/>
                <w:b/>
                <w:bCs/>
                <w:sz w:val="17"/>
                <w:szCs w:val="17"/>
              </w:rPr>
            </w:pPr>
            <w:r w:rsidRPr="001029CD">
              <w:rPr>
                <w:rFonts w:ascii="Arial" w:eastAsia="Times New Roman" w:hAnsi="Arial" w:cs="Arial"/>
                <w:b/>
                <w:bCs/>
                <w:sz w:val="17"/>
                <w:szCs w:val="17"/>
              </w:rPr>
              <w:t>Date</w:t>
            </w:r>
          </w:p>
        </w:tc>
        <w:tc>
          <w:tcPr>
            <w:tcW w:w="2091" w:type="dxa"/>
            <w:tcBorders>
              <w:top w:val="single" w:sz="2" w:space="0" w:color="auto"/>
              <w:left w:val="single" w:sz="2" w:space="0" w:color="auto"/>
              <w:bottom w:val="single" w:sz="4" w:space="0" w:color="auto"/>
              <w:right w:val="single" w:sz="2" w:space="0" w:color="auto"/>
            </w:tcBorders>
            <w:vAlign w:val="center"/>
          </w:tcPr>
          <w:p w14:paraId="0B2C3E33" w14:textId="77777777" w:rsidR="001029CD" w:rsidRPr="001029CD" w:rsidRDefault="001029CD" w:rsidP="001029CD">
            <w:pPr>
              <w:widowControl w:val="0"/>
              <w:spacing w:before="20" w:after="20" w:line="240" w:lineRule="auto"/>
              <w:ind w:left="-125" w:right="-113" w:hanging="2"/>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Purpose of Issue/Status</w:t>
            </w:r>
          </w:p>
        </w:tc>
        <w:tc>
          <w:tcPr>
            <w:tcW w:w="1667" w:type="dxa"/>
            <w:tcBorders>
              <w:top w:val="single" w:sz="2" w:space="0" w:color="auto"/>
              <w:left w:val="single" w:sz="2" w:space="0" w:color="auto"/>
              <w:bottom w:val="single" w:sz="4" w:space="0" w:color="auto"/>
              <w:right w:val="single" w:sz="2" w:space="0" w:color="auto"/>
            </w:tcBorders>
            <w:vAlign w:val="center"/>
          </w:tcPr>
          <w:p w14:paraId="3B5AD9A8" w14:textId="77777777" w:rsidR="001029CD" w:rsidRPr="001029CD" w:rsidRDefault="001029CD" w:rsidP="001029CD">
            <w:pPr>
              <w:widowControl w:val="0"/>
              <w:spacing w:before="20" w:after="20" w:line="240" w:lineRule="auto"/>
              <w:ind w:hanging="15"/>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Prepared by:</w:t>
            </w:r>
          </w:p>
        </w:tc>
        <w:tc>
          <w:tcPr>
            <w:tcW w:w="1410" w:type="dxa"/>
            <w:tcBorders>
              <w:top w:val="single" w:sz="2" w:space="0" w:color="auto"/>
              <w:left w:val="single" w:sz="2" w:space="0" w:color="auto"/>
              <w:bottom w:val="single" w:sz="4" w:space="0" w:color="auto"/>
              <w:right w:val="single" w:sz="2" w:space="0" w:color="auto"/>
            </w:tcBorders>
            <w:vAlign w:val="center"/>
          </w:tcPr>
          <w:p w14:paraId="275CE58A"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Checked by:</w:t>
            </w:r>
          </w:p>
        </w:tc>
        <w:tc>
          <w:tcPr>
            <w:tcW w:w="1458" w:type="dxa"/>
            <w:tcBorders>
              <w:top w:val="single" w:sz="2" w:space="0" w:color="auto"/>
              <w:left w:val="single" w:sz="2" w:space="0" w:color="auto"/>
              <w:bottom w:val="single" w:sz="4" w:space="0" w:color="auto"/>
              <w:right w:val="single" w:sz="2" w:space="0" w:color="auto"/>
            </w:tcBorders>
            <w:vAlign w:val="center"/>
          </w:tcPr>
          <w:p w14:paraId="31DE9B00"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Approved by:</w:t>
            </w:r>
          </w:p>
        </w:tc>
        <w:tc>
          <w:tcPr>
            <w:tcW w:w="1772" w:type="dxa"/>
            <w:tcBorders>
              <w:top w:val="single" w:sz="2" w:space="0" w:color="auto"/>
              <w:left w:val="single" w:sz="2" w:space="0" w:color="auto"/>
              <w:bottom w:val="single" w:sz="4" w:space="0" w:color="auto"/>
            </w:tcBorders>
            <w:vAlign w:val="center"/>
          </w:tcPr>
          <w:p w14:paraId="43ED2DDC" w14:textId="20F941B8" w:rsidR="001029CD" w:rsidRPr="001029CD" w:rsidRDefault="0047538E" w:rsidP="001029CD">
            <w:pPr>
              <w:widowControl w:val="0"/>
              <w:spacing w:before="20" w:after="20" w:line="240" w:lineRule="auto"/>
              <w:ind w:hanging="59"/>
              <w:jc w:val="center"/>
              <w:rPr>
                <w:rFonts w:ascii="Arial" w:eastAsia="Times New Roman" w:hAnsi="Arial" w:cs="Arial"/>
                <w:b/>
                <w:bCs/>
                <w:color w:val="000000"/>
                <w:sz w:val="17"/>
                <w:szCs w:val="17"/>
              </w:rPr>
            </w:pPr>
            <w:r w:rsidRPr="0047538E">
              <w:rPr>
                <w:rFonts w:ascii="Arial" w:eastAsia="Times New Roman" w:hAnsi="Arial" w:cs="Arial"/>
                <w:b/>
                <w:bCs/>
                <w:color w:val="000000"/>
                <w:sz w:val="17"/>
                <w:szCs w:val="17"/>
              </w:rPr>
              <w:t>CLIENT</w:t>
            </w:r>
            <w:r>
              <w:rPr>
                <w:rFonts w:ascii="Arial" w:eastAsia="Times New Roman" w:hAnsi="Arial" w:cs="Arial"/>
                <w:b/>
                <w:bCs/>
                <w:color w:val="000000"/>
                <w:sz w:val="17"/>
                <w:szCs w:val="17"/>
              </w:rPr>
              <w:t xml:space="preserve"> </w:t>
            </w:r>
            <w:r w:rsidR="001029CD" w:rsidRPr="001029CD">
              <w:rPr>
                <w:rFonts w:ascii="Arial" w:eastAsia="Times New Roman" w:hAnsi="Arial" w:cs="Arial"/>
                <w:b/>
                <w:bCs/>
                <w:color w:val="000000"/>
                <w:sz w:val="17"/>
                <w:szCs w:val="17"/>
              </w:rPr>
              <w:t>Approval</w:t>
            </w:r>
          </w:p>
        </w:tc>
      </w:tr>
      <w:tr w:rsidR="001029CD" w:rsidRPr="001029CD" w14:paraId="6AD984F2"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29" w:type="dxa"/>
            <w:gridSpan w:val="2"/>
            <w:tcBorders>
              <w:top w:val="single" w:sz="4" w:space="0" w:color="auto"/>
              <w:bottom w:val="single" w:sz="4" w:space="0" w:color="auto"/>
              <w:right w:val="single" w:sz="4" w:space="0" w:color="auto"/>
            </w:tcBorders>
            <w:vAlign w:val="center"/>
          </w:tcPr>
          <w:p w14:paraId="4A070F5B" w14:textId="37B26996" w:rsidR="001029CD" w:rsidRPr="001029CD" w:rsidRDefault="001029CD" w:rsidP="001029CD">
            <w:pPr>
              <w:widowControl w:val="0"/>
              <w:spacing w:after="0" w:line="240" w:lineRule="auto"/>
              <w:ind w:hanging="59"/>
              <w:jc w:val="both"/>
              <w:rPr>
                <w:rFonts w:ascii="Arial" w:eastAsia="Times New Roman" w:hAnsi="Arial" w:cs="Arial"/>
                <w:b/>
                <w:bCs/>
                <w:color w:val="000000"/>
                <w:sz w:val="18"/>
                <w:szCs w:val="18"/>
              </w:rPr>
            </w:pPr>
            <w:r w:rsidRPr="001029CD">
              <w:rPr>
                <w:rFonts w:ascii="Arial" w:eastAsia="Times New Roman" w:hAnsi="Arial" w:cs="Arial"/>
                <w:b/>
                <w:bCs/>
                <w:sz w:val="18"/>
                <w:szCs w:val="18"/>
              </w:rPr>
              <w:t>Class:</w:t>
            </w:r>
            <w:r w:rsidR="0047538E">
              <w:rPr>
                <w:rFonts w:ascii="Arial" w:eastAsia="Times New Roman" w:hAnsi="Arial" w:cs="Arial"/>
                <w:b/>
                <w:bCs/>
                <w:sz w:val="18"/>
                <w:szCs w:val="18"/>
              </w:rPr>
              <w:t>2</w:t>
            </w:r>
          </w:p>
        </w:tc>
        <w:tc>
          <w:tcPr>
            <w:tcW w:w="8398" w:type="dxa"/>
            <w:gridSpan w:val="5"/>
            <w:tcBorders>
              <w:top w:val="single" w:sz="4" w:space="0" w:color="auto"/>
              <w:left w:val="single" w:sz="4" w:space="0" w:color="auto"/>
              <w:bottom w:val="single" w:sz="4" w:space="0" w:color="auto"/>
            </w:tcBorders>
            <w:vAlign w:val="center"/>
          </w:tcPr>
          <w:p w14:paraId="0BE4FD63" w14:textId="0EF0672A" w:rsidR="001029CD" w:rsidRPr="001029CD" w:rsidRDefault="0047538E" w:rsidP="001029CD">
            <w:pPr>
              <w:widowControl w:val="0"/>
              <w:spacing w:after="0" w:line="240" w:lineRule="auto"/>
              <w:ind w:hanging="59"/>
              <w:jc w:val="both"/>
              <w:rPr>
                <w:rFonts w:ascii="Arial" w:eastAsia="Times New Roman" w:hAnsi="Arial" w:cs="Arial"/>
                <w:b/>
                <w:bCs/>
                <w:color w:val="000000"/>
                <w:sz w:val="18"/>
                <w:szCs w:val="18"/>
              </w:rPr>
            </w:pPr>
            <w:r w:rsidRPr="0047538E">
              <w:rPr>
                <w:rFonts w:ascii="Arial" w:eastAsia="Times New Roman" w:hAnsi="Arial" w:cs="Arial"/>
                <w:b/>
                <w:bCs/>
                <w:color w:val="000000"/>
                <w:sz w:val="17"/>
                <w:szCs w:val="17"/>
              </w:rPr>
              <w:t>CLIENT</w:t>
            </w:r>
            <w:r w:rsidR="001029CD" w:rsidRPr="001029CD">
              <w:rPr>
                <w:rFonts w:ascii="Arial" w:eastAsia="Times New Roman" w:hAnsi="Arial" w:cs="Arial"/>
                <w:b/>
                <w:bCs/>
                <w:color w:val="000000"/>
                <w:sz w:val="17"/>
                <w:szCs w:val="17"/>
              </w:rPr>
              <w:t xml:space="preserve"> Doc. Number:</w:t>
            </w:r>
            <w:r>
              <w:t xml:space="preserve"> </w:t>
            </w:r>
            <w:r w:rsidRPr="0047538E">
              <w:rPr>
                <w:rFonts w:ascii="Arial" w:eastAsia="Times New Roman" w:hAnsi="Arial" w:cs="Arial"/>
                <w:b/>
                <w:bCs/>
                <w:color w:val="000000"/>
                <w:sz w:val="17"/>
                <w:szCs w:val="17"/>
              </w:rPr>
              <w:t>F0Z-707137</w:t>
            </w:r>
          </w:p>
        </w:tc>
      </w:tr>
      <w:tr w:rsidR="001029CD" w:rsidRPr="001029CD" w14:paraId="55697881" w14:textId="77777777" w:rsidTr="00E0398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6" w:type="dxa"/>
            <w:tcBorders>
              <w:top w:val="single" w:sz="4" w:space="0" w:color="auto"/>
              <w:right w:val="nil"/>
            </w:tcBorders>
          </w:tcPr>
          <w:p w14:paraId="35CE2AC8" w14:textId="77777777" w:rsidR="001029CD" w:rsidRPr="001029CD" w:rsidRDefault="001029CD" w:rsidP="001029CD">
            <w:pPr>
              <w:widowControl w:val="0"/>
              <w:spacing w:after="0" w:line="240" w:lineRule="auto"/>
              <w:ind w:left="180" w:hanging="180"/>
              <w:rPr>
                <w:rFonts w:ascii="Arial" w:eastAsia="Times New Roman" w:hAnsi="Arial" w:cs="Arial"/>
                <w:b/>
                <w:bCs/>
                <w:color w:val="000000"/>
                <w:sz w:val="18"/>
                <w:szCs w:val="18"/>
              </w:rPr>
            </w:pPr>
            <w:r w:rsidRPr="001029CD">
              <w:rPr>
                <w:rFonts w:ascii="Arial" w:eastAsia="Times New Roman"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414BFFAA"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p>
          <w:p w14:paraId="1B9C01C4"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IDC: Inter-Discipline Check</w:t>
            </w:r>
          </w:p>
          <w:p w14:paraId="4AFC69FC"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IFC: Issued For Comment </w:t>
            </w:r>
          </w:p>
          <w:p w14:paraId="507AC1B6"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IFA: Issued For Approval</w:t>
            </w:r>
          </w:p>
          <w:p w14:paraId="106642CE"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AFD: Approved For Design </w:t>
            </w:r>
          </w:p>
          <w:p w14:paraId="3E1D8A97"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AFC: Approved For Construction </w:t>
            </w:r>
          </w:p>
          <w:p w14:paraId="0E5A8DB6"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AFP: Approved For Purchase</w:t>
            </w:r>
          </w:p>
          <w:p w14:paraId="42FB4434"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sz w:val="14"/>
                <w:szCs w:val="14"/>
              </w:rPr>
              <w:t xml:space="preserve">AFQ: </w:t>
            </w:r>
            <w:r w:rsidRPr="00691125">
              <w:rPr>
                <w:rFonts w:ascii="Arial" w:eastAsia="Times New Roman" w:hAnsi="Arial" w:cs="Arial"/>
                <w:b/>
                <w:bCs/>
                <w:sz w:val="14"/>
                <w:szCs w:val="14"/>
              </w:rPr>
              <w:t>Approved For Quotation</w:t>
            </w:r>
            <w:r w:rsidRPr="001029CD">
              <w:rPr>
                <w:rFonts w:ascii="Arial" w:eastAsia="Times New Roman" w:hAnsi="Arial" w:cs="Arial"/>
                <w:sz w:val="14"/>
                <w:szCs w:val="14"/>
              </w:rPr>
              <w:t xml:space="preserve"> </w:t>
            </w:r>
          </w:p>
          <w:p w14:paraId="3C744480"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IFI: Issued For Information</w:t>
            </w:r>
          </w:p>
          <w:p w14:paraId="5374B286" w14:textId="51A2CF98"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AB-R: As-Built for </w:t>
            </w:r>
            <w:r w:rsidR="00691125">
              <w:rPr>
                <w:rFonts w:ascii="Arial" w:eastAsia="Times New Roman" w:hAnsi="Arial" w:cs="Arial"/>
                <w:b/>
                <w:bCs/>
                <w:color w:val="000000"/>
                <w:sz w:val="14"/>
                <w:szCs w:val="14"/>
              </w:rPr>
              <w:t>client</w:t>
            </w:r>
            <w:r w:rsidRPr="001029CD">
              <w:rPr>
                <w:rFonts w:ascii="Arial" w:eastAsia="Times New Roman" w:hAnsi="Arial" w:cs="Arial"/>
                <w:b/>
                <w:bCs/>
                <w:color w:val="000000"/>
                <w:sz w:val="14"/>
                <w:szCs w:val="14"/>
              </w:rPr>
              <w:t xml:space="preserve"> Review </w:t>
            </w:r>
          </w:p>
          <w:p w14:paraId="3EF19838" w14:textId="77777777" w:rsidR="001029CD" w:rsidRPr="001029CD" w:rsidRDefault="001029CD" w:rsidP="001029CD">
            <w:pPr>
              <w:widowControl w:val="0"/>
              <w:spacing w:before="60" w:after="60" w:line="240" w:lineRule="auto"/>
              <w:ind w:hanging="58"/>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AB-A: As-Built –Approved</w:t>
            </w:r>
          </w:p>
        </w:tc>
      </w:tr>
    </w:tbl>
    <w:p w14:paraId="4A40D6BD" w14:textId="77777777" w:rsidR="00791014" w:rsidRPr="0090199A" w:rsidRDefault="00791014" w:rsidP="00A52C73">
      <w:pPr>
        <w:rPr>
          <w:rFonts w:ascii="Arial" w:hAnsi="Arial" w:cs="Arial"/>
        </w:rPr>
      </w:pPr>
    </w:p>
    <w:p w14:paraId="347ADD63" w14:textId="77777777" w:rsidR="009925F6" w:rsidRDefault="009925F6" w:rsidP="009925F6">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925F6" w:rsidRPr="005F03BB" w14:paraId="53A017B3" w14:textId="77777777" w:rsidTr="00CE7AB5">
        <w:trPr>
          <w:trHeight w:hRule="exact" w:val="359"/>
          <w:jc w:val="center"/>
        </w:trPr>
        <w:tc>
          <w:tcPr>
            <w:tcW w:w="951" w:type="dxa"/>
            <w:vAlign w:val="center"/>
          </w:tcPr>
          <w:p w14:paraId="688BF8CD" w14:textId="77777777" w:rsidR="009925F6" w:rsidRPr="00CE7AB5" w:rsidRDefault="009925F6" w:rsidP="00CE7AB5">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540" w:type="dxa"/>
            <w:vAlign w:val="center"/>
          </w:tcPr>
          <w:p w14:paraId="5CD4C882" w14:textId="77777777" w:rsidR="009925F6" w:rsidRPr="00CE7AB5" w:rsidRDefault="009925F6" w:rsidP="00CE7AB5">
            <w:pPr>
              <w:widowControl w:val="0"/>
              <w:spacing w:after="0"/>
              <w:jc w:val="center"/>
              <w:rPr>
                <w:rFonts w:ascii="Arial" w:hAnsi="Arial" w:cs="Arial"/>
                <w:b/>
                <w:sz w:val="16"/>
                <w:szCs w:val="16"/>
              </w:rPr>
            </w:pPr>
            <w:r w:rsidRPr="00CE7AB5">
              <w:rPr>
                <w:rFonts w:ascii="Arial" w:hAnsi="Arial" w:cs="Arial"/>
                <w:b/>
                <w:sz w:val="16"/>
                <w:szCs w:val="16"/>
              </w:rPr>
              <w:t>D00</w:t>
            </w:r>
          </w:p>
        </w:tc>
        <w:tc>
          <w:tcPr>
            <w:tcW w:w="576" w:type="dxa"/>
            <w:vAlign w:val="center"/>
          </w:tcPr>
          <w:p w14:paraId="6A1CFC9D"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D01</w:t>
            </w:r>
          </w:p>
        </w:tc>
        <w:tc>
          <w:tcPr>
            <w:tcW w:w="678" w:type="dxa"/>
            <w:vAlign w:val="center"/>
          </w:tcPr>
          <w:p w14:paraId="7514079F"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D02</w:t>
            </w:r>
          </w:p>
        </w:tc>
        <w:tc>
          <w:tcPr>
            <w:tcW w:w="636" w:type="dxa"/>
            <w:vAlign w:val="center"/>
          </w:tcPr>
          <w:p w14:paraId="1C7550E1"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D03</w:t>
            </w:r>
          </w:p>
        </w:tc>
        <w:tc>
          <w:tcPr>
            <w:tcW w:w="636" w:type="dxa"/>
            <w:vAlign w:val="center"/>
          </w:tcPr>
          <w:p w14:paraId="5BAC93CA"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D04</w:t>
            </w:r>
          </w:p>
        </w:tc>
        <w:tc>
          <w:tcPr>
            <w:tcW w:w="1149" w:type="dxa"/>
            <w:vMerge w:val="restart"/>
            <w:tcBorders>
              <w:top w:val="nil"/>
              <w:bottom w:val="nil"/>
            </w:tcBorders>
            <w:shd w:val="clear" w:color="auto" w:fill="auto"/>
            <w:vAlign w:val="center"/>
          </w:tcPr>
          <w:p w14:paraId="06AE943D" w14:textId="77777777" w:rsidR="009925F6" w:rsidRPr="00CE7AB5" w:rsidRDefault="009925F6" w:rsidP="00CE7AB5">
            <w:pPr>
              <w:widowControl w:val="0"/>
              <w:spacing w:after="0" w:line="160" w:lineRule="exact"/>
              <w:jc w:val="center"/>
              <w:rPr>
                <w:rFonts w:ascii="Arial" w:hAnsi="Arial" w:cs="Arial"/>
                <w:b/>
                <w:sz w:val="16"/>
                <w:szCs w:val="16"/>
                <w:lang w:bidi="fa-IR"/>
              </w:rPr>
            </w:pPr>
          </w:p>
        </w:tc>
        <w:tc>
          <w:tcPr>
            <w:tcW w:w="915" w:type="dxa"/>
            <w:shd w:val="clear" w:color="auto" w:fill="auto"/>
            <w:vAlign w:val="center"/>
          </w:tcPr>
          <w:p w14:paraId="72799231" w14:textId="77777777" w:rsidR="009925F6" w:rsidRPr="00CE7AB5" w:rsidRDefault="009925F6" w:rsidP="00CE7AB5">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630" w:type="dxa"/>
            <w:shd w:val="clear" w:color="auto" w:fill="auto"/>
            <w:vAlign w:val="center"/>
          </w:tcPr>
          <w:p w14:paraId="3CEA5E2F" w14:textId="77777777" w:rsidR="009925F6" w:rsidRPr="00CE7AB5" w:rsidRDefault="009925F6" w:rsidP="00CE7AB5">
            <w:pPr>
              <w:widowControl w:val="0"/>
              <w:spacing w:after="0"/>
              <w:jc w:val="center"/>
              <w:rPr>
                <w:rFonts w:ascii="Arial" w:hAnsi="Arial" w:cs="Arial"/>
                <w:b/>
                <w:sz w:val="16"/>
                <w:szCs w:val="16"/>
              </w:rPr>
            </w:pPr>
            <w:r w:rsidRPr="00CE7AB5">
              <w:rPr>
                <w:rFonts w:ascii="Arial" w:hAnsi="Arial" w:cs="Arial"/>
                <w:b/>
                <w:sz w:val="16"/>
                <w:szCs w:val="16"/>
              </w:rPr>
              <w:t>D00</w:t>
            </w:r>
          </w:p>
        </w:tc>
        <w:tc>
          <w:tcPr>
            <w:tcW w:w="630" w:type="dxa"/>
            <w:shd w:val="clear" w:color="auto" w:fill="auto"/>
            <w:vAlign w:val="center"/>
          </w:tcPr>
          <w:p w14:paraId="062BF8A2"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D01</w:t>
            </w:r>
          </w:p>
        </w:tc>
        <w:tc>
          <w:tcPr>
            <w:tcW w:w="562" w:type="dxa"/>
            <w:shd w:val="clear" w:color="auto" w:fill="auto"/>
            <w:vAlign w:val="center"/>
          </w:tcPr>
          <w:p w14:paraId="5FEE243C"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D02</w:t>
            </w:r>
          </w:p>
        </w:tc>
        <w:tc>
          <w:tcPr>
            <w:tcW w:w="648" w:type="dxa"/>
            <w:shd w:val="clear" w:color="auto" w:fill="auto"/>
            <w:vAlign w:val="center"/>
          </w:tcPr>
          <w:p w14:paraId="4DF0F347"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D03</w:t>
            </w:r>
          </w:p>
        </w:tc>
        <w:tc>
          <w:tcPr>
            <w:tcW w:w="649" w:type="dxa"/>
            <w:shd w:val="clear" w:color="auto" w:fill="auto"/>
            <w:vAlign w:val="center"/>
          </w:tcPr>
          <w:p w14:paraId="2FB1D0B2"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D04</w:t>
            </w:r>
          </w:p>
        </w:tc>
      </w:tr>
      <w:tr w:rsidR="000278B8" w:rsidRPr="005F03BB" w14:paraId="6683F1E6" w14:textId="77777777" w:rsidTr="00CE7AB5">
        <w:trPr>
          <w:trHeight w:hRule="exact" w:val="170"/>
          <w:jc w:val="center"/>
        </w:trPr>
        <w:tc>
          <w:tcPr>
            <w:tcW w:w="951" w:type="dxa"/>
            <w:vAlign w:val="center"/>
          </w:tcPr>
          <w:p w14:paraId="3FBA2277" w14:textId="77777777" w:rsidR="000278B8" w:rsidRPr="00CE7AB5" w:rsidRDefault="000278B8" w:rsidP="000278B8">
            <w:pPr>
              <w:widowControl w:val="0"/>
              <w:jc w:val="center"/>
              <w:rPr>
                <w:rFonts w:ascii="Arial" w:hAnsi="Arial" w:cs="Arial"/>
                <w:b/>
                <w:sz w:val="16"/>
                <w:szCs w:val="16"/>
                <w:rtl/>
                <w:lang w:bidi="fa-IR"/>
              </w:rPr>
            </w:pPr>
            <w:r w:rsidRPr="00CE7AB5">
              <w:rPr>
                <w:rFonts w:ascii="Arial" w:hAnsi="Arial" w:cs="Arial"/>
                <w:b/>
                <w:sz w:val="16"/>
                <w:szCs w:val="16"/>
              </w:rPr>
              <w:t>1</w:t>
            </w:r>
          </w:p>
        </w:tc>
        <w:tc>
          <w:tcPr>
            <w:tcW w:w="540" w:type="dxa"/>
            <w:vAlign w:val="center"/>
          </w:tcPr>
          <w:p w14:paraId="62C91368"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6FA775D" w14:textId="443A9855"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61C20AEB" w14:textId="0DF2A0B4"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6C29B4EE"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70F0D51"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EA3D5"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10600031"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66</w:t>
            </w:r>
          </w:p>
        </w:tc>
        <w:tc>
          <w:tcPr>
            <w:tcW w:w="630" w:type="dxa"/>
            <w:shd w:val="clear" w:color="auto" w:fill="auto"/>
            <w:vAlign w:val="center"/>
          </w:tcPr>
          <w:p w14:paraId="4DF41B29"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8C2D90D"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60D8371"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F7856F9"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6AD6EE4"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0DF1A84" w14:textId="77777777" w:rsidTr="00CE7AB5">
        <w:trPr>
          <w:trHeight w:hRule="exact" w:val="170"/>
          <w:jc w:val="center"/>
        </w:trPr>
        <w:tc>
          <w:tcPr>
            <w:tcW w:w="951" w:type="dxa"/>
            <w:vAlign w:val="center"/>
          </w:tcPr>
          <w:p w14:paraId="6EE3F2E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w:t>
            </w:r>
          </w:p>
        </w:tc>
        <w:tc>
          <w:tcPr>
            <w:tcW w:w="540" w:type="dxa"/>
            <w:vAlign w:val="center"/>
          </w:tcPr>
          <w:p w14:paraId="39EB36EE"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FA71138" w14:textId="16F2D53D"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174C5322" w14:textId="300BCEE4"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36" w:type="dxa"/>
            <w:vAlign w:val="center"/>
          </w:tcPr>
          <w:p w14:paraId="661E0542" w14:textId="77777777" w:rsidR="000278B8" w:rsidRPr="00CE7AB5" w:rsidRDefault="000278B8" w:rsidP="000278B8">
            <w:pPr>
              <w:widowControl w:val="0"/>
              <w:spacing w:line="192" w:lineRule="auto"/>
              <w:jc w:val="center"/>
              <w:rPr>
                <w:rFonts w:ascii="Arial" w:hAnsi="Arial" w:cs="Arial"/>
                <w:bCs/>
                <w:sz w:val="16"/>
                <w:szCs w:val="16"/>
              </w:rPr>
            </w:pPr>
          </w:p>
        </w:tc>
        <w:tc>
          <w:tcPr>
            <w:tcW w:w="636" w:type="dxa"/>
            <w:vAlign w:val="center"/>
          </w:tcPr>
          <w:p w14:paraId="28BCA0E0" w14:textId="77777777" w:rsidR="000278B8" w:rsidRPr="00CE7AB5" w:rsidRDefault="000278B8" w:rsidP="000278B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747A6E"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A89AB9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67</w:t>
            </w:r>
          </w:p>
        </w:tc>
        <w:tc>
          <w:tcPr>
            <w:tcW w:w="630" w:type="dxa"/>
            <w:shd w:val="clear" w:color="auto" w:fill="auto"/>
            <w:vAlign w:val="center"/>
          </w:tcPr>
          <w:p w14:paraId="0E89CE8D"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57C5BE54"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82384D1"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5AB19C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70087E38" w14:textId="77777777" w:rsidR="000278B8" w:rsidRPr="00CE7AB5" w:rsidRDefault="000278B8" w:rsidP="000278B8">
            <w:pPr>
              <w:widowControl w:val="0"/>
              <w:spacing w:line="192" w:lineRule="auto"/>
              <w:jc w:val="center"/>
              <w:rPr>
                <w:rFonts w:ascii="Arial" w:hAnsi="Arial" w:cs="Arial"/>
                <w:b/>
                <w:sz w:val="16"/>
                <w:szCs w:val="16"/>
              </w:rPr>
            </w:pPr>
          </w:p>
        </w:tc>
      </w:tr>
      <w:tr w:rsidR="009925F6" w:rsidRPr="005F03BB" w14:paraId="172776E8" w14:textId="77777777" w:rsidTr="00CE7AB5">
        <w:trPr>
          <w:trHeight w:hRule="exact" w:val="170"/>
          <w:jc w:val="center"/>
        </w:trPr>
        <w:tc>
          <w:tcPr>
            <w:tcW w:w="951" w:type="dxa"/>
            <w:vAlign w:val="center"/>
          </w:tcPr>
          <w:p w14:paraId="5A08EA48"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3</w:t>
            </w:r>
          </w:p>
        </w:tc>
        <w:tc>
          <w:tcPr>
            <w:tcW w:w="540" w:type="dxa"/>
            <w:vAlign w:val="center"/>
          </w:tcPr>
          <w:p w14:paraId="2310AC11" w14:textId="77777777" w:rsidR="009925F6" w:rsidRPr="00CE7AB5" w:rsidRDefault="009925F6"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1A5CED5" w14:textId="77777777" w:rsidR="009925F6" w:rsidRPr="00CE7AB5" w:rsidRDefault="009925F6" w:rsidP="00CE7AB5">
            <w:pPr>
              <w:widowControl w:val="0"/>
              <w:spacing w:line="192" w:lineRule="auto"/>
              <w:jc w:val="center"/>
              <w:rPr>
                <w:rFonts w:ascii="Arial" w:hAnsi="Arial" w:cs="Arial"/>
                <w:bCs/>
                <w:sz w:val="16"/>
                <w:szCs w:val="16"/>
              </w:rPr>
            </w:pPr>
          </w:p>
        </w:tc>
        <w:tc>
          <w:tcPr>
            <w:tcW w:w="678" w:type="dxa"/>
            <w:vAlign w:val="center"/>
          </w:tcPr>
          <w:p w14:paraId="60FCA63B"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57821201"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33F991C5" w14:textId="77777777" w:rsidR="009925F6" w:rsidRPr="00CE7AB5" w:rsidRDefault="009925F6" w:rsidP="00CE7AB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5A1181" w14:textId="77777777" w:rsidR="009925F6" w:rsidRPr="00CE7AB5" w:rsidRDefault="009925F6"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025E3AAA"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68</w:t>
            </w:r>
          </w:p>
        </w:tc>
        <w:tc>
          <w:tcPr>
            <w:tcW w:w="630" w:type="dxa"/>
            <w:shd w:val="clear" w:color="auto" w:fill="auto"/>
            <w:vAlign w:val="center"/>
          </w:tcPr>
          <w:p w14:paraId="73FD3318" w14:textId="77777777" w:rsidR="009925F6" w:rsidRPr="00CE7AB5" w:rsidRDefault="009925F6"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539E076C" w14:textId="77777777" w:rsidR="009925F6" w:rsidRPr="00CE7AB5" w:rsidRDefault="009925F6"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708F93C5" w14:textId="77777777" w:rsidR="009925F6" w:rsidRPr="00CE7AB5" w:rsidRDefault="009925F6"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4F24EF17" w14:textId="77777777" w:rsidR="009925F6" w:rsidRPr="00CE7AB5" w:rsidRDefault="009925F6"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56F52F61" w14:textId="77777777" w:rsidR="009925F6" w:rsidRPr="00CE7AB5" w:rsidRDefault="009925F6" w:rsidP="00CE7AB5">
            <w:pPr>
              <w:widowControl w:val="0"/>
              <w:spacing w:line="192" w:lineRule="auto"/>
              <w:jc w:val="center"/>
              <w:rPr>
                <w:rFonts w:ascii="Arial" w:hAnsi="Arial" w:cs="Arial"/>
                <w:b/>
                <w:sz w:val="16"/>
                <w:szCs w:val="16"/>
              </w:rPr>
            </w:pPr>
          </w:p>
        </w:tc>
      </w:tr>
      <w:tr w:rsidR="009925F6" w:rsidRPr="005F03BB" w14:paraId="1097DE14" w14:textId="77777777" w:rsidTr="00CE7AB5">
        <w:trPr>
          <w:trHeight w:hRule="exact" w:val="170"/>
          <w:jc w:val="center"/>
        </w:trPr>
        <w:tc>
          <w:tcPr>
            <w:tcW w:w="951" w:type="dxa"/>
            <w:vAlign w:val="center"/>
          </w:tcPr>
          <w:p w14:paraId="60094D83"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4</w:t>
            </w:r>
          </w:p>
        </w:tc>
        <w:tc>
          <w:tcPr>
            <w:tcW w:w="540" w:type="dxa"/>
            <w:vAlign w:val="center"/>
          </w:tcPr>
          <w:p w14:paraId="5FEF935F" w14:textId="77777777" w:rsidR="009925F6" w:rsidRPr="00CE7AB5" w:rsidRDefault="009925F6"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4F59C3A" w14:textId="77777777" w:rsidR="009925F6" w:rsidRPr="00CE7AB5" w:rsidRDefault="009925F6" w:rsidP="00CE7AB5">
            <w:pPr>
              <w:widowControl w:val="0"/>
              <w:spacing w:line="192" w:lineRule="auto"/>
              <w:jc w:val="center"/>
              <w:rPr>
                <w:rFonts w:ascii="Arial" w:hAnsi="Arial" w:cs="Arial"/>
                <w:bCs/>
                <w:sz w:val="16"/>
                <w:szCs w:val="16"/>
              </w:rPr>
            </w:pPr>
          </w:p>
        </w:tc>
        <w:tc>
          <w:tcPr>
            <w:tcW w:w="678" w:type="dxa"/>
            <w:vAlign w:val="center"/>
          </w:tcPr>
          <w:p w14:paraId="5D770215"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3997D57E"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10E611E7" w14:textId="77777777" w:rsidR="009925F6" w:rsidRPr="00CE7AB5" w:rsidRDefault="009925F6" w:rsidP="00CE7AB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497733" w14:textId="77777777" w:rsidR="009925F6" w:rsidRPr="00CE7AB5" w:rsidRDefault="009925F6"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4E6EC6C7"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69</w:t>
            </w:r>
          </w:p>
        </w:tc>
        <w:tc>
          <w:tcPr>
            <w:tcW w:w="630" w:type="dxa"/>
            <w:shd w:val="clear" w:color="auto" w:fill="auto"/>
            <w:vAlign w:val="center"/>
          </w:tcPr>
          <w:p w14:paraId="0ACCA5AD" w14:textId="77777777" w:rsidR="009925F6" w:rsidRPr="00CE7AB5" w:rsidRDefault="009925F6"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67FC881B" w14:textId="77777777" w:rsidR="009925F6" w:rsidRPr="00CE7AB5" w:rsidRDefault="009925F6"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5DFE5EBB" w14:textId="77777777" w:rsidR="009925F6" w:rsidRPr="00CE7AB5" w:rsidRDefault="009925F6"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02850D7F" w14:textId="77777777" w:rsidR="009925F6" w:rsidRPr="00CE7AB5" w:rsidRDefault="009925F6" w:rsidP="00CE7AB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5636148" w14:textId="77777777" w:rsidR="009925F6" w:rsidRPr="00CE7AB5" w:rsidRDefault="009925F6" w:rsidP="00CE7AB5">
            <w:pPr>
              <w:widowControl w:val="0"/>
              <w:spacing w:line="192" w:lineRule="auto"/>
              <w:jc w:val="center"/>
              <w:rPr>
                <w:rFonts w:ascii="Arial" w:hAnsi="Arial" w:cs="Arial"/>
                <w:b/>
                <w:sz w:val="16"/>
                <w:szCs w:val="16"/>
              </w:rPr>
            </w:pPr>
          </w:p>
        </w:tc>
      </w:tr>
      <w:tr w:rsidR="00E03984" w:rsidRPr="005F03BB" w14:paraId="092B3FB6" w14:textId="77777777" w:rsidTr="00CE7AB5">
        <w:trPr>
          <w:trHeight w:hRule="exact" w:val="170"/>
          <w:jc w:val="center"/>
        </w:trPr>
        <w:tc>
          <w:tcPr>
            <w:tcW w:w="951" w:type="dxa"/>
            <w:vAlign w:val="center"/>
          </w:tcPr>
          <w:p w14:paraId="2D2F645B" w14:textId="77777777" w:rsidR="00E03984" w:rsidRPr="00CE7AB5" w:rsidRDefault="00E03984" w:rsidP="00E03984">
            <w:pPr>
              <w:widowControl w:val="0"/>
              <w:jc w:val="center"/>
              <w:rPr>
                <w:rFonts w:ascii="Arial" w:hAnsi="Arial" w:cs="Arial"/>
                <w:b/>
                <w:sz w:val="16"/>
                <w:szCs w:val="16"/>
              </w:rPr>
            </w:pPr>
            <w:r w:rsidRPr="00CE7AB5">
              <w:rPr>
                <w:rFonts w:ascii="Arial" w:hAnsi="Arial" w:cs="Arial"/>
                <w:b/>
                <w:sz w:val="16"/>
                <w:szCs w:val="16"/>
              </w:rPr>
              <w:t>5</w:t>
            </w:r>
          </w:p>
        </w:tc>
        <w:tc>
          <w:tcPr>
            <w:tcW w:w="540" w:type="dxa"/>
            <w:vAlign w:val="center"/>
          </w:tcPr>
          <w:p w14:paraId="0E29CEA7" w14:textId="77777777" w:rsidR="00E03984" w:rsidRPr="00CE7AB5" w:rsidRDefault="00E03984" w:rsidP="00E03984">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4E99D1A" w14:textId="31EB8FF2" w:rsidR="00E03984" w:rsidRPr="00CE7AB5" w:rsidRDefault="00E03984" w:rsidP="00E03984">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413CF6BD" w14:textId="14AA5C5F" w:rsidR="00E03984" w:rsidRPr="00CE7AB5" w:rsidRDefault="00E03984" w:rsidP="00E03984">
            <w:pPr>
              <w:widowControl w:val="0"/>
              <w:spacing w:line="192" w:lineRule="auto"/>
              <w:jc w:val="center"/>
              <w:rPr>
                <w:rFonts w:ascii="Arial" w:hAnsi="Arial" w:cs="Arial"/>
                <w:b/>
                <w:sz w:val="16"/>
                <w:szCs w:val="16"/>
              </w:rPr>
            </w:pPr>
          </w:p>
        </w:tc>
        <w:tc>
          <w:tcPr>
            <w:tcW w:w="636" w:type="dxa"/>
            <w:vAlign w:val="center"/>
          </w:tcPr>
          <w:p w14:paraId="5AD29A15" w14:textId="77777777" w:rsidR="00E03984" w:rsidRPr="00CE7AB5" w:rsidRDefault="00E03984" w:rsidP="00E03984">
            <w:pPr>
              <w:widowControl w:val="0"/>
              <w:spacing w:line="192" w:lineRule="auto"/>
              <w:jc w:val="center"/>
              <w:rPr>
                <w:rFonts w:ascii="Arial" w:hAnsi="Arial" w:cs="Arial"/>
                <w:b/>
                <w:sz w:val="16"/>
                <w:szCs w:val="16"/>
              </w:rPr>
            </w:pPr>
          </w:p>
        </w:tc>
        <w:tc>
          <w:tcPr>
            <w:tcW w:w="636" w:type="dxa"/>
            <w:vAlign w:val="center"/>
          </w:tcPr>
          <w:p w14:paraId="5C6E0745" w14:textId="77777777" w:rsidR="00E03984" w:rsidRPr="00CE7AB5" w:rsidRDefault="00E03984" w:rsidP="00E0398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9D4A3" w14:textId="77777777" w:rsidR="00E03984" w:rsidRPr="00CE7AB5" w:rsidRDefault="00E03984" w:rsidP="00E03984">
            <w:pPr>
              <w:widowControl w:val="0"/>
              <w:spacing w:line="192" w:lineRule="auto"/>
              <w:jc w:val="center"/>
              <w:rPr>
                <w:rFonts w:ascii="Arial" w:hAnsi="Arial" w:cs="Arial"/>
                <w:b/>
                <w:sz w:val="16"/>
                <w:szCs w:val="16"/>
              </w:rPr>
            </w:pPr>
          </w:p>
        </w:tc>
        <w:tc>
          <w:tcPr>
            <w:tcW w:w="915" w:type="dxa"/>
            <w:shd w:val="clear" w:color="auto" w:fill="auto"/>
            <w:vAlign w:val="center"/>
          </w:tcPr>
          <w:p w14:paraId="6DFF1A46" w14:textId="77777777" w:rsidR="00E03984" w:rsidRPr="00CE7AB5" w:rsidRDefault="00E03984" w:rsidP="00E03984">
            <w:pPr>
              <w:widowControl w:val="0"/>
              <w:jc w:val="center"/>
              <w:rPr>
                <w:rFonts w:ascii="Arial" w:hAnsi="Arial" w:cs="Arial"/>
                <w:b/>
                <w:sz w:val="16"/>
                <w:szCs w:val="16"/>
              </w:rPr>
            </w:pPr>
            <w:r w:rsidRPr="00CE7AB5">
              <w:rPr>
                <w:rFonts w:ascii="Arial" w:hAnsi="Arial" w:cs="Arial"/>
                <w:b/>
                <w:sz w:val="16"/>
                <w:szCs w:val="16"/>
              </w:rPr>
              <w:t>70</w:t>
            </w:r>
          </w:p>
        </w:tc>
        <w:tc>
          <w:tcPr>
            <w:tcW w:w="630" w:type="dxa"/>
            <w:shd w:val="clear" w:color="auto" w:fill="auto"/>
            <w:vAlign w:val="center"/>
          </w:tcPr>
          <w:p w14:paraId="6E9FDDF2" w14:textId="77777777" w:rsidR="00E03984" w:rsidRPr="00CE7AB5" w:rsidRDefault="00E03984" w:rsidP="00E03984">
            <w:pPr>
              <w:widowControl w:val="0"/>
              <w:spacing w:line="192" w:lineRule="auto"/>
              <w:jc w:val="center"/>
              <w:rPr>
                <w:rFonts w:ascii="Arial" w:hAnsi="Arial" w:cs="Arial"/>
                <w:b/>
                <w:sz w:val="16"/>
                <w:szCs w:val="16"/>
              </w:rPr>
            </w:pPr>
          </w:p>
        </w:tc>
        <w:tc>
          <w:tcPr>
            <w:tcW w:w="630" w:type="dxa"/>
            <w:shd w:val="clear" w:color="auto" w:fill="auto"/>
            <w:vAlign w:val="center"/>
          </w:tcPr>
          <w:p w14:paraId="06128A20" w14:textId="77777777" w:rsidR="00E03984" w:rsidRPr="00CE7AB5" w:rsidRDefault="00E03984" w:rsidP="00E03984">
            <w:pPr>
              <w:widowControl w:val="0"/>
              <w:spacing w:line="192" w:lineRule="auto"/>
              <w:jc w:val="center"/>
              <w:rPr>
                <w:rFonts w:ascii="Arial" w:hAnsi="Arial" w:cs="Arial"/>
                <w:b/>
                <w:sz w:val="16"/>
                <w:szCs w:val="16"/>
              </w:rPr>
            </w:pPr>
          </w:p>
        </w:tc>
        <w:tc>
          <w:tcPr>
            <w:tcW w:w="562" w:type="dxa"/>
            <w:shd w:val="clear" w:color="auto" w:fill="auto"/>
            <w:vAlign w:val="center"/>
          </w:tcPr>
          <w:p w14:paraId="10498ED2" w14:textId="77777777" w:rsidR="00E03984" w:rsidRPr="00CE7AB5" w:rsidRDefault="00E03984" w:rsidP="00E03984">
            <w:pPr>
              <w:widowControl w:val="0"/>
              <w:spacing w:line="192" w:lineRule="auto"/>
              <w:jc w:val="center"/>
              <w:rPr>
                <w:rFonts w:ascii="Arial" w:hAnsi="Arial" w:cs="Arial"/>
                <w:b/>
                <w:sz w:val="16"/>
                <w:szCs w:val="16"/>
              </w:rPr>
            </w:pPr>
          </w:p>
        </w:tc>
        <w:tc>
          <w:tcPr>
            <w:tcW w:w="648" w:type="dxa"/>
            <w:shd w:val="clear" w:color="auto" w:fill="auto"/>
            <w:vAlign w:val="center"/>
          </w:tcPr>
          <w:p w14:paraId="70F8D3AC" w14:textId="77777777" w:rsidR="00E03984" w:rsidRPr="00CE7AB5" w:rsidRDefault="00E03984" w:rsidP="00E03984">
            <w:pPr>
              <w:widowControl w:val="0"/>
              <w:spacing w:line="192" w:lineRule="auto"/>
              <w:jc w:val="center"/>
              <w:rPr>
                <w:rFonts w:ascii="Arial" w:hAnsi="Arial" w:cs="Arial"/>
                <w:b/>
                <w:sz w:val="16"/>
                <w:szCs w:val="16"/>
              </w:rPr>
            </w:pPr>
          </w:p>
        </w:tc>
        <w:tc>
          <w:tcPr>
            <w:tcW w:w="649" w:type="dxa"/>
            <w:shd w:val="clear" w:color="auto" w:fill="auto"/>
            <w:vAlign w:val="center"/>
          </w:tcPr>
          <w:p w14:paraId="14DD4EF8" w14:textId="77777777" w:rsidR="00E03984" w:rsidRPr="00CE7AB5" w:rsidRDefault="00E03984" w:rsidP="00E03984">
            <w:pPr>
              <w:widowControl w:val="0"/>
              <w:spacing w:line="192" w:lineRule="auto"/>
              <w:jc w:val="center"/>
              <w:rPr>
                <w:rFonts w:ascii="Arial" w:hAnsi="Arial" w:cs="Arial"/>
                <w:b/>
                <w:sz w:val="16"/>
                <w:szCs w:val="16"/>
              </w:rPr>
            </w:pPr>
          </w:p>
        </w:tc>
      </w:tr>
      <w:tr w:rsidR="000278B8" w:rsidRPr="005F03BB" w14:paraId="4FD31A2E" w14:textId="77777777" w:rsidTr="00CE7AB5">
        <w:trPr>
          <w:trHeight w:hRule="exact" w:val="170"/>
          <w:jc w:val="center"/>
        </w:trPr>
        <w:tc>
          <w:tcPr>
            <w:tcW w:w="951" w:type="dxa"/>
            <w:vAlign w:val="center"/>
          </w:tcPr>
          <w:p w14:paraId="5B37E4C2"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w:t>
            </w:r>
          </w:p>
        </w:tc>
        <w:tc>
          <w:tcPr>
            <w:tcW w:w="540" w:type="dxa"/>
            <w:vAlign w:val="center"/>
          </w:tcPr>
          <w:p w14:paraId="0A4FD6CC"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3F00E4D" w14:textId="34FE0943"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1B6170AC" w14:textId="4268B501"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42C420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0ED4A8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0E3EE"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C44CE7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71</w:t>
            </w:r>
          </w:p>
        </w:tc>
        <w:tc>
          <w:tcPr>
            <w:tcW w:w="630" w:type="dxa"/>
            <w:shd w:val="clear" w:color="auto" w:fill="auto"/>
            <w:vAlign w:val="center"/>
          </w:tcPr>
          <w:p w14:paraId="66B297FB"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6C7D5AB6"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00DF2DA"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22A5D0D"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3E409CFB"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C03938F" w14:textId="77777777" w:rsidTr="00CE7AB5">
        <w:trPr>
          <w:trHeight w:hRule="exact" w:val="170"/>
          <w:jc w:val="center"/>
        </w:trPr>
        <w:tc>
          <w:tcPr>
            <w:tcW w:w="951" w:type="dxa"/>
            <w:vAlign w:val="center"/>
          </w:tcPr>
          <w:p w14:paraId="70A03E1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w:t>
            </w:r>
          </w:p>
        </w:tc>
        <w:tc>
          <w:tcPr>
            <w:tcW w:w="540" w:type="dxa"/>
            <w:vAlign w:val="center"/>
          </w:tcPr>
          <w:p w14:paraId="4E7BAB7C"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96EA2DD" w14:textId="10B61AB9"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246AEAED" w14:textId="56C7BA8A"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4C35CA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5C5D18D"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04DD1F"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2A3D25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72</w:t>
            </w:r>
          </w:p>
        </w:tc>
        <w:tc>
          <w:tcPr>
            <w:tcW w:w="630" w:type="dxa"/>
            <w:shd w:val="clear" w:color="auto" w:fill="auto"/>
            <w:vAlign w:val="center"/>
          </w:tcPr>
          <w:p w14:paraId="21CA2D67"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643C864F"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00F95FE4"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9E06379"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30551B43"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4CF60CE" w14:textId="77777777" w:rsidTr="00CE7AB5">
        <w:trPr>
          <w:trHeight w:hRule="exact" w:val="170"/>
          <w:jc w:val="center"/>
        </w:trPr>
        <w:tc>
          <w:tcPr>
            <w:tcW w:w="951" w:type="dxa"/>
            <w:vAlign w:val="center"/>
          </w:tcPr>
          <w:p w14:paraId="4040B3F5"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w:t>
            </w:r>
          </w:p>
        </w:tc>
        <w:tc>
          <w:tcPr>
            <w:tcW w:w="540" w:type="dxa"/>
            <w:vAlign w:val="center"/>
          </w:tcPr>
          <w:p w14:paraId="0D44A422"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D5975EF"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C0E138A"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310541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476268E"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B204A0"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0F6875D3"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73</w:t>
            </w:r>
          </w:p>
        </w:tc>
        <w:tc>
          <w:tcPr>
            <w:tcW w:w="630" w:type="dxa"/>
            <w:shd w:val="clear" w:color="auto" w:fill="auto"/>
            <w:vAlign w:val="center"/>
          </w:tcPr>
          <w:p w14:paraId="357CD155"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10776DC4"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0BAC168"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79A9E61"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71BAC2C8"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7F5E789" w14:textId="77777777" w:rsidTr="00CE7AB5">
        <w:trPr>
          <w:trHeight w:hRule="exact" w:val="170"/>
          <w:jc w:val="center"/>
        </w:trPr>
        <w:tc>
          <w:tcPr>
            <w:tcW w:w="951" w:type="dxa"/>
            <w:vAlign w:val="center"/>
          </w:tcPr>
          <w:p w14:paraId="42C172E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w:t>
            </w:r>
          </w:p>
        </w:tc>
        <w:tc>
          <w:tcPr>
            <w:tcW w:w="540" w:type="dxa"/>
            <w:vAlign w:val="center"/>
          </w:tcPr>
          <w:p w14:paraId="126237B4"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CFFACCF"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79578C9"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C478CF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FF7A051"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CE334B"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692A56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74</w:t>
            </w:r>
          </w:p>
        </w:tc>
        <w:tc>
          <w:tcPr>
            <w:tcW w:w="630" w:type="dxa"/>
            <w:shd w:val="clear" w:color="auto" w:fill="auto"/>
            <w:vAlign w:val="center"/>
          </w:tcPr>
          <w:p w14:paraId="52E136FD"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507736F"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9E435E7"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32F4AAD2"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F4A1433"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7F0C1232" w14:textId="77777777" w:rsidTr="00CE7AB5">
        <w:trPr>
          <w:trHeight w:hRule="exact" w:val="170"/>
          <w:jc w:val="center"/>
        </w:trPr>
        <w:tc>
          <w:tcPr>
            <w:tcW w:w="951" w:type="dxa"/>
            <w:vAlign w:val="center"/>
          </w:tcPr>
          <w:p w14:paraId="7FC021B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w:t>
            </w:r>
          </w:p>
        </w:tc>
        <w:tc>
          <w:tcPr>
            <w:tcW w:w="540" w:type="dxa"/>
            <w:vAlign w:val="center"/>
          </w:tcPr>
          <w:p w14:paraId="08DB9852"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B6F460C"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26DF2668"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9D13AEC"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ACE531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66DA6"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6B96068"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75</w:t>
            </w:r>
          </w:p>
        </w:tc>
        <w:tc>
          <w:tcPr>
            <w:tcW w:w="630" w:type="dxa"/>
            <w:shd w:val="clear" w:color="auto" w:fill="auto"/>
            <w:vAlign w:val="center"/>
          </w:tcPr>
          <w:p w14:paraId="20B44D3A"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0035C93"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C033736"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0269FB39"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36D75CB3"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5A6CE7F" w14:textId="77777777" w:rsidTr="00CE7AB5">
        <w:trPr>
          <w:trHeight w:hRule="exact" w:val="170"/>
          <w:jc w:val="center"/>
        </w:trPr>
        <w:tc>
          <w:tcPr>
            <w:tcW w:w="951" w:type="dxa"/>
            <w:vAlign w:val="center"/>
          </w:tcPr>
          <w:p w14:paraId="0D2310D6"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w:t>
            </w:r>
          </w:p>
        </w:tc>
        <w:tc>
          <w:tcPr>
            <w:tcW w:w="540" w:type="dxa"/>
            <w:vAlign w:val="center"/>
          </w:tcPr>
          <w:p w14:paraId="1549A136"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4BA4253"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88F3C59"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6A0B0622"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3F74475"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0A0AE2"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1C50336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76</w:t>
            </w:r>
          </w:p>
        </w:tc>
        <w:tc>
          <w:tcPr>
            <w:tcW w:w="630" w:type="dxa"/>
            <w:shd w:val="clear" w:color="auto" w:fill="auto"/>
            <w:vAlign w:val="center"/>
          </w:tcPr>
          <w:p w14:paraId="4BD1C6B2"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9C089EF"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7A78658B"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7DC8FE3"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388E42F"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5183280" w14:textId="77777777" w:rsidTr="00CE7AB5">
        <w:trPr>
          <w:trHeight w:hRule="exact" w:val="170"/>
          <w:jc w:val="center"/>
        </w:trPr>
        <w:tc>
          <w:tcPr>
            <w:tcW w:w="951" w:type="dxa"/>
            <w:vAlign w:val="center"/>
          </w:tcPr>
          <w:p w14:paraId="3B4C956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w:t>
            </w:r>
          </w:p>
        </w:tc>
        <w:tc>
          <w:tcPr>
            <w:tcW w:w="540" w:type="dxa"/>
            <w:vAlign w:val="center"/>
          </w:tcPr>
          <w:p w14:paraId="040D9F1E"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99DE292"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909B602"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649842B1"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0436395"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501874"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3FC7055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77</w:t>
            </w:r>
          </w:p>
        </w:tc>
        <w:tc>
          <w:tcPr>
            <w:tcW w:w="630" w:type="dxa"/>
            <w:shd w:val="clear" w:color="auto" w:fill="auto"/>
            <w:vAlign w:val="center"/>
          </w:tcPr>
          <w:p w14:paraId="512597ED"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A424274"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4AFC306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47DAF96D"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369FA20A"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19F521E" w14:textId="77777777" w:rsidTr="00CE7AB5">
        <w:trPr>
          <w:trHeight w:hRule="exact" w:val="170"/>
          <w:jc w:val="center"/>
        </w:trPr>
        <w:tc>
          <w:tcPr>
            <w:tcW w:w="951" w:type="dxa"/>
            <w:vAlign w:val="center"/>
          </w:tcPr>
          <w:p w14:paraId="2C561C50"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13</w:t>
            </w:r>
          </w:p>
        </w:tc>
        <w:tc>
          <w:tcPr>
            <w:tcW w:w="540" w:type="dxa"/>
            <w:vAlign w:val="center"/>
          </w:tcPr>
          <w:p w14:paraId="7E88EB4C"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5B7B253"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34113C3" w14:textId="39A2DDD6"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29FF21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D1806F2"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F458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03AB7E8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78</w:t>
            </w:r>
          </w:p>
        </w:tc>
        <w:tc>
          <w:tcPr>
            <w:tcW w:w="630" w:type="dxa"/>
            <w:shd w:val="clear" w:color="auto" w:fill="auto"/>
            <w:vAlign w:val="center"/>
          </w:tcPr>
          <w:p w14:paraId="6521A7C7"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572E79F9"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D0A28E3"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9CF67B9"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4CB2D8D"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3256019F" w14:textId="77777777" w:rsidTr="00CE7AB5">
        <w:trPr>
          <w:trHeight w:hRule="exact" w:val="170"/>
          <w:jc w:val="center"/>
        </w:trPr>
        <w:tc>
          <w:tcPr>
            <w:tcW w:w="951" w:type="dxa"/>
            <w:vAlign w:val="center"/>
          </w:tcPr>
          <w:p w14:paraId="781DFED8"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14</w:t>
            </w:r>
          </w:p>
        </w:tc>
        <w:tc>
          <w:tcPr>
            <w:tcW w:w="540" w:type="dxa"/>
            <w:vAlign w:val="center"/>
          </w:tcPr>
          <w:p w14:paraId="31C69C48"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2B663AB8"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BE7600A" w14:textId="38253C99"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465C262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83009FE"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FC4A16"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AB30EA5"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79</w:t>
            </w:r>
          </w:p>
        </w:tc>
        <w:tc>
          <w:tcPr>
            <w:tcW w:w="630" w:type="dxa"/>
            <w:shd w:val="clear" w:color="auto" w:fill="auto"/>
            <w:vAlign w:val="center"/>
          </w:tcPr>
          <w:p w14:paraId="4245DC48"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0D20983E"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67D2D15"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B375F0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646B9E3"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118DA3E" w14:textId="77777777" w:rsidTr="00CE7AB5">
        <w:trPr>
          <w:trHeight w:hRule="exact" w:val="170"/>
          <w:jc w:val="center"/>
        </w:trPr>
        <w:tc>
          <w:tcPr>
            <w:tcW w:w="951" w:type="dxa"/>
            <w:vAlign w:val="center"/>
          </w:tcPr>
          <w:p w14:paraId="28890788"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15</w:t>
            </w:r>
          </w:p>
        </w:tc>
        <w:tc>
          <w:tcPr>
            <w:tcW w:w="540" w:type="dxa"/>
            <w:vAlign w:val="center"/>
          </w:tcPr>
          <w:p w14:paraId="2BF2ACEC"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7E09C46"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1ED7E84C" w14:textId="07929BF7"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5BF76E4B"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E4F2669"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816AF3"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68F0E030"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80</w:t>
            </w:r>
          </w:p>
        </w:tc>
        <w:tc>
          <w:tcPr>
            <w:tcW w:w="630" w:type="dxa"/>
            <w:shd w:val="clear" w:color="auto" w:fill="auto"/>
            <w:vAlign w:val="center"/>
          </w:tcPr>
          <w:p w14:paraId="7BD591A3"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B411240"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A65FACB"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552F38B"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A56055E"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EA0A140" w14:textId="77777777" w:rsidTr="00CE7AB5">
        <w:trPr>
          <w:trHeight w:hRule="exact" w:val="170"/>
          <w:jc w:val="center"/>
        </w:trPr>
        <w:tc>
          <w:tcPr>
            <w:tcW w:w="951" w:type="dxa"/>
            <w:vAlign w:val="center"/>
          </w:tcPr>
          <w:p w14:paraId="31793000"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16</w:t>
            </w:r>
          </w:p>
        </w:tc>
        <w:tc>
          <w:tcPr>
            <w:tcW w:w="540" w:type="dxa"/>
            <w:vAlign w:val="center"/>
          </w:tcPr>
          <w:p w14:paraId="113341AD"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66B485F"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CC467C1" w14:textId="1E76192A"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65CCFCF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410EC12"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3D1056"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9A863A5"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81</w:t>
            </w:r>
          </w:p>
        </w:tc>
        <w:tc>
          <w:tcPr>
            <w:tcW w:w="630" w:type="dxa"/>
            <w:shd w:val="clear" w:color="auto" w:fill="auto"/>
            <w:vAlign w:val="center"/>
          </w:tcPr>
          <w:p w14:paraId="4C0397D1"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0E415E7"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092904C1"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05A81EA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DADC664"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08B547A" w14:textId="77777777" w:rsidTr="00CE7AB5">
        <w:trPr>
          <w:trHeight w:hRule="exact" w:val="170"/>
          <w:jc w:val="center"/>
        </w:trPr>
        <w:tc>
          <w:tcPr>
            <w:tcW w:w="951" w:type="dxa"/>
            <w:vAlign w:val="center"/>
          </w:tcPr>
          <w:p w14:paraId="6356F38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17</w:t>
            </w:r>
          </w:p>
        </w:tc>
        <w:tc>
          <w:tcPr>
            <w:tcW w:w="540" w:type="dxa"/>
            <w:vAlign w:val="center"/>
          </w:tcPr>
          <w:p w14:paraId="19CA9097" w14:textId="77777777" w:rsidR="000278B8" w:rsidRPr="00CE7AB5" w:rsidRDefault="000278B8" w:rsidP="000278B8">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B19A9F4" w14:textId="352BD458"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7299B8D9" w14:textId="33B03035"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E555A6A"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B7A587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0C3C5"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5831DD3"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82</w:t>
            </w:r>
          </w:p>
        </w:tc>
        <w:tc>
          <w:tcPr>
            <w:tcW w:w="630" w:type="dxa"/>
            <w:shd w:val="clear" w:color="auto" w:fill="auto"/>
            <w:vAlign w:val="center"/>
          </w:tcPr>
          <w:p w14:paraId="421C2FDF"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E65608B"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23588DE"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AD0745A"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A0C9A61"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3A6ACC3" w14:textId="77777777" w:rsidTr="00CE7AB5">
        <w:trPr>
          <w:trHeight w:hRule="exact" w:val="170"/>
          <w:jc w:val="center"/>
        </w:trPr>
        <w:tc>
          <w:tcPr>
            <w:tcW w:w="951" w:type="dxa"/>
            <w:vAlign w:val="center"/>
          </w:tcPr>
          <w:p w14:paraId="3C34B2F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18</w:t>
            </w:r>
          </w:p>
        </w:tc>
        <w:tc>
          <w:tcPr>
            <w:tcW w:w="540" w:type="dxa"/>
            <w:vAlign w:val="center"/>
          </w:tcPr>
          <w:p w14:paraId="4CC2CE74"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6877035E"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8C9151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53A514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94C95F6"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1ECA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280F79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83</w:t>
            </w:r>
          </w:p>
        </w:tc>
        <w:tc>
          <w:tcPr>
            <w:tcW w:w="630" w:type="dxa"/>
            <w:shd w:val="clear" w:color="auto" w:fill="auto"/>
            <w:vAlign w:val="center"/>
          </w:tcPr>
          <w:p w14:paraId="38A85BA4"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DD063FE"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E98D0B4"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378B6388"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79761F96"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0BD43A2" w14:textId="77777777" w:rsidTr="00CE7AB5">
        <w:trPr>
          <w:trHeight w:hRule="exact" w:val="170"/>
          <w:jc w:val="center"/>
        </w:trPr>
        <w:tc>
          <w:tcPr>
            <w:tcW w:w="951" w:type="dxa"/>
            <w:vAlign w:val="center"/>
          </w:tcPr>
          <w:p w14:paraId="6C3E84A3"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19</w:t>
            </w:r>
          </w:p>
        </w:tc>
        <w:tc>
          <w:tcPr>
            <w:tcW w:w="540" w:type="dxa"/>
            <w:vAlign w:val="center"/>
          </w:tcPr>
          <w:p w14:paraId="35734C3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233F9C25" w14:textId="6D7E0317" w:rsidR="000278B8" w:rsidRPr="00CE7AB5" w:rsidRDefault="000278B8" w:rsidP="000278B8">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A55F9D4" w14:textId="51C6643E"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F5E114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6CACEA1"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65C28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3E50FFB"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84</w:t>
            </w:r>
          </w:p>
        </w:tc>
        <w:tc>
          <w:tcPr>
            <w:tcW w:w="630" w:type="dxa"/>
            <w:shd w:val="clear" w:color="auto" w:fill="auto"/>
            <w:vAlign w:val="center"/>
          </w:tcPr>
          <w:p w14:paraId="35A30719"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A5407BF"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4BA1709"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42127648"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95082F8"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9DA4E38" w14:textId="77777777" w:rsidTr="00CE7AB5">
        <w:trPr>
          <w:trHeight w:hRule="exact" w:val="170"/>
          <w:jc w:val="center"/>
        </w:trPr>
        <w:tc>
          <w:tcPr>
            <w:tcW w:w="951" w:type="dxa"/>
            <w:vAlign w:val="center"/>
          </w:tcPr>
          <w:p w14:paraId="77D841A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20</w:t>
            </w:r>
          </w:p>
        </w:tc>
        <w:tc>
          <w:tcPr>
            <w:tcW w:w="540" w:type="dxa"/>
            <w:vAlign w:val="center"/>
          </w:tcPr>
          <w:p w14:paraId="3E5C1038"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6CE7044A"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759C83D0" w14:textId="36B6580F"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079C95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B2E9F92"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C7304"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10C5252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85</w:t>
            </w:r>
          </w:p>
        </w:tc>
        <w:tc>
          <w:tcPr>
            <w:tcW w:w="630" w:type="dxa"/>
            <w:shd w:val="clear" w:color="auto" w:fill="auto"/>
            <w:vAlign w:val="center"/>
          </w:tcPr>
          <w:p w14:paraId="762F8563"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181D0B99"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D529DF6"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582B4BE"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25CB6B7"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8F1D394" w14:textId="77777777" w:rsidTr="00CE7AB5">
        <w:trPr>
          <w:trHeight w:hRule="exact" w:val="170"/>
          <w:jc w:val="center"/>
        </w:trPr>
        <w:tc>
          <w:tcPr>
            <w:tcW w:w="951" w:type="dxa"/>
            <w:vAlign w:val="center"/>
          </w:tcPr>
          <w:p w14:paraId="16F7759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21</w:t>
            </w:r>
          </w:p>
        </w:tc>
        <w:tc>
          <w:tcPr>
            <w:tcW w:w="540" w:type="dxa"/>
            <w:vAlign w:val="center"/>
          </w:tcPr>
          <w:p w14:paraId="2E67D583"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6076D562"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9E505CA"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21BF38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55A06B1"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F71F7"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083FD61"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86</w:t>
            </w:r>
          </w:p>
        </w:tc>
        <w:tc>
          <w:tcPr>
            <w:tcW w:w="630" w:type="dxa"/>
            <w:shd w:val="clear" w:color="auto" w:fill="auto"/>
            <w:vAlign w:val="center"/>
          </w:tcPr>
          <w:p w14:paraId="029C3441"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D8D5610"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722B8358"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0A5ACE8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8B1680E"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1C38E11" w14:textId="77777777" w:rsidTr="00CE7AB5">
        <w:trPr>
          <w:trHeight w:hRule="exact" w:val="170"/>
          <w:jc w:val="center"/>
        </w:trPr>
        <w:tc>
          <w:tcPr>
            <w:tcW w:w="951" w:type="dxa"/>
            <w:vAlign w:val="center"/>
          </w:tcPr>
          <w:p w14:paraId="604E9D38"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22</w:t>
            </w:r>
          </w:p>
        </w:tc>
        <w:tc>
          <w:tcPr>
            <w:tcW w:w="540" w:type="dxa"/>
            <w:vAlign w:val="center"/>
          </w:tcPr>
          <w:p w14:paraId="42F25FFC"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67591CF0"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60B80D9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FEE0AA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A1ACC35"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8E18D"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2919EF6"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87</w:t>
            </w:r>
          </w:p>
        </w:tc>
        <w:tc>
          <w:tcPr>
            <w:tcW w:w="630" w:type="dxa"/>
            <w:shd w:val="clear" w:color="auto" w:fill="auto"/>
            <w:vAlign w:val="center"/>
          </w:tcPr>
          <w:p w14:paraId="478C1ACF"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64ED5010"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7F255FFB"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7E02F2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E7D8E29"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D749C98" w14:textId="77777777" w:rsidTr="00CE7AB5">
        <w:trPr>
          <w:trHeight w:hRule="exact" w:val="170"/>
          <w:jc w:val="center"/>
        </w:trPr>
        <w:tc>
          <w:tcPr>
            <w:tcW w:w="951" w:type="dxa"/>
            <w:vAlign w:val="center"/>
          </w:tcPr>
          <w:p w14:paraId="062DED7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23</w:t>
            </w:r>
          </w:p>
        </w:tc>
        <w:tc>
          <w:tcPr>
            <w:tcW w:w="540" w:type="dxa"/>
            <w:vAlign w:val="center"/>
          </w:tcPr>
          <w:p w14:paraId="2AFC503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2C9E213A"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96D805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8E17462"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C3A80DC"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E46AB"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09A0AA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88</w:t>
            </w:r>
          </w:p>
        </w:tc>
        <w:tc>
          <w:tcPr>
            <w:tcW w:w="630" w:type="dxa"/>
            <w:shd w:val="clear" w:color="auto" w:fill="auto"/>
            <w:vAlign w:val="center"/>
          </w:tcPr>
          <w:p w14:paraId="40977E50"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0ED58E25"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1BAD511"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78CCCC8"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F990C2B"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5F085287" w14:textId="77777777" w:rsidTr="00CE7AB5">
        <w:trPr>
          <w:trHeight w:hRule="exact" w:val="170"/>
          <w:jc w:val="center"/>
        </w:trPr>
        <w:tc>
          <w:tcPr>
            <w:tcW w:w="951" w:type="dxa"/>
            <w:vAlign w:val="center"/>
          </w:tcPr>
          <w:p w14:paraId="0DA85E4B"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24</w:t>
            </w:r>
          </w:p>
        </w:tc>
        <w:tc>
          <w:tcPr>
            <w:tcW w:w="540" w:type="dxa"/>
            <w:vAlign w:val="center"/>
          </w:tcPr>
          <w:p w14:paraId="0F362C61"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2C514381"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4978388"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39DBFD1"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5D46C5F"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4E623C"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71B7CF3"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89</w:t>
            </w:r>
          </w:p>
        </w:tc>
        <w:tc>
          <w:tcPr>
            <w:tcW w:w="630" w:type="dxa"/>
            <w:shd w:val="clear" w:color="auto" w:fill="auto"/>
            <w:vAlign w:val="center"/>
          </w:tcPr>
          <w:p w14:paraId="0495585D"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706B9258"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9DA1A66"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F33B290"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D5633A7"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559D2284" w14:textId="77777777" w:rsidTr="00CE7AB5">
        <w:trPr>
          <w:trHeight w:hRule="exact" w:val="170"/>
          <w:jc w:val="center"/>
        </w:trPr>
        <w:tc>
          <w:tcPr>
            <w:tcW w:w="951" w:type="dxa"/>
            <w:vAlign w:val="center"/>
          </w:tcPr>
          <w:p w14:paraId="5D52DC1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25</w:t>
            </w:r>
          </w:p>
        </w:tc>
        <w:tc>
          <w:tcPr>
            <w:tcW w:w="540" w:type="dxa"/>
            <w:vAlign w:val="center"/>
          </w:tcPr>
          <w:p w14:paraId="4ED2FA8F"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0EE3185E"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92A8E8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0AA128E"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79698B2"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CA69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E4035C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90</w:t>
            </w:r>
          </w:p>
        </w:tc>
        <w:tc>
          <w:tcPr>
            <w:tcW w:w="630" w:type="dxa"/>
            <w:shd w:val="clear" w:color="auto" w:fill="auto"/>
            <w:vAlign w:val="center"/>
          </w:tcPr>
          <w:p w14:paraId="605C6A09"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545CCB70"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06F55E4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0E2FAF47"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6640192"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7F68B75D" w14:textId="77777777" w:rsidTr="00CE7AB5">
        <w:trPr>
          <w:trHeight w:hRule="exact" w:val="170"/>
          <w:jc w:val="center"/>
        </w:trPr>
        <w:tc>
          <w:tcPr>
            <w:tcW w:w="951" w:type="dxa"/>
            <w:vAlign w:val="center"/>
          </w:tcPr>
          <w:p w14:paraId="0842120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26</w:t>
            </w:r>
          </w:p>
        </w:tc>
        <w:tc>
          <w:tcPr>
            <w:tcW w:w="540" w:type="dxa"/>
            <w:vAlign w:val="center"/>
          </w:tcPr>
          <w:p w14:paraId="69BB2602"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BADF7CA"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6C07CAC9"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1FB690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4F8C32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637CF1"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61BD2F3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91</w:t>
            </w:r>
          </w:p>
        </w:tc>
        <w:tc>
          <w:tcPr>
            <w:tcW w:w="630" w:type="dxa"/>
            <w:shd w:val="clear" w:color="auto" w:fill="auto"/>
            <w:vAlign w:val="center"/>
          </w:tcPr>
          <w:p w14:paraId="31C97958"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1941046E"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E53B32B"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1C0D7634"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B7C6CDA"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F876690" w14:textId="77777777" w:rsidTr="00CE7AB5">
        <w:trPr>
          <w:trHeight w:hRule="exact" w:val="170"/>
          <w:jc w:val="center"/>
        </w:trPr>
        <w:tc>
          <w:tcPr>
            <w:tcW w:w="951" w:type="dxa"/>
            <w:vAlign w:val="center"/>
          </w:tcPr>
          <w:p w14:paraId="6F4F789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27</w:t>
            </w:r>
          </w:p>
        </w:tc>
        <w:tc>
          <w:tcPr>
            <w:tcW w:w="540" w:type="dxa"/>
            <w:vAlign w:val="center"/>
          </w:tcPr>
          <w:p w14:paraId="56D3661E"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07017E92"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F61493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2424980"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40A85C6"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AC158"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197FA3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92</w:t>
            </w:r>
          </w:p>
        </w:tc>
        <w:tc>
          <w:tcPr>
            <w:tcW w:w="630" w:type="dxa"/>
            <w:shd w:val="clear" w:color="auto" w:fill="auto"/>
            <w:vAlign w:val="center"/>
          </w:tcPr>
          <w:p w14:paraId="5E6751D2"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CBABB75"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2B64CF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06B4B62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DBC654F"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FDC9BD3" w14:textId="77777777" w:rsidTr="00CE7AB5">
        <w:trPr>
          <w:trHeight w:hRule="exact" w:val="170"/>
          <w:jc w:val="center"/>
        </w:trPr>
        <w:tc>
          <w:tcPr>
            <w:tcW w:w="951" w:type="dxa"/>
            <w:vAlign w:val="center"/>
          </w:tcPr>
          <w:p w14:paraId="28765424"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28</w:t>
            </w:r>
          </w:p>
        </w:tc>
        <w:tc>
          <w:tcPr>
            <w:tcW w:w="540" w:type="dxa"/>
            <w:vAlign w:val="center"/>
          </w:tcPr>
          <w:p w14:paraId="5E86BAE6"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71BCF0E1"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7871D415"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1E21CA5"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A71B8E4"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EB93B"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0A4BAF6"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93</w:t>
            </w:r>
          </w:p>
        </w:tc>
        <w:tc>
          <w:tcPr>
            <w:tcW w:w="630" w:type="dxa"/>
            <w:shd w:val="clear" w:color="auto" w:fill="auto"/>
            <w:vAlign w:val="center"/>
          </w:tcPr>
          <w:p w14:paraId="7AA567D9"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68DF308"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7EB155D7"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437146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0017E5EE"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A0C2C40" w14:textId="77777777" w:rsidTr="00CE7AB5">
        <w:trPr>
          <w:trHeight w:hRule="exact" w:val="170"/>
          <w:jc w:val="center"/>
        </w:trPr>
        <w:tc>
          <w:tcPr>
            <w:tcW w:w="951" w:type="dxa"/>
            <w:vAlign w:val="center"/>
          </w:tcPr>
          <w:p w14:paraId="3D52C89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29</w:t>
            </w:r>
          </w:p>
        </w:tc>
        <w:tc>
          <w:tcPr>
            <w:tcW w:w="540" w:type="dxa"/>
            <w:vAlign w:val="center"/>
          </w:tcPr>
          <w:p w14:paraId="2BE72A25"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5E4891A0"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21078C35"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99A8201"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77A356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5FB6D7"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0F62AD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94</w:t>
            </w:r>
          </w:p>
        </w:tc>
        <w:tc>
          <w:tcPr>
            <w:tcW w:w="630" w:type="dxa"/>
            <w:shd w:val="clear" w:color="auto" w:fill="auto"/>
            <w:vAlign w:val="center"/>
          </w:tcPr>
          <w:p w14:paraId="3ED6B161"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D5FBB51"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CA1ED89"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1B229C2E"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9CE4A7C"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3B34CE89" w14:textId="77777777" w:rsidTr="00CE7AB5">
        <w:trPr>
          <w:trHeight w:hRule="exact" w:val="170"/>
          <w:jc w:val="center"/>
        </w:trPr>
        <w:tc>
          <w:tcPr>
            <w:tcW w:w="951" w:type="dxa"/>
            <w:vAlign w:val="center"/>
          </w:tcPr>
          <w:p w14:paraId="600A4560"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30</w:t>
            </w:r>
          </w:p>
        </w:tc>
        <w:tc>
          <w:tcPr>
            <w:tcW w:w="540" w:type="dxa"/>
            <w:vAlign w:val="center"/>
          </w:tcPr>
          <w:p w14:paraId="05146193"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79EFF4E1"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592499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81DBE0E"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81112A1"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04616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D19D874"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95</w:t>
            </w:r>
          </w:p>
        </w:tc>
        <w:tc>
          <w:tcPr>
            <w:tcW w:w="630" w:type="dxa"/>
            <w:shd w:val="clear" w:color="auto" w:fill="auto"/>
            <w:vAlign w:val="center"/>
          </w:tcPr>
          <w:p w14:paraId="7391B5C6"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7F772C1"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AFA197A"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7B01C1C"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A334041"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6B7D6F6" w14:textId="77777777" w:rsidTr="00CE7AB5">
        <w:trPr>
          <w:trHeight w:hRule="exact" w:val="170"/>
          <w:jc w:val="center"/>
        </w:trPr>
        <w:tc>
          <w:tcPr>
            <w:tcW w:w="951" w:type="dxa"/>
            <w:vAlign w:val="center"/>
          </w:tcPr>
          <w:p w14:paraId="73E43E33"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31</w:t>
            </w:r>
          </w:p>
        </w:tc>
        <w:tc>
          <w:tcPr>
            <w:tcW w:w="540" w:type="dxa"/>
            <w:vAlign w:val="center"/>
          </w:tcPr>
          <w:p w14:paraId="163321F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2AAC8E3"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2CE9833C"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55C5550"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241A09A"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BAF2CF"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101D83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96</w:t>
            </w:r>
          </w:p>
        </w:tc>
        <w:tc>
          <w:tcPr>
            <w:tcW w:w="630" w:type="dxa"/>
            <w:shd w:val="clear" w:color="auto" w:fill="auto"/>
            <w:vAlign w:val="center"/>
          </w:tcPr>
          <w:p w14:paraId="6ED1DC33"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03F97F5A"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59745B0"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75927E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25DE219"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9816836" w14:textId="77777777" w:rsidTr="00CE7AB5">
        <w:trPr>
          <w:trHeight w:hRule="exact" w:val="170"/>
          <w:jc w:val="center"/>
        </w:trPr>
        <w:tc>
          <w:tcPr>
            <w:tcW w:w="951" w:type="dxa"/>
            <w:vAlign w:val="center"/>
          </w:tcPr>
          <w:p w14:paraId="15BE7B34"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32</w:t>
            </w:r>
          </w:p>
        </w:tc>
        <w:tc>
          <w:tcPr>
            <w:tcW w:w="540" w:type="dxa"/>
            <w:vAlign w:val="center"/>
          </w:tcPr>
          <w:p w14:paraId="47893994"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7672CBBD"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2CFEFDDC"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D5D9F7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BBC4B9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AC96C8"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5212F9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97</w:t>
            </w:r>
          </w:p>
        </w:tc>
        <w:tc>
          <w:tcPr>
            <w:tcW w:w="630" w:type="dxa"/>
            <w:shd w:val="clear" w:color="auto" w:fill="auto"/>
            <w:vAlign w:val="center"/>
          </w:tcPr>
          <w:p w14:paraId="152C0296"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546BEDA9"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4B895CF0"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FBF3648"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59252DB"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489310B" w14:textId="77777777" w:rsidTr="00CE7AB5">
        <w:trPr>
          <w:trHeight w:hRule="exact" w:val="170"/>
          <w:jc w:val="center"/>
        </w:trPr>
        <w:tc>
          <w:tcPr>
            <w:tcW w:w="951" w:type="dxa"/>
            <w:vAlign w:val="center"/>
          </w:tcPr>
          <w:p w14:paraId="6487B27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33</w:t>
            </w:r>
          </w:p>
        </w:tc>
        <w:tc>
          <w:tcPr>
            <w:tcW w:w="540" w:type="dxa"/>
            <w:vAlign w:val="center"/>
          </w:tcPr>
          <w:p w14:paraId="44D73B34"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100712E9"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7A6D200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7728CE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094442D"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8260D"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0AA880F1"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98</w:t>
            </w:r>
          </w:p>
        </w:tc>
        <w:tc>
          <w:tcPr>
            <w:tcW w:w="630" w:type="dxa"/>
            <w:shd w:val="clear" w:color="auto" w:fill="auto"/>
            <w:vAlign w:val="center"/>
          </w:tcPr>
          <w:p w14:paraId="7D674436"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7DB0C153"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00F59B25"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94D9602"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080B413"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120F846" w14:textId="77777777" w:rsidTr="00CE7AB5">
        <w:trPr>
          <w:trHeight w:hRule="exact" w:val="170"/>
          <w:jc w:val="center"/>
        </w:trPr>
        <w:tc>
          <w:tcPr>
            <w:tcW w:w="951" w:type="dxa"/>
            <w:vAlign w:val="center"/>
          </w:tcPr>
          <w:p w14:paraId="5E2B3B4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34</w:t>
            </w:r>
          </w:p>
          <w:p w14:paraId="3B8EDDAD" w14:textId="77777777" w:rsidR="000278B8" w:rsidRPr="00CE7AB5" w:rsidRDefault="000278B8" w:rsidP="000278B8">
            <w:pPr>
              <w:widowControl w:val="0"/>
              <w:jc w:val="center"/>
              <w:rPr>
                <w:rFonts w:ascii="Arial" w:hAnsi="Arial" w:cs="Arial"/>
                <w:b/>
                <w:sz w:val="16"/>
                <w:szCs w:val="16"/>
              </w:rPr>
            </w:pPr>
          </w:p>
        </w:tc>
        <w:tc>
          <w:tcPr>
            <w:tcW w:w="540" w:type="dxa"/>
            <w:vAlign w:val="center"/>
          </w:tcPr>
          <w:p w14:paraId="72DB147B"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59AD9C55"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7453473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9DFD6C2"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B3E98EE"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7DD51B"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5651CD6"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99</w:t>
            </w:r>
          </w:p>
        </w:tc>
        <w:tc>
          <w:tcPr>
            <w:tcW w:w="630" w:type="dxa"/>
            <w:shd w:val="clear" w:color="auto" w:fill="auto"/>
            <w:vAlign w:val="center"/>
          </w:tcPr>
          <w:p w14:paraId="43102824"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5DE0C438"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2D47BB4"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C9A5651"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7EE6EE4"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E1188C2" w14:textId="77777777" w:rsidTr="00CE7AB5">
        <w:trPr>
          <w:trHeight w:hRule="exact" w:val="170"/>
          <w:jc w:val="center"/>
        </w:trPr>
        <w:tc>
          <w:tcPr>
            <w:tcW w:w="951" w:type="dxa"/>
            <w:vAlign w:val="center"/>
          </w:tcPr>
          <w:p w14:paraId="08E147E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35</w:t>
            </w:r>
          </w:p>
        </w:tc>
        <w:tc>
          <w:tcPr>
            <w:tcW w:w="540" w:type="dxa"/>
            <w:vAlign w:val="center"/>
          </w:tcPr>
          <w:p w14:paraId="45915FA2"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750EB273"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FE0D57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F6B3C61"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FF84DDF"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04EF0"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69710861"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100</w:t>
            </w:r>
          </w:p>
        </w:tc>
        <w:tc>
          <w:tcPr>
            <w:tcW w:w="630" w:type="dxa"/>
            <w:shd w:val="clear" w:color="auto" w:fill="auto"/>
            <w:vAlign w:val="center"/>
          </w:tcPr>
          <w:p w14:paraId="305B5E1C"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C362F17"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05B953C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31D0E67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362755C0"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9BE015B" w14:textId="77777777" w:rsidTr="00CE7AB5">
        <w:trPr>
          <w:trHeight w:hRule="exact" w:val="170"/>
          <w:jc w:val="center"/>
        </w:trPr>
        <w:tc>
          <w:tcPr>
            <w:tcW w:w="951" w:type="dxa"/>
            <w:vAlign w:val="center"/>
          </w:tcPr>
          <w:p w14:paraId="21B8446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36</w:t>
            </w:r>
          </w:p>
        </w:tc>
        <w:tc>
          <w:tcPr>
            <w:tcW w:w="540" w:type="dxa"/>
            <w:vAlign w:val="center"/>
          </w:tcPr>
          <w:p w14:paraId="35261484"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10EDDCA7"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1036BE3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F2B619A"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E4C17D3"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AF36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898E35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101</w:t>
            </w:r>
          </w:p>
        </w:tc>
        <w:tc>
          <w:tcPr>
            <w:tcW w:w="630" w:type="dxa"/>
            <w:shd w:val="clear" w:color="auto" w:fill="auto"/>
            <w:vAlign w:val="center"/>
          </w:tcPr>
          <w:p w14:paraId="1C56D63B"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A654384"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9DBEDA1"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53808A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01B2218E"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B773D51" w14:textId="77777777" w:rsidTr="00CE7AB5">
        <w:trPr>
          <w:trHeight w:hRule="exact" w:val="170"/>
          <w:jc w:val="center"/>
        </w:trPr>
        <w:tc>
          <w:tcPr>
            <w:tcW w:w="951" w:type="dxa"/>
            <w:vAlign w:val="center"/>
          </w:tcPr>
          <w:p w14:paraId="7946BF72"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37</w:t>
            </w:r>
          </w:p>
        </w:tc>
        <w:tc>
          <w:tcPr>
            <w:tcW w:w="540" w:type="dxa"/>
            <w:vAlign w:val="center"/>
          </w:tcPr>
          <w:p w14:paraId="2A2B82E2"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6248E55A"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219391F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552F27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A2C9B3E"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4C7576"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0C4304D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102</w:t>
            </w:r>
          </w:p>
        </w:tc>
        <w:tc>
          <w:tcPr>
            <w:tcW w:w="630" w:type="dxa"/>
            <w:shd w:val="clear" w:color="auto" w:fill="auto"/>
            <w:vAlign w:val="center"/>
          </w:tcPr>
          <w:p w14:paraId="021D5ED6"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BCBEA18"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8E076F6"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640767C"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20E58F4"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910D1C0" w14:textId="77777777" w:rsidTr="00CE7AB5">
        <w:trPr>
          <w:trHeight w:hRule="exact" w:val="170"/>
          <w:jc w:val="center"/>
        </w:trPr>
        <w:tc>
          <w:tcPr>
            <w:tcW w:w="951" w:type="dxa"/>
            <w:vAlign w:val="center"/>
          </w:tcPr>
          <w:p w14:paraId="48781A80"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38</w:t>
            </w:r>
          </w:p>
        </w:tc>
        <w:tc>
          <w:tcPr>
            <w:tcW w:w="540" w:type="dxa"/>
            <w:vAlign w:val="center"/>
          </w:tcPr>
          <w:p w14:paraId="429D84AE"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2FF7DB6F"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2A9EB18"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BACD348"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03249A6"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402CA2"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CFD400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103</w:t>
            </w:r>
          </w:p>
        </w:tc>
        <w:tc>
          <w:tcPr>
            <w:tcW w:w="630" w:type="dxa"/>
            <w:shd w:val="clear" w:color="auto" w:fill="auto"/>
            <w:vAlign w:val="center"/>
          </w:tcPr>
          <w:p w14:paraId="7A8F4701"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65A3DD1C"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A665CCD"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4031850"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5C887DC"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3D945986" w14:textId="77777777" w:rsidTr="00CE7AB5">
        <w:trPr>
          <w:trHeight w:hRule="exact" w:val="170"/>
          <w:jc w:val="center"/>
        </w:trPr>
        <w:tc>
          <w:tcPr>
            <w:tcW w:w="951" w:type="dxa"/>
            <w:vAlign w:val="center"/>
          </w:tcPr>
          <w:p w14:paraId="354B6986"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39</w:t>
            </w:r>
          </w:p>
        </w:tc>
        <w:tc>
          <w:tcPr>
            <w:tcW w:w="540" w:type="dxa"/>
            <w:vAlign w:val="center"/>
          </w:tcPr>
          <w:p w14:paraId="291C0B0E"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33E0D59A"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36F53A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0E91E48"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A3BB096"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22ADC"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B62EE85"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104</w:t>
            </w:r>
          </w:p>
        </w:tc>
        <w:tc>
          <w:tcPr>
            <w:tcW w:w="630" w:type="dxa"/>
            <w:shd w:val="clear" w:color="auto" w:fill="auto"/>
            <w:vAlign w:val="center"/>
          </w:tcPr>
          <w:p w14:paraId="2D6551CA"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2FF7452"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D1E41A2"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4CC8C781"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D9A9008"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ABDFB55" w14:textId="77777777" w:rsidTr="00CE7AB5">
        <w:trPr>
          <w:trHeight w:hRule="exact" w:val="170"/>
          <w:jc w:val="center"/>
        </w:trPr>
        <w:tc>
          <w:tcPr>
            <w:tcW w:w="951" w:type="dxa"/>
            <w:vAlign w:val="center"/>
          </w:tcPr>
          <w:p w14:paraId="7F3B429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40</w:t>
            </w:r>
          </w:p>
        </w:tc>
        <w:tc>
          <w:tcPr>
            <w:tcW w:w="540" w:type="dxa"/>
            <w:vAlign w:val="center"/>
          </w:tcPr>
          <w:p w14:paraId="1F77988B"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A23CAC3"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A267281"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003ACA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802A0A9"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DA5D1F"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F332D21"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105</w:t>
            </w:r>
          </w:p>
        </w:tc>
        <w:tc>
          <w:tcPr>
            <w:tcW w:w="630" w:type="dxa"/>
            <w:shd w:val="clear" w:color="auto" w:fill="auto"/>
            <w:vAlign w:val="center"/>
          </w:tcPr>
          <w:p w14:paraId="59570DAC"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7BB472A5"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49F2B1C"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945C51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04A6B6C3"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249A579" w14:textId="77777777" w:rsidTr="00CE7AB5">
        <w:trPr>
          <w:trHeight w:hRule="exact" w:val="170"/>
          <w:jc w:val="center"/>
        </w:trPr>
        <w:tc>
          <w:tcPr>
            <w:tcW w:w="951" w:type="dxa"/>
            <w:vAlign w:val="center"/>
          </w:tcPr>
          <w:p w14:paraId="355FB0F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41</w:t>
            </w:r>
          </w:p>
        </w:tc>
        <w:tc>
          <w:tcPr>
            <w:tcW w:w="540" w:type="dxa"/>
            <w:vAlign w:val="center"/>
          </w:tcPr>
          <w:p w14:paraId="3314B95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3D170EA1"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899100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6308B8B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60A2BB43"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6EC6E"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64D911C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106</w:t>
            </w:r>
          </w:p>
        </w:tc>
        <w:tc>
          <w:tcPr>
            <w:tcW w:w="630" w:type="dxa"/>
            <w:shd w:val="clear" w:color="auto" w:fill="auto"/>
            <w:vAlign w:val="center"/>
          </w:tcPr>
          <w:p w14:paraId="768CB724"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0F5ADFD6"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C49BCAE"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3D831E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380065AE"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5C9ACC2B" w14:textId="77777777" w:rsidTr="00CE7AB5">
        <w:trPr>
          <w:trHeight w:hRule="exact" w:val="170"/>
          <w:jc w:val="center"/>
        </w:trPr>
        <w:tc>
          <w:tcPr>
            <w:tcW w:w="951" w:type="dxa"/>
            <w:vAlign w:val="center"/>
          </w:tcPr>
          <w:p w14:paraId="5E5DBD9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42</w:t>
            </w:r>
          </w:p>
        </w:tc>
        <w:tc>
          <w:tcPr>
            <w:tcW w:w="540" w:type="dxa"/>
            <w:vAlign w:val="center"/>
          </w:tcPr>
          <w:p w14:paraId="4D3F3142"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0C5194EF"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0CB542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367AF3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BB9850E"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24D24"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3FC63CD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107</w:t>
            </w:r>
          </w:p>
        </w:tc>
        <w:tc>
          <w:tcPr>
            <w:tcW w:w="630" w:type="dxa"/>
            <w:shd w:val="clear" w:color="auto" w:fill="auto"/>
            <w:vAlign w:val="center"/>
          </w:tcPr>
          <w:p w14:paraId="3319BB82"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7D3B402A"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5199892"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1FF090F"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00B4D21"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5AA890D8" w14:textId="77777777" w:rsidTr="00CE7AB5">
        <w:trPr>
          <w:trHeight w:hRule="exact" w:val="170"/>
          <w:jc w:val="center"/>
        </w:trPr>
        <w:tc>
          <w:tcPr>
            <w:tcW w:w="951" w:type="dxa"/>
            <w:vAlign w:val="center"/>
          </w:tcPr>
          <w:p w14:paraId="39977E04"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43</w:t>
            </w:r>
          </w:p>
        </w:tc>
        <w:tc>
          <w:tcPr>
            <w:tcW w:w="540" w:type="dxa"/>
            <w:vAlign w:val="center"/>
          </w:tcPr>
          <w:p w14:paraId="03CA249E"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7CEB679C"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6DF2BDE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46D7A2E"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6F4F008"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93B06"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04A200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108</w:t>
            </w:r>
          </w:p>
        </w:tc>
        <w:tc>
          <w:tcPr>
            <w:tcW w:w="630" w:type="dxa"/>
            <w:shd w:val="clear" w:color="auto" w:fill="auto"/>
            <w:vAlign w:val="center"/>
          </w:tcPr>
          <w:p w14:paraId="56BBBE5A"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7B826EAA"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5DC6625"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034772FC"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712E358"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6683BEB9" w14:textId="77777777" w:rsidTr="00CE7AB5">
        <w:trPr>
          <w:trHeight w:hRule="exact" w:val="170"/>
          <w:jc w:val="center"/>
        </w:trPr>
        <w:tc>
          <w:tcPr>
            <w:tcW w:w="951" w:type="dxa"/>
            <w:vAlign w:val="center"/>
          </w:tcPr>
          <w:p w14:paraId="0FC99234"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44</w:t>
            </w:r>
          </w:p>
        </w:tc>
        <w:tc>
          <w:tcPr>
            <w:tcW w:w="540" w:type="dxa"/>
            <w:vAlign w:val="center"/>
          </w:tcPr>
          <w:p w14:paraId="42FA7F4D"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1EF27F79"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810F7E8"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E036CE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475A9CC"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F9C5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91DE6B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109</w:t>
            </w:r>
          </w:p>
        </w:tc>
        <w:tc>
          <w:tcPr>
            <w:tcW w:w="630" w:type="dxa"/>
            <w:shd w:val="clear" w:color="auto" w:fill="auto"/>
            <w:vAlign w:val="center"/>
          </w:tcPr>
          <w:p w14:paraId="6B29A36B"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76F3A01"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41111533"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47672164"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A78C754"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6FBA8677" w14:textId="77777777" w:rsidTr="00CE7AB5">
        <w:trPr>
          <w:trHeight w:hRule="exact" w:val="170"/>
          <w:jc w:val="center"/>
        </w:trPr>
        <w:tc>
          <w:tcPr>
            <w:tcW w:w="951" w:type="dxa"/>
            <w:vAlign w:val="center"/>
          </w:tcPr>
          <w:p w14:paraId="6738BDE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45</w:t>
            </w:r>
          </w:p>
        </w:tc>
        <w:tc>
          <w:tcPr>
            <w:tcW w:w="540" w:type="dxa"/>
            <w:vAlign w:val="center"/>
          </w:tcPr>
          <w:p w14:paraId="06DA7368"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058A1582"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1D67BC99"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FBAFF0B"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3D70B15"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D10669"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CEFC58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110</w:t>
            </w:r>
          </w:p>
        </w:tc>
        <w:tc>
          <w:tcPr>
            <w:tcW w:w="630" w:type="dxa"/>
            <w:shd w:val="clear" w:color="auto" w:fill="auto"/>
            <w:vAlign w:val="center"/>
          </w:tcPr>
          <w:p w14:paraId="157AC981"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2912984"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5F263A7"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EE5C813"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039428A"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7F98F47A" w14:textId="77777777" w:rsidTr="00CE7AB5">
        <w:trPr>
          <w:trHeight w:hRule="exact" w:val="170"/>
          <w:jc w:val="center"/>
        </w:trPr>
        <w:tc>
          <w:tcPr>
            <w:tcW w:w="951" w:type="dxa"/>
            <w:vAlign w:val="center"/>
          </w:tcPr>
          <w:p w14:paraId="61C5775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46</w:t>
            </w:r>
          </w:p>
        </w:tc>
        <w:tc>
          <w:tcPr>
            <w:tcW w:w="540" w:type="dxa"/>
            <w:vAlign w:val="center"/>
          </w:tcPr>
          <w:p w14:paraId="6F813FF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C7FD95F"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FC2E80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34D330E"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3AC9559"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A5B70"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1FC2A4F1"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111</w:t>
            </w:r>
          </w:p>
        </w:tc>
        <w:tc>
          <w:tcPr>
            <w:tcW w:w="630" w:type="dxa"/>
            <w:shd w:val="clear" w:color="auto" w:fill="auto"/>
            <w:vAlign w:val="center"/>
          </w:tcPr>
          <w:p w14:paraId="093E6F72"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B461D3D"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0BDC892D"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68738EC"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C9F8AB4"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D86A1B2" w14:textId="77777777" w:rsidTr="00CE7AB5">
        <w:trPr>
          <w:trHeight w:hRule="exact" w:val="170"/>
          <w:jc w:val="center"/>
        </w:trPr>
        <w:tc>
          <w:tcPr>
            <w:tcW w:w="951" w:type="dxa"/>
            <w:vAlign w:val="center"/>
          </w:tcPr>
          <w:p w14:paraId="29E7EB66"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47</w:t>
            </w:r>
          </w:p>
        </w:tc>
        <w:tc>
          <w:tcPr>
            <w:tcW w:w="540" w:type="dxa"/>
            <w:vAlign w:val="center"/>
          </w:tcPr>
          <w:p w14:paraId="413E844B"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1665FBBA"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6176D72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729B390"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5DA697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CBF04"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F08CC8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112</w:t>
            </w:r>
          </w:p>
        </w:tc>
        <w:tc>
          <w:tcPr>
            <w:tcW w:w="630" w:type="dxa"/>
            <w:shd w:val="clear" w:color="auto" w:fill="auto"/>
            <w:vAlign w:val="center"/>
          </w:tcPr>
          <w:p w14:paraId="7F9C1DBA"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32D66FA"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FD448C8"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DF8F0D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23BDC7E"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7BB307A" w14:textId="77777777" w:rsidTr="00CE7AB5">
        <w:trPr>
          <w:trHeight w:hRule="exact" w:val="170"/>
          <w:jc w:val="center"/>
        </w:trPr>
        <w:tc>
          <w:tcPr>
            <w:tcW w:w="951" w:type="dxa"/>
            <w:vAlign w:val="center"/>
          </w:tcPr>
          <w:p w14:paraId="00F5EDE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48</w:t>
            </w:r>
          </w:p>
        </w:tc>
        <w:tc>
          <w:tcPr>
            <w:tcW w:w="540" w:type="dxa"/>
            <w:vAlign w:val="center"/>
          </w:tcPr>
          <w:p w14:paraId="75B562C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A9B69A6"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730E65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A0153B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FF4C76D"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392C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4732254"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113</w:t>
            </w:r>
          </w:p>
        </w:tc>
        <w:tc>
          <w:tcPr>
            <w:tcW w:w="630" w:type="dxa"/>
            <w:shd w:val="clear" w:color="auto" w:fill="auto"/>
            <w:vAlign w:val="center"/>
          </w:tcPr>
          <w:p w14:paraId="5FF8CD46"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66E7F1AF"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B2FBF0E"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21C17F4A"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173CEF76"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387F8E29" w14:textId="77777777" w:rsidTr="00CE7AB5">
        <w:trPr>
          <w:trHeight w:hRule="exact" w:val="170"/>
          <w:jc w:val="center"/>
        </w:trPr>
        <w:tc>
          <w:tcPr>
            <w:tcW w:w="951" w:type="dxa"/>
            <w:vAlign w:val="center"/>
          </w:tcPr>
          <w:p w14:paraId="033F6B0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49</w:t>
            </w:r>
          </w:p>
        </w:tc>
        <w:tc>
          <w:tcPr>
            <w:tcW w:w="540" w:type="dxa"/>
            <w:vAlign w:val="center"/>
          </w:tcPr>
          <w:p w14:paraId="32FA8413"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FA9A924"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ACAAB8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C2472DB"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6D56F03B"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AFBDF"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6AD7E5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114</w:t>
            </w:r>
          </w:p>
        </w:tc>
        <w:tc>
          <w:tcPr>
            <w:tcW w:w="630" w:type="dxa"/>
            <w:shd w:val="clear" w:color="auto" w:fill="auto"/>
            <w:vAlign w:val="center"/>
          </w:tcPr>
          <w:p w14:paraId="08D4B1C4"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62B45DBB"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C7CAB3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15C26156"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D1CE4BA"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6C574DEF" w14:textId="77777777" w:rsidTr="00CE7AB5">
        <w:trPr>
          <w:trHeight w:hRule="exact" w:val="170"/>
          <w:jc w:val="center"/>
        </w:trPr>
        <w:tc>
          <w:tcPr>
            <w:tcW w:w="951" w:type="dxa"/>
            <w:vAlign w:val="center"/>
          </w:tcPr>
          <w:p w14:paraId="107D858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50</w:t>
            </w:r>
          </w:p>
        </w:tc>
        <w:tc>
          <w:tcPr>
            <w:tcW w:w="540" w:type="dxa"/>
            <w:vAlign w:val="center"/>
          </w:tcPr>
          <w:p w14:paraId="3A783C39"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31AB28AE"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E446A1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1A7984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589A90B"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26EF53"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69B8254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115</w:t>
            </w:r>
          </w:p>
        </w:tc>
        <w:tc>
          <w:tcPr>
            <w:tcW w:w="630" w:type="dxa"/>
            <w:shd w:val="clear" w:color="auto" w:fill="auto"/>
            <w:vAlign w:val="center"/>
          </w:tcPr>
          <w:p w14:paraId="587C1F97"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CD4C02B"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78DD0311"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1CB8E06"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091456EC"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50B41725" w14:textId="77777777" w:rsidTr="00CE7AB5">
        <w:trPr>
          <w:trHeight w:hRule="exact" w:val="170"/>
          <w:jc w:val="center"/>
        </w:trPr>
        <w:tc>
          <w:tcPr>
            <w:tcW w:w="951" w:type="dxa"/>
            <w:vAlign w:val="center"/>
          </w:tcPr>
          <w:p w14:paraId="6C55BE7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51</w:t>
            </w:r>
          </w:p>
        </w:tc>
        <w:tc>
          <w:tcPr>
            <w:tcW w:w="540" w:type="dxa"/>
            <w:vAlign w:val="center"/>
          </w:tcPr>
          <w:p w14:paraId="30799435"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3378427"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3D5B04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7D83AA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D50097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7F591"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4E4A59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116</w:t>
            </w:r>
          </w:p>
        </w:tc>
        <w:tc>
          <w:tcPr>
            <w:tcW w:w="630" w:type="dxa"/>
            <w:shd w:val="clear" w:color="auto" w:fill="auto"/>
            <w:vAlign w:val="center"/>
          </w:tcPr>
          <w:p w14:paraId="02B2BED3"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1E4F5416"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45982A5"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8F5DCB1"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B204997"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68494FF3" w14:textId="77777777" w:rsidTr="00CE7AB5">
        <w:trPr>
          <w:trHeight w:hRule="exact" w:val="170"/>
          <w:jc w:val="center"/>
        </w:trPr>
        <w:tc>
          <w:tcPr>
            <w:tcW w:w="951" w:type="dxa"/>
            <w:vAlign w:val="center"/>
          </w:tcPr>
          <w:p w14:paraId="27E8D8DC"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52</w:t>
            </w:r>
          </w:p>
        </w:tc>
        <w:tc>
          <w:tcPr>
            <w:tcW w:w="540" w:type="dxa"/>
            <w:vAlign w:val="center"/>
          </w:tcPr>
          <w:p w14:paraId="2AD43169"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2978598B"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90FFF8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5CA3282"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90090F8"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C681F1"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B73BA2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117</w:t>
            </w:r>
          </w:p>
        </w:tc>
        <w:tc>
          <w:tcPr>
            <w:tcW w:w="630" w:type="dxa"/>
            <w:shd w:val="clear" w:color="auto" w:fill="auto"/>
            <w:vAlign w:val="center"/>
          </w:tcPr>
          <w:p w14:paraId="31B9BF44"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DEB5DA8"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0974DA97"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2F27D30"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0BB98C55"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F3F07A8" w14:textId="77777777" w:rsidTr="00CE7AB5">
        <w:trPr>
          <w:trHeight w:hRule="exact" w:val="170"/>
          <w:jc w:val="center"/>
        </w:trPr>
        <w:tc>
          <w:tcPr>
            <w:tcW w:w="951" w:type="dxa"/>
            <w:vAlign w:val="center"/>
          </w:tcPr>
          <w:p w14:paraId="5F8D0A85"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53</w:t>
            </w:r>
          </w:p>
        </w:tc>
        <w:tc>
          <w:tcPr>
            <w:tcW w:w="540" w:type="dxa"/>
            <w:vAlign w:val="center"/>
          </w:tcPr>
          <w:p w14:paraId="40D98A13"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7492DB1B"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0ECA3B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15104D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C33546B"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3A5C12"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01EAF828"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118</w:t>
            </w:r>
          </w:p>
        </w:tc>
        <w:tc>
          <w:tcPr>
            <w:tcW w:w="630" w:type="dxa"/>
            <w:shd w:val="clear" w:color="auto" w:fill="auto"/>
            <w:vAlign w:val="center"/>
          </w:tcPr>
          <w:p w14:paraId="2E3ED34D"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B3CF05D"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BDE03E4"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7F480F13"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0A775686"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7BBC56C5" w14:textId="77777777" w:rsidTr="00CE7AB5">
        <w:trPr>
          <w:trHeight w:hRule="exact" w:val="170"/>
          <w:jc w:val="center"/>
        </w:trPr>
        <w:tc>
          <w:tcPr>
            <w:tcW w:w="951" w:type="dxa"/>
            <w:vAlign w:val="center"/>
          </w:tcPr>
          <w:p w14:paraId="50157B9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54</w:t>
            </w:r>
          </w:p>
        </w:tc>
        <w:tc>
          <w:tcPr>
            <w:tcW w:w="540" w:type="dxa"/>
            <w:vAlign w:val="center"/>
          </w:tcPr>
          <w:p w14:paraId="6334301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6425DE6F"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1BD340B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267422B"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E62253E"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3B8926"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509578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119</w:t>
            </w:r>
          </w:p>
        </w:tc>
        <w:tc>
          <w:tcPr>
            <w:tcW w:w="630" w:type="dxa"/>
            <w:shd w:val="clear" w:color="auto" w:fill="auto"/>
            <w:vAlign w:val="center"/>
          </w:tcPr>
          <w:p w14:paraId="72700FB6"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5017BD5D"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9C8898E"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D51CE39"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6613F0B"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15240620" w14:textId="77777777" w:rsidTr="00CE7AB5">
        <w:trPr>
          <w:trHeight w:hRule="exact" w:val="170"/>
          <w:jc w:val="center"/>
        </w:trPr>
        <w:tc>
          <w:tcPr>
            <w:tcW w:w="951" w:type="dxa"/>
            <w:vAlign w:val="center"/>
          </w:tcPr>
          <w:p w14:paraId="0359B23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55</w:t>
            </w:r>
          </w:p>
        </w:tc>
        <w:tc>
          <w:tcPr>
            <w:tcW w:w="540" w:type="dxa"/>
            <w:vAlign w:val="center"/>
          </w:tcPr>
          <w:p w14:paraId="23178C94"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5978C901"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9C410E5"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41C8D963"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1488DA5"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ED53F"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1F7B7B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120</w:t>
            </w:r>
          </w:p>
        </w:tc>
        <w:tc>
          <w:tcPr>
            <w:tcW w:w="630" w:type="dxa"/>
            <w:shd w:val="clear" w:color="auto" w:fill="auto"/>
            <w:vAlign w:val="center"/>
          </w:tcPr>
          <w:p w14:paraId="374FBB8D"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08DAE26C"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02D06AD"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A65F296"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418593B"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5DD23E8" w14:textId="77777777" w:rsidTr="00CE7AB5">
        <w:trPr>
          <w:trHeight w:hRule="exact" w:val="170"/>
          <w:jc w:val="center"/>
        </w:trPr>
        <w:tc>
          <w:tcPr>
            <w:tcW w:w="951" w:type="dxa"/>
            <w:vAlign w:val="center"/>
          </w:tcPr>
          <w:p w14:paraId="220BBD5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56</w:t>
            </w:r>
          </w:p>
        </w:tc>
        <w:tc>
          <w:tcPr>
            <w:tcW w:w="540" w:type="dxa"/>
            <w:vAlign w:val="center"/>
          </w:tcPr>
          <w:p w14:paraId="376C540E"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51E16A90"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FC1E91C"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D18A5F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5A504C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B4F14C"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1699FADB"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121</w:t>
            </w:r>
          </w:p>
        </w:tc>
        <w:tc>
          <w:tcPr>
            <w:tcW w:w="630" w:type="dxa"/>
            <w:shd w:val="clear" w:color="auto" w:fill="auto"/>
            <w:vAlign w:val="center"/>
          </w:tcPr>
          <w:p w14:paraId="2C395BFB"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2F8A7D68"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EF9D4B9"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0162A42A"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040828D"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24227762" w14:textId="77777777" w:rsidTr="00CE7AB5">
        <w:trPr>
          <w:trHeight w:hRule="exact" w:val="170"/>
          <w:jc w:val="center"/>
        </w:trPr>
        <w:tc>
          <w:tcPr>
            <w:tcW w:w="951" w:type="dxa"/>
            <w:vAlign w:val="center"/>
          </w:tcPr>
          <w:p w14:paraId="0FB74191"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57</w:t>
            </w:r>
          </w:p>
        </w:tc>
        <w:tc>
          <w:tcPr>
            <w:tcW w:w="540" w:type="dxa"/>
            <w:vAlign w:val="center"/>
          </w:tcPr>
          <w:p w14:paraId="045B19B1"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35F54FC0"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1F015849"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1A4B2B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668501F"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69FF6"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36C36D05"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122</w:t>
            </w:r>
          </w:p>
        </w:tc>
        <w:tc>
          <w:tcPr>
            <w:tcW w:w="630" w:type="dxa"/>
            <w:shd w:val="clear" w:color="auto" w:fill="auto"/>
            <w:vAlign w:val="center"/>
          </w:tcPr>
          <w:p w14:paraId="023A2BB1"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0CAAD4BC"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0AFE2F4"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46A26D0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03D20DC"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5A07A710" w14:textId="77777777" w:rsidTr="00CE7AB5">
        <w:trPr>
          <w:trHeight w:hRule="exact" w:val="170"/>
          <w:jc w:val="center"/>
        </w:trPr>
        <w:tc>
          <w:tcPr>
            <w:tcW w:w="951" w:type="dxa"/>
            <w:vAlign w:val="center"/>
          </w:tcPr>
          <w:p w14:paraId="594AADD0"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58</w:t>
            </w:r>
          </w:p>
        </w:tc>
        <w:tc>
          <w:tcPr>
            <w:tcW w:w="540" w:type="dxa"/>
            <w:vAlign w:val="center"/>
          </w:tcPr>
          <w:p w14:paraId="20FADBC8"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52CE4B9E"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F37BC92"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84A1484"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D01DFE0"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658A3"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04B32AE7"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123</w:t>
            </w:r>
          </w:p>
        </w:tc>
        <w:tc>
          <w:tcPr>
            <w:tcW w:w="630" w:type="dxa"/>
            <w:shd w:val="clear" w:color="auto" w:fill="auto"/>
            <w:vAlign w:val="center"/>
          </w:tcPr>
          <w:p w14:paraId="6881908B"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D932047"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204A2055"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6C71CDE"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FAB4F22"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70B798A7" w14:textId="77777777" w:rsidTr="00CE7AB5">
        <w:trPr>
          <w:trHeight w:hRule="exact" w:val="170"/>
          <w:jc w:val="center"/>
        </w:trPr>
        <w:tc>
          <w:tcPr>
            <w:tcW w:w="951" w:type="dxa"/>
            <w:vAlign w:val="center"/>
          </w:tcPr>
          <w:p w14:paraId="72A0F73D"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59</w:t>
            </w:r>
          </w:p>
        </w:tc>
        <w:tc>
          <w:tcPr>
            <w:tcW w:w="540" w:type="dxa"/>
            <w:vAlign w:val="center"/>
          </w:tcPr>
          <w:p w14:paraId="2439C49D"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573892C6"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063AAAB"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A973BC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6DE5E4D"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D46B3D"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F22F700"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124</w:t>
            </w:r>
          </w:p>
        </w:tc>
        <w:tc>
          <w:tcPr>
            <w:tcW w:w="630" w:type="dxa"/>
            <w:shd w:val="clear" w:color="auto" w:fill="auto"/>
            <w:vAlign w:val="center"/>
          </w:tcPr>
          <w:p w14:paraId="0B6A8DF3"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11D459AE"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1A8116BE"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552492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0CCED48"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3395CED0" w14:textId="77777777" w:rsidTr="00CE7AB5">
        <w:trPr>
          <w:trHeight w:hRule="exact" w:val="170"/>
          <w:jc w:val="center"/>
        </w:trPr>
        <w:tc>
          <w:tcPr>
            <w:tcW w:w="951" w:type="dxa"/>
            <w:vAlign w:val="center"/>
          </w:tcPr>
          <w:p w14:paraId="4E683308"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60</w:t>
            </w:r>
          </w:p>
        </w:tc>
        <w:tc>
          <w:tcPr>
            <w:tcW w:w="540" w:type="dxa"/>
            <w:vAlign w:val="center"/>
          </w:tcPr>
          <w:p w14:paraId="0E7A9732"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1007121D"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7A4E97CE"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422BFA9"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41F79C2"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8EC644"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1E5900C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125</w:t>
            </w:r>
          </w:p>
        </w:tc>
        <w:tc>
          <w:tcPr>
            <w:tcW w:w="630" w:type="dxa"/>
            <w:shd w:val="clear" w:color="auto" w:fill="auto"/>
            <w:vAlign w:val="center"/>
          </w:tcPr>
          <w:p w14:paraId="577FEFF1"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6224D0FB"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972249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6AF3AFC4"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21AAE166"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513E0B3C" w14:textId="77777777" w:rsidTr="00CE7AB5">
        <w:trPr>
          <w:trHeight w:hRule="exact" w:val="170"/>
          <w:jc w:val="center"/>
        </w:trPr>
        <w:tc>
          <w:tcPr>
            <w:tcW w:w="951" w:type="dxa"/>
            <w:vAlign w:val="center"/>
          </w:tcPr>
          <w:p w14:paraId="152BC35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61</w:t>
            </w:r>
          </w:p>
        </w:tc>
        <w:tc>
          <w:tcPr>
            <w:tcW w:w="540" w:type="dxa"/>
            <w:vAlign w:val="center"/>
          </w:tcPr>
          <w:p w14:paraId="4AF2199A"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44CD14D8"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AA56B87"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071AD158"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ADDD265"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D33BA"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3316218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126</w:t>
            </w:r>
          </w:p>
        </w:tc>
        <w:tc>
          <w:tcPr>
            <w:tcW w:w="630" w:type="dxa"/>
            <w:shd w:val="clear" w:color="auto" w:fill="auto"/>
            <w:vAlign w:val="center"/>
          </w:tcPr>
          <w:p w14:paraId="73118319"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01DF395E"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6BA8722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3831674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5A5385BA"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0FC18252" w14:textId="77777777" w:rsidTr="00CE7AB5">
        <w:trPr>
          <w:trHeight w:hRule="exact" w:val="170"/>
          <w:jc w:val="center"/>
        </w:trPr>
        <w:tc>
          <w:tcPr>
            <w:tcW w:w="951" w:type="dxa"/>
            <w:vAlign w:val="center"/>
          </w:tcPr>
          <w:p w14:paraId="5441CE65"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62</w:t>
            </w:r>
          </w:p>
        </w:tc>
        <w:tc>
          <w:tcPr>
            <w:tcW w:w="540" w:type="dxa"/>
            <w:vAlign w:val="center"/>
          </w:tcPr>
          <w:p w14:paraId="7B97CB1C"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0957E9E3"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0CB44E8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C36740D"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500F0817"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62D73"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46FA7F7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127</w:t>
            </w:r>
          </w:p>
        </w:tc>
        <w:tc>
          <w:tcPr>
            <w:tcW w:w="630" w:type="dxa"/>
            <w:shd w:val="clear" w:color="auto" w:fill="auto"/>
            <w:vAlign w:val="center"/>
          </w:tcPr>
          <w:p w14:paraId="12F937FA"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7DE51E53"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59C9524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1B6779CB"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6BB81318"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748CE1F1" w14:textId="77777777" w:rsidTr="00CE7AB5">
        <w:trPr>
          <w:trHeight w:hRule="exact" w:val="170"/>
          <w:jc w:val="center"/>
        </w:trPr>
        <w:tc>
          <w:tcPr>
            <w:tcW w:w="951" w:type="dxa"/>
            <w:vAlign w:val="center"/>
          </w:tcPr>
          <w:p w14:paraId="0DB14E59"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63</w:t>
            </w:r>
          </w:p>
        </w:tc>
        <w:tc>
          <w:tcPr>
            <w:tcW w:w="540" w:type="dxa"/>
            <w:vAlign w:val="center"/>
          </w:tcPr>
          <w:p w14:paraId="6617558A"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28398B97"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42ACEE61"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7F41E6DC"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1E428E25"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53DD9B"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7E697E0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128</w:t>
            </w:r>
          </w:p>
        </w:tc>
        <w:tc>
          <w:tcPr>
            <w:tcW w:w="630" w:type="dxa"/>
            <w:shd w:val="clear" w:color="auto" w:fill="auto"/>
            <w:vAlign w:val="center"/>
          </w:tcPr>
          <w:p w14:paraId="301533DB"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8731387"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1C0FA03"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53440201"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730DD40D"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44EB56EF" w14:textId="77777777" w:rsidTr="00CE7AB5">
        <w:trPr>
          <w:trHeight w:hRule="exact" w:val="170"/>
          <w:jc w:val="center"/>
        </w:trPr>
        <w:tc>
          <w:tcPr>
            <w:tcW w:w="951" w:type="dxa"/>
            <w:vAlign w:val="center"/>
          </w:tcPr>
          <w:p w14:paraId="5BC4D80E"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64</w:t>
            </w:r>
          </w:p>
        </w:tc>
        <w:tc>
          <w:tcPr>
            <w:tcW w:w="540" w:type="dxa"/>
            <w:vAlign w:val="center"/>
          </w:tcPr>
          <w:p w14:paraId="29A17484"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31FFC738"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3C8A6BF6"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255C942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6BADA46A"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897270"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56F81D4F"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129</w:t>
            </w:r>
          </w:p>
        </w:tc>
        <w:tc>
          <w:tcPr>
            <w:tcW w:w="630" w:type="dxa"/>
            <w:shd w:val="clear" w:color="auto" w:fill="auto"/>
            <w:vAlign w:val="center"/>
          </w:tcPr>
          <w:p w14:paraId="07894BD3"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392E9540"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4B20898C"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3A499CC5"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35101466" w14:textId="77777777" w:rsidR="000278B8" w:rsidRPr="00CE7AB5" w:rsidRDefault="000278B8" w:rsidP="000278B8">
            <w:pPr>
              <w:widowControl w:val="0"/>
              <w:spacing w:line="192" w:lineRule="auto"/>
              <w:jc w:val="center"/>
              <w:rPr>
                <w:rFonts w:ascii="Arial" w:hAnsi="Arial" w:cs="Arial"/>
                <w:b/>
                <w:sz w:val="16"/>
                <w:szCs w:val="16"/>
              </w:rPr>
            </w:pPr>
          </w:p>
        </w:tc>
      </w:tr>
      <w:tr w:rsidR="000278B8" w:rsidRPr="005F03BB" w14:paraId="3406D945" w14:textId="77777777" w:rsidTr="00CE7AB5">
        <w:trPr>
          <w:trHeight w:hRule="exact" w:val="177"/>
          <w:jc w:val="center"/>
        </w:trPr>
        <w:tc>
          <w:tcPr>
            <w:tcW w:w="951" w:type="dxa"/>
            <w:vAlign w:val="center"/>
          </w:tcPr>
          <w:p w14:paraId="1372EC6A"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65</w:t>
            </w:r>
          </w:p>
        </w:tc>
        <w:tc>
          <w:tcPr>
            <w:tcW w:w="540" w:type="dxa"/>
            <w:vAlign w:val="center"/>
          </w:tcPr>
          <w:p w14:paraId="3AE44CF7" w14:textId="77777777" w:rsidR="000278B8" w:rsidRPr="00CE7AB5" w:rsidRDefault="000278B8" w:rsidP="000278B8">
            <w:pPr>
              <w:widowControl w:val="0"/>
              <w:spacing w:line="192" w:lineRule="auto"/>
              <w:jc w:val="center"/>
              <w:rPr>
                <w:rFonts w:ascii="Arial" w:hAnsi="Arial" w:cs="Arial"/>
                <w:b/>
                <w:sz w:val="16"/>
                <w:szCs w:val="16"/>
              </w:rPr>
            </w:pPr>
          </w:p>
        </w:tc>
        <w:tc>
          <w:tcPr>
            <w:tcW w:w="576" w:type="dxa"/>
            <w:vAlign w:val="center"/>
          </w:tcPr>
          <w:p w14:paraId="63696AE2" w14:textId="77777777" w:rsidR="000278B8" w:rsidRPr="00CE7AB5" w:rsidRDefault="000278B8" w:rsidP="000278B8">
            <w:pPr>
              <w:widowControl w:val="0"/>
              <w:spacing w:line="192" w:lineRule="auto"/>
              <w:jc w:val="center"/>
              <w:rPr>
                <w:rFonts w:ascii="Arial" w:hAnsi="Arial" w:cs="Arial"/>
                <w:b/>
                <w:sz w:val="16"/>
                <w:szCs w:val="16"/>
              </w:rPr>
            </w:pPr>
          </w:p>
        </w:tc>
        <w:tc>
          <w:tcPr>
            <w:tcW w:w="678" w:type="dxa"/>
            <w:vAlign w:val="center"/>
          </w:tcPr>
          <w:p w14:paraId="5E36410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626AB7EF" w14:textId="77777777" w:rsidR="000278B8" w:rsidRPr="00CE7AB5" w:rsidRDefault="000278B8" w:rsidP="000278B8">
            <w:pPr>
              <w:widowControl w:val="0"/>
              <w:spacing w:line="192" w:lineRule="auto"/>
              <w:jc w:val="center"/>
              <w:rPr>
                <w:rFonts w:ascii="Arial" w:hAnsi="Arial" w:cs="Arial"/>
                <w:b/>
                <w:sz w:val="16"/>
                <w:szCs w:val="16"/>
              </w:rPr>
            </w:pPr>
          </w:p>
        </w:tc>
        <w:tc>
          <w:tcPr>
            <w:tcW w:w="636" w:type="dxa"/>
            <w:vAlign w:val="center"/>
          </w:tcPr>
          <w:p w14:paraId="331F43B6" w14:textId="77777777" w:rsidR="000278B8" w:rsidRPr="00CE7AB5" w:rsidRDefault="000278B8" w:rsidP="000278B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756892" w14:textId="77777777" w:rsidR="000278B8" w:rsidRPr="00CE7AB5" w:rsidRDefault="000278B8" w:rsidP="000278B8">
            <w:pPr>
              <w:widowControl w:val="0"/>
              <w:spacing w:line="192" w:lineRule="auto"/>
              <w:jc w:val="center"/>
              <w:rPr>
                <w:rFonts w:ascii="Arial" w:hAnsi="Arial" w:cs="Arial"/>
                <w:b/>
                <w:sz w:val="16"/>
                <w:szCs w:val="16"/>
              </w:rPr>
            </w:pPr>
          </w:p>
        </w:tc>
        <w:tc>
          <w:tcPr>
            <w:tcW w:w="915" w:type="dxa"/>
            <w:shd w:val="clear" w:color="auto" w:fill="auto"/>
            <w:vAlign w:val="center"/>
          </w:tcPr>
          <w:p w14:paraId="20397F82" w14:textId="77777777" w:rsidR="000278B8" w:rsidRPr="00CE7AB5" w:rsidRDefault="000278B8" w:rsidP="000278B8">
            <w:pPr>
              <w:widowControl w:val="0"/>
              <w:jc w:val="center"/>
              <w:rPr>
                <w:rFonts w:ascii="Arial" w:hAnsi="Arial" w:cs="Arial"/>
                <w:b/>
                <w:sz w:val="16"/>
                <w:szCs w:val="16"/>
              </w:rPr>
            </w:pPr>
            <w:r w:rsidRPr="00CE7AB5">
              <w:rPr>
                <w:rFonts w:ascii="Arial" w:hAnsi="Arial" w:cs="Arial"/>
                <w:b/>
                <w:sz w:val="16"/>
                <w:szCs w:val="16"/>
              </w:rPr>
              <w:t>130</w:t>
            </w:r>
          </w:p>
        </w:tc>
        <w:tc>
          <w:tcPr>
            <w:tcW w:w="630" w:type="dxa"/>
            <w:shd w:val="clear" w:color="auto" w:fill="auto"/>
            <w:vAlign w:val="center"/>
          </w:tcPr>
          <w:p w14:paraId="58DD693B" w14:textId="77777777" w:rsidR="000278B8" w:rsidRPr="00CE7AB5" w:rsidRDefault="000278B8" w:rsidP="000278B8">
            <w:pPr>
              <w:widowControl w:val="0"/>
              <w:spacing w:line="192" w:lineRule="auto"/>
              <w:jc w:val="center"/>
              <w:rPr>
                <w:rFonts w:ascii="Arial" w:hAnsi="Arial" w:cs="Arial"/>
                <w:b/>
                <w:sz w:val="16"/>
                <w:szCs w:val="16"/>
              </w:rPr>
            </w:pPr>
          </w:p>
        </w:tc>
        <w:tc>
          <w:tcPr>
            <w:tcW w:w="630" w:type="dxa"/>
            <w:shd w:val="clear" w:color="auto" w:fill="auto"/>
            <w:vAlign w:val="center"/>
          </w:tcPr>
          <w:p w14:paraId="411ACF74" w14:textId="77777777" w:rsidR="000278B8" w:rsidRPr="00CE7AB5" w:rsidRDefault="000278B8" w:rsidP="000278B8">
            <w:pPr>
              <w:widowControl w:val="0"/>
              <w:spacing w:line="192" w:lineRule="auto"/>
              <w:jc w:val="center"/>
              <w:rPr>
                <w:rFonts w:ascii="Arial" w:hAnsi="Arial" w:cs="Arial"/>
                <w:b/>
                <w:sz w:val="16"/>
                <w:szCs w:val="16"/>
              </w:rPr>
            </w:pPr>
          </w:p>
        </w:tc>
        <w:tc>
          <w:tcPr>
            <w:tcW w:w="562" w:type="dxa"/>
            <w:shd w:val="clear" w:color="auto" w:fill="auto"/>
            <w:vAlign w:val="center"/>
          </w:tcPr>
          <w:p w14:paraId="3C9578DF" w14:textId="77777777" w:rsidR="000278B8" w:rsidRPr="00CE7AB5" w:rsidRDefault="000278B8" w:rsidP="000278B8">
            <w:pPr>
              <w:widowControl w:val="0"/>
              <w:spacing w:line="192" w:lineRule="auto"/>
              <w:jc w:val="center"/>
              <w:rPr>
                <w:rFonts w:ascii="Arial" w:hAnsi="Arial" w:cs="Arial"/>
                <w:b/>
                <w:sz w:val="16"/>
                <w:szCs w:val="16"/>
              </w:rPr>
            </w:pPr>
          </w:p>
        </w:tc>
        <w:tc>
          <w:tcPr>
            <w:tcW w:w="648" w:type="dxa"/>
            <w:shd w:val="clear" w:color="auto" w:fill="auto"/>
            <w:vAlign w:val="center"/>
          </w:tcPr>
          <w:p w14:paraId="4D4AD3C9" w14:textId="77777777" w:rsidR="000278B8" w:rsidRPr="00CE7AB5" w:rsidRDefault="000278B8" w:rsidP="000278B8">
            <w:pPr>
              <w:widowControl w:val="0"/>
              <w:spacing w:line="192" w:lineRule="auto"/>
              <w:jc w:val="center"/>
              <w:rPr>
                <w:rFonts w:ascii="Arial" w:hAnsi="Arial" w:cs="Arial"/>
                <w:b/>
                <w:sz w:val="16"/>
                <w:szCs w:val="16"/>
              </w:rPr>
            </w:pPr>
          </w:p>
        </w:tc>
        <w:tc>
          <w:tcPr>
            <w:tcW w:w="649" w:type="dxa"/>
            <w:shd w:val="clear" w:color="auto" w:fill="auto"/>
            <w:vAlign w:val="center"/>
          </w:tcPr>
          <w:p w14:paraId="4AAB9884" w14:textId="77777777" w:rsidR="000278B8" w:rsidRPr="00CE7AB5" w:rsidRDefault="000278B8" w:rsidP="000278B8">
            <w:pPr>
              <w:widowControl w:val="0"/>
              <w:spacing w:line="192" w:lineRule="auto"/>
              <w:jc w:val="center"/>
              <w:rPr>
                <w:rFonts w:ascii="Arial" w:hAnsi="Arial" w:cs="Arial"/>
                <w:b/>
                <w:sz w:val="16"/>
                <w:szCs w:val="16"/>
              </w:rPr>
            </w:pPr>
          </w:p>
        </w:tc>
      </w:tr>
    </w:tbl>
    <w:p w14:paraId="05C9F354" w14:textId="77777777" w:rsidR="00791014" w:rsidRPr="0090199A" w:rsidRDefault="00791014" w:rsidP="00791014">
      <w:pPr>
        <w:rPr>
          <w:rFonts w:ascii="Arial" w:hAnsi="Arial" w:cs="Arial"/>
        </w:rPr>
      </w:pPr>
    </w:p>
    <w:p w14:paraId="2F888707" w14:textId="77777777" w:rsidR="0018286A" w:rsidRPr="008C33FE" w:rsidRDefault="0018286A" w:rsidP="00997612">
      <w:pPr>
        <w:spacing w:after="0" w:line="240" w:lineRule="auto"/>
        <w:jc w:val="center"/>
        <w:rPr>
          <w:rFonts w:ascii="Arial" w:hAnsi="Arial" w:cs="Arial"/>
          <w:b/>
          <w:bCs/>
          <w:position w:val="-1"/>
          <w:sz w:val="2"/>
          <w:szCs w:val="2"/>
          <w:u w:val="single"/>
        </w:rPr>
      </w:pPr>
      <w:r w:rsidRPr="008C33FE">
        <w:rPr>
          <w:rFonts w:ascii="Arial" w:hAnsi="Arial" w:cs="Arial"/>
          <w:b/>
          <w:bCs/>
          <w:u w:val="single"/>
        </w:rPr>
        <w:lastRenderedPageBreak/>
        <w:t>CONTENTS</w:t>
      </w:r>
    </w:p>
    <w:bookmarkStart w:id="0" w:name="_Toc506390795"/>
    <w:p w14:paraId="2B885E61" w14:textId="1FC92245" w:rsidR="008F3F92" w:rsidRDefault="00997612">
      <w:pPr>
        <w:pStyle w:val="TOC1"/>
        <w:rPr>
          <w:rFonts w:asciiTheme="minorHAnsi" w:eastAsiaTheme="minorEastAsia" w:hAnsiTheme="minorHAnsi" w:cstheme="minorBidi"/>
          <w:b w:val="0"/>
          <w:bCs w:val="0"/>
          <w:iCs w:val="0"/>
          <w:sz w:val="22"/>
          <w:szCs w:val="22"/>
        </w:rPr>
      </w:pPr>
      <w:r w:rsidRPr="008C33FE">
        <w:rPr>
          <w:rFonts w:cs="Arial"/>
          <w:i/>
          <w:sz w:val="18"/>
          <w:szCs w:val="18"/>
        </w:rPr>
        <w:fldChar w:fldCharType="begin"/>
      </w:r>
      <w:r w:rsidRPr="008C33FE">
        <w:rPr>
          <w:rFonts w:cs="Arial"/>
          <w:i/>
          <w:sz w:val="18"/>
          <w:szCs w:val="18"/>
        </w:rPr>
        <w:instrText xml:space="preserve"> TOC \o "1-2" \h \z \u </w:instrText>
      </w:r>
      <w:r w:rsidRPr="008C33FE">
        <w:rPr>
          <w:rFonts w:cs="Arial"/>
          <w:i/>
          <w:sz w:val="18"/>
          <w:szCs w:val="18"/>
        </w:rPr>
        <w:fldChar w:fldCharType="separate"/>
      </w:r>
      <w:hyperlink w:anchor="_Toc128656269" w:history="1">
        <w:r w:rsidR="008F3F92" w:rsidRPr="00E7075F">
          <w:rPr>
            <w:rStyle w:val="Hyperlink"/>
            <w:caps/>
            <w:kern w:val="28"/>
          </w:rPr>
          <w:t>1.0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INTRODUCTION</w:t>
        </w:r>
        <w:r w:rsidR="008F3F92">
          <w:rPr>
            <w:webHidden/>
          </w:rPr>
          <w:tab/>
        </w:r>
        <w:r w:rsidR="008F3F92">
          <w:rPr>
            <w:webHidden/>
          </w:rPr>
          <w:fldChar w:fldCharType="begin"/>
        </w:r>
        <w:r w:rsidR="008F3F92">
          <w:rPr>
            <w:webHidden/>
          </w:rPr>
          <w:instrText xml:space="preserve"> PAGEREF _Toc128656269 \h </w:instrText>
        </w:r>
        <w:r w:rsidR="008F3F92">
          <w:rPr>
            <w:webHidden/>
          </w:rPr>
        </w:r>
        <w:r w:rsidR="008F3F92">
          <w:rPr>
            <w:webHidden/>
          </w:rPr>
          <w:fldChar w:fldCharType="separate"/>
        </w:r>
        <w:r w:rsidR="00521A24">
          <w:rPr>
            <w:webHidden/>
          </w:rPr>
          <w:t>4</w:t>
        </w:r>
        <w:r w:rsidR="008F3F92">
          <w:rPr>
            <w:webHidden/>
          </w:rPr>
          <w:fldChar w:fldCharType="end"/>
        </w:r>
      </w:hyperlink>
    </w:p>
    <w:p w14:paraId="29996710" w14:textId="0F3888B0" w:rsidR="008F3F92" w:rsidRDefault="000F3CBB">
      <w:pPr>
        <w:pStyle w:val="TOC1"/>
        <w:rPr>
          <w:rFonts w:asciiTheme="minorHAnsi" w:eastAsiaTheme="minorEastAsia" w:hAnsiTheme="minorHAnsi" w:cstheme="minorBidi"/>
          <w:b w:val="0"/>
          <w:bCs w:val="0"/>
          <w:iCs w:val="0"/>
          <w:sz w:val="22"/>
          <w:szCs w:val="22"/>
        </w:rPr>
      </w:pPr>
      <w:hyperlink w:anchor="_Toc128656270" w:history="1">
        <w:r w:rsidR="008F3F92" w:rsidRPr="00E7075F">
          <w:rPr>
            <w:rStyle w:val="Hyperlink"/>
            <w:caps/>
            <w:kern w:val="28"/>
          </w:rPr>
          <w:t>2.0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Scope</w:t>
        </w:r>
        <w:r w:rsidR="008F3F92">
          <w:rPr>
            <w:webHidden/>
          </w:rPr>
          <w:tab/>
        </w:r>
        <w:r w:rsidR="008F3F92">
          <w:rPr>
            <w:webHidden/>
          </w:rPr>
          <w:fldChar w:fldCharType="begin"/>
        </w:r>
        <w:r w:rsidR="008F3F92">
          <w:rPr>
            <w:webHidden/>
          </w:rPr>
          <w:instrText xml:space="preserve"> PAGEREF _Toc128656270 \h </w:instrText>
        </w:r>
        <w:r w:rsidR="008F3F92">
          <w:rPr>
            <w:webHidden/>
          </w:rPr>
        </w:r>
        <w:r w:rsidR="008F3F92">
          <w:rPr>
            <w:webHidden/>
          </w:rPr>
          <w:fldChar w:fldCharType="separate"/>
        </w:r>
        <w:r w:rsidR="00521A24">
          <w:rPr>
            <w:webHidden/>
          </w:rPr>
          <w:t>5</w:t>
        </w:r>
        <w:r w:rsidR="008F3F92">
          <w:rPr>
            <w:webHidden/>
          </w:rPr>
          <w:fldChar w:fldCharType="end"/>
        </w:r>
      </w:hyperlink>
    </w:p>
    <w:p w14:paraId="7D1390A6" w14:textId="6C478A8D" w:rsidR="008F3F92" w:rsidRDefault="000F3CBB">
      <w:pPr>
        <w:pStyle w:val="TOC1"/>
        <w:rPr>
          <w:rFonts w:asciiTheme="minorHAnsi" w:eastAsiaTheme="minorEastAsia" w:hAnsiTheme="minorHAnsi" w:cstheme="minorBidi"/>
          <w:b w:val="0"/>
          <w:bCs w:val="0"/>
          <w:iCs w:val="0"/>
          <w:sz w:val="22"/>
          <w:szCs w:val="22"/>
        </w:rPr>
      </w:pPr>
      <w:hyperlink w:anchor="_Toc128656271" w:history="1">
        <w:r w:rsidR="008F3F92" w:rsidRPr="00E7075F">
          <w:rPr>
            <w:rStyle w:val="Hyperlink"/>
            <w:caps/>
            <w:kern w:val="28"/>
          </w:rPr>
          <w:t>3.0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NORMATIVE REFERENCES</w:t>
        </w:r>
        <w:r w:rsidR="008F3F92">
          <w:rPr>
            <w:webHidden/>
          </w:rPr>
          <w:tab/>
        </w:r>
        <w:r w:rsidR="008F3F92">
          <w:rPr>
            <w:webHidden/>
          </w:rPr>
          <w:fldChar w:fldCharType="begin"/>
        </w:r>
        <w:r w:rsidR="008F3F92">
          <w:rPr>
            <w:webHidden/>
          </w:rPr>
          <w:instrText xml:space="preserve"> PAGEREF _Toc128656271 \h </w:instrText>
        </w:r>
        <w:r w:rsidR="008F3F92">
          <w:rPr>
            <w:webHidden/>
          </w:rPr>
        </w:r>
        <w:r w:rsidR="008F3F92">
          <w:rPr>
            <w:webHidden/>
          </w:rPr>
          <w:fldChar w:fldCharType="separate"/>
        </w:r>
        <w:r w:rsidR="00521A24">
          <w:rPr>
            <w:webHidden/>
          </w:rPr>
          <w:t>5</w:t>
        </w:r>
        <w:r w:rsidR="008F3F92">
          <w:rPr>
            <w:webHidden/>
          </w:rPr>
          <w:fldChar w:fldCharType="end"/>
        </w:r>
      </w:hyperlink>
    </w:p>
    <w:p w14:paraId="72A12737" w14:textId="4D5A991D" w:rsidR="008F3F92" w:rsidRDefault="000F3CBB">
      <w:pPr>
        <w:pStyle w:val="TOC2"/>
        <w:rPr>
          <w:rFonts w:asciiTheme="minorHAnsi" w:eastAsiaTheme="minorEastAsia" w:hAnsiTheme="minorHAnsi" w:cstheme="minorBidi"/>
          <w:szCs w:val="22"/>
        </w:rPr>
      </w:pPr>
      <w:hyperlink w:anchor="_Toc128656275" w:history="1">
        <w:r w:rsidR="008F3F92" w:rsidRPr="00E7075F">
          <w:rPr>
            <w:rStyle w:val="Hyperlink"/>
          </w:rPr>
          <w:t>3.1</w:t>
        </w:r>
        <w:r w:rsidR="008F3F92">
          <w:rPr>
            <w:rFonts w:asciiTheme="minorHAnsi" w:eastAsiaTheme="minorEastAsia" w:hAnsiTheme="minorHAnsi" w:cstheme="minorBidi"/>
            <w:szCs w:val="22"/>
          </w:rPr>
          <w:tab/>
        </w:r>
        <w:r w:rsidR="008F3F92" w:rsidRPr="00E7075F">
          <w:rPr>
            <w:rStyle w:val="Hyperlink"/>
          </w:rPr>
          <w:t>Local Codes and Standards</w:t>
        </w:r>
        <w:r w:rsidR="008F3F92">
          <w:rPr>
            <w:webHidden/>
          </w:rPr>
          <w:tab/>
        </w:r>
        <w:r w:rsidR="008F3F92">
          <w:rPr>
            <w:webHidden/>
          </w:rPr>
          <w:fldChar w:fldCharType="begin"/>
        </w:r>
        <w:r w:rsidR="008F3F92">
          <w:rPr>
            <w:webHidden/>
          </w:rPr>
          <w:instrText xml:space="preserve"> PAGEREF _Toc128656275 \h </w:instrText>
        </w:r>
        <w:r w:rsidR="008F3F92">
          <w:rPr>
            <w:webHidden/>
          </w:rPr>
        </w:r>
        <w:r w:rsidR="008F3F92">
          <w:rPr>
            <w:webHidden/>
          </w:rPr>
          <w:fldChar w:fldCharType="separate"/>
        </w:r>
        <w:r w:rsidR="00521A24">
          <w:rPr>
            <w:webHidden/>
          </w:rPr>
          <w:t>5</w:t>
        </w:r>
        <w:r w:rsidR="008F3F92">
          <w:rPr>
            <w:webHidden/>
          </w:rPr>
          <w:fldChar w:fldCharType="end"/>
        </w:r>
      </w:hyperlink>
    </w:p>
    <w:p w14:paraId="2B6A4D03" w14:textId="43172878" w:rsidR="008F3F92" w:rsidRDefault="000F3CBB">
      <w:pPr>
        <w:pStyle w:val="TOC2"/>
        <w:rPr>
          <w:rFonts w:asciiTheme="minorHAnsi" w:eastAsiaTheme="minorEastAsia" w:hAnsiTheme="minorHAnsi" w:cstheme="minorBidi"/>
          <w:szCs w:val="22"/>
        </w:rPr>
      </w:pPr>
      <w:hyperlink w:anchor="_Toc128656276" w:history="1">
        <w:r w:rsidR="008F3F92" w:rsidRPr="00E7075F">
          <w:rPr>
            <w:rStyle w:val="Hyperlink"/>
          </w:rPr>
          <w:t>3.2</w:t>
        </w:r>
        <w:r w:rsidR="008F3F92">
          <w:rPr>
            <w:rFonts w:asciiTheme="minorHAnsi" w:eastAsiaTheme="minorEastAsia" w:hAnsiTheme="minorHAnsi" w:cstheme="minorBidi"/>
            <w:szCs w:val="22"/>
          </w:rPr>
          <w:tab/>
        </w:r>
        <w:r w:rsidR="008F3F92" w:rsidRPr="00E7075F">
          <w:rPr>
            <w:rStyle w:val="Hyperlink"/>
          </w:rPr>
          <w:t>International Codes and Standards</w:t>
        </w:r>
        <w:r w:rsidR="008F3F92">
          <w:rPr>
            <w:webHidden/>
          </w:rPr>
          <w:tab/>
        </w:r>
        <w:r w:rsidR="008F3F92">
          <w:rPr>
            <w:webHidden/>
          </w:rPr>
          <w:fldChar w:fldCharType="begin"/>
        </w:r>
        <w:r w:rsidR="008F3F92">
          <w:rPr>
            <w:webHidden/>
          </w:rPr>
          <w:instrText xml:space="preserve"> PAGEREF _Toc128656276 \h </w:instrText>
        </w:r>
        <w:r w:rsidR="008F3F92">
          <w:rPr>
            <w:webHidden/>
          </w:rPr>
        </w:r>
        <w:r w:rsidR="008F3F92">
          <w:rPr>
            <w:webHidden/>
          </w:rPr>
          <w:fldChar w:fldCharType="separate"/>
        </w:r>
        <w:r w:rsidR="00521A24">
          <w:rPr>
            <w:webHidden/>
          </w:rPr>
          <w:t>5</w:t>
        </w:r>
        <w:r w:rsidR="008F3F92">
          <w:rPr>
            <w:webHidden/>
          </w:rPr>
          <w:fldChar w:fldCharType="end"/>
        </w:r>
      </w:hyperlink>
    </w:p>
    <w:p w14:paraId="28193273" w14:textId="28F2827C" w:rsidR="008F3F92" w:rsidRDefault="000F3CBB">
      <w:pPr>
        <w:pStyle w:val="TOC2"/>
        <w:rPr>
          <w:rFonts w:asciiTheme="minorHAnsi" w:eastAsiaTheme="minorEastAsia" w:hAnsiTheme="minorHAnsi" w:cstheme="minorBidi"/>
          <w:szCs w:val="22"/>
        </w:rPr>
      </w:pPr>
      <w:hyperlink w:anchor="_Toc128656277" w:history="1">
        <w:r w:rsidR="008F3F92" w:rsidRPr="00E7075F">
          <w:rPr>
            <w:rStyle w:val="Hyperlink"/>
          </w:rPr>
          <w:t>3.3</w:t>
        </w:r>
        <w:r w:rsidR="008F3F92">
          <w:rPr>
            <w:rFonts w:asciiTheme="minorHAnsi" w:eastAsiaTheme="minorEastAsia" w:hAnsiTheme="minorHAnsi" w:cstheme="minorBidi"/>
            <w:szCs w:val="22"/>
          </w:rPr>
          <w:tab/>
        </w:r>
        <w:r w:rsidR="008F3F92" w:rsidRPr="00E7075F">
          <w:rPr>
            <w:rStyle w:val="Hyperlink"/>
          </w:rPr>
          <w:t>The Project Documents</w:t>
        </w:r>
        <w:r w:rsidR="008F3F92">
          <w:rPr>
            <w:webHidden/>
          </w:rPr>
          <w:tab/>
        </w:r>
        <w:r w:rsidR="008F3F92">
          <w:rPr>
            <w:webHidden/>
          </w:rPr>
          <w:fldChar w:fldCharType="begin"/>
        </w:r>
        <w:r w:rsidR="008F3F92">
          <w:rPr>
            <w:webHidden/>
          </w:rPr>
          <w:instrText xml:space="preserve"> PAGEREF _Toc128656277 \h </w:instrText>
        </w:r>
        <w:r w:rsidR="008F3F92">
          <w:rPr>
            <w:webHidden/>
          </w:rPr>
        </w:r>
        <w:r w:rsidR="008F3F92">
          <w:rPr>
            <w:webHidden/>
          </w:rPr>
          <w:fldChar w:fldCharType="separate"/>
        </w:r>
        <w:r w:rsidR="00521A24">
          <w:rPr>
            <w:webHidden/>
          </w:rPr>
          <w:t>7</w:t>
        </w:r>
        <w:r w:rsidR="008F3F92">
          <w:rPr>
            <w:webHidden/>
          </w:rPr>
          <w:fldChar w:fldCharType="end"/>
        </w:r>
      </w:hyperlink>
    </w:p>
    <w:p w14:paraId="69B12EC1" w14:textId="4E1F0056" w:rsidR="008F3F92" w:rsidRDefault="000F3CBB">
      <w:pPr>
        <w:pStyle w:val="TOC2"/>
        <w:rPr>
          <w:rFonts w:asciiTheme="minorHAnsi" w:eastAsiaTheme="minorEastAsia" w:hAnsiTheme="minorHAnsi" w:cstheme="minorBidi"/>
          <w:szCs w:val="22"/>
        </w:rPr>
      </w:pPr>
      <w:hyperlink w:anchor="_Toc128656278" w:history="1">
        <w:r w:rsidR="008F3F92" w:rsidRPr="00E7075F">
          <w:rPr>
            <w:rStyle w:val="Hyperlink"/>
          </w:rPr>
          <w:t>3.4</w:t>
        </w:r>
        <w:r w:rsidR="008F3F92">
          <w:rPr>
            <w:rFonts w:asciiTheme="minorHAnsi" w:eastAsiaTheme="minorEastAsia" w:hAnsiTheme="minorHAnsi" w:cstheme="minorBidi"/>
            <w:szCs w:val="22"/>
          </w:rPr>
          <w:tab/>
        </w:r>
        <w:r w:rsidR="008F3F92" w:rsidRPr="00E7075F">
          <w:rPr>
            <w:rStyle w:val="Hyperlink"/>
          </w:rPr>
          <w:t>Environmental Data</w:t>
        </w:r>
        <w:r w:rsidR="008F3F92">
          <w:rPr>
            <w:webHidden/>
          </w:rPr>
          <w:tab/>
        </w:r>
        <w:r w:rsidR="008F3F92">
          <w:rPr>
            <w:webHidden/>
          </w:rPr>
          <w:fldChar w:fldCharType="begin"/>
        </w:r>
        <w:r w:rsidR="008F3F92">
          <w:rPr>
            <w:webHidden/>
          </w:rPr>
          <w:instrText xml:space="preserve"> PAGEREF _Toc128656278 \h </w:instrText>
        </w:r>
        <w:r w:rsidR="008F3F92">
          <w:rPr>
            <w:webHidden/>
          </w:rPr>
        </w:r>
        <w:r w:rsidR="008F3F92">
          <w:rPr>
            <w:webHidden/>
          </w:rPr>
          <w:fldChar w:fldCharType="separate"/>
        </w:r>
        <w:r w:rsidR="00521A24">
          <w:rPr>
            <w:webHidden/>
          </w:rPr>
          <w:t>7</w:t>
        </w:r>
        <w:r w:rsidR="008F3F92">
          <w:rPr>
            <w:webHidden/>
          </w:rPr>
          <w:fldChar w:fldCharType="end"/>
        </w:r>
      </w:hyperlink>
    </w:p>
    <w:p w14:paraId="4D5B9F2B" w14:textId="7DC06C74" w:rsidR="008F3F92" w:rsidRDefault="000F3CBB">
      <w:pPr>
        <w:pStyle w:val="TOC1"/>
        <w:rPr>
          <w:rFonts w:asciiTheme="minorHAnsi" w:eastAsiaTheme="minorEastAsia" w:hAnsiTheme="minorHAnsi" w:cstheme="minorBidi"/>
          <w:b w:val="0"/>
          <w:bCs w:val="0"/>
          <w:iCs w:val="0"/>
          <w:sz w:val="22"/>
          <w:szCs w:val="22"/>
        </w:rPr>
      </w:pPr>
      <w:hyperlink w:anchor="_Toc128656279" w:history="1">
        <w:r w:rsidR="008F3F92" w:rsidRPr="00E7075F">
          <w:rPr>
            <w:rStyle w:val="Hyperlink"/>
            <w:caps/>
            <w:kern w:val="28"/>
          </w:rPr>
          <w:t>4.0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Technical Specification</w:t>
        </w:r>
        <w:r w:rsidR="008F3F92">
          <w:rPr>
            <w:webHidden/>
          </w:rPr>
          <w:tab/>
        </w:r>
        <w:r w:rsidR="008F3F92">
          <w:rPr>
            <w:webHidden/>
          </w:rPr>
          <w:fldChar w:fldCharType="begin"/>
        </w:r>
        <w:r w:rsidR="008F3F92">
          <w:rPr>
            <w:webHidden/>
          </w:rPr>
          <w:instrText xml:space="preserve"> PAGEREF _Toc128656279 \h </w:instrText>
        </w:r>
        <w:r w:rsidR="008F3F92">
          <w:rPr>
            <w:webHidden/>
          </w:rPr>
        </w:r>
        <w:r w:rsidR="008F3F92">
          <w:rPr>
            <w:webHidden/>
          </w:rPr>
          <w:fldChar w:fldCharType="separate"/>
        </w:r>
        <w:r w:rsidR="00521A24">
          <w:rPr>
            <w:webHidden/>
          </w:rPr>
          <w:t>7</w:t>
        </w:r>
        <w:r w:rsidR="008F3F92">
          <w:rPr>
            <w:webHidden/>
          </w:rPr>
          <w:fldChar w:fldCharType="end"/>
        </w:r>
      </w:hyperlink>
    </w:p>
    <w:p w14:paraId="4EF61487" w14:textId="57FEE206" w:rsidR="008F3F92" w:rsidRDefault="000F3CBB">
      <w:pPr>
        <w:pStyle w:val="TOC2"/>
        <w:rPr>
          <w:rFonts w:asciiTheme="minorHAnsi" w:eastAsiaTheme="minorEastAsia" w:hAnsiTheme="minorHAnsi" w:cstheme="minorBidi"/>
          <w:szCs w:val="22"/>
        </w:rPr>
      </w:pPr>
      <w:hyperlink w:anchor="_Toc128656281" w:history="1">
        <w:r w:rsidR="008F3F92" w:rsidRPr="00E7075F">
          <w:rPr>
            <w:rStyle w:val="Hyperlink"/>
          </w:rPr>
          <w:t>4.1</w:t>
        </w:r>
        <w:r w:rsidR="008F3F92">
          <w:rPr>
            <w:rFonts w:asciiTheme="minorHAnsi" w:eastAsiaTheme="minorEastAsia" w:hAnsiTheme="minorHAnsi" w:cstheme="minorBidi"/>
            <w:szCs w:val="22"/>
          </w:rPr>
          <w:tab/>
        </w:r>
        <w:r w:rsidR="008F3F92" w:rsidRPr="00E7075F">
          <w:rPr>
            <w:rStyle w:val="Hyperlink"/>
          </w:rPr>
          <w:t>Certification of personnel</w:t>
        </w:r>
        <w:r w:rsidR="008F3F92">
          <w:rPr>
            <w:webHidden/>
          </w:rPr>
          <w:tab/>
        </w:r>
        <w:r w:rsidR="008F3F92">
          <w:rPr>
            <w:webHidden/>
          </w:rPr>
          <w:fldChar w:fldCharType="begin"/>
        </w:r>
        <w:r w:rsidR="008F3F92">
          <w:rPr>
            <w:webHidden/>
          </w:rPr>
          <w:instrText xml:space="preserve"> PAGEREF _Toc128656281 \h </w:instrText>
        </w:r>
        <w:r w:rsidR="008F3F92">
          <w:rPr>
            <w:webHidden/>
          </w:rPr>
        </w:r>
        <w:r w:rsidR="008F3F92">
          <w:rPr>
            <w:webHidden/>
          </w:rPr>
          <w:fldChar w:fldCharType="separate"/>
        </w:r>
        <w:r w:rsidR="00521A24">
          <w:rPr>
            <w:webHidden/>
          </w:rPr>
          <w:t>8</w:t>
        </w:r>
        <w:r w:rsidR="008F3F92">
          <w:rPr>
            <w:webHidden/>
          </w:rPr>
          <w:fldChar w:fldCharType="end"/>
        </w:r>
      </w:hyperlink>
    </w:p>
    <w:p w14:paraId="517E6C10" w14:textId="5E124621" w:rsidR="008F3F92" w:rsidRDefault="000F3CBB">
      <w:pPr>
        <w:pStyle w:val="TOC1"/>
        <w:rPr>
          <w:rFonts w:asciiTheme="minorHAnsi" w:eastAsiaTheme="minorEastAsia" w:hAnsiTheme="minorHAnsi" w:cstheme="minorBidi"/>
          <w:b w:val="0"/>
          <w:bCs w:val="0"/>
          <w:iCs w:val="0"/>
          <w:sz w:val="22"/>
          <w:szCs w:val="22"/>
        </w:rPr>
      </w:pPr>
      <w:hyperlink w:anchor="_Toc128656282" w:history="1">
        <w:r w:rsidR="008F3F92" w:rsidRPr="00E7075F">
          <w:rPr>
            <w:rStyle w:val="Hyperlink"/>
            <w:caps/>
            <w:kern w:val="28"/>
          </w:rPr>
          <w:t>5.0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Surface Preparation</w:t>
        </w:r>
        <w:r w:rsidR="008F3F92">
          <w:rPr>
            <w:webHidden/>
          </w:rPr>
          <w:tab/>
        </w:r>
        <w:r w:rsidR="008F3F92">
          <w:rPr>
            <w:webHidden/>
          </w:rPr>
          <w:fldChar w:fldCharType="begin"/>
        </w:r>
        <w:r w:rsidR="008F3F92">
          <w:rPr>
            <w:webHidden/>
          </w:rPr>
          <w:instrText xml:space="preserve"> PAGEREF _Toc128656282 \h </w:instrText>
        </w:r>
        <w:r w:rsidR="008F3F92">
          <w:rPr>
            <w:webHidden/>
          </w:rPr>
        </w:r>
        <w:r w:rsidR="008F3F92">
          <w:rPr>
            <w:webHidden/>
          </w:rPr>
          <w:fldChar w:fldCharType="separate"/>
        </w:r>
        <w:r w:rsidR="00521A24">
          <w:rPr>
            <w:webHidden/>
          </w:rPr>
          <w:t>8</w:t>
        </w:r>
        <w:r w:rsidR="008F3F92">
          <w:rPr>
            <w:webHidden/>
          </w:rPr>
          <w:fldChar w:fldCharType="end"/>
        </w:r>
      </w:hyperlink>
    </w:p>
    <w:p w14:paraId="7A0486AA" w14:textId="2C4483BA" w:rsidR="008F3F92" w:rsidRDefault="000F3CBB">
      <w:pPr>
        <w:pStyle w:val="TOC2"/>
        <w:rPr>
          <w:rFonts w:asciiTheme="minorHAnsi" w:eastAsiaTheme="minorEastAsia" w:hAnsiTheme="minorHAnsi" w:cstheme="minorBidi"/>
          <w:szCs w:val="22"/>
        </w:rPr>
      </w:pPr>
      <w:hyperlink w:anchor="_Toc128656284" w:history="1">
        <w:r w:rsidR="008F3F92" w:rsidRPr="00E7075F">
          <w:rPr>
            <w:rStyle w:val="Hyperlink"/>
          </w:rPr>
          <w:t>5.1</w:t>
        </w:r>
        <w:r w:rsidR="008F3F92">
          <w:rPr>
            <w:rFonts w:asciiTheme="minorHAnsi" w:eastAsiaTheme="minorEastAsia" w:hAnsiTheme="minorHAnsi" w:cstheme="minorBidi"/>
            <w:szCs w:val="22"/>
          </w:rPr>
          <w:tab/>
        </w:r>
        <w:r w:rsidR="008F3F92" w:rsidRPr="00E7075F">
          <w:rPr>
            <w:rStyle w:val="Hyperlink"/>
          </w:rPr>
          <w:t>Design and preparation before blasting of surfaces to be painted</w:t>
        </w:r>
        <w:r w:rsidR="008F3F92">
          <w:rPr>
            <w:webHidden/>
          </w:rPr>
          <w:tab/>
        </w:r>
        <w:r w:rsidR="008F3F92">
          <w:rPr>
            <w:webHidden/>
          </w:rPr>
          <w:fldChar w:fldCharType="begin"/>
        </w:r>
        <w:r w:rsidR="008F3F92">
          <w:rPr>
            <w:webHidden/>
          </w:rPr>
          <w:instrText xml:space="preserve"> PAGEREF _Toc128656284 \h </w:instrText>
        </w:r>
        <w:r w:rsidR="008F3F92">
          <w:rPr>
            <w:webHidden/>
          </w:rPr>
        </w:r>
        <w:r w:rsidR="008F3F92">
          <w:rPr>
            <w:webHidden/>
          </w:rPr>
          <w:fldChar w:fldCharType="separate"/>
        </w:r>
        <w:r w:rsidR="00521A24">
          <w:rPr>
            <w:webHidden/>
          </w:rPr>
          <w:t>8</w:t>
        </w:r>
        <w:r w:rsidR="008F3F92">
          <w:rPr>
            <w:webHidden/>
          </w:rPr>
          <w:fldChar w:fldCharType="end"/>
        </w:r>
      </w:hyperlink>
    </w:p>
    <w:p w14:paraId="1AAF1455" w14:textId="16B4AB45" w:rsidR="008F3F92" w:rsidRDefault="000F3CBB">
      <w:pPr>
        <w:pStyle w:val="TOC2"/>
        <w:rPr>
          <w:rFonts w:asciiTheme="minorHAnsi" w:eastAsiaTheme="minorEastAsia" w:hAnsiTheme="minorHAnsi" w:cstheme="minorBidi"/>
          <w:szCs w:val="22"/>
        </w:rPr>
      </w:pPr>
      <w:hyperlink w:anchor="_Toc128656285" w:history="1">
        <w:r w:rsidR="008F3F92" w:rsidRPr="00E7075F">
          <w:rPr>
            <w:rStyle w:val="Hyperlink"/>
          </w:rPr>
          <w:t>5.2</w:t>
        </w:r>
        <w:r w:rsidR="008F3F92">
          <w:rPr>
            <w:rFonts w:asciiTheme="minorHAnsi" w:eastAsiaTheme="minorEastAsia" w:hAnsiTheme="minorHAnsi" w:cstheme="minorBidi"/>
            <w:szCs w:val="22"/>
          </w:rPr>
          <w:tab/>
        </w:r>
        <w:r w:rsidR="008F3F92" w:rsidRPr="00E7075F">
          <w:rPr>
            <w:rStyle w:val="Hyperlink"/>
          </w:rPr>
          <w:t>Quality of abrasives</w:t>
        </w:r>
        <w:r w:rsidR="008F3F92">
          <w:rPr>
            <w:webHidden/>
          </w:rPr>
          <w:tab/>
        </w:r>
        <w:r w:rsidR="008F3F92">
          <w:rPr>
            <w:webHidden/>
          </w:rPr>
          <w:fldChar w:fldCharType="begin"/>
        </w:r>
        <w:r w:rsidR="008F3F92">
          <w:rPr>
            <w:webHidden/>
          </w:rPr>
          <w:instrText xml:space="preserve"> PAGEREF _Toc128656285 \h </w:instrText>
        </w:r>
        <w:r w:rsidR="008F3F92">
          <w:rPr>
            <w:webHidden/>
          </w:rPr>
        </w:r>
        <w:r w:rsidR="008F3F92">
          <w:rPr>
            <w:webHidden/>
          </w:rPr>
          <w:fldChar w:fldCharType="separate"/>
        </w:r>
        <w:r w:rsidR="00521A24">
          <w:rPr>
            <w:webHidden/>
          </w:rPr>
          <w:t>9</w:t>
        </w:r>
        <w:r w:rsidR="008F3F92">
          <w:rPr>
            <w:webHidden/>
          </w:rPr>
          <w:fldChar w:fldCharType="end"/>
        </w:r>
      </w:hyperlink>
    </w:p>
    <w:p w14:paraId="49ABBBFF" w14:textId="2A014091" w:rsidR="008F3F92" w:rsidRDefault="000F3CBB">
      <w:pPr>
        <w:pStyle w:val="TOC2"/>
        <w:rPr>
          <w:rFonts w:asciiTheme="minorHAnsi" w:eastAsiaTheme="minorEastAsia" w:hAnsiTheme="minorHAnsi" w:cstheme="minorBidi"/>
          <w:szCs w:val="22"/>
        </w:rPr>
      </w:pPr>
      <w:hyperlink w:anchor="_Toc128656286" w:history="1">
        <w:r w:rsidR="008F3F92" w:rsidRPr="00E7075F">
          <w:rPr>
            <w:rStyle w:val="Hyperlink"/>
          </w:rPr>
          <w:t>5.3</w:t>
        </w:r>
        <w:r w:rsidR="008F3F92">
          <w:rPr>
            <w:rFonts w:asciiTheme="minorHAnsi" w:eastAsiaTheme="minorEastAsia" w:hAnsiTheme="minorHAnsi" w:cstheme="minorBidi"/>
            <w:szCs w:val="22"/>
          </w:rPr>
          <w:tab/>
        </w:r>
        <w:r w:rsidR="008F3F92" w:rsidRPr="00E7075F">
          <w:rPr>
            <w:rStyle w:val="Hyperlink"/>
          </w:rPr>
          <w:t>Blast cleaning of carbon steel</w:t>
        </w:r>
        <w:r w:rsidR="008F3F92">
          <w:rPr>
            <w:webHidden/>
          </w:rPr>
          <w:tab/>
        </w:r>
        <w:r w:rsidR="008F3F92">
          <w:rPr>
            <w:webHidden/>
          </w:rPr>
          <w:fldChar w:fldCharType="begin"/>
        </w:r>
        <w:r w:rsidR="008F3F92">
          <w:rPr>
            <w:webHidden/>
          </w:rPr>
          <w:instrText xml:space="preserve"> PAGEREF _Toc128656286 \h </w:instrText>
        </w:r>
        <w:r w:rsidR="008F3F92">
          <w:rPr>
            <w:webHidden/>
          </w:rPr>
        </w:r>
        <w:r w:rsidR="008F3F92">
          <w:rPr>
            <w:webHidden/>
          </w:rPr>
          <w:fldChar w:fldCharType="separate"/>
        </w:r>
        <w:r w:rsidR="00521A24">
          <w:rPr>
            <w:webHidden/>
          </w:rPr>
          <w:t>9</w:t>
        </w:r>
        <w:r w:rsidR="008F3F92">
          <w:rPr>
            <w:webHidden/>
          </w:rPr>
          <w:fldChar w:fldCharType="end"/>
        </w:r>
      </w:hyperlink>
    </w:p>
    <w:p w14:paraId="5C580B8A" w14:textId="3B2C53F1" w:rsidR="008F3F92" w:rsidRDefault="000F3CBB">
      <w:pPr>
        <w:pStyle w:val="TOC1"/>
        <w:rPr>
          <w:rFonts w:asciiTheme="minorHAnsi" w:eastAsiaTheme="minorEastAsia" w:hAnsiTheme="minorHAnsi" w:cstheme="minorBidi"/>
          <w:b w:val="0"/>
          <w:bCs w:val="0"/>
          <w:iCs w:val="0"/>
          <w:sz w:val="22"/>
          <w:szCs w:val="22"/>
        </w:rPr>
      </w:pPr>
      <w:hyperlink w:anchor="_Toc128656287" w:history="1">
        <w:r w:rsidR="008F3F92" w:rsidRPr="00E7075F">
          <w:rPr>
            <w:rStyle w:val="Hyperlink"/>
            <w:caps/>
            <w:kern w:val="28"/>
          </w:rPr>
          <w:t>6.0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Procurement and storage</w:t>
        </w:r>
        <w:r w:rsidR="008F3F92">
          <w:rPr>
            <w:webHidden/>
          </w:rPr>
          <w:tab/>
        </w:r>
        <w:r w:rsidR="008F3F92">
          <w:rPr>
            <w:webHidden/>
          </w:rPr>
          <w:fldChar w:fldCharType="begin"/>
        </w:r>
        <w:r w:rsidR="008F3F92">
          <w:rPr>
            <w:webHidden/>
          </w:rPr>
          <w:instrText xml:space="preserve"> PAGEREF _Toc128656287 \h </w:instrText>
        </w:r>
        <w:r w:rsidR="008F3F92">
          <w:rPr>
            <w:webHidden/>
          </w:rPr>
        </w:r>
        <w:r w:rsidR="008F3F92">
          <w:rPr>
            <w:webHidden/>
          </w:rPr>
          <w:fldChar w:fldCharType="separate"/>
        </w:r>
        <w:r w:rsidR="00521A24">
          <w:rPr>
            <w:webHidden/>
          </w:rPr>
          <w:t>9</w:t>
        </w:r>
        <w:r w:rsidR="008F3F92">
          <w:rPr>
            <w:webHidden/>
          </w:rPr>
          <w:fldChar w:fldCharType="end"/>
        </w:r>
      </w:hyperlink>
    </w:p>
    <w:p w14:paraId="38BF882C" w14:textId="5D3EED04" w:rsidR="008F3F92" w:rsidRDefault="000F3CBB">
      <w:pPr>
        <w:pStyle w:val="TOC1"/>
        <w:rPr>
          <w:rFonts w:asciiTheme="minorHAnsi" w:eastAsiaTheme="minorEastAsia" w:hAnsiTheme="minorHAnsi" w:cstheme="minorBidi"/>
          <w:b w:val="0"/>
          <w:bCs w:val="0"/>
          <w:iCs w:val="0"/>
          <w:sz w:val="22"/>
          <w:szCs w:val="22"/>
        </w:rPr>
      </w:pPr>
      <w:hyperlink w:anchor="_Toc128656288" w:history="1">
        <w:r w:rsidR="008F3F92" w:rsidRPr="00E7075F">
          <w:rPr>
            <w:rStyle w:val="Hyperlink"/>
            <w:caps/>
            <w:kern w:val="28"/>
          </w:rPr>
          <w:t>7.0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Paint application</w:t>
        </w:r>
        <w:r w:rsidR="008F3F92">
          <w:rPr>
            <w:webHidden/>
          </w:rPr>
          <w:tab/>
        </w:r>
        <w:r w:rsidR="008F3F92">
          <w:rPr>
            <w:webHidden/>
          </w:rPr>
          <w:fldChar w:fldCharType="begin"/>
        </w:r>
        <w:r w:rsidR="008F3F92">
          <w:rPr>
            <w:webHidden/>
          </w:rPr>
          <w:instrText xml:space="preserve"> PAGEREF _Toc128656288 \h </w:instrText>
        </w:r>
        <w:r w:rsidR="008F3F92">
          <w:rPr>
            <w:webHidden/>
          </w:rPr>
        </w:r>
        <w:r w:rsidR="008F3F92">
          <w:rPr>
            <w:webHidden/>
          </w:rPr>
          <w:fldChar w:fldCharType="separate"/>
        </w:r>
        <w:r w:rsidR="00521A24">
          <w:rPr>
            <w:webHidden/>
          </w:rPr>
          <w:t>10</w:t>
        </w:r>
        <w:r w:rsidR="008F3F92">
          <w:rPr>
            <w:webHidden/>
          </w:rPr>
          <w:fldChar w:fldCharType="end"/>
        </w:r>
      </w:hyperlink>
    </w:p>
    <w:p w14:paraId="26D7CE10" w14:textId="6D81DE80" w:rsidR="008F3F92" w:rsidRDefault="000F3CBB">
      <w:pPr>
        <w:pStyle w:val="TOC1"/>
        <w:rPr>
          <w:rFonts w:asciiTheme="minorHAnsi" w:eastAsiaTheme="minorEastAsia" w:hAnsiTheme="minorHAnsi" w:cstheme="minorBidi"/>
          <w:b w:val="0"/>
          <w:bCs w:val="0"/>
          <w:iCs w:val="0"/>
          <w:sz w:val="22"/>
          <w:szCs w:val="22"/>
        </w:rPr>
      </w:pPr>
      <w:hyperlink w:anchor="_Toc128656289" w:history="1">
        <w:r w:rsidR="008F3F92" w:rsidRPr="00E7075F">
          <w:rPr>
            <w:rStyle w:val="Hyperlink"/>
            <w:caps/>
            <w:kern w:val="28"/>
          </w:rPr>
          <w:t>8.0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Checks, inspection and acceptance</w:t>
        </w:r>
        <w:r w:rsidR="008F3F92">
          <w:rPr>
            <w:webHidden/>
          </w:rPr>
          <w:tab/>
        </w:r>
        <w:r w:rsidR="008F3F92">
          <w:rPr>
            <w:webHidden/>
          </w:rPr>
          <w:fldChar w:fldCharType="begin"/>
        </w:r>
        <w:r w:rsidR="008F3F92">
          <w:rPr>
            <w:webHidden/>
          </w:rPr>
          <w:instrText xml:space="preserve"> PAGEREF _Toc128656289 \h </w:instrText>
        </w:r>
        <w:r w:rsidR="008F3F92">
          <w:rPr>
            <w:webHidden/>
          </w:rPr>
        </w:r>
        <w:r w:rsidR="008F3F92">
          <w:rPr>
            <w:webHidden/>
          </w:rPr>
          <w:fldChar w:fldCharType="separate"/>
        </w:r>
        <w:r w:rsidR="00521A24">
          <w:rPr>
            <w:webHidden/>
          </w:rPr>
          <w:t>10</w:t>
        </w:r>
        <w:r w:rsidR="008F3F92">
          <w:rPr>
            <w:webHidden/>
          </w:rPr>
          <w:fldChar w:fldCharType="end"/>
        </w:r>
      </w:hyperlink>
    </w:p>
    <w:p w14:paraId="4008F9A1" w14:textId="38ACA49B" w:rsidR="008F3F92" w:rsidRDefault="000F3CBB">
      <w:pPr>
        <w:pStyle w:val="TOC2"/>
        <w:rPr>
          <w:rFonts w:asciiTheme="minorHAnsi" w:eastAsiaTheme="minorEastAsia" w:hAnsiTheme="minorHAnsi" w:cstheme="minorBidi"/>
          <w:szCs w:val="22"/>
        </w:rPr>
      </w:pPr>
      <w:hyperlink w:anchor="_Toc128656293" w:history="1">
        <w:r w:rsidR="008F3F92" w:rsidRPr="00E7075F">
          <w:rPr>
            <w:rStyle w:val="Hyperlink"/>
          </w:rPr>
          <w:t>8.1</w:t>
        </w:r>
        <w:r w:rsidR="008F3F92">
          <w:rPr>
            <w:rFonts w:asciiTheme="minorHAnsi" w:eastAsiaTheme="minorEastAsia" w:hAnsiTheme="minorHAnsi" w:cstheme="minorBidi"/>
            <w:szCs w:val="22"/>
          </w:rPr>
          <w:tab/>
        </w:r>
        <w:r w:rsidR="008F3F92" w:rsidRPr="00E7075F">
          <w:rPr>
            <w:rStyle w:val="Hyperlink"/>
          </w:rPr>
          <w:t>Checks</w:t>
        </w:r>
        <w:r w:rsidR="008F3F92">
          <w:rPr>
            <w:webHidden/>
          </w:rPr>
          <w:tab/>
        </w:r>
        <w:r w:rsidR="008F3F92">
          <w:rPr>
            <w:webHidden/>
          </w:rPr>
          <w:fldChar w:fldCharType="begin"/>
        </w:r>
        <w:r w:rsidR="008F3F92">
          <w:rPr>
            <w:webHidden/>
          </w:rPr>
          <w:instrText xml:space="preserve"> PAGEREF _Toc128656293 \h </w:instrText>
        </w:r>
        <w:r w:rsidR="008F3F92">
          <w:rPr>
            <w:webHidden/>
          </w:rPr>
        </w:r>
        <w:r w:rsidR="008F3F92">
          <w:rPr>
            <w:webHidden/>
          </w:rPr>
          <w:fldChar w:fldCharType="separate"/>
        </w:r>
        <w:r w:rsidR="00521A24">
          <w:rPr>
            <w:webHidden/>
          </w:rPr>
          <w:t>10</w:t>
        </w:r>
        <w:r w:rsidR="008F3F92">
          <w:rPr>
            <w:webHidden/>
          </w:rPr>
          <w:fldChar w:fldCharType="end"/>
        </w:r>
      </w:hyperlink>
    </w:p>
    <w:p w14:paraId="335D69B5" w14:textId="22C96B59" w:rsidR="008F3F92" w:rsidRDefault="000F3CBB">
      <w:pPr>
        <w:pStyle w:val="TOC2"/>
        <w:rPr>
          <w:rFonts w:asciiTheme="minorHAnsi" w:eastAsiaTheme="minorEastAsia" w:hAnsiTheme="minorHAnsi" w:cstheme="minorBidi"/>
          <w:szCs w:val="22"/>
        </w:rPr>
      </w:pPr>
      <w:hyperlink w:anchor="_Toc128656294" w:history="1">
        <w:r w:rsidR="008F3F92" w:rsidRPr="00E7075F">
          <w:rPr>
            <w:rStyle w:val="Hyperlink"/>
          </w:rPr>
          <w:t>8.2</w:t>
        </w:r>
        <w:r w:rsidR="008F3F92">
          <w:rPr>
            <w:rFonts w:asciiTheme="minorHAnsi" w:eastAsiaTheme="minorEastAsia" w:hAnsiTheme="minorHAnsi" w:cstheme="minorBidi"/>
            <w:szCs w:val="22"/>
          </w:rPr>
          <w:tab/>
        </w:r>
        <w:r w:rsidR="008F3F92" w:rsidRPr="00E7075F">
          <w:rPr>
            <w:rStyle w:val="Hyperlink"/>
          </w:rPr>
          <w:t>Inspection test plan</w:t>
        </w:r>
        <w:r w:rsidR="008F3F92">
          <w:rPr>
            <w:webHidden/>
          </w:rPr>
          <w:tab/>
        </w:r>
        <w:r w:rsidR="008F3F92">
          <w:rPr>
            <w:webHidden/>
          </w:rPr>
          <w:fldChar w:fldCharType="begin"/>
        </w:r>
        <w:r w:rsidR="008F3F92">
          <w:rPr>
            <w:webHidden/>
          </w:rPr>
          <w:instrText xml:space="preserve"> PAGEREF _Toc128656294 \h </w:instrText>
        </w:r>
        <w:r w:rsidR="008F3F92">
          <w:rPr>
            <w:webHidden/>
          </w:rPr>
        </w:r>
        <w:r w:rsidR="008F3F92">
          <w:rPr>
            <w:webHidden/>
          </w:rPr>
          <w:fldChar w:fldCharType="separate"/>
        </w:r>
        <w:r w:rsidR="00521A24">
          <w:rPr>
            <w:webHidden/>
          </w:rPr>
          <w:t>13</w:t>
        </w:r>
        <w:r w:rsidR="008F3F92">
          <w:rPr>
            <w:webHidden/>
          </w:rPr>
          <w:fldChar w:fldCharType="end"/>
        </w:r>
      </w:hyperlink>
    </w:p>
    <w:p w14:paraId="21AD24E4" w14:textId="2F2B848C" w:rsidR="008F3F92" w:rsidRDefault="000F3CBB">
      <w:pPr>
        <w:pStyle w:val="TOC2"/>
        <w:rPr>
          <w:rFonts w:asciiTheme="minorHAnsi" w:eastAsiaTheme="minorEastAsia" w:hAnsiTheme="minorHAnsi" w:cstheme="minorBidi"/>
          <w:szCs w:val="22"/>
        </w:rPr>
      </w:pPr>
      <w:hyperlink w:anchor="_Toc128656295" w:history="1">
        <w:r w:rsidR="008F3F92" w:rsidRPr="00E7075F">
          <w:rPr>
            <w:rStyle w:val="Hyperlink"/>
          </w:rPr>
          <w:t>8.3</w:t>
        </w:r>
        <w:r w:rsidR="008F3F92">
          <w:rPr>
            <w:rFonts w:asciiTheme="minorHAnsi" w:eastAsiaTheme="minorEastAsia" w:hAnsiTheme="minorHAnsi" w:cstheme="minorBidi"/>
            <w:szCs w:val="22"/>
          </w:rPr>
          <w:tab/>
        </w:r>
        <w:r w:rsidR="008F3F92" w:rsidRPr="00E7075F">
          <w:rPr>
            <w:rStyle w:val="Hyperlink"/>
            <w:lang w:val="en-GB"/>
          </w:rPr>
          <w:t xml:space="preserve">CLIENT </w:t>
        </w:r>
        <w:r w:rsidR="008F3F92" w:rsidRPr="00E7075F">
          <w:rPr>
            <w:rStyle w:val="Hyperlink"/>
          </w:rPr>
          <w:t>inspection</w:t>
        </w:r>
        <w:r w:rsidR="008F3F92">
          <w:rPr>
            <w:webHidden/>
          </w:rPr>
          <w:tab/>
        </w:r>
        <w:r w:rsidR="008F3F92">
          <w:rPr>
            <w:webHidden/>
          </w:rPr>
          <w:fldChar w:fldCharType="begin"/>
        </w:r>
        <w:r w:rsidR="008F3F92">
          <w:rPr>
            <w:webHidden/>
          </w:rPr>
          <w:instrText xml:space="preserve"> PAGEREF _Toc128656295 \h </w:instrText>
        </w:r>
        <w:r w:rsidR="008F3F92">
          <w:rPr>
            <w:webHidden/>
          </w:rPr>
        </w:r>
        <w:r w:rsidR="008F3F92">
          <w:rPr>
            <w:webHidden/>
          </w:rPr>
          <w:fldChar w:fldCharType="separate"/>
        </w:r>
        <w:r w:rsidR="00521A24">
          <w:rPr>
            <w:webHidden/>
          </w:rPr>
          <w:t>13</w:t>
        </w:r>
        <w:r w:rsidR="008F3F92">
          <w:rPr>
            <w:webHidden/>
          </w:rPr>
          <w:fldChar w:fldCharType="end"/>
        </w:r>
      </w:hyperlink>
    </w:p>
    <w:p w14:paraId="0A6CF408" w14:textId="1EE4CB18" w:rsidR="008F3F92" w:rsidRDefault="000F3CBB">
      <w:pPr>
        <w:pStyle w:val="TOC1"/>
        <w:rPr>
          <w:rFonts w:asciiTheme="minorHAnsi" w:eastAsiaTheme="minorEastAsia" w:hAnsiTheme="minorHAnsi" w:cstheme="minorBidi"/>
          <w:b w:val="0"/>
          <w:bCs w:val="0"/>
          <w:iCs w:val="0"/>
          <w:sz w:val="22"/>
          <w:szCs w:val="22"/>
        </w:rPr>
      </w:pPr>
      <w:hyperlink w:anchor="_Toc128656296" w:history="1">
        <w:r w:rsidR="008F3F92" w:rsidRPr="00E7075F">
          <w:rPr>
            <w:rStyle w:val="Hyperlink"/>
            <w:caps/>
            <w:kern w:val="28"/>
          </w:rPr>
          <w:t>9.0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Guarantee coverage</w:t>
        </w:r>
        <w:r w:rsidR="008F3F92">
          <w:rPr>
            <w:webHidden/>
          </w:rPr>
          <w:tab/>
        </w:r>
        <w:r w:rsidR="008F3F92">
          <w:rPr>
            <w:webHidden/>
          </w:rPr>
          <w:fldChar w:fldCharType="begin"/>
        </w:r>
        <w:r w:rsidR="008F3F92">
          <w:rPr>
            <w:webHidden/>
          </w:rPr>
          <w:instrText xml:space="preserve"> PAGEREF _Toc128656296 \h </w:instrText>
        </w:r>
        <w:r w:rsidR="008F3F92">
          <w:rPr>
            <w:webHidden/>
          </w:rPr>
        </w:r>
        <w:r w:rsidR="008F3F92">
          <w:rPr>
            <w:webHidden/>
          </w:rPr>
          <w:fldChar w:fldCharType="separate"/>
        </w:r>
        <w:r w:rsidR="00521A24">
          <w:rPr>
            <w:webHidden/>
          </w:rPr>
          <w:t>13</w:t>
        </w:r>
        <w:r w:rsidR="008F3F92">
          <w:rPr>
            <w:webHidden/>
          </w:rPr>
          <w:fldChar w:fldCharType="end"/>
        </w:r>
      </w:hyperlink>
    </w:p>
    <w:p w14:paraId="10DA8909" w14:textId="7D205F71" w:rsidR="008F3F92" w:rsidRDefault="000F3CBB">
      <w:pPr>
        <w:pStyle w:val="TOC1"/>
        <w:tabs>
          <w:tab w:val="left" w:pos="880"/>
        </w:tabs>
        <w:rPr>
          <w:rFonts w:asciiTheme="minorHAnsi" w:eastAsiaTheme="minorEastAsia" w:hAnsiTheme="minorHAnsi" w:cstheme="minorBidi"/>
          <w:b w:val="0"/>
          <w:bCs w:val="0"/>
          <w:iCs w:val="0"/>
          <w:sz w:val="22"/>
          <w:szCs w:val="22"/>
        </w:rPr>
      </w:pPr>
      <w:hyperlink w:anchor="_Toc128656297" w:history="1">
        <w:r w:rsidR="008F3F92" w:rsidRPr="00E7075F">
          <w:rPr>
            <w:rStyle w:val="Hyperlink"/>
            <w:caps/>
            <w:kern w:val="28"/>
          </w:rPr>
          <w:t>10.0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Painting systems</w:t>
        </w:r>
        <w:r w:rsidR="008F3F92">
          <w:rPr>
            <w:webHidden/>
          </w:rPr>
          <w:tab/>
        </w:r>
        <w:r w:rsidR="008F3F92">
          <w:rPr>
            <w:webHidden/>
          </w:rPr>
          <w:fldChar w:fldCharType="begin"/>
        </w:r>
        <w:r w:rsidR="008F3F92">
          <w:rPr>
            <w:webHidden/>
          </w:rPr>
          <w:instrText xml:space="preserve"> PAGEREF _Toc128656297 \h </w:instrText>
        </w:r>
        <w:r w:rsidR="008F3F92">
          <w:rPr>
            <w:webHidden/>
          </w:rPr>
        </w:r>
        <w:r w:rsidR="008F3F92">
          <w:rPr>
            <w:webHidden/>
          </w:rPr>
          <w:fldChar w:fldCharType="separate"/>
        </w:r>
        <w:r w:rsidR="00521A24">
          <w:rPr>
            <w:webHidden/>
          </w:rPr>
          <w:t>13</w:t>
        </w:r>
        <w:r w:rsidR="008F3F92">
          <w:rPr>
            <w:webHidden/>
          </w:rPr>
          <w:fldChar w:fldCharType="end"/>
        </w:r>
      </w:hyperlink>
    </w:p>
    <w:p w14:paraId="2AC7E59A" w14:textId="6D2BCBB4" w:rsidR="008F3F92" w:rsidRDefault="000F3CBB">
      <w:pPr>
        <w:pStyle w:val="TOC2"/>
        <w:rPr>
          <w:rFonts w:asciiTheme="minorHAnsi" w:eastAsiaTheme="minorEastAsia" w:hAnsiTheme="minorHAnsi" w:cstheme="minorBidi"/>
          <w:szCs w:val="22"/>
        </w:rPr>
      </w:pPr>
      <w:hyperlink w:anchor="_Toc128656300" w:history="1">
        <w:r w:rsidR="008F3F92" w:rsidRPr="00E7075F">
          <w:rPr>
            <w:rStyle w:val="Hyperlink"/>
          </w:rPr>
          <w:t>10.1</w:t>
        </w:r>
        <w:r w:rsidR="008F3F92">
          <w:rPr>
            <w:rFonts w:asciiTheme="minorHAnsi" w:eastAsiaTheme="minorEastAsia" w:hAnsiTheme="minorHAnsi" w:cstheme="minorBidi"/>
            <w:szCs w:val="22"/>
          </w:rPr>
          <w:tab/>
        </w:r>
        <w:r w:rsidR="008F3F92" w:rsidRPr="00E7075F">
          <w:rPr>
            <w:rStyle w:val="Hyperlink"/>
          </w:rPr>
          <w:t>System No. P1</w:t>
        </w:r>
        <w:r w:rsidR="008F3F92">
          <w:rPr>
            <w:webHidden/>
          </w:rPr>
          <w:tab/>
        </w:r>
        <w:r w:rsidR="008F3F92">
          <w:rPr>
            <w:webHidden/>
          </w:rPr>
          <w:fldChar w:fldCharType="begin"/>
        </w:r>
        <w:r w:rsidR="008F3F92">
          <w:rPr>
            <w:webHidden/>
          </w:rPr>
          <w:instrText xml:space="preserve"> PAGEREF _Toc128656300 \h </w:instrText>
        </w:r>
        <w:r w:rsidR="008F3F92">
          <w:rPr>
            <w:webHidden/>
          </w:rPr>
        </w:r>
        <w:r w:rsidR="008F3F92">
          <w:rPr>
            <w:webHidden/>
          </w:rPr>
          <w:fldChar w:fldCharType="separate"/>
        </w:r>
        <w:r w:rsidR="00521A24">
          <w:rPr>
            <w:webHidden/>
          </w:rPr>
          <w:t>14</w:t>
        </w:r>
        <w:r w:rsidR="008F3F92">
          <w:rPr>
            <w:webHidden/>
          </w:rPr>
          <w:fldChar w:fldCharType="end"/>
        </w:r>
      </w:hyperlink>
    </w:p>
    <w:p w14:paraId="51C01BC9" w14:textId="6734244F" w:rsidR="008F3F92" w:rsidRDefault="000F3CBB">
      <w:pPr>
        <w:pStyle w:val="TOC2"/>
        <w:rPr>
          <w:rFonts w:asciiTheme="minorHAnsi" w:eastAsiaTheme="minorEastAsia" w:hAnsiTheme="minorHAnsi" w:cstheme="minorBidi"/>
          <w:szCs w:val="22"/>
        </w:rPr>
      </w:pPr>
      <w:hyperlink w:anchor="_Toc128656301" w:history="1">
        <w:r w:rsidR="008F3F92" w:rsidRPr="00E7075F">
          <w:rPr>
            <w:rStyle w:val="Hyperlink"/>
          </w:rPr>
          <w:t>10.2</w:t>
        </w:r>
        <w:r w:rsidR="008F3F92">
          <w:rPr>
            <w:rFonts w:asciiTheme="minorHAnsi" w:eastAsiaTheme="minorEastAsia" w:hAnsiTheme="minorHAnsi" w:cstheme="minorBidi"/>
            <w:szCs w:val="22"/>
          </w:rPr>
          <w:tab/>
        </w:r>
        <w:r w:rsidR="008F3F92" w:rsidRPr="00E7075F">
          <w:rPr>
            <w:rStyle w:val="Hyperlink"/>
          </w:rPr>
          <w:t>System No. P2</w:t>
        </w:r>
        <w:r w:rsidR="008F3F92">
          <w:rPr>
            <w:webHidden/>
          </w:rPr>
          <w:tab/>
        </w:r>
        <w:r w:rsidR="008F3F92">
          <w:rPr>
            <w:webHidden/>
          </w:rPr>
          <w:fldChar w:fldCharType="begin"/>
        </w:r>
        <w:r w:rsidR="008F3F92">
          <w:rPr>
            <w:webHidden/>
          </w:rPr>
          <w:instrText xml:space="preserve"> PAGEREF _Toc128656301 \h </w:instrText>
        </w:r>
        <w:r w:rsidR="008F3F92">
          <w:rPr>
            <w:webHidden/>
          </w:rPr>
        </w:r>
        <w:r w:rsidR="008F3F92">
          <w:rPr>
            <w:webHidden/>
          </w:rPr>
          <w:fldChar w:fldCharType="separate"/>
        </w:r>
        <w:r w:rsidR="00521A24">
          <w:rPr>
            <w:webHidden/>
          </w:rPr>
          <w:t>14</w:t>
        </w:r>
        <w:r w:rsidR="008F3F92">
          <w:rPr>
            <w:webHidden/>
          </w:rPr>
          <w:fldChar w:fldCharType="end"/>
        </w:r>
      </w:hyperlink>
    </w:p>
    <w:p w14:paraId="51F6DBDD" w14:textId="01CBBC24" w:rsidR="008F3F92" w:rsidRDefault="000F3CBB">
      <w:pPr>
        <w:pStyle w:val="TOC2"/>
        <w:rPr>
          <w:rFonts w:asciiTheme="minorHAnsi" w:eastAsiaTheme="minorEastAsia" w:hAnsiTheme="minorHAnsi" w:cstheme="minorBidi"/>
          <w:szCs w:val="22"/>
        </w:rPr>
      </w:pPr>
      <w:hyperlink w:anchor="_Toc128656302" w:history="1">
        <w:r w:rsidR="008F3F92" w:rsidRPr="00E7075F">
          <w:rPr>
            <w:rStyle w:val="Hyperlink"/>
          </w:rPr>
          <w:t>10.3</w:t>
        </w:r>
        <w:r w:rsidR="008F3F92">
          <w:rPr>
            <w:rFonts w:asciiTheme="minorHAnsi" w:eastAsiaTheme="minorEastAsia" w:hAnsiTheme="minorHAnsi" w:cstheme="minorBidi"/>
            <w:szCs w:val="22"/>
          </w:rPr>
          <w:tab/>
        </w:r>
        <w:r w:rsidR="008F3F92" w:rsidRPr="00E7075F">
          <w:rPr>
            <w:rStyle w:val="Hyperlink"/>
          </w:rPr>
          <w:t>System No. P3</w:t>
        </w:r>
        <w:r w:rsidR="008F3F92">
          <w:rPr>
            <w:webHidden/>
          </w:rPr>
          <w:tab/>
        </w:r>
        <w:r w:rsidR="008F3F92">
          <w:rPr>
            <w:webHidden/>
          </w:rPr>
          <w:fldChar w:fldCharType="begin"/>
        </w:r>
        <w:r w:rsidR="008F3F92">
          <w:rPr>
            <w:webHidden/>
          </w:rPr>
          <w:instrText xml:space="preserve"> PAGEREF _Toc128656302 \h </w:instrText>
        </w:r>
        <w:r w:rsidR="008F3F92">
          <w:rPr>
            <w:webHidden/>
          </w:rPr>
        </w:r>
        <w:r w:rsidR="008F3F92">
          <w:rPr>
            <w:webHidden/>
          </w:rPr>
          <w:fldChar w:fldCharType="separate"/>
        </w:r>
        <w:r w:rsidR="00521A24">
          <w:rPr>
            <w:webHidden/>
          </w:rPr>
          <w:t>14</w:t>
        </w:r>
        <w:r w:rsidR="008F3F92">
          <w:rPr>
            <w:webHidden/>
          </w:rPr>
          <w:fldChar w:fldCharType="end"/>
        </w:r>
      </w:hyperlink>
    </w:p>
    <w:p w14:paraId="065D9211" w14:textId="38ED3768" w:rsidR="008F3F92" w:rsidRDefault="000F3CBB">
      <w:pPr>
        <w:pStyle w:val="TOC2"/>
        <w:rPr>
          <w:rFonts w:asciiTheme="minorHAnsi" w:eastAsiaTheme="minorEastAsia" w:hAnsiTheme="minorHAnsi" w:cstheme="minorBidi"/>
          <w:szCs w:val="22"/>
        </w:rPr>
      </w:pPr>
      <w:hyperlink w:anchor="_Toc128656303" w:history="1">
        <w:r w:rsidR="008F3F92" w:rsidRPr="00E7075F">
          <w:rPr>
            <w:rStyle w:val="Hyperlink"/>
          </w:rPr>
          <w:t>10.4</w:t>
        </w:r>
        <w:r w:rsidR="008F3F92">
          <w:rPr>
            <w:rFonts w:asciiTheme="minorHAnsi" w:eastAsiaTheme="minorEastAsia" w:hAnsiTheme="minorHAnsi" w:cstheme="minorBidi"/>
            <w:szCs w:val="22"/>
          </w:rPr>
          <w:tab/>
        </w:r>
        <w:r w:rsidR="008F3F92" w:rsidRPr="00E7075F">
          <w:rPr>
            <w:rStyle w:val="Hyperlink"/>
          </w:rPr>
          <w:t>System No. P4</w:t>
        </w:r>
        <w:r w:rsidR="008F3F92">
          <w:rPr>
            <w:webHidden/>
          </w:rPr>
          <w:tab/>
        </w:r>
        <w:r w:rsidR="008F3F92">
          <w:rPr>
            <w:webHidden/>
          </w:rPr>
          <w:fldChar w:fldCharType="begin"/>
        </w:r>
        <w:r w:rsidR="008F3F92">
          <w:rPr>
            <w:webHidden/>
          </w:rPr>
          <w:instrText xml:space="preserve"> PAGEREF _Toc128656303 \h </w:instrText>
        </w:r>
        <w:r w:rsidR="008F3F92">
          <w:rPr>
            <w:webHidden/>
          </w:rPr>
        </w:r>
        <w:r w:rsidR="008F3F92">
          <w:rPr>
            <w:webHidden/>
          </w:rPr>
          <w:fldChar w:fldCharType="separate"/>
        </w:r>
        <w:r w:rsidR="00521A24">
          <w:rPr>
            <w:webHidden/>
          </w:rPr>
          <w:t>15</w:t>
        </w:r>
        <w:r w:rsidR="008F3F92">
          <w:rPr>
            <w:webHidden/>
          </w:rPr>
          <w:fldChar w:fldCharType="end"/>
        </w:r>
      </w:hyperlink>
    </w:p>
    <w:p w14:paraId="4EB9556A" w14:textId="068C8CF1" w:rsidR="008F3F92" w:rsidRDefault="000F3CBB">
      <w:pPr>
        <w:pStyle w:val="TOC2"/>
        <w:rPr>
          <w:rFonts w:asciiTheme="minorHAnsi" w:eastAsiaTheme="minorEastAsia" w:hAnsiTheme="minorHAnsi" w:cstheme="minorBidi"/>
          <w:szCs w:val="22"/>
        </w:rPr>
      </w:pPr>
      <w:hyperlink w:anchor="_Toc128656304" w:history="1">
        <w:r w:rsidR="008F3F92" w:rsidRPr="00E7075F">
          <w:rPr>
            <w:rStyle w:val="Hyperlink"/>
          </w:rPr>
          <w:t>10.5</w:t>
        </w:r>
        <w:r w:rsidR="008F3F92">
          <w:rPr>
            <w:rFonts w:asciiTheme="minorHAnsi" w:eastAsiaTheme="minorEastAsia" w:hAnsiTheme="minorHAnsi" w:cstheme="minorBidi"/>
            <w:szCs w:val="22"/>
          </w:rPr>
          <w:tab/>
        </w:r>
        <w:r w:rsidR="008F3F92" w:rsidRPr="00E7075F">
          <w:rPr>
            <w:rStyle w:val="Hyperlink"/>
          </w:rPr>
          <w:t>System No. P5</w:t>
        </w:r>
        <w:r w:rsidR="008F3F92">
          <w:rPr>
            <w:webHidden/>
          </w:rPr>
          <w:tab/>
        </w:r>
        <w:r w:rsidR="008F3F92">
          <w:rPr>
            <w:webHidden/>
          </w:rPr>
          <w:fldChar w:fldCharType="begin"/>
        </w:r>
        <w:r w:rsidR="008F3F92">
          <w:rPr>
            <w:webHidden/>
          </w:rPr>
          <w:instrText xml:space="preserve"> PAGEREF _Toc128656304 \h </w:instrText>
        </w:r>
        <w:r w:rsidR="008F3F92">
          <w:rPr>
            <w:webHidden/>
          </w:rPr>
        </w:r>
        <w:r w:rsidR="008F3F92">
          <w:rPr>
            <w:webHidden/>
          </w:rPr>
          <w:fldChar w:fldCharType="separate"/>
        </w:r>
        <w:r w:rsidR="00521A24">
          <w:rPr>
            <w:webHidden/>
          </w:rPr>
          <w:t>15</w:t>
        </w:r>
        <w:r w:rsidR="008F3F92">
          <w:rPr>
            <w:webHidden/>
          </w:rPr>
          <w:fldChar w:fldCharType="end"/>
        </w:r>
      </w:hyperlink>
    </w:p>
    <w:p w14:paraId="48779CD4" w14:textId="1754ADE8" w:rsidR="008F3F92" w:rsidRDefault="000F3CBB">
      <w:pPr>
        <w:pStyle w:val="TOC2"/>
        <w:rPr>
          <w:rFonts w:asciiTheme="minorHAnsi" w:eastAsiaTheme="minorEastAsia" w:hAnsiTheme="minorHAnsi" w:cstheme="minorBidi"/>
          <w:szCs w:val="22"/>
        </w:rPr>
      </w:pPr>
      <w:hyperlink w:anchor="_Toc128656306" w:history="1">
        <w:r w:rsidR="008F3F92" w:rsidRPr="00E7075F">
          <w:rPr>
            <w:rStyle w:val="Hyperlink"/>
          </w:rPr>
          <w:t>10.6</w:t>
        </w:r>
        <w:r w:rsidR="008F3F92">
          <w:rPr>
            <w:rFonts w:asciiTheme="minorHAnsi" w:eastAsiaTheme="minorEastAsia" w:hAnsiTheme="minorHAnsi" w:cstheme="minorBidi"/>
            <w:szCs w:val="22"/>
          </w:rPr>
          <w:tab/>
        </w:r>
        <w:r w:rsidR="008F3F92" w:rsidRPr="00E7075F">
          <w:rPr>
            <w:rStyle w:val="Hyperlink"/>
          </w:rPr>
          <w:t>System No. P6</w:t>
        </w:r>
        <w:r w:rsidR="008F3F92">
          <w:rPr>
            <w:webHidden/>
          </w:rPr>
          <w:tab/>
        </w:r>
        <w:r w:rsidR="008F3F92">
          <w:rPr>
            <w:webHidden/>
          </w:rPr>
          <w:fldChar w:fldCharType="begin"/>
        </w:r>
        <w:r w:rsidR="008F3F92">
          <w:rPr>
            <w:webHidden/>
          </w:rPr>
          <w:instrText xml:space="preserve"> PAGEREF _Toc128656306 \h </w:instrText>
        </w:r>
        <w:r w:rsidR="008F3F92">
          <w:rPr>
            <w:webHidden/>
          </w:rPr>
        </w:r>
        <w:r w:rsidR="008F3F92">
          <w:rPr>
            <w:webHidden/>
          </w:rPr>
          <w:fldChar w:fldCharType="separate"/>
        </w:r>
        <w:r w:rsidR="00521A24">
          <w:rPr>
            <w:webHidden/>
          </w:rPr>
          <w:t>16</w:t>
        </w:r>
        <w:r w:rsidR="008F3F92">
          <w:rPr>
            <w:webHidden/>
          </w:rPr>
          <w:fldChar w:fldCharType="end"/>
        </w:r>
      </w:hyperlink>
    </w:p>
    <w:p w14:paraId="2FC853B3" w14:textId="70BCA355" w:rsidR="008F3F92" w:rsidRDefault="000F3CBB">
      <w:pPr>
        <w:pStyle w:val="TOC1"/>
        <w:tabs>
          <w:tab w:val="left" w:pos="880"/>
        </w:tabs>
        <w:rPr>
          <w:rFonts w:asciiTheme="minorHAnsi" w:eastAsiaTheme="minorEastAsia" w:hAnsiTheme="minorHAnsi" w:cstheme="minorBidi"/>
          <w:b w:val="0"/>
          <w:bCs w:val="0"/>
          <w:iCs w:val="0"/>
          <w:sz w:val="22"/>
          <w:szCs w:val="22"/>
        </w:rPr>
      </w:pPr>
      <w:hyperlink w:anchor="_Toc128656307" w:history="1">
        <w:r w:rsidR="008F3F92" w:rsidRPr="00E7075F">
          <w:rPr>
            <w:rStyle w:val="Hyperlink"/>
            <w:caps/>
            <w:kern w:val="28"/>
          </w:rPr>
          <w:t>11.0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Coating Code for Project Equipment</w:t>
        </w:r>
        <w:r w:rsidR="008F3F92">
          <w:rPr>
            <w:webHidden/>
          </w:rPr>
          <w:tab/>
        </w:r>
        <w:r w:rsidR="008F3F92">
          <w:rPr>
            <w:webHidden/>
          </w:rPr>
          <w:fldChar w:fldCharType="begin"/>
        </w:r>
        <w:r w:rsidR="008F3F92">
          <w:rPr>
            <w:webHidden/>
          </w:rPr>
          <w:instrText xml:space="preserve"> PAGEREF _Toc128656307 \h </w:instrText>
        </w:r>
        <w:r w:rsidR="008F3F92">
          <w:rPr>
            <w:webHidden/>
          </w:rPr>
        </w:r>
        <w:r w:rsidR="008F3F92">
          <w:rPr>
            <w:webHidden/>
          </w:rPr>
          <w:fldChar w:fldCharType="separate"/>
        </w:r>
        <w:r w:rsidR="00521A24">
          <w:rPr>
            <w:webHidden/>
          </w:rPr>
          <w:t>17</w:t>
        </w:r>
        <w:r w:rsidR="008F3F92">
          <w:rPr>
            <w:webHidden/>
          </w:rPr>
          <w:fldChar w:fldCharType="end"/>
        </w:r>
      </w:hyperlink>
    </w:p>
    <w:p w14:paraId="11D1C7D4" w14:textId="7C70439E" w:rsidR="00CC0565" w:rsidRPr="0090199A" w:rsidRDefault="00997612" w:rsidP="00E7782A">
      <w:pPr>
        <w:pStyle w:val="TOC1"/>
        <w:tabs>
          <w:tab w:val="clear" w:pos="440"/>
          <w:tab w:val="clear" w:pos="10170"/>
          <w:tab w:val="left" w:pos="3495"/>
        </w:tabs>
        <w:rPr>
          <w:rFonts w:cs="Arial"/>
        </w:rPr>
        <w:sectPr w:rsidR="00CC0565" w:rsidRPr="0090199A" w:rsidSect="00851811">
          <w:headerReference w:type="default" r:id="rId8"/>
          <w:footerReference w:type="first" r:id="rId9"/>
          <w:pgSz w:w="11907" w:h="16839" w:code="9"/>
          <w:pgMar w:top="3427" w:right="850" w:bottom="850" w:left="850" w:header="706" w:footer="706" w:gutter="0"/>
          <w:paperSrc w:other="257"/>
          <w:cols w:space="720"/>
          <w:docGrid w:linePitch="360"/>
        </w:sectPr>
      </w:pPr>
      <w:r w:rsidRPr="008C33FE">
        <w:rPr>
          <w:rFonts w:cs="Arial"/>
          <w:i/>
          <w:sz w:val="18"/>
          <w:szCs w:val="18"/>
        </w:rPr>
        <w:fldChar w:fldCharType="end"/>
      </w:r>
      <w:r w:rsidR="00E7782A">
        <w:rPr>
          <w:rFonts w:cs="Arial"/>
          <w:i/>
          <w:sz w:val="18"/>
          <w:szCs w:val="18"/>
        </w:rPr>
        <w:tab/>
      </w:r>
    </w:p>
    <w:p w14:paraId="37EBDE04" w14:textId="77777777" w:rsidR="004A30D8" w:rsidRPr="002E3769" w:rsidRDefault="004A30D8"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8656269"/>
      <w:bookmarkStart w:id="6" w:name="_Toc524961781"/>
      <w:bookmarkStart w:id="7" w:name="_Toc525971934"/>
      <w:bookmarkStart w:id="8" w:name="_Toc528064638"/>
      <w:bookmarkStart w:id="9" w:name="_Toc530043727"/>
      <w:bookmarkEnd w:id="0"/>
      <w:r w:rsidRPr="002E3769">
        <w:rPr>
          <w:rFonts w:ascii="Arial" w:hAnsi="Arial" w:cs="Arial"/>
          <w:b/>
          <w:bCs/>
          <w:caps/>
          <w:kern w:val="28"/>
          <w:sz w:val="24"/>
        </w:rPr>
        <w:lastRenderedPageBreak/>
        <w:t>INTRODUCTION</w:t>
      </w:r>
      <w:bookmarkEnd w:id="1"/>
      <w:bookmarkEnd w:id="2"/>
      <w:bookmarkEnd w:id="3"/>
      <w:bookmarkEnd w:id="4"/>
      <w:bookmarkEnd w:id="5"/>
    </w:p>
    <w:p w14:paraId="6EB11CA9" w14:textId="77777777" w:rsidR="004A30D8" w:rsidRPr="004A30D8" w:rsidRDefault="004A30D8" w:rsidP="000111CE">
      <w:pPr>
        <w:widowControl w:val="0"/>
        <w:snapToGrid w:val="0"/>
        <w:spacing w:before="240" w:after="240" w:line="360" w:lineRule="auto"/>
        <w:jc w:val="both"/>
        <w:rPr>
          <w:rFonts w:ascii="Arial" w:eastAsia="Times New Roman" w:hAnsi="Arial" w:cs="Arial"/>
          <w:lang w:val="en-GB"/>
        </w:rPr>
      </w:pP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in Bushehr province is a part of the southern oilfields of Iran, is located 20 km northwest of </w:t>
      </w:r>
      <w:proofErr w:type="spellStart"/>
      <w:r w:rsidRPr="004A30D8">
        <w:rPr>
          <w:rFonts w:ascii="Arial" w:eastAsia="Times New Roman" w:hAnsi="Arial" w:cs="Arial"/>
          <w:lang w:val="en-GB"/>
        </w:rPr>
        <w:t>Genaveh</w:t>
      </w:r>
      <w:proofErr w:type="spellEnd"/>
      <w:r w:rsidRPr="004A30D8">
        <w:rPr>
          <w:rFonts w:ascii="Arial" w:eastAsia="Times New Roman" w:hAnsi="Arial" w:cs="Arial"/>
          <w:lang w:val="en-GB"/>
        </w:rPr>
        <w:t xml:space="preserve"> city. </w:t>
      </w:r>
    </w:p>
    <w:p w14:paraId="1BA57E1A" w14:textId="77777777" w:rsidR="004A30D8" w:rsidRPr="004A30D8" w:rsidRDefault="004A30D8" w:rsidP="000111CE">
      <w:pPr>
        <w:widowControl w:val="0"/>
        <w:snapToGrid w:val="0"/>
        <w:spacing w:before="240" w:after="240" w:line="360" w:lineRule="auto"/>
        <w:jc w:val="both"/>
        <w:rPr>
          <w:rFonts w:ascii="Arial" w:eastAsia="Times New Roman" w:hAnsi="Arial" w:cs="Arial"/>
        </w:rPr>
      </w:pPr>
      <w:r w:rsidRPr="004A30D8">
        <w:rPr>
          <w:rFonts w:ascii="Arial" w:eastAsia="Times New Roman" w:hAnsi="Arial" w:cs="Arial"/>
          <w:lang w:val="en-GB"/>
        </w:rPr>
        <w:t xml:space="preserve">With the aim of increasing production of oil from </w:t>
      </w: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an EPC/EPD Project has been </w:t>
      </w:r>
      <w:r w:rsidRPr="002E3769">
        <w:rPr>
          <w:rFonts w:ascii="Arial" w:eastAsia="Times New Roman" w:hAnsi="Arial" w:cs="Arial"/>
          <w:lang w:val="en-GB"/>
        </w:rPr>
        <w:t xml:space="preserve">defined </w:t>
      </w:r>
      <w:r w:rsidRPr="004A30D8">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4A30D8">
        <w:rPr>
          <w:rFonts w:ascii="Arial" w:eastAsia="Times New Roman" w:hAnsi="Arial" w:cs="Arial"/>
          <w:lang w:val="en-GB"/>
        </w:rPr>
        <w:t>Hirgan</w:t>
      </w:r>
      <w:proofErr w:type="spellEnd"/>
      <w:r w:rsidRPr="004A30D8">
        <w:rPr>
          <w:rFonts w:ascii="Arial" w:eastAsia="Times New Roman" w:hAnsi="Arial" w:cs="Arial"/>
          <w:lang w:val="en-GB"/>
        </w:rPr>
        <w:t xml:space="preserve"> Energy - Design and Inspection" JV.</w:t>
      </w:r>
    </w:p>
    <w:p w14:paraId="36E364EB" w14:textId="77777777" w:rsidR="004A30D8" w:rsidRPr="004A30D8" w:rsidRDefault="004A30D8" w:rsidP="004A30D8">
      <w:pPr>
        <w:widowControl w:val="0"/>
        <w:snapToGrid w:val="0"/>
        <w:spacing w:before="240" w:after="240" w:line="240" w:lineRule="auto"/>
        <w:ind w:left="709"/>
        <w:jc w:val="lowKashida"/>
        <w:rPr>
          <w:rFonts w:ascii="Arial" w:eastAsia="Times New Roman" w:hAnsi="Arial" w:cs="Arial"/>
          <w:b/>
          <w:bCs/>
          <w:u w:val="single"/>
          <w:lang w:val="en-GB"/>
        </w:rPr>
      </w:pPr>
      <w:bookmarkStart w:id="10" w:name="_Toc343001687"/>
      <w:bookmarkStart w:id="11" w:name="_Toc343327775"/>
      <w:r w:rsidRPr="004A30D8">
        <w:rPr>
          <w:rFonts w:ascii="Arial" w:eastAsia="Times New Roman" w:hAnsi="Arial" w:cs="Arial"/>
          <w:b/>
          <w:bCs/>
          <w:u w:val="single"/>
          <w:lang w:val="en-GB"/>
        </w:rPr>
        <w:t>GENERAL DEFINITION</w:t>
      </w:r>
      <w:bookmarkEnd w:id="10"/>
      <w:bookmarkEnd w:id="11"/>
    </w:p>
    <w:p w14:paraId="4CA34B0F" w14:textId="77777777" w:rsidR="004A30D8" w:rsidRPr="004A30D8" w:rsidRDefault="004A30D8" w:rsidP="004A30D8">
      <w:pPr>
        <w:widowControl w:val="0"/>
        <w:snapToGrid w:val="0"/>
        <w:spacing w:before="240" w:after="240" w:line="240" w:lineRule="auto"/>
        <w:ind w:left="709"/>
        <w:jc w:val="both"/>
        <w:rPr>
          <w:rFonts w:ascii="Arial" w:eastAsia="Times New Roman" w:hAnsi="Arial" w:cs="Arial"/>
          <w:lang w:val="en-GB"/>
        </w:rPr>
      </w:pPr>
      <w:r w:rsidRPr="004A30D8">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4857"/>
      </w:tblGrid>
      <w:tr w:rsidR="004A30D8" w:rsidRPr="004A30D8" w14:paraId="70E90EE3" w14:textId="77777777" w:rsidTr="00031BA6">
        <w:trPr>
          <w:trHeight w:val="352"/>
        </w:trPr>
        <w:tc>
          <w:tcPr>
            <w:tcW w:w="3780" w:type="dxa"/>
          </w:tcPr>
          <w:p w14:paraId="2F83676D" w14:textId="2739C3CB" w:rsidR="004A30D8" w:rsidRPr="004A30D8" w:rsidRDefault="0047538E" w:rsidP="004A30D8">
            <w:pPr>
              <w:widowControl w:val="0"/>
              <w:snapToGrid w:val="0"/>
              <w:spacing w:before="80" w:after="80"/>
              <w:rPr>
                <w:rFonts w:ascii="Arial" w:hAnsi="Arial"/>
                <w:sz w:val="22"/>
                <w:szCs w:val="22"/>
                <w:lang w:val="en-GB"/>
              </w:rPr>
            </w:pPr>
            <w:r w:rsidRPr="0047538E">
              <w:rPr>
                <w:rFonts w:ascii="Arial" w:hAnsi="Arial"/>
                <w:sz w:val="22"/>
                <w:szCs w:val="22"/>
                <w:lang w:val="en-GB"/>
              </w:rPr>
              <w:t>CLIENT</w:t>
            </w:r>
            <w:r w:rsidR="004A30D8" w:rsidRPr="004A30D8">
              <w:rPr>
                <w:rFonts w:ascii="Arial" w:hAnsi="Arial"/>
                <w:sz w:val="22"/>
                <w:szCs w:val="22"/>
                <w:lang w:val="en-GB"/>
              </w:rPr>
              <w:t>:</w:t>
            </w:r>
            <w:r w:rsidR="004A30D8" w:rsidRPr="004A30D8">
              <w:rPr>
                <w:rFonts w:ascii="Arial" w:hAnsi="Arial"/>
                <w:sz w:val="22"/>
                <w:szCs w:val="22"/>
                <w:lang w:val="en-GB"/>
              </w:rPr>
              <w:tab/>
            </w:r>
          </w:p>
        </w:tc>
        <w:tc>
          <w:tcPr>
            <w:tcW w:w="5633" w:type="dxa"/>
          </w:tcPr>
          <w:p w14:paraId="5F23866E" w14:textId="0A0467EB" w:rsidR="004A30D8" w:rsidRPr="004A30D8" w:rsidRDefault="004A30D8" w:rsidP="004A30D8">
            <w:pPr>
              <w:widowControl w:val="0"/>
              <w:snapToGrid w:val="0"/>
              <w:spacing w:before="80" w:after="80"/>
              <w:jc w:val="both"/>
              <w:rPr>
                <w:rFonts w:ascii="Arial" w:hAnsi="Arial"/>
                <w:sz w:val="22"/>
                <w:szCs w:val="22"/>
                <w:lang w:val="en-GB"/>
              </w:rPr>
            </w:pPr>
            <w:r w:rsidRPr="004A30D8">
              <w:rPr>
                <w:rFonts w:ascii="Arial" w:hAnsi="Arial"/>
                <w:sz w:val="22"/>
                <w:szCs w:val="22"/>
                <w:lang w:val="en-GB"/>
              </w:rPr>
              <w:t xml:space="preserve">National Iranian South Oilfields </w:t>
            </w:r>
            <w:r w:rsidR="0047538E" w:rsidRPr="0047538E">
              <w:rPr>
                <w:rFonts w:ascii="Arial" w:hAnsi="Arial"/>
                <w:sz w:val="22"/>
                <w:szCs w:val="22"/>
                <w:lang w:val="en-GB"/>
              </w:rPr>
              <w:t>CLIENT</w:t>
            </w:r>
            <w:r w:rsidRPr="004A30D8">
              <w:rPr>
                <w:rFonts w:ascii="Arial" w:hAnsi="Arial"/>
                <w:sz w:val="22"/>
                <w:szCs w:val="22"/>
                <w:lang w:val="en-GB"/>
              </w:rPr>
              <w:t xml:space="preserve"> (NISOC) </w:t>
            </w:r>
          </w:p>
        </w:tc>
      </w:tr>
      <w:tr w:rsidR="004A30D8" w:rsidRPr="004A30D8" w14:paraId="3BCD945B" w14:textId="77777777" w:rsidTr="00031BA6">
        <w:tc>
          <w:tcPr>
            <w:tcW w:w="3780" w:type="dxa"/>
          </w:tcPr>
          <w:p w14:paraId="37ED0E01"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PROJECT:</w:t>
            </w:r>
          </w:p>
        </w:tc>
        <w:tc>
          <w:tcPr>
            <w:tcW w:w="5633" w:type="dxa"/>
          </w:tcPr>
          <w:p w14:paraId="1C3F19CD" w14:textId="77777777" w:rsidR="004A30D8" w:rsidRPr="004A30D8" w:rsidRDefault="004A30D8" w:rsidP="004A30D8">
            <w:pPr>
              <w:widowControl w:val="0"/>
              <w:snapToGrid w:val="0"/>
              <w:spacing w:before="80" w:after="80"/>
              <w:ind w:left="34"/>
              <w:jc w:val="both"/>
              <w:rPr>
                <w:rFonts w:ascii="Arial" w:hAnsi="Arial"/>
                <w:sz w:val="22"/>
                <w:szCs w:val="22"/>
                <w:lang w:val="en-GB"/>
              </w:rPr>
            </w:pPr>
            <w:proofErr w:type="spellStart"/>
            <w:r w:rsidRPr="004A30D8">
              <w:rPr>
                <w:rFonts w:ascii="Arial" w:hAnsi="Arial"/>
                <w:sz w:val="22"/>
                <w:szCs w:val="22"/>
                <w:lang w:val="en-GB"/>
              </w:rPr>
              <w:t>Binak</w:t>
            </w:r>
            <w:proofErr w:type="spellEnd"/>
            <w:r w:rsidRPr="004A30D8">
              <w:rPr>
                <w:rFonts w:ascii="Arial" w:hAnsi="Arial"/>
                <w:sz w:val="22"/>
                <w:szCs w:val="22"/>
                <w:lang w:val="en-GB"/>
              </w:rPr>
              <w:t xml:space="preserve"> Oilfield Development – General Facilities</w:t>
            </w:r>
          </w:p>
        </w:tc>
      </w:tr>
      <w:tr w:rsidR="004A30D8" w:rsidRPr="004A30D8" w14:paraId="106CBCDE" w14:textId="77777777" w:rsidTr="00031BA6">
        <w:tc>
          <w:tcPr>
            <w:tcW w:w="3780" w:type="dxa"/>
          </w:tcPr>
          <w:p w14:paraId="58C13A74" w14:textId="77777777" w:rsidR="004A30D8" w:rsidRPr="004A30D8" w:rsidRDefault="002E3769" w:rsidP="002E3769">
            <w:pPr>
              <w:widowControl w:val="0"/>
              <w:snapToGrid w:val="0"/>
              <w:spacing w:before="80" w:after="80"/>
              <w:rPr>
                <w:rFonts w:ascii="Arial" w:hAnsi="Arial"/>
                <w:sz w:val="22"/>
                <w:szCs w:val="22"/>
                <w:lang w:val="en-GB"/>
              </w:rPr>
            </w:pPr>
            <w:r>
              <w:rPr>
                <w:rFonts w:ascii="Arial" w:hAnsi="Arial"/>
                <w:sz w:val="22"/>
                <w:szCs w:val="22"/>
                <w:lang w:val="en-GB"/>
              </w:rPr>
              <w:t>EPD/EPC</w:t>
            </w:r>
            <w:r w:rsidR="004A30D8" w:rsidRPr="004A30D8">
              <w:rPr>
                <w:rFonts w:ascii="Arial" w:hAnsi="Arial"/>
                <w:sz w:val="22"/>
                <w:szCs w:val="22"/>
                <w:lang w:val="en-GB"/>
              </w:rPr>
              <w:t xml:space="preserve"> CONTRACTOR:</w:t>
            </w:r>
            <w:r w:rsidR="004A30D8" w:rsidRPr="004A30D8">
              <w:rPr>
                <w:rFonts w:ascii="Arial" w:hAnsi="Arial"/>
                <w:sz w:val="22"/>
                <w:szCs w:val="22"/>
                <w:lang w:val="en-GB"/>
              </w:rPr>
              <w:tab/>
            </w:r>
          </w:p>
        </w:tc>
        <w:tc>
          <w:tcPr>
            <w:tcW w:w="5633" w:type="dxa"/>
          </w:tcPr>
          <w:p w14:paraId="07EC545A"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Petro Iran Development Company (PEDCO)</w:t>
            </w:r>
          </w:p>
        </w:tc>
      </w:tr>
      <w:tr w:rsidR="004A30D8" w:rsidRPr="004A30D8" w14:paraId="23E777FC" w14:textId="77777777" w:rsidTr="00031BA6">
        <w:tc>
          <w:tcPr>
            <w:tcW w:w="3780" w:type="dxa"/>
          </w:tcPr>
          <w:p w14:paraId="36963EA8"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EPC CONTRACTOR:</w:t>
            </w:r>
          </w:p>
        </w:tc>
        <w:tc>
          <w:tcPr>
            <w:tcW w:w="5633" w:type="dxa"/>
          </w:tcPr>
          <w:p w14:paraId="3CEE7ABD"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Joint Venture of : </w:t>
            </w:r>
            <w:proofErr w:type="spellStart"/>
            <w:r w:rsidRPr="004A30D8">
              <w:rPr>
                <w:rFonts w:ascii="Arial" w:hAnsi="Arial"/>
                <w:sz w:val="22"/>
                <w:szCs w:val="22"/>
                <w:lang w:val="en-GB"/>
              </w:rPr>
              <w:t>Hirgan</w:t>
            </w:r>
            <w:proofErr w:type="spellEnd"/>
            <w:r w:rsidRPr="004A30D8">
              <w:rPr>
                <w:rFonts w:ascii="Arial" w:hAnsi="Arial"/>
                <w:sz w:val="22"/>
                <w:szCs w:val="22"/>
                <w:lang w:val="en-GB"/>
              </w:rPr>
              <w:t xml:space="preserve"> Energy – Design &amp; Inspection(D&amp;I) Companies</w:t>
            </w:r>
          </w:p>
        </w:tc>
      </w:tr>
      <w:tr w:rsidR="004A30D8" w:rsidRPr="004A30D8" w14:paraId="09177277" w14:textId="77777777" w:rsidTr="00031BA6">
        <w:tc>
          <w:tcPr>
            <w:tcW w:w="3780" w:type="dxa"/>
          </w:tcPr>
          <w:p w14:paraId="01F2B16D"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VENDOR:</w:t>
            </w:r>
          </w:p>
        </w:tc>
        <w:tc>
          <w:tcPr>
            <w:tcW w:w="5633" w:type="dxa"/>
          </w:tcPr>
          <w:p w14:paraId="568D62E3"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or person who will fabricate the equipment or material.</w:t>
            </w:r>
          </w:p>
        </w:tc>
      </w:tr>
      <w:tr w:rsidR="004A30D8" w:rsidRPr="004A30D8" w14:paraId="671A11BD" w14:textId="77777777" w:rsidTr="00031BA6">
        <w:tc>
          <w:tcPr>
            <w:tcW w:w="3780" w:type="dxa"/>
          </w:tcPr>
          <w:p w14:paraId="638EFB1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EXECUTOR:</w:t>
            </w:r>
            <w:r w:rsidRPr="004A30D8">
              <w:rPr>
                <w:rFonts w:ascii="Arial" w:hAnsi="Arial"/>
                <w:sz w:val="22"/>
                <w:szCs w:val="22"/>
                <w:lang w:val="en-GB"/>
              </w:rPr>
              <w:tab/>
            </w:r>
          </w:p>
        </w:tc>
        <w:tc>
          <w:tcPr>
            <w:tcW w:w="5633" w:type="dxa"/>
          </w:tcPr>
          <w:p w14:paraId="7F43CCF0"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Executor is the party which carries out all or part of construction and/or commissioning for the project.</w:t>
            </w:r>
          </w:p>
        </w:tc>
      </w:tr>
      <w:tr w:rsidR="004A30D8" w:rsidRPr="004A30D8" w14:paraId="09F941FD" w14:textId="77777777" w:rsidTr="00031BA6">
        <w:tc>
          <w:tcPr>
            <w:tcW w:w="3780" w:type="dxa"/>
          </w:tcPr>
          <w:p w14:paraId="6E2777EB"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THIRD PARTY INSPECTOR (TPI):</w:t>
            </w:r>
          </w:p>
        </w:tc>
        <w:tc>
          <w:tcPr>
            <w:tcW w:w="5633" w:type="dxa"/>
          </w:tcPr>
          <w:p w14:paraId="7B3060AA" w14:textId="5F6602B8"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The firm appointed by EPC CONTRACTOR and approved by GC &amp; </w:t>
            </w:r>
            <w:r w:rsidR="00691125">
              <w:rPr>
                <w:rFonts w:ascii="Arial" w:hAnsi="Arial"/>
                <w:sz w:val="22"/>
                <w:szCs w:val="22"/>
                <w:lang w:val="en-GB"/>
              </w:rPr>
              <w:t>CLIENT</w:t>
            </w:r>
            <w:r w:rsidRPr="004A30D8">
              <w:rPr>
                <w:rFonts w:ascii="Arial" w:hAnsi="Arial"/>
                <w:sz w:val="22"/>
                <w:szCs w:val="22"/>
                <w:lang w:val="en-GB"/>
              </w:rPr>
              <w:t xml:space="preserve"> (in writing) for the inspection of goods.</w:t>
            </w:r>
          </w:p>
        </w:tc>
      </w:tr>
      <w:tr w:rsidR="004A30D8" w:rsidRPr="004A30D8" w14:paraId="52F85669" w14:textId="77777777" w:rsidTr="00031BA6">
        <w:tc>
          <w:tcPr>
            <w:tcW w:w="3780" w:type="dxa"/>
          </w:tcPr>
          <w:p w14:paraId="3A652D80"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SHALL:</w:t>
            </w:r>
          </w:p>
        </w:tc>
        <w:tc>
          <w:tcPr>
            <w:tcW w:w="5633" w:type="dxa"/>
          </w:tcPr>
          <w:p w14:paraId="568F4FE1"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mandatory.</w:t>
            </w:r>
          </w:p>
        </w:tc>
      </w:tr>
      <w:tr w:rsidR="004A30D8" w:rsidRPr="004A30D8" w14:paraId="7188C2BF" w14:textId="77777777" w:rsidTr="00031BA6">
        <w:tc>
          <w:tcPr>
            <w:tcW w:w="3780" w:type="dxa"/>
          </w:tcPr>
          <w:p w14:paraId="1C17D4A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SHOULD:</w:t>
            </w:r>
          </w:p>
        </w:tc>
        <w:tc>
          <w:tcPr>
            <w:tcW w:w="5633" w:type="dxa"/>
          </w:tcPr>
          <w:p w14:paraId="59461B0E"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advisory only.</w:t>
            </w:r>
          </w:p>
        </w:tc>
      </w:tr>
      <w:tr w:rsidR="004A30D8" w:rsidRPr="004A30D8" w14:paraId="7BFB7F54" w14:textId="77777777" w:rsidTr="00031BA6">
        <w:tc>
          <w:tcPr>
            <w:tcW w:w="3780" w:type="dxa"/>
          </w:tcPr>
          <w:p w14:paraId="26A4115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WILL:</w:t>
            </w:r>
            <w:r w:rsidRPr="004A30D8">
              <w:rPr>
                <w:rFonts w:ascii="Arial" w:hAnsi="Arial"/>
                <w:sz w:val="22"/>
                <w:szCs w:val="22"/>
                <w:lang w:val="en-GB"/>
              </w:rPr>
              <w:tab/>
            </w:r>
          </w:p>
        </w:tc>
        <w:tc>
          <w:tcPr>
            <w:tcW w:w="5633" w:type="dxa"/>
          </w:tcPr>
          <w:p w14:paraId="7F3A55D3" w14:textId="073C20F1"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Is normally used in connection with the action by </w:t>
            </w:r>
            <w:r w:rsidR="00691125">
              <w:rPr>
                <w:rFonts w:ascii="Arial" w:hAnsi="Arial"/>
                <w:sz w:val="22"/>
                <w:szCs w:val="22"/>
                <w:lang w:val="en-GB"/>
              </w:rPr>
              <w:t>CLIENT</w:t>
            </w:r>
            <w:r w:rsidR="00691125" w:rsidRPr="004A30D8">
              <w:rPr>
                <w:rFonts w:ascii="Arial" w:hAnsi="Arial"/>
                <w:sz w:val="22"/>
                <w:szCs w:val="22"/>
                <w:lang w:val="en-GB"/>
              </w:rPr>
              <w:t xml:space="preserve"> </w:t>
            </w:r>
            <w:r w:rsidRPr="004A30D8">
              <w:rPr>
                <w:rFonts w:ascii="Arial" w:hAnsi="Arial"/>
                <w:sz w:val="22"/>
                <w:szCs w:val="22"/>
                <w:lang w:val="en-GB"/>
              </w:rPr>
              <w:t>rather than by an EPC/EPD CONTRACTOR, supplier or VENDOR.</w:t>
            </w:r>
          </w:p>
        </w:tc>
      </w:tr>
      <w:tr w:rsidR="004A30D8" w:rsidRPr="004A30D8" w14:paraId="4C678167" w14:textId="77777777" w:rsidTr="00031BA6">
        <w:tc>
          <w:tcPr>
            <w:tcW w:w="3780" w:type="dxa"/>
          </w:tcPr>
          <w:p w14:paraId="7A50A722"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MAY:</w:t>
            </w:r>
            <w:r w:rsidRPr="004A30D8">
              <w:rPr>
                <w:rFonts w:ascii="Arial" w:hAnsi="Arial"/>
                <w:sz w:val="22"/>
                <w:szCs w:val="22"/>
                <w:lang w:val="en-GB"/>
              </w:rPr>
              <w:tab/>
            </w:r>
          </w:p>
        </w:tc>
        <w:tc>
          <w:tcPr>
            <w:tcW w:w="5633" w:type="dxa"/>
          </w:tcPr>
          <w:p w14:paraId="0328B9AB"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w:t>
            </w:r>
            <w:r>
              <w:rPr>
                <w:rFonts w:ascii="Arial" w:hAnsi="Arial"/>
                <w:sz w:val="22"/>
                <w:szCs w:val="22"/>
                <w:lang w:val="en-GB"/>
              </w:rPr>
              <w:t xml:space="preserve"> </w:t>
            </w:r>
            <w:r w:rsidRPr="004A30D8">
              <w:rPr>
                <w:rFonts w:ascii="Arial" w:hAnsi="Arial"/>
                <w:sz w:val="22"/>
                <w:szCs w:val="22"/>
                <w:lang w:val="en-GB"/>
              </w:rPr>
              <w:t>a provision is completely discretionary.</w:t>
            </w:r>
          </w:p>
        </w:tc>
      </w:tr>
    </w:tbl>
    <w:p w14:paraId="39DC33AC" w14:textId="77777777" w:rsidR="004A30D8" w:rsidRDefault="004A30D8" w:rsidP="004A30D8">
      <w:pPr>
        <w:rPr>
          <w:rFonts w:ascii="Arial" w:eastAsia="Times New Roman" w:hAnsi="Arial" w:cs="Arial"/>
          <w:lang w:val="en-GB"/>
        </w:rPr>
      </w:pPr>
    </w:p>
    <w:p w14:paraId="4FB72380" w14:textId="77777777" w:rsidR="004A30D8" w:rsidRPr="00E508B2" w:rsidRDefault="004A30D8"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2" w:name="_Toc343327080"/>
      <w:bookmarkStart w:id="13" w:name="_Toc343327777"/>
      <w:bookmarkStart w:id="14" w:name="_Toc518745778"/>
      <w:bookmarkStart w:id="15" w:name="_Toc128656270"/>
      <w:bookmarkStart w:id="16" w:name="_Toc328298191"/>
      <w:bookmarkStart w:id="17" w:name="_Toc259347570"/>
      <w:bookmarkStart w:id="18" w:name="_Toc292715166"/>
      <w:bookmarkStart w:id="19"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12"/>
      <w:bookmarkEnd w:id="13"/>
      <w:bookmarkEnd w:id="14"/>
      <w:bookmarkEnd w:id="15"/>
      <w:r w:rsidRPr="00E508B2">
        <w:rPr>
          <w:rFonts w:ascii="Arial" w:hAnsi="Arial" w:cs="Arial"/>
          <w:b/>
          <w:bCs/>
          <w:caps/>
          <w:kern w:val="28"/>
          <w:sz w:val="24"/>
        </w:rPr>
        <w:t xml:space="preserve"> </w:t>
      </w:r>
      <w:bookmarkEnd w:id="16"/>
    </w:p>
    <w:bookmarkEnd w:id="17"/>
    <w:bookmarkEnd w:id="18"/>
    <w:bookmarkEnd w:id="19"/>
    <w:p w14:paraId="3FD9D36C" w14:textId="77777777" w:rsidR="004A30D8" w:rsidRPr="004A30D8" w:rsidRDefault="004A30D8" w:rsidP="00A36D58">
      <w:pPr>
        <w:jc w:val="both"/>
        <w:rPr>
          <w:rFonts w:ascii="Arial" w:eastAsia="Times New Roman" w:hAnsi="Arial" w:cs="Arial"/>
          <w:lang w:val="en-GB"/>
        </w:rPr>
      </w:pPr>
      <w:r w:rsidRPr="004A30D8">
        <w:rPr>
          <w:rFonts w:ascii="Arial" w:eastAsia="Times New Roman" w:hAnsi="Arial" w:cs="Arial"/>
          <w:lang w:val="en-GB"/>
        </w:rPr>
        <w:t>This document defines the technical requirements for the execution of painting works for high durability internal protection of equipment against corrosion and/or of products against pollution or contamination. It is supplementary to the relevant design codes, international standards and project specifications for any pressure-retaining components.</w:t>
      </w:r>
    </w:p>
    <w:p w14:paraId="22909B9F" w14:textId="77777777" w:rsidR="00365F51" w:rsidRDefault="00C45081"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20" w:name="_Toc343327081"/>
      <w:bookmarkStart w:id="21" w:name="_Toc343327778"/>
      <w:bookmarkStart w:id="22" w:name="_Toc128656271"/>
      <w:bookmarkEnd w:id="6"/>
      <w:bookmarkEnd w:id="7"/>
      <w:bookmarkEnd w:id="8"/>
      <w:bookmarkEnd w:id="9"/>
      <w:r w:rsidRPr="00E508B2">
        <w:rPr>
          <w:rFonts w:ascii="Arial" w:hAnsi="Arial" w:cs="Arial"/>
          <w:b/>
          <w:bCs/>
          <w:caps/>
          <w:kern w:val="28"/>
          <w:sz w:val="24"/>
        </w:rPr>
        <w:t>NORMATIVE REFERENCES</w:t>
      </w:r>
      <w:bookmarkEnd w:id="20"/>
      <w:bookmarkEnd w:id="21"/>
      <w:bookmarkEnd w:id="22"/>
    </w:p>
    <w:p w14:paraId="20AEDDE2"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23" w:name="_Toc79411449"/>
      <w:bookmarkStart w:id="24" w:name="_Toc117941650"/>
      <w:bookmarkStart w:id="25" w:name="_Toc128651201"/>
      <w:bookmarkStart w:id="26" w:name="_Toc128656272"/>
      <w:bookmarkStart w:id="27" w:name="_Toc343001691"/>
      <w:bookmarkStart w:id="28" w:name="_Toc343327082"/>
      <w:bookmarkStart w:id="29" w:name="_Toc343327779"/>
      <w:bookmarkStart w:id="30" w:name="_Toc518745780"/>
      <w:bookmarkStart w:id="31" w:name="_Toc325006576"/>
      <w:bookmarkEnd w:id="23"/>
      <w:bookmarkEnd w:id="24"/>
      <w:bookmarkEnd w:id="25"/>
      <w:bookmarkEnd w:id="26"/>
    </w:p>
    <w:p w14:paraId="6F82E6A3"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32" w:name="_Toc79411450"/>
      <w:bookmarkStart w:id="33" w:name="_Toc117941651"/>
      <w:bookmarkStart w:id="34" w:name="_Toc128651202"/>
      <w:bookmarkStart w:id="35" w:name="_Toc128656273"/>
      <w:bookmarkEnd w:id="32"/>
      <w:bookmarkEnd w:id="33"/>
      <w:bookmarkEnd w:id="34"/>
      <w:bookmarkEnd w:id="35"/>
    </w:p>
    <w:p w14:paraId="0BD6FC9F"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36" w:name="_Toc79411451"/>
      <w:bookmarkStart w:id="37" w:name="_Toc117941652"/>
      <w:bookmarkStart w:id="38" w:name="_Toc128651203"/>
      <w:bookmarkStart w:id="39" w:name="_Toc128656274"/>
      <w:bookmarkEnd w:id="36"/>
      <w:bookmarkEnd w:id="37"/>
      <w:bookmarkEnd w:id="38"/>
      <w:bookmarkEnd w:id="39"/>
    </w:p>
    <w:p w14:paraId="51A6078C" w14:textId="77777777" w:rsidR="00C45081" w:rsidRPr="00CC6463" w:rsidRDefault="00C45081" w:rsidP="002E3769">
      <w:pPr>
        <w:pStyle w:val="Heading2"/>
        <w:ind w:left="1134"/>
      </w:pPr>
      <w:bookmarkStart w:id="40" w:name="_Toc128656275"/>
      <w:r w:rsidRPr="00CC6463">
        <w:t>Local Codes and Standards</w:t>
      </w:r>
      <w:bookmarkEnd w:id="27"/>
      <w:bookmarkEnd w:id="28"/>
      <w:bookmarkEnd w:id="29"/>
      <w:bookmarkEnd w:id="30"/>
      <w:bookmarkEnd w:id="40"/>
    </w:p>
    <w:p w14:paraId="697C7101" w14:textId="77777777" w:rsidR="00C45081" w:rsidRPr="00CC6463"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GS-EP-COR-352</w:t>
      </w:r>
      <w:r w:rsidRPr="00CC6463">
        <w:rPr>
          <w:rFonts w:ascii="Arial" w:hAnsi="Arial" w:cs="Arial"/>
          <w:snapToGrid w:val="0"/>
          <w:color w:val="00B0F0"/>
          <w:szCs w:val="20"/>
          <w:lang w:val="en-GB" w:eastAsia="en-GB"/>
        </w:rPr>
        <w:tab/>
      </w:r>
      <w:r w:rsidRPr="00CC6463">
        <w:rPr>
          <w:rFonts w:ascii="Arial" w:eastAsia="Calibri" w:hAnsi="Arial" w:cs="Arial"/>
          <w:color w:val="000000"/>
        </w:rPr>
        <w:t>Internal protection of equipment by painting</w:t>
      </w:r>
    </w:p>
    <w:p w14:paraId="660829D3" w14:textId="77777777" w:rsidR="00C45081" w:rsidRPr="00CC6463"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IPS-E-TP-350</w:t>
      </w:r>
      <w:r w:rsidRPr="00CC6463">
        <w:rPr>
          <w:rFonts w:ascii="Arial" w:hAnsi="Arial" w:cs="Arial"/>
          <w:snapToGrid w:val="0"/>
          <w:color w:val="00B0F0"/>
          <w:szCs w:val="20"/>
          <w:lang w:val="en-GB" w:eastAsia="en-GB"/>
        </w:rPr>
        <w:tab/>
      </w:r>
      <w:r w:rsidRPr="00CC6463">
        <w:rPr>
          <w:rFonts w:ascii="Arial" w:eastAsia="Calibri" w:hAnsi="Arial" w:cs="Arial"/>
          <w:color w:val="000000"/>
        </w:rPr>
        <w:t>Construction Standard for Lining</w:t>
      </w:r>
    </w:p>
    <w:p w14:paraId="62396429" w14:textId="66DB1D09" w:rsidR="00C45081" w:rsidRPr="002C1889"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2C1889">
        <w:rPr>
          <w:rFonts w:ascii="Arial" w:eastAsia="Calibri" w:hAnsi="Arial" w:cs="Arial"/>
          <w:color w:val="000000"/>
        </w:rPr>
        <w:t>IPS-E-TP-350</w:t>
      </w:r>
      <w:r w:rsidRPr="002C1889">
        <w:rPr>
          <w:rFonts w:ascii="Arial" w:eastAsia="Calibri" w:hAnsi="Arial" w:cs="Arial"/>
          <w:color w:val="000000"/>
        </w:rPr>
        <w:tab/>
        <w:t>Engineering Standard for Lining</w:t>
      </w:r>
    </w:p>
    <w:p w14:paraId="7EF5DCB3" w14:textId="164CDBA4" w:rsidR="006C0876" w:rsidRPr="002C1889" w:rsidRDefault="006C0876" w:rsidP="006C0876">
      <w:pPr>
        <w:widowControl w:val="0"/>
        <w:numPr>
          <w:ilvl w:val="0"/>
          <w:numId w:val="23"/>
        </w:numPr>
        <w:tabs>
          <w:tab w:val="left" w:pos="1440"/>
          <w:tab w:val="left" w:pos="4820"/>
        </w:tabs>
        <w:spacing w:before="120" w:after="120"/>
        <w:ind w:left="4820" w:hanging="3686"/>
        <w:jc w:val="both"/>
        <w:rPr>
          <w:rFonts w:ascii="Arial" w:eastAsia="Calibri" w:hAnsi="Arial" w:cs="Arial"/>
          <w:color w:val="000000"/>
        </w:rPr>
      </w:pPr>
      <w:r w:rsidRPr="002C1889">
        <w:rPr>
          <w:rFonts w:ascii="Arial" w:eastAsia="Calibri" w:hAnsi="Arial" w:cs="Arial"/>
          <w:color w:val="000000"/>
        </w:rPr>
        <w:t>IPS-C-TP-101</w:t>
      </w:r>
      <w:r w:rsidRPr="002C1889">
        <w:rPr>
          <w:rFonts w:ascii="Arial" w:eastAsia="Calibri" w:hAnsi="Arial" w:cs="Arial"/>
          <w:color w:val="000000"/>
        </w:rPr>
        <w:tab/>
        <w:t>Construction Standard for Surface Preparation</w:t>
      </w:r>
    </w:p>
    <w:p w14:paraId="1A3C09AA" w14:textId="296321DC" w:rsidR="006C0876" w:rsidRPr="002C1889" w:rsidRDefault="006C0876" w:rsidP="006C0876">
      <w:pPr>
        <w:widowControl w:val="0"/>
        <w:numPr>
          <w:ilvl w:val="0"/>
          <w:numId w:val="23"/>
        </w:numPr>
        <w:tabs>
          <w:tab w:val="left" w:pos="1560"/>
          <w:tab w:val="left" w:pos="4820"/>
        </w:tabs>
        <w:spacing w:before="120" w:after="120"/>
        <w:jc w:val="both"/>
        <w:rPr>
          <w:rFonts w:ascii="Arial" w:eastAsia="Calibri" w:hAnsi="Arial" w:cs="Arial"/>
          <w:color w:val="000000"/>
        </w:rPr>
      </w:pPr>
      <w:r w:rsidRPr="002C1889">
        <w:rPr>
          <w:rFonts w:ascii="Arial" w:eastAsia="Calibri" w:hAnsi="Arial" w:cs="Arial"/>
          <w:color w:val="000000"/>
        </w:rPr>
        <w:t>IPS-C-TP-352</w:t>
      </w:r>
      <w:r w:rsidRPr="002C1889">
        <w:rPr>
          <w:rFonts w:ascii="Arial" w:eastAsia="Calibri" w:hAnsi="Arial" w:cs="Arial"/>
          <w:color w:val="000000"/>
        </w:rPr>
        <w:tab/>
        <w:t>Construction Standard for Lining</w:t>
      </w:r>
    </w:p>
    <w:p w14:paraId="7B89879B" w14:textId="6A41F4DA" w:rsidR="006C0876" w:rsidRPr="002C1889" w:rsidRDefault="006C0876" w:rsidP="006C0876">
      <w:pPr>
        <w:widowControl w:val="0"/>
        <w:numPr>
          <w:ilvl w:val="0"/>
          <w:numId w:val="23"/>
        </w:numPr>
        <w:tabs>
          <w:tab w:val="left" w:pos="1560"/>
          <w:tab w:val="left" w:pos="4820"/>
        </w:tabs>
        <w:spacing w:before="120" w:after="120"/>
        <w:jc w:val="both"/>
        <w:rPr>
          <w:rFonts w:ascii="Arial" w:eastAsia="Calibri" w:hAnsi="Arial" w:cs="Arial"/>
          <w:color w:val="000000"/>
        </w:rPr>
      </w:pPr>
      <w:r w:rsidRPr="002C1889">
        <w:rPr>
          <w:rFonts w:ascii="Arial" w:eastAsia="Calibri" w:hAnsi="Arial" w:cs="Arial"/>
          <w:color w:val="000000"/>
        </w:rPr>
        <w:t>IPS-E-TP-760</w:t>
      </w:r>
      <w:r w:rsidRPr="002C1889">
        <w:rPr>
          <w:rFonts w:ascii="Arial" w:eastAsia="Calibri" w:hAnsi="Arial" w:cs="Arial"/>
          <w:color w:val="000000"/>
        </w:rPr>
        <w:tab/>
        <w:t>Engineering Standard for Corrosion</w:t>
      </w:r>
    </w:p>
    <w:p w14:paraId="5FB50540" w14:textId="5CBAA731" w:rsidR="006C0876" w:rsidRDefault="006C0876" w:rsidP="006C0876">
      <w:pPr>
        <w:widowControl w:val="0"/>
        <w:tabs>
          <w:tab w:val="left" w:pos="1560"/>
          <w:tab w:val="left" w:pos="4820"/>
        </w:tabs>
        <w:spacing w:before="120" w:after="120"/>
        <w:ind w:left="1440"/>
        <w:jc w:val="both"/>
        <w:rPr>
          <w:rFonts w:ascii="Arial" w:eastAsia="Calibri" w:hAnsi="Arial" w:cs="Arial"/>
          <w:color w:val="000000"/>
        </w:rPr>
      </w:pPr>
      <w:r w:rsidRPr="002C1889">
        <w:rPr>
          <w:rFonts w:ascii="Arial" w:eastAsia="Calibri" w:hAnsi="Arial" w:cs="Arial"/>
          <w:color w:val="000000"/>
        </w:rPr>
        <w:tab/>
      </w:r>
      <w:r w:rsidRPr="002C1889">
        <w:rPr>
          <w:rFonts w:ascii="Arial" w:eastAsia="Calibri" w:hAnsi="Arial" w:cs="Arial"/>
          <w:color w:val="000000"/>
        </w:rPr>
        <w:tab/>
        <w:t>Consideration in Design</w:t>
      </w:r>
    </w:p>
    <w:p w14:paraId="204D4A2D" w14:textId="77777777" w:rsidR="006C0876" w:rsidRPr="006C0876" w:rsidRDefault="006C0876" w:rsidP="006C0876">
      <w:pPr>
        <w:widowControl w:val="0"/>
        <w:tabs>
          <w:tab w:val="left" w:pos="1560"/>
          <w:tab w:val="left" w:pos="4820"/>
        </w:tabs>
        <w:spacing w:before="120" w:after="120"/>
        <w:ind w:left="1440"/>
        <w:jc w:val="both"/>
        <w:rPr>
          <w:rFonts w:ascii="Arial" w:eastAsia="Calibri" w:hAnsi="Arial" w:cs="Arial"/>
          <w:color w:val="000000"/>
        </w:rPr>
      </w:pPr>
    </w:p>
    <w:p w14:paraId="4EC450EF" w14:textId="77777777" w:rsidR="00C45081" w:rsidRPr="00CC6463" w:rsidRDefault="00C45081" w:rsidP="002E3769">
      <w:pPr>
        <w:pStyle w:val="Heading2"/>
        <w:ind w:left="1134"/>
      </w:pPr>
      <w:bookmarkStart w:id="41" w:name="_Toc343001692"/>
      <w:bookmarkStart w:id="42" w:name="_Toc343327083"/>
      <w:bookmarkStart w:id="43" w:name="_Toc343327780"/>
      <w:bookmarkStart w:id="44" w:name="_Toc518745781"/>
      <w:bookmarkStart w:id="45" w:name="_Toc128656276"/>
      <w:r w:rsidRPr="00CC6463">
        <w:t>International Codes and Standards</w:t>
      </w:r>
      <w:bookmarkEnd w:id="41"/>
      <w:bookmarkEnd w:id="42"/>
      <w:bookmarkEnd w:id="43"/>
      <w:bookmarkEnd w:id="44"/>
      <w:bookmarkEnd w:id="45"/>
    </w:p>
    <w:p w14:paraId="5C61CB12" w14:textId="77777777" w:rsidR="00C45081" w:rsidRPr="00CC6463" w:rsidRDefault="00C45081" w:rsidP="00A36D58">
      <w:pPr>
        <w:widowControl w:val="0"/>
        <w:numPr>
          <w:ilvl w:val="0"/>
          <w:numId w:val="23"/>
        </w:numPr>
        <w:tabs>
          <w:tab w:val="left" w:pos="1560"/>
          <w:tab w:val="left" w:pos="4820"/>
        </w:tabs>
        <w:spacing w:before="120" w:after="120"/>
        <w:ind w:left="4820" w:hanging="3686"/>
        <w:jc w:val="both"/>
        <w:rPr>
          <w:rFonts w:ascii="Arial" w:eastAsia="Calibri" w:hAnsi="Arial" w:cs="Arial"/>
          <w:color w:val="000000"/>
        </w:rPr>
      </w:pPr>
      <w:r w:rsidRPr="00CC6463">
        <w:rPr>
          <w:rFonts w:ascii="Arial" w:eastAsia="Calibri" w:hAnsi="Arial" w:cs="Arial"/>
          <w:color w:val="000000"/>
        </w:rPr>
        <w:t>ISO 8501</w:t>
      </w:r>
      <w:r w:rsidRPr="00CC6463">
        <w:rPr>
          <w:rFonts w:ascii="Arial" w:eastAsia="Calibri" w:hAnsi="Arial" w:cs="Arial"/>
          <w:color w:val="000000"/>
        </w:rPr>
        <w:tab/>
        <w:t>Preparation of steel substrates before application of paints and related products. Visual assessment of surface cleanliness - (Parts 1; 2; 3)</w:t>
      </w:r>
    </w:p>
    <w:p w14:paraId="2EB8611C" w14:textId="77777777" w:rsidR="00C45081" w:rsidRPr="00CC6463" w:rsidRDefault="006D6504" w:rsidP="00A36D58">
      <w:pPr>
        <w:widowControl w:val="0"/>
        <w:numPr>
          <w:ilvl w:val="0"/>
          <w:numId w:val="23"/>
        </w:numPr>
        <w:tabs>
          <w:tab w:val="left" w:pos="1560"/>
          <w:tab w:val="left" w:pos="4820"/>
        </w:tabs>
        <w:spacing w:before="120" w:after="120"/>
        <w:ind w:left="4770" w:hanging="3690"/>
        <w:jc w:val="both"/>
        <w:rPr>
          <w:rFonts w:ascii="Arial" w:eastAsia="Calibri" w:hAnsi="Arial" w:cs="Arial"/>
          <w:color w:val="000000"/>
        </w:rPr>
      </w:pPr>
      <w:r w:rsidRPr="00CC6463">
        <w:rPr>
          <w:rFonts w:ascii="Arial" w:eastAsia="Calibri" w:hAnsi="Arial" w:cs="Arial"/>
          <w:color w:val="000000"/>
        </w:rPr>
        <w:t>ISO 8502 (Parts 1; 2; 3; 4; 6; 9)</w:t>
      </w:r>
      <w:r w:rsidR="00C45081" w:rsidRPr="00CC6463">
        <w:rPr>
          <w:rFonts w:ascii="Arial" w:eastAsia="Calibri" w:hAnsi="Arial" w:cs="Arial"/>
          <w:color w:val="000000"/>
        </w:rPr>
        <w:tab/>
        <w:t>Preparation of steel substrates before application of paints and related products. Tests for the assessment of surface cleanliness - (Parts 1; 2; 3; 4; 6; 9)</w:t>
      </w:r>
    </w:p>
    <w:p w14:paraId="72723467" w14:textId="77777777" w:rsidR="00C45081"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ISO 8503 (Parts 1; 2; 3; 4)</w:t>
      </w:r>
      <w:r w:rsidR="00C45081" w:rsidRPr="00CC6463">
        <w:rPr>
          <w:rFonts w:ascii="Arial" w:hAnsi="Arial" w:cs="Arial"/>
          <w:snapToGrid w:val="0"/>
          <w:color w:val="00B0F0"/>
          <w:szCs w:val="20"/>
          <w:lang w:val="en-GB" w:eastAsia="en-GB"/>
        </w:rPr>
        <w:tab/>
      </w:r>
      <w:r w:rsidRPr="00CC6463">
        <w:rPr>
          <w:rFonts w:ascii="Arial" w:eastAsia="Calibri" w:hAnsi="Arial" w:cs="Arial"/>
          <w:color w:val="000000"/>
        </w:rPr>
        <w:t>Preparation of steel substrates before application of paints and related products. Surface profile of abrasive blast-cleaned steel - (Parts 1; 2; 3; 4)</w:t>
      </w:r>
    </w:p>
    <w:p w14:paraId="22514D54"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ASTM D 4940</w:t>
      </w:r>
      <w:r w:rsidRPr="00CC6463">
        <w:rPr>
          <w:rFonts w:ascii="Arial" w:eastAsia="Calibri" w:hAnsi="Arial" w:cs="Arial"/>
          <w:color w:val="000000"/>
        </w:rPr>
        <w:tab/>
        <w:t xml:space="preserve">Standard test method for conduct metric </w:t>
      </w:r>
      <w:r w:rsidRPr="00CC6463">
        <w:rPr>
          <w:rFonts w:ascii="Arial" w:eastAsia="Calibri" w:hAnsi="Arial" w:cs="Arial"/>
          <w:color w:val="000000"/>
        </w:rPr>
        <w:lastRenderedPageBreak/>
        <w:t>analysis of water soluble ionic contamination of Blasting abrasives</w:t>
      </w:r>
    </w:p>
    <w:p w14:paraId="24105760"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ASTM D 3359</w:t>
      </w:r>
      <w:r w:rsidRPr="00CC6463">
        <w:rPr>
          <w:rFonts w:ascii="Arial" w:eastAsia="Calibri" w:hAnsi="Arial" w:cs="Arial"/>
          <w:color w:val="000000"/>
        </w:rPr>
        <w:tab/>
        <w:t>Standard Test Methods for Measuring Adhesion by Tape Test</w:t>
      </w:r>
    </w:p>
    <w:p w14:paraId="21F4B8C5" w14:textId="77777777" w:rsidR="006D6504" w:rsidRPr="002C1889"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ISO 19840</w:t>
      </w:r>
      <w:r w:rsidRPr="00CC6463">
        <w:rPr>
          <w:rFonts w:ascii="Arial" w:eastAsia="Calibri" w:hAnsi="Arial" w:cs="Arial"/>
          <w:color w:val="000000"/>
        </w:rPr>
        <w:tab/>
        <w:t xml:space="preserve">Paints and varnishes. Corrosion protection </w:t>
      </w:r>
      <w:r w:rsidRPr="002C1889">
        <w:rPr>
          <w:rFonts w:ascii="Arial" w:eastAsia="Calibri" w:hAnsi="Arial" w:cs="Arial"/>
          <w:color w:val="000000"/>
        </w:rPr>
        <w:t>of steel structures by protective paint systems. Measurement of, and acceptance criteria for, the thickness of dry films on rough surfaces</w:t>
      </w:r>
    </w:p>
    <w:p w14:paraId="44612E90" w14:textId="77777777" w:rsidR="006D6504" w:rsidRPr="002C1889"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2C1889">
        <w:rPr>
          <w:rFonts w:ascii="Arial" w:eastAsia="Calibri" w:hAnsi="Arial" w:cs="Arial"/>
          <w:color w:val="000000"/>
        </w:rPr>
        <w:t>ISO 16276 (Parts 1; 2)</w:t>
      </w:r>
      <w:r w:rsidRPr="002C1889">
        <w:rPr>
          <w:rFonts w:ascii="Arial" w:eastAsia="Calibri" w:hAnsi="Arial" w:cs="Arial"/>
          <w:color w:val="000000"/>
        </w:rPr>
        <w:tab/>
        <w:t>Corrosion protection of steel structures by protective paint systems - Assessment of, and acceptance criteria for, the adhesion/cohesion (fracture strength)</w:t>
      </w:r>
    </w:p>
    <w:p w14:paraId="5F4431B6" w14:textId="16B9C734" w:rsidR="006D6504" w:rsidRPr="002C1889" w:rsidRDefault="006D6504" w:rsidP="00A36D58">
      <w:pPr>
        <w:widowControl w:val="0"/>
        <w:numPr>
          <w:ilvl w:val="0"/>
          <w:numId w:val="23"/>
        </w:numPr>
        <w:tabs>
          <w:tab w:val="left" w:pos="1560"/>
          <w:tab w:val="left" w:pos="4820"/>
        </w:tabs>
        <w:spacing w:before="120" w:after="120"/>
        <w:ind w:left="4770" w:hanging="3690"/>
        <w:jc w:val="both"/>
        <w:rPr>
          <w:rFonts w:ascii="Arial" w:eastAsia="Calibri" w:hAnsi="Arial" w:cs="Arial"/>
          <w:color w:val="000000"/>
        </w:rPr>
      </w:pPr>
      <w:r w:rsidRPr="002C1889">
        <w:rPr>
          <w:rFonts w:ascii="Arial" w:eastAsia="Calibri" w:hAnsi="Arial" w:cs="Arial"/>
          <w:color w:val="000000"/>
        </w:rPr>
        <w:t>ASTM D 4752</w:t>
      </w:r>
      <w:r w:rsidRPr="002C1889">
        <w:rPr>
          <w:rFonts w:ascii="Arial" w:eastAsia="Calibri" w:hAnsi="Arial" w:cs="Arial"/>
          <w:color w:val="000000"/>
        </w:rPr>
        <w:tab/>
        <w:t>Standard Practice for Measuring MEK Resistance of Ethyl Silicate (Inorganic) Zinc-Rich Primers by Solvent Rub1</w:t>
      </w:r>
    </w:p>
    <w:p w14:paraId="5634066E" w14:textId="34D87CAE" w:rsidR="00CC6463" w:rsidRPr="002C1889" w:rsidRDefault="00CC6463"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ISO 8504</w:t>
      </w:r>
      <w:r w:rsidRPr="002C1889">
        <w:rPr>
          <w:rFonts w:ascii="Arial" w:eastAsia="Calibri" w:hAnsi="Arial" w:cs="Arial"/>
          <w:color w:val="000000"/>
        </w:rPr>
        <w:tab/>
        <w:t>Preparation of steel substrates before application of paints and related products — Surface preparation methods-Part 2: Abrasive blast-cleaning</w:t>
      </w:r>
    </w:p>
    <w:p w14:paraId="24F1F9C9" w14:textId="77777777" w:rsidR="00DC2501" w:rsidRPr="002C1889" w:rsidRDefault="008A5959" w:rsidP="008A5959">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ISO 21809-3</w:t>
      </w:r>
      <w:r w:rsidR="00DC2501" w:rsidRPr="002C1889">
        <w:rPr>
          <w:rFonts w:ascii="Arial" w:eastAsia="Calibri" w:hAnsi="Arial" w:cs="Arial"/>
          <w:color w:val="000000"/>
        </w:rPr>
        <w:tab/>
        <w:t>Internal coating and lining of steel storage tanks</w:t>
      </w:r>
    </w:p>
    <w:p w14:paraId="12D56832" w14:textId="1CE65103" w:rsidR="008A5959" w:rsidRPr="002C1889" w:rsidRDefault="000278B8" w:rsidP="008A5959">
      <w:pPr>
        <w:widowControl w:val="0"/>
        <w:numPr>
          <w:ilvl w:val="0"/>
          <w:numId w:val="23"/>
        </w:numPr>
        <w:tabs>
          <w:tab w:val="left" w:pos="1560"/>
          <w:tab w:val="left" w:pos="4820"/>
        </w:tabs>
        <w:spacing w:before="120" w:after="120"/>
        <w:ind w:left="4770" w:hanging="3690"/>
        <w:rPr>
          <w:rFonts w:ascii="Arial" w:eastAsia="Calibri" w:hAnsi="Arial" w:cs="Arial"/>
          <w:color w:val="000000"/>
        </w:rPr>
      </w:pPr>
      <w:r>
        <w:rPr>
          <w:rFonts w:ascii="Arial" w:hAnsi="Arial" w:cs="Arial"/>
          <w:noProof/>
        </w:rPr>
        <mc:AlternateContent>
          <mc:Choice Requires="wps">
            <w:drawing>
              <wp:anchor distT="0" distB="0" distL="114300" distR="114300" simplePos="0" relativeHeight="251677184" behindDoc="0" locked="0" layoutInCell="1" allowOverlap="1" wp14:anchorId="4ABEB3C9" wp14:editId="1103FBBE">
                <wp:simplePos x="0" y="0"/>
                <wp:positionH relativeFrom="column">
                  <wp:posOffset>0</wp:posOffset>
                </wp:positionH>
                <wp:positionV relativeFrom="paragraph">
                  <wp:posOffset>0</wp:posOffset>
                </wp:positionV>
                <wp:extent cx="447675" cy="400050"/>
                <wp:effectExtent l="0" t="0" r="0" b="0"/>
                <wp:wrapNone/>
                <wp:docPr id="33" name="Isosceles Tri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0D274F43" w14:textId="77777777" w:rsidR="000278B8" w:rsidRPr="00AD442B" w:rsidRDefault="000278B8" w:rsidP="000278B8">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BEB3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6" type="#_x0000_t5" style="position:absolute;left:0;text-align:left;margin-left:0;margin-top:0;width:35.25pt;height:3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" strokeweight=".5pt">
                <v:textbox inset="0,0,0,0">
                  <w:txbxContent>
                    <w:p w14:paraId="0D274F43" w14:textId="77777777" w:rsidR="000278B8" w:rsidRPr="00AD442B" w:rsidRDefault="000278B8" w:rsidP="000278B8">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r w:rsidR="00717D10" w:rsidRPr="00717D10">
        <w:rPr>
          <w:rFonts w:ascii="Arial" w:eastAsia="Calibri" w:hAnsi="Arial" w:cs="Arial"/>
          <w:color w:val="000000"/>
          <w:highlight w:val="lightGray"/>
        </w:rPr>
        <w:t>ISO16961</w:t>
      </w:r>
      <w:r w:rsidR="00717D10" w:rsidRPr="00717D10">
        <w:rPr>
          <w:rFonts w:ascii="Arial" w:eastAsia="Calibri" w:hAnsi="Arial" w:cs="Arial"/>
          <w:color w:val="000000"/>
          <w:highlight w:val="lightGray"/>
        </w:rPr>
        <w:tab/>
        <w:t>Internal coating and lining of steel storage tanks</w:t>
      </w:r>
      <w:r w:rsidR="00DC2501" w:rsidRPr="002C1889">
        <w:rPr>
          <w:rFonts w:ascii="Arial" w:eastAsia="Calibri" w:hAnsi="Arial" w:cs="Arial"/>
          <w:color w:val="000000"/>
        </w:rPr>
        <w:tab/>
      </w:r>
      <w:r w:rsidR="008A5959" w:rsidRPr="002C1889">
        <w:rPr>
          <w:rFonts w:ascii="Arial" w:eastAsia="Calibri" w:hAnsi="Arial" w:cs="Arial"/>
          <w:color w:val="000000"/>
        </w:rPr>
        <w:tab/>
      </w:r>
    </w:p>
    <w:p w14:paraId="7033EB43" w14:textId="77777777" w:rsidR="008A5959" w:rsidRPr="002C1889" w:rsidRDefault="008A5959"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p>
    <w:p w14:paraId="5B124DBB" w14:textId="6D3A24DB" w:rsidR="002A67DC" w:rsidRPr="002C1889" w:rsidRDefault="0047538E"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noProof/>
        </w:rPr>
        <mc:AlternateContent>
          <mc:Choice Requires="wpg">
            <w:drawing>
              <wp:anchor distT="0" distB="0" distL="114300" distR="114300" simplePos="0" relativeHeight="251640320" behindDoc="0" locked="0" layoutInCell="1" allowOverlap="1" wp14:anchorId="1EBC0941" wp14:editId="44D2EADE">
                <wp:simplePos x="0" y="0"/>
                <wp:positionH relativeFrom="margin">
                  <wp:posOffset>540385</wp:posOffset>
                </wp:positionH>
                <wp:positionV relativeFrom="paragraph">
                  <wp:posOffset>5139055</wp:posOffset>
                </wp:positionV>
                <wp:extent cx="485775" cy="400050"/>
                <wp:effectExtent l="0" t="0" r="9525"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5" name="Text Box 16"/>
                        <wps:cNvSpPr txBox="1"/>
                        <wps:spPr>
                          <a:xfrm>
                            <a:off x="28575" y="152400"/>
                            <a:ext cx="457200" cy="247650"/>
                          </a:xfrm>
                          <a:prstGeom prst="rect">
                            <a:avLst/>
                          </a:prstGeom>
                          <a:noFill/>
                          <a:ln w="6350">
                            <a:noFill/>
                          </a:ln>
                        </wps:spPr>
                        <wps:txbx>
                          <w:txbxContent>
                            <w:p w14:paraId="06FD791B" w14:textId="77777777" w:rsidR="00A3258F" w:rsidRDefault="00A3258F" w:rsidP="002A67DC">
                              <w:pPr>
                                <w:rPr>
                                  <w:lang w:bidi="fa-IR"/>
                                </w:rPr>
                              </w:pPr>
                              <w:r>
                                <w:rPr>
                                  <w:lang w:bidi="fa-IR"/>
                                </w:rP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C0941" id="Group 14" o:spid="_x0000_s1027" style="position:absolute;left:0;text-align:left;margin-left:42.55pt;margin-top:404.65pt;width:38.25pt;height:31.5pt;z-index:251640320;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">
                <v:shapetype id="_x0000_t202" coordsize="21600,21600" o:spt="202" path="m,l,21600r21600,l21600,xe">
                  <v:stroke joinstyle="miter"/>
                  <v:path gradientshapeok="t" o:connecttype="rect"/>
                </v:shapetype>
                <v:shape id="Text Box 16" o:spid="_x0000_s1028" type="#_x0000_t202" style="position:absolute;left:28575;top:152400;width:45720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6FD791B" w14:textId="77777777" w:rsidR="00A3258F" w:rsidRDefault="00A3258F" w:rsidP="002A67DC">
                        <w:pPr>
                          <w:rPr>
                            <w:lang w:bidi="fa-IR"/>
                          </w:rPr>
                        </w:pPr>
                        <w:r>
                          <w:rPr>
                            <w:lang w:bidi="fa-IR"/>
                          </w:rPr>
                          <w:t>D02</w:t>
                        </w:r>
                      </w:p>
                    </w:txbxContent>
                  </v:textbox>
                </v:shape>
                <v:shape id="Isosceles Triangle 18" o:spid="_x0000_s1029" type="#_x0000_t5" style="position:absolute;width:466725;height:371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" filled="f" strokecolor="black [3213]"/>
                <w10:wrap anchorx="margin"/>
              </v:group>
            </w:pict>
          </mc:Fallback>
        </mc:AlternateContent>
      </w:r>
      <w:r w:rsidR="002A67DC" w:rsidRPr="002C1889">
        <w:rPr>
          <w:rFonts w:ascii="Arial" w:eastAsia="Calibri" w:hAnsi="Arial" w:cs="Arial"/>
          <w:color w:val="000000"/>
        </w:rPr>
        <w:t>ASTM-A-106</w:t>
      </w:r>
      <w:r w:rsidR="002A67DC" w:rsidRPr="002C1889">
        <w:rPr>
          <w:rFonts w:ascii="Arial" w:eastAsia="Calibri" w:hAnsi="Arial" w:cs="Arial"/>
          <w:color w:val="000000"/>
          <w:rtl/>
        </w:rPr>
        <w:tab/>
      </w:r>
      <w:r w:rsidR="002A67DC" w:rsidRPr="002C1889">
        <w:rPr>
          <w:rFonts w:ascii="Arial" w:eastAsia="Calibri" w:hAnsi="Arial" w:cs="Arial"/>
          <w:color w:val="000000"/>
        </w:rPr>
        <w:t>Specification for Seamless Carbon Steel Pipe for High Temperature Service</w:t>
      </w:r>
    </w:p>
    <w:p w14:paraId="217C7533" w14:textId="66D641A1" w:rsidR="002A67DC" w:rsidRPr="002C1889" w:rsidRDefault="002A67DC"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ASTM-A-</w:t>
      </w:r>
      <w:r w:rsidR="00DC2501" w:rsidRPr="002C1889">
        <w:rPr>
          <w:rFonts w:ascii="Arial" w:eastAsia="Calibri" w:hAnsi="Arial" w:cs="Arial"/>
          <w:color w:val="000000"/>
        </w:rPr>
        <w:t xml:space="preserve">240 </w:t>
      </w:r>
      <w:r w:rsidR="00DC2501" w:rsidRPr="002C1889">
        <w:rPr>
          <w:rFonts w:ascii="Arial" w:eastAsia="Calibri" w:hAnsi="Arial" w:cs="Arial"/>
          <w:color w:val="000000"/>
        </w:rPr>
        <w:tab/>
      </w:r>
      <w:r w:rsidRPr="002C1889">
        <w:rPr>
          <w:rFonts w:ascii="Arial" w:eastAsia="Calibri" w:hAnsi="Arial" w:cs="Arial"/>
          <w:color w:val="000000"/>
        </w:rPr>
        <w:t>Specification for Heat</w:t>
      </w:r>
      <w:r w:rsidRPr="002C1889">
        <w:rPr>
          <w:rFonts w:ascii="Arial" w:eastAsia="Calibri" w:hAnsi="Arial" w:cs="Arial" w:hint="cs"/>
          <w:color w:val="000000"/>
          <w:rtl/>
        </w:rPr>
        <w:t xml:space="preserve"> </w:t>
      </w:r>
      <w:r w:rsidRPr="002C1889">
        <w:rPr>
          <w:rFonts w:ascii="Arial" w:eastAsia="Calibri" w:hAnsi="Arial" w:cs="Arial"/>
          <w:color w:val="000000"/>
        </w:rPr>
        <w:t>Resisting Chromium and Chromium-Nickel Stainless</w:t>
      </w:r>
      <w:r w:rsidRPr="002C1889">
        <w:rPr>
          <w:rFonts w:ascii="Arial" w:eastAsia="Calibri" w:hAnsi="Arial" w:cs="Arial" w:hint="cs"/>
          <w:color w:val="000000"/>
          <w:rtl/>
        </w:rPr>
        <w:t xml:space="preserve"> </w:t>
      </w:r>
      <w:r w:rsidRPr="002C1889">
        <w:rPr>
          <w:rFonts w:ascii="Arial" w:eastAsia="Calibri" w:hAnsi="Arial" w:cs="Arial"/>
          <w:color w:val="000000"/>
        </w:rPr>
        <w:t>Steel Plate, Sheet, and Strip for Pressure Vessels</w:t>
      </w:r>
    </w:p>
    <w:p w14:paraId="45C186B1" w14:textId="5BF6FFC3" w:rsidR="002A67DC" w:rsidRPr="002C1889" w:rsidRDefault="002A67DC" w:rsidP="002A67DC">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ASTM-A-262</w:t>
      </w:r>
      <w:r w:rsidRPr="002C1889">
        <w:rPr>
          <w:rFonts w:ascii="Arial" w:eastAsia="Calibri" w:hAnsi="Arial" w:cs="Arial"/>
          <w:color w:val="000000"/>
          <w:rtl/>
        </w:rPr>
        <w:tab/>
      </w:r>
      <w:r w:rsidRPr="002C1889">
        <w:rPr>
          <w:rFonts w:ascii="Arial" w:eastAsia="Calibri" w:hAnsi="Arial" w:cs="Arial"/>
          <w:color w:val="000000"/>
        </w:rPr>
        <w:t>Practices for Detecting Susceptibility to Intergranular Attack in Austenitic</w:t>
      </w:r>
    </w:p>
    <w:p w14:paraId="5111CD65" w14:textId="0BF542DA" w:rsidR="006C0876" w:rsidRPr="002C1889" w:rsidRDefault="00DD51E9"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ASME-SA-263</w:t>
      </w:r>
      <w:r w:rsidRPr="002C1889">
        <w:rPr>
          <w:rFonts w:ascii="Arial" w:eastAsia="Calibri" w:hAnsi="Arial" w:cs="Arial"/>
          <w:color w:val="000000"/>
        </w:rPr>
        <w:tab/>
        <w:t>Specification for Corrosion Resisting Chromium-Steel Clad Plate</w:t>
      </w:r>
    </w:p>
    <w:p w14:paraId="5EC9C8B4" w14:textId="77777777" w:rsidR="00DD51E9" w:rsidRPr="002C1889" w:rsidRDefault="00DD51E9" w:rsidP="00DD51E9">
      <w:pPr>
        <w:widowControl w:val="0"/>
        <w:numPr>
          <w:ilvl w:val="0"/>
          <w:numId w:val="23"/>
        </w:numPr>
        <w:tabs>
          <w:tab w:val="left" w:pos="4820"/>
        </w:tabs>
        <w:spacing w:before="120" w:after="120"/>
        <w:rPr>
          <w:rFonts w:ascii="Arial" w:eastAsia="Calibri" w:hAnsi="Arial" w:cs="Arial"/>
          <w:color w:val="000000"/>
        </w:rPr>
      </w:pPr>
      <w:r w:rsidRPr="002C1889">
        <w:rPr>
          <w:rFonts w:ascii="Arial" w:eastAsia="Calibri" w:hAnsi="Arial" w:cs="Arial"/>
          <w:color w:val="000000"/>
        </w:rPr>
        <w:t>ASME-SA-264</w:t>
      </w:r>
      <w:r w:rsidRPr="002C1889">
        <w:rPr>
          <w:rFonts w:ascii="Arial" w:eastAsia="Calibri" w:hAnsi="Arial" w:cs="Arial"/>
          <w:color w:val="000000"/>
        </w:rPr>
        <w:tab/>
        <w:t>Specification for Stainless Chromium</w:t>
      </w:r>
    </w:p>
    <w:p w14:paraId="71640722" w14:textId="5FAAE7BB" w:rsidR="00DD51E9" w:rsidRPr="002C1889" w:rsidRDefault="00DD51E9" w:rsidP="00DD51E9">
      <w:pPr>
        <w:widowControl w:val="0"/>
        <w:tabs>
          <w:tab w:val="left" w:pos="4820"/>
        </w:tabs>
        <w:spacing w:before="120" w:after="120"/>
        <w:ind w:left="1440"/>
        <w:rPr>
          <w:rFonts w:ascii="Arial" w:eastAsia="Calibri" w:hAnsi="Arial" w:cs="Arial"/>
          <w:color w:val="000000"/>
        </w:rPr>
      </w:pPr>
      <w:r w:rsidRPr="002C1889">
        <w:rPr>
          <w:rFonts w:ascii="Arial" w:eastAsia="Calibri" w:hAnsi="Arial" w:cs="Arial"/>
          <w:color w:val="000000"/>
        </w:rPr>
        <w:lastRenderedPageBreak/>
        <w:tab/>
        <w:t>Nickel Steel Clad-Plate, Sheet</w:t>
      </w:r>
    </w:p>
    <w:p w14:paraId="2D580D51" w14:textId="77777777" w:rsidR="00DD51E9" w:rsidRPr="002C1889" w:rsidRDefault="00DD51E9" w:rsidP="00DD51E9">
      <w:pPr>
        <w:widowControl w:val="0"/>
        <w:numPr>
          <w:ilvl w:val="0"/>
          <w:numId w:val="23"/>
        </w:numPr>
        <w:tabs>
          <w:tab w:val="left" w:pos="4820"/>
        </w:tabs>
        <w:spacing w:before="120" w:after="120"/>
        <w:rPr>
          <w:rFonts w:ascii="Arial" w:eastAsia="Calibri" w:hAnsi="Arial" w:cs="Arial"/>
          <w:color w:val="000000"/>
        </w:rPr>
      </w:pPr>
      <w:r w:rsidRPr="002C1889">
        <w:rPr>
          <w:rFonts w:ascii="Arial" w:eastAsia="Calibri" w:hAnsi="Arial" w:cs="Arial"/>
          <w:color w:val="000000"/>
        </w:rPr>
        <w:t>ASME-SA-265</w:t>
      </w:r>
      <w:r w:rsidRPr="002C1889">
        <w:rPr>
          <w:rFonts w:ascii="Arial" w:eastAsia="Calibri" w:hAnsi="Arial" w:cs="Arial"/>
          <w:color w:val="000000"/>
        </w:rPr>
        <w:tab/>
      </w:r>
      <w:proofErr w:type="spellStart"/>
      <w:r w:rsidRPr="002C1889">
        <w:rPr>
          <w:rFonts w:ascii="Arial" w:eastAsia="Calibri" w:hAnsi="Arial" w:cs="Arial"/>
          <w:color w:val="000000"/>
        </w:rPr>
        <w:t>pecification</w:t>
      </w:r>
      <w:proofErr w:type="spellEnd"/>
      <w:r w:rsidRPr="002C1889">
        <w:rPr>
          <w:rFonts w:ascii="Arial" w:eastAsia="Calibri" w:hAnsi="Arial" w:cs="Arial"/>
          <w:color w:val="000000"/>
        </w:rPr>
        <w:t xml:space="preserve"> for Nickel and Nickel –Base</w:t>
      </w:r>
    </w:p>
    <w:p w14:paraId="3A88E78C" w14:textId="2DBECB56" w:rsidR="00DD51E9" w:rsidRPr="002C1889" w:rsidRDefault="00DD51E9" w:rsidP="00DD51E9">
      <w:pPr>
        <w:widowControl w:val="0"/>
        <w:tabs>
          <w:tab w:val="left" w:pos="4820"/>
        </w:tabs>
        <w:spacing w:before="120" w:after="120"/>
        <w:ind w:left="1440"/>
        <w:rPr>
          <w:rFonts w:ascii="Arial" w:eastAsia="Calibri" w:hAnsi="Arial" w:cs="Arial"/>
          <w:color w:val="000000"/>
          <w:rtl/>
        </w:rPr>
      </w:pPr>
      <w:r w:rsidRPr="002C1889">
        <w:rPr>
          <w:rFonts w:ascii="Arial" w:eastAsia="Calibri" w:hAnsi="Arial" w:cs="Arial"/>
          <w:color w:val="000000"/>
        </w:rPr>
        <w:tab/>
        <w:t>Alloy-Clad Steel Plate</w:t>
      </w:r>
    </w:p>
    <w:p w14:paraId="30F38992" w14:textId="77777777" w:rsidR="002A67DC" w:rsidRPr="002C1889" w:rsidRDefault="002A67DC" w:rsidP="002A67DC">
      <w:pPr>
        <w:pStyle w:val="ListParagraph"/>
        <w:widowControl w:val="0"/>
        <w:numPr>
          <w:ilvl w:val="0"/>
          <w:numId w:val="41"/>
        </w:numPr>
        <w:tabs>
          <w:tab w:val="left" w:pos="1440"/>
          <w:tab w:val="left" w:pos="4820"/>
        </w:tabs>
        <w:spacing w:before="120" w:after="120"/>
        <w:ind w:left="1710" w:hanging="540"/>
        <w:rPr>
          <w:rFonts w:ascii="Arial" w:eastAsia="Calibri" w:hAnsi="Arial" w:cs="Arial"/>
          <w:color w:val="000000"/>
          <w:rtl/>
        </w:rPr>
      </w:pPr>
      <w:r w:rsidRPr="002C1889">
        <w:rPr>
          <w:rFonts w:ascii="Arial" w:eastAsia="Calibri" w:hAnsi="Arial" w:cs="Arial"/>
          <w:color w:val="000000"/>
        </w:rPr>
        <w:t>ASTM-A-285</w:t>
      </w:r>
      <w:r w:rsidRPr="002C1889">
        <w:rPr>
          <w:rFonts w:ascii="Arial" w:eastAsia="Calibri" w:hAnsi="Arial" w:cs="Arial"/>
          <w:color w:val="000000"/>
          <w:rtl/>
        </w:rPr>
        <w:tab/>
      </w:r>
      <w:r w:rsidRPr="002C1889">
        <w:rPr>
          <w:rFonts w:ascii="Arial" w:eastAsia="Calibri" w:hAnsi="Arial" w:cs="Arial"/>
          <w:color w:val="000000"/>
        </w:rPr>
        <w:t>Specification for Pressure Vessel Plates</w:t>
      </w:r>
      <w:r w:rsidRPr="002C1889">
        <w:rPr>
          <w:rFonts w:ascii="Arial" w:eastAsia="Calibri" w:hAnsi="Arial" w:cs="Arial" w:hint="cs"/>
          <w:color w:val="000000"/>
          <w:rtl/>
        </w:rPr>
        <w:t xml:space="preserve"> </w:t>
      </w:r>
    </w:p>
    <w:p w14:paraId="0B8B6083" w14:textId="75C4FB5A" w:rsidR="002A67DC" w:rsidRPr="002C1889" w:rsidRDefault="002A67DC" w:rsidP="002A67DC">
      <w:pPr>
        <w:widowControl w:val="0"/>
        <w:tabs>
          <w:tab w:val="left" w:pos="1560"/>
          <w:tab w:val="left" w:pos="4820"/>
        </w:tabs>
        <w:spacing w:before="120" w:after="120"/>
        <w:ind w:left="4770"/>
        <w:rPr>
          <w:rFonts w:ascii="Arial" w:eastAsia="Calibri" w:hAnsi="Arial" w:cs="Arial"/>
          <w:color w:val="000000"/>
          <w:rtl/>
        </w:rPr>
      </w:pPr>
      <w:r w:rsidRPr="002C1889">
        <w:rPr>
          <w:rFonts w:ascii="Arial" w:eastAsia="Calibri" w:hAnsi="Arial" w:cs="Arial"/>
          <w:color w:val="000000"/>
        </w:rPr>
        <w:t>Carbon Steel, Low and  Intermediate Tensile Strength</w:t>
      </w:r>
    </w:p>
    <w:p w14:paraId="20EBAAED" w14:textId="548353B7" w:rsidR="002A67DC" w:rsidRPr="002C1889" w:rsidRDefault="002A67DC" w:rsidP="002A67DC">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ASTM-A-516</w:t>
      </w:r>
      <w:r w:rsidRPr="002C1889">
        <w:rPr>
          <w:rFonts w:ascii="Arial" w:eastAsia="Calibri" w:hAnsi="Arial" w:cs="Arial"/>
          <w:color w:val="000000"/>
          <w:rtl/>
        </w:rPr>
        <w:tab/>
      </w:r>
      <w:r w:rsidRPr="002C1889">
        <w:rPr>
          <w:rFonts w:ascii="Arial" w:eastAsia="Calibri" w:hAnsi="Arial" w:cs="Arial"/>
          <w:color w:val="000000"/>
        </w:rPr>
        <w:t>Specification for Pressure Vessel Plates, Carbon Steel, for Moderate and  Lower-Temperature Service</w:t>
      </w:r>
    </w:p>
    <w:p w14:paraId="2F212223" w14:textId="77777777" w:rsidR="00DD51E9" w:rsidRPr="002C1889" w:rsidRDefault="00DD51E9" w:rsidP="00DD51E9">
      <w:pPr>
        <w:pStyle w:val="ListParagraph"/>
        <w:widowControl w:val="0"/>
        <w:numPr>
          <w:ilvl w:val="0"/>
          <w:numId w:val="40"/>
        </w:numPr>
        <w:tabs>
          <w:tab w:val="left" w:pos="4770"/>
          <w:tab w:val="left" w:pos="4820"/>
        </w:tabs>
        <w:spacing w:before="120" w:after="120"/>
        <w:rPr>
          <w:rFonts w:ascii="Arial" w:eastAsia="Calibri" w:hAnsi="Arial" w:cs="Arial"/>
          <w:color w:val="000000"/>
        </w:rPr>
      </w:pPr>
      <w:r w:rsidRPr="002C1889">
        <w:rPr>
          <w:rFonts w:ascii="Arial" w:eastAsia="Calibri" w:hAnsi="Arial" w:cs="Arial"/>
          <w:color w:val="000000"/>
        </w:rPr>
        <w:t>ASME-</w:t>
      </w:r>
      <w:proofErr w:type="spellStart"/>
      <w:r w:rsidRPr="002C1889">
        <w:rPr>
          <w:rFonts w:ascii="Arial" w:eastAsia="Calibri" w:hAnsi="Arial" w:cs="Arial"/>
          <w:color w:val="000000"/>
        </w:rPr>
        <w:t>Sec.II</w:t>
      </w:r>
      <w:proofErr w:type="spellEnd"/>
      <w:r w:rsidRPr="002C1889">
        <w:rPr>
          <w:rFonts w:ascii="Arial" w:eastAsia="Calibri" w:hAnsi="Arial" w:cs="Arial"/>
          <w:color w:val="000000"/>
        </w:rPr>
        <w:t xml:space="preserve"> Part C</w:t>
      </w:r>
      <w:r w:rsidRPr="002C1889">
        <w:rPr>
          <w:rFonts w:ascii="Arial" w:eastAsia="Calibri" w:hAnsi="Arial" w:cs="Arial"/>
          <w:color w:val="000000"/>
        </w:rPr>
        <w:tab/>
        <w:t>Material Specifications for Welding Rods,</w:t>
      </w:r>
    </w:p>
    <w:p w14:paraId="34CF1908" w14:textId="720CC9AA" w:rsidR="00DD51E9" w:rsidRPr="002C1889" w:rsidRDefault="00DD51E9" w:rsidP="00DD51E9">
      <w:pPr>
        <w:pStyle w:val="ListParagraph"/>
        <w:widowControl w:val="0"/>
        <w:tabs>
          <w:tab w:val="left" w:pos="4770"/>
          <w:tab w:val="left" w:pos="4820"/>
        </w:tabs>
        <w:spacing w:before="120" w:after="120"/>
        <w:ind w:left="1494"/>
        <w:rPr>
          <w:rFonts w:ascii="Arial" w:eastAsia="Calibri" w:hAnsi="Arial" w:cs="Arial"/>
          <w:color w:val="000000"/>
        </w:rPr>
      </w:pPr>
      <w:r w:rsidRPr="002C1889">
        <w:rPr>
          <w:rFonts w:ascii="Arial" w:eastAsia="Calibri" w:hAnsi="Arial" w:cs="Arial"/>
          <w:color w:val="000000"/>
        </w:rPr>
        <w:tab/>
        <w:t xml:space="preserve"> Electrodes and Filler Metals</w:t>
      </w:r>
    </w:p>
    <w:p w14:paraId="6FA17AD6" w14:textId="608D0B41" w:rsidR="00DD51E9" w:rsidRPr="002C1889" w:rsidRDefault="00DD51E9" w:rsidP="00DD51E9">
      <w:pPr>
        <w:pStyle w:val="ListParagraph"/>
        <w:widowControl w:val="0"/>
        <w:numPr>
          <w:ilvl w:val="0"/>
          <w:numId w:val="40"/>
        </w:numPr>
        <w:tabs>
          <w:tab w:val="left" w:pos="4820"/>
        </w:tabs>
        <w:spacing w:before="120" w:after="120"/>
        <w:rPr>
          <w:rFonts w:ascii="Arial" w:eastAsia="Calibri" w:hAnsi="Arial" w:cs="Arial"/>
          <w:color w:val="000000"/>
        </w:rPr>
      </w:pPr>
      <w:r w:rsidRPr="002C1889">
        <w:rPr>
          <w:rFonts w:ascii="Arial" w:eastAsia="Calibri" w:hAnsi="Arial" w:cs="Arial"/>
          <w:color w:val="000000"/>
        </w:rPr>
        <w:t>ASME-Sec. V</w:t>
      </w:r>
      <w:r w:rsidR="00CE016C" w:rsidRPr="002C1889">
        <w:rPr>
          <w:rFonts w:ascii="Arial" w:eastAsia="Calibri" w:hAnsi="Arial" w:cs="Arial"/>
          <w:color w:val="000000"/>
        </w:rPr>
        <w:tab/>
        <w:t>Nondestructive Examination</w:t>
      </w:r>
    </w:p>
    <w:p w14:paraId="6F9B3E0E" w14:textId="77777777" w:rsidR="00CE016C" w:rsidRPr="002C1889" w:rsidRDefault="00CE016C" w:rsidP="00DD51E9">
      <w:pPr>
        <w:pStyle w:val="ListParagraph"/>
        <w:widowControl w:val="0"/>
        <w:numPr>
          <w:ilvl w:val="0"/>
          <w:numId w:val="40"/>
        </w:numPr>
        <w:tabs>
          <w:tab w:val="left" w:pos="4820"/>
        </w:tabs>
        <w:spacing w:before="120" w:after="120"/>
        <w:rPr>
          <w:rFonts w:ascii="Arial" w:eastAsia="Calibri" w:hAnsi="Arial" w:cs="Arial"/>
          <w:color w:val="000000"/>
        </w:rPr>
      </w:pPr>
      <w:r w:rsidRPr="002C1889">
        <w:rPr>
          <w:rFonts w:ascii="Arial" w:eastAsia="Calibri" w:hAnsi="Arial" w:cs="Arial"/>
          <w:color w:val="000000"/>
        </w:rPr>
        <w:t>ASME-Sec.VIII.D.1-APP.6</w:t>
      </w:r>
      <w:r w:rsidRPr="002C1889">
        <w:rPr>
          <w:rFonts w:ascii="Arial" w:eastAsia="Calibri" w:hAnsi="Arial" w:cs="Arial"/>
          <w:color w:val="000000"/>
        </w:rPr>
        <w:tab/>
        <w:t xml:space="preserve">Methods for Magnetic Particle Examination </w:t>
      </w:r>
    </w:p>
    <w:p w14:paraId="1DF59508" w14:textId="2D8C5AB1" w:rsidR="00CE016C" w:rsidRPr="002C1889" w:rsidRDefault="00CE016C" w:rsidP="00CE016C">
      <w:pPr>
        <w:pStyle w:val="ListParagraph"/>
        <w:widowControl w:val="0"/>
        <w:tabs>
          <w:tab w:val="left" w:pos="4820"/>
        </w:tabs>
        <w:spacing w:before="120" w:after="120"/>
        <w:ind w:left="1494"/>
        <w:rPr>
          <w:rFonts w:ascii="Arial" w:eastAsia="Calibri" w:hAnsi="Arial" w:cs="Arial"/>
          <w:color w:val="000000"/>
        </w:rPr>
      </w:pPr>
      <w:r w:rsidRPr="002C1889">
        <w:rPr>
          <w:rFonts w:ascii="Arial" w:eastAsia="Calibri" w:hAnsi="Arial" w:cs="Arial"/>
          <w:color w:val="000000"/>
        </w:rPr>
        <w:tab/>
        <w:t>(MT)</w:t>
      </w:r>
    </w:p>
    <w:p w14:paraId="673F9CCC" w14:textId="72D5A2E6" w:rsidR="00CE016C" w:rsidRPr="002C1889" w:rsidRDefault="00CE016C" w:rsidP="00CE016C">
      <w:pPr>
        <w:pStyle w:val="ListParagraph"/>
        <w:widowControl w:val="0"/>
        <w:numPr>
          <w:ilvl w:val="0"/>
          <w:numId w:val="40"/>
        </w:numPr>
        <w:tabs>
          <w:tab w:val="left" w:pos="4820"/>
        </w:tabs>
        <w:spacing w:before="120" w:after="120"/>
        <w:rPr>
          <w:rFonts w:ascii="Arial" w:eastAsia="Calibri" w:hAnsi="Arial" w:cs="Arial"/>
          <w:color w:val="000000"/>
        </w:rPr>
      </w:pPr>
      <w:r w:rsidRPr="002C1889">
        <w:rPr>
          <w:rFonts w:ascii="Arial" w:eastAsia="Calibri" w:hAnsi="Arial" w:cs="Arial"/>
          <w:color w:val="000000"/>
        </w:rPr>
        <w:t>ASME-Sec.VIII.D.1-APP.8</w:t>
      </w:r>
      <w:r w:rsidRPr="002C1889">
        <w:rPr>
          <w:rFonts w:ascii="Arial" w:eastAsia="Calibri" w:hAnsi="Arial" w:cs="Arial"/>
          <w:color w:val="000000"/>
        </w:rPr>
        <w:tab/>
        <w:t xml:space="preserve">Methods for Liquid Penetrate Examination </w:t>
      </w:r>
    </w:p>
    <w:p w14:paraId="0E6F219E" w14:textId="66BD9720" w:rsidR="00CE016C" w:rsidRPr="002C1889" w:rsidRDefault="00CE016C" w:rsidP="00CE016C">
      <w:pPr>
        <w:pStyle w:val="ListParagraph"/>
        <w:widowControl w:val="0"/>
        <w:tabs>
          <w:tab w:val="left" w:pos="4820"/>
        </w:tabs>
        <w:spacing w:before="120" w:after="120"/>
        <w:ind w:left="1494"/>
        <w:rPr>
          <w:rFonts w:ascii="Arial" w:eastAsia="Calibri" w:hAnsi="Arial" w:cs="Arial"/>
          <w:color w:val="000000"/>
          <w:rtl/>
        </w:rPr>
      </w:pPr>
      <w:r w:rsidRPr="002C1889">
        <w:rPr>
          <w:rFonts w:ascii="Arial" w:eastAsia="Calibri" w:hAnsi="Arial" w:cs="Arial"/>
          <w:color w:val="000000"/>
        </w:rPr>
        <w:tab/>
        <w:t>(MT)</w:t>
      </w:r>
    </w:p>
    <w:p w14:paraId="519CD5FA" w14:textId="77777777" w:rsidR="00CE2321" w:rsidRPr="002C1889" w:rsidRDefault="00CE2321" w:rsidP="00CE2321">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AWWA-C-210</w:t>
      </w:r>
      <w:r w:rsidRPr="002C1889">
        <w:rPr>
          <w:rFonts w:ascii="Arial" w:eastAsia="Calibri" w:hAnsi="Arial" w:cs="Arial"/>
          <w:color w:val="000000"/>
          <w:rtl/>
        </w:rPr>
        <w:tab/>
      </w:r>
      <w:r w:rsidRPr="002C1889">
        <w:rPr>
          <w:rFonts w:ascii="Arial" w:eastAsia="Calibri" w:hAnsi="Arial" w:cs="Arial"/>
          <w:color w:val="000000"/>
        </w:rPr>
        <w:t xml:space="preserve">Liquid- Epoxy Coating Systems for the </w:t>
      </w:r>
    </w:p>
    <w:p w14:paraId="27CCCBA7" w14:textId="77777777" w:rsidR="00CE2321" w:rsidRPr="002C1889" w:rsidRDefault="00CE2321" w:rsidP="00CE2321">
      <w:pPr>
        <w:widowControl w:val="0"/>
        <w:tabs>
          <w:tab w:val="left" w:pos="1560"/>
          <w:tab w:val="left" w:pos="4820"/>
        </w:tabs>
        <w:spacing w:before="120" w:after="120"/>
        <w:ind w:left="4770"/>
        <w:rPr>
          <w:rFonts w:ascii="Arial" w:eastAsia="Calibri" w:hAnsi="Arial" w:cs="Arial"/>
          <w:color w:val="000000"/>
        </w:rPr>
      </w:pPr>
      <w:r w:rsidRPr="002C1889">
        <w:rPr>
          <w:rFonts w:ascii="Arial" w:eastAsia="Calibri" w:hAnsi="Arial" w:cs="Arial"/>
          <w:color w:val="000000"/>
          <w:rtl/>
        </w:rPr>
        <w:tab/>
      </w:r>
      <w:r w:rsidRPr="002C1889">
        <w:rPr>
          <w:rFonts w:ascii="Arial" w:eastAsia="Calibri" w:hAnsi="Arial" w:cs="Arial"/>
          <w:color w:val="000000"/>
        </w:rPr>
        <w:t xml:space="preserve">Interior and Exterior of Steel Water </w:t>
      </w:r>
    </w:p>
    <w:p w14:paraId="35185253" w14:textId="77777777" w:rsidR="00CE2321" w:rsidRPr="002C1889" w:rsidRDefault="00CE2321" w:rsidP="00CE2321">
      <w:pPr>
        <w:widowControl w:val="0"/>
        <w:tabs>
          <w:tab w:val="left" w:pos="1560"/>
          <w:tab w:val="left" w:pos="4820"/>
        </w:tabs>
        <w:spacing w:before="120" w:after="120"/>
        <w:ind w:left="4770"/>
        <w:rPr>
          <w:rFonts w:ascii="Arial" w:eastAsia="Calibri" w:hAnsi="Arial" w:cs="Arial"/>
          <w:color w:val="000000"/>
        </w:rPr>
      </w:pPr>
      <w:r w:rsidRPr="002C1889">
        <w:rPr>
          <w:rFonts w:ascii="Arial" w:eastAsia="Calibri" w:hAnsi="Arial" w:cs="Arial"/>
          <w:color w:val="000000"/>
        </w:rPr>
        <w:t xml:space="preserve">Pipelines        </w:t>
      </w:r>
    </w:p>
    <w:p w14:paraId="03B0EBB9" w14:textId="77777777" w:rsidR="008A5959" w:rsidRPr="002C1889" w:rsidRDefault="00B71EA7" w:rsidP="00B71EA7">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BS 6374</w:t>
      </w:r>
      <w:r w:rsidRPr="002C1889">
        <w:rPr>
          <w:rFonts w:ascii="Arial" w:eastAsia="Calibri" w:hAnsi="Arial" w:cs="Arial"/>
          <w:color w:val="000000"/>
        </w:rPr>
        <w:tab/>
        <w:t>Lining of Equipment with Polymeric Materials for The Process Industries</w:t>
      </w:r>
      <w:r w:rsidR="00CE2321" w:rsidRPr="002C1889">
        <w:rPr>
          <w:rFonts w:ascii="Arial" w:eastAsia="Calibri" w:hAnsi="Arial" w:cs="Arial"/>
          <w:color w:val="000000"/>
        </w:rPr>
        <w:t xml:space="preserve"> </w:t>
      </w:r>
    </w:p>
    <w:p w14:paraId="125B9359" w14:textId="2AB40211" w:rsidR="00CE2321" w:rsidRPr="002C1889" w:rsidRDefault="008A5959" w:rsidP="00B71EA7">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NORSOK M501</w:t>
      </w:r>
      <w:r w:rsidRPr="002C1889">
        <w:rPr>
          <w:rFonts w:ascii="Arial" w:eastAsia="Calibri" w:hAnsi="Arial" w:cs="Arial"/>
          <w:color w:val="000000"/>
        </w:rPr>
        <w:tab/>
        <w:t>Surface preparation and protective coating</w:t>
      </w:r>
    </w:p>
    <w:p w14:paraId="24E798B5" w14:textId="77777777" w:rsidR="00C45081" w:rsidRPr="00A36D58" w:rsidRDefault="00C45081" w:rsidP="002E3769">
      <w:pPr>
        <w:pStyle w:val="Heading2"/>
        <w:ind w:left="1134"/>
      </w:pPr>
      <w:bookmarkStart w:id="46" w:name="_Toc343001693"/>
      <w:bookmarkStart w:id="47" w:name="_Toc343327084"/>
      <w:bookmarkStart w:id="48" w:name="_Toc343327781"/>
      <w:bookmarkStart w:id="49" w:name="_Toc518745782"/>
      <w:bookmarkStart w:id="50" w:name="_Toc128656277"/>
      <w:r w:rsidRPr="00A36D58">
        <w:t>The Project Documents</w:t>
      </w:r>
      <w:bookmarkEnd w:id="46"/>
      <w:bookmarkEnd w:id="47"/>
      <w:bookmarkEnd w:id="48"/>
      <w:bookmarkEnd w:id="49"/>
      <w:bookmarkEnd w:id="50"/>
    </w:p>
    <w:p w14:paraId="63DA1D10" w14:textId="77777777" w:rsidR="00C45081" w:rsidRPr="00A36D58" w:rsidRDefault="00CC6463" w:rsidP="00690FAD">
      <w:pPr>
        <w:widowControl w:val="0"/>
        <w:numPr>
          <w:ilvl w:val="0"/>
          <w:numId w:val="23"/>
        </w:numPr>
        <w:tabs>
          <w:tab w:val="left" w:pos="1560"/>
          <w:tab w:val="left" w:pos="4820"/>
        </w:tabs>
        <w:spacing w:before="120" w:after="120" w:line="240" w:lineRule="auto"/>
        <w:ind w:left="4820" w:hanging="3740"/>
        <w:jc w:val="both"/>
        <w:rPr>
          <w:rFonts w:ascii="Arial" w:hAnsi="Arial" w:cs="Arial"/>
          <w:snapToGrid w:val="0"/>
          <w:color w:val="000000" w:themeColor="text1"/>
          <w:szCs w:val="20"/>
          <w:lang w:val="en-GB" w:eastAsia="en-GB"/>
        </w:rPr>
      </w:pPr>
      <w:r w:rsidRPr="00A36D58">
        <w:rPr>
          <w:rFonts w:ascii="Arial" w:hAnsi="Arial" w:cs="Arial"/>
          <w:color w:val="000000" w:themeColor="text1"/>
          <w:lang w:bidi="fa-IR"/>
        </w:rPr>
        <w:t>BK-</w:t>
      </w:r>
      <w:r w:rsidR="006C1CE1">
        <w:rPr>
          <w:rFonts w:ascii="Arial" w:hAnsi="Arial" w:cs="Arial"/>
          <w:color w:val="000000" w:themeColor="text1"/>
          <w:lang w:bidi="fa-IR"/>
        </w:rPr>
        <w:t>GNRAL</w:t>
      </w:r>
      <w:r w:rsidRPr="00A36D58">
        <w:rPr>
          <w:rFonts w:ascii="Arial" w:hAnsi="Arial" w:cs="Arial"/>
          <w:color w:val="000000" w:themeColor="text1"/>
          <w:lang w:bidi="fa-IR"/>
        </w:rPr>
        <w:t>-PEDCO-000-PI-SP-0006</w:t>
      </w:r>
      <w:r w:rsidR="00690FAD">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Specification for Painting</w:t>
      </w:r>
      <w:r w:rsidR="00C45081" w:rsidRPr="00A36D58">
        <w:rPr>
          <w:rFonts w:ascii="Arial" w:hAnsi="Arial" w:cs="Arial"/>
          <w:snapToGrid w:val="0"/>
          <w:color w:val="000000" w:themeColor="text1"/>
          <w:szCs w:val="20"/>
          <w:lang w:val="en-GB" w:eastAsia="en-GB"/>
        </w:rPr>
        <w:t xml:space="preserve"> </w:t>
      </w:r>
    </w:p>
    <w:p w14:paraId="4199C953" w14:textId="77777777" w:rsidR="00C45081" w:rsidRPr="00A36D58" w:rsidRDefault="00CC6463" w:rsidP="00030DF9">
      <w:pPr>
        <w:widowControl w:val="0"/>
        <w:numPr>
          <w:ilvl w:val="0"/>
          <w:numId w:val="23"/>
        </w:numPr>
        <w:tabs>
          <w:tab w:val="left" w:pos="1560"/>
          <w:tab w:val="left" w:pos="4950"/>
        </w:tabs>
        <w:spacing w:before="120" w:after="120" w:line="240" w:lineRule="auto"/>
        <w:ind w:left="5760" w:hanging="4680"/>
        <w:jc w:val="both"/>
        <w:rPr>
          <w:rFonts w:ascii="Arial" w:hAnsi="Arial" w:cs="Arial"/>
          <w:snapToGrid w:val="0"/>
          <w:color w:val="000000" w:themeColor="text1"/>
          <w:szCs w:val="20"/>
          <w:lang w:val="en-GB" w:eastAsia="en-GB"/>
        </w:rPr>
      </w:pPr>
      <w:r w:rsidRPr="00A36D58">
        <w:rPr>
          <w:rFonts w:ascii="Arial" w:hAnsi="Arial" w:cs="Arial"/>
          <w:snapToGrid w:val="0"/>
          <w:color w:val="000000" w:themeColor="text1"/>
          <w:szCs w:val="20"/>
          <w:lang w:val="en-GB" w:eastAsia="en-GB"/>
        </w:rPr>
        <w:t>BK-</w:t>
      </w:r>
      <w:r w:rsidR="00030DF9">
        <w:rPr>
          <w:rFonts w:ascii="Arial" w:hAnsi="Arial" w:cs="Arial"/>
          <w:snapToGrid w:val="0"/>
          <w:color w:val="000000" w:themeColor="text1"/>
          <w:szCs w:val="20"/>
          <w:lang w:val="en-GB" w:eastAsia="en-GB"/>
        </w:rPr>
        <w:t>GCS</w:t>
      </w:r>
      <w:r w:rsidRPr="00A36D58">
        <w:rPr>
          <w:rFonts w:ascii="Arial" w:hAnsi="Arial" w:cs="Arial"/>
          <w:snapToGrid w:val="0"/>
          <w:color w:val="000000" w:themeColor="text1"/>
          <w:szCs w:val="20"/>
          <w:lang w:val="en-GB" w:eastAsia="en-GB"/>
        </w:rPr>
        <w:t>-PEDCO-120-PI-RT-0001</w:t>
      </w:r>
      <w:r w:rsidR="00C45081" w:rsidRPr="00A36D58">
        <w:rPr>
          <w:rFonts w:ascii="Arial" w:hAnsi="Arial" w:cs="Arial"/>
          <w:snapToGrid w:val="0"/>
          <w:color w:val="000000" w:themeColor="text1"/>
          <w:szCs w:val="20"/>
          <w:lang w:val="en-GB" w:eastAsia="en-GB"/>
        </w:rPr>
        <w:tab/>
      </w:r>
      <w:r w:rsidR="00690FAD">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 xml:space="preserve">Corrosion Study &amp; Material </w:t>
      </w:r>
      <w:r w:rsidR="00690FAD">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 xml:space="preserve">Selection </w:t>
      </w:r>
      <w:r w:rsidR="00A82AD5">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Report</w:t>
      </w:r>
    </w:p>
    <w:p w14:paraId="43CD5F2D" w14:textId="77777777" w:rsidR="00C45081" w:rsidRPr="00A36D58" w:rsidRDefault="00690FAD" w:rsidP="002E3769">
      <w:pPr>
        <w:pStyle w:val="Heading2"/>
        <w:ind w:left="1134"/>
      </w:pPr>
      <w:bookmarkStart w:id="51" w:name="_Toc341278664"/>
      <w:bookmarkStart w:id="52" w:name="_Toc341280195"/>
      <w:bookmarkStart w:id="53" w:name="_Toc343327085"/>
      <w:bookmarkStart w:id="54" w:name="_Toc343327782"/>
      <w:bookmarkStart w:id="55" w:name="_Toc518745783"/>
      <w:bookmarkStart w:id="56" w:name="_Toc128656278"/>
      <w:r w:rsidRPr="00A36D58">
        <w:t>Environmental Data</w:t>
      </w:r>
      <w:bookmarkEnd w:id="51"/>
      <w:bookmarkEnd w:id="52"/>
      <w:bookmarkEnd w:id="53"/>
      <w:bookmarkEnd w:id="54"/>
      <w:bookmarkEnd w:id="55"/>
      <w:bookmarkEnd w:id="56"/>
    </w:p>
    <w:bookmarkEnd w:id="31"/>
    <w:p w14:paraId="38C91C03" w14:textId="77777777" w:rsidR="00CC6463" w:rsidRPr="00A36D58" w:rsidRDefault="00CC6463" w:rsidP="006C1CE1">
      <w:pPr>
        <w:widowControl w:val="0"/>
        <w:autoSpaceDE w:val="0"/>
        <w:autoSpaceDN w:val="0"/>
        <w:adjustRightInd w:val="0"/>
        <w:spacing w:before="240" w:after="240"/>
        <w:ind w:left="706"/>
        <w:jc w:val="both"/>
        <w:rPr>
          <w:rFonts w:ascii="Arial" w:hAnsi="Arial" w:cs="Arial"/>
          <w:lang w:bidi="fa-IR"/>
        </w:rPr>
      </w:pPr>
      <w:r w:rsidRPr="00A36D58">
        <w:rPr>
          <w:rFonts w:ascii="Arial" w:hAnsi="Arial" w:cs="Arial"/>
          <w:lang w:bidi="fa-IR"/>
        </w:rPr>
        <w:t>Refer to "Process Basis of Design; Doc. No. BK-</w:t>
      </w:r>
      <w:r w:rsidR="006C1CE1">
        <w:rPr>
          <w:rFonts w:ascii="Arial" w:hAnsi="Arial" w:cs="Arial"/>
          <w:lang w:bidi="fa-IR"/>
        </w:rPr>
        <w:t>GNRAL</w:t>
      </w:r>
      <w:r w:rsidRPr="00A36D58">
        <w:rPr>
          <w:rFonts w:ascii="Arial" w:hAnsi="Arial" w:cs="Arial"/>
          <w:lang w:bidi="fa-IR"/>
        </w:rPr>
        <w:t>-PEDCO-000-PR-DB-0001".</w:t>
      </w:r>
    </w:p>
    <w:p w14:paraId="164470B1" w14:textId="77777777" w:rsidR="00365F51" w:rsidRPr="00A36D58" w:rsidRDefault="00365F51"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57" w:name="_Toc524961785"/>
      <w:bookmarkStart w:id="58" w:name="_Toc525971938"/>
      <w:bookmarkStart w:id="59" w:name="_Toc528064645"/>
      <w:bookmarkStart w:id="60" w:name="_Toc530043731"/>
      <w:bookmarkStart w:id="61" w:name="_Toc128656279"/>
      <w:r w:rsidRPr="00A36D58">
        <w:rPr>
          <w:rFonts w:ascii="Arial" w:hAnsi="Arial" w:cs="Arial"/>
          <w:b/>
          <w:bCs/>
          <w:caps/>
          <w:kern w:val="28"/>
          <w:sz w:val="24"/>
        </w:rPr>
        <w:t>Technical Specification</w:t>
      </w:r>
      <w:bookmarkEnd w:id="57"/>
      <w:bookmarkEnd w:id="58"/>
      <w:bookmarkEnd w:id="59"/>
      <w:bookmarkEnd w:id="60"/>
      <w:bookmarkEnd w:id="61"/>
    </w:p>
    <w:p w14:paraId="5AA3E25B" w14:textId="2A072959" w:rsidR="00AC389E" w:rsidRPr="0090199A" w:rsidRDefault="00AC389E" w:rsidP="00931128">
      <w:pPr>
        <w:pStyle w:val="GMainText"/>
        <w:spacing w:line="276" w:lineRule="auto"/>
        <w:rPr>
          <w:rFonts w:ascii="Arial" w:hAnsi="Arial" w:cs="Arial"/>
        </w:rPr>
      </w:pPr>
      <w:r w:rsidRPr="0090199A">
        <w:rPr>
          <w:rFonts w:ascii="Arial" w:hAnsi="Arial" w:cs="Arial"/>
        </w:rPr>
        <w:t xml:space="preserve">All paints and paint materials shall be selected of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vendor list.</w:t>
      </w:r>
    </w:p>
    <w:p w14:paraId="5C2FB5C4" w14:textId="77777777" w:rsidR="00AC389E" w:rsidRPr="0090199A" w:rsidRDefault="00AC389E" w:rsidP="00931128">
      <w:pPr>
        <w:pStyle w:val="GMainText"/>
        <w:spacing w:line="276" w:lineRule="auto"/>
        <w:rPr>
          <w:rFonts w:ascii="Arial" w:hAnsi="Arial" w:cs="Arial"/>
        </w:rPr>
      </w:pPr>
      <w:r w:rsidRPr="0090199A">
        <w:rPr>
          <w:rFonts w:ascii="Arial" w:hAnsi="Arial" w:cs="Arial"/>
        </w:rPr>
        <w:lastRenderedPageBreak/>
        <w:t>All material shall be supplied in the Manufacturer's original containers, durably and legibly marked with the description of the contents. This shall include the specification number, the color reference number, the method of application for which it is Intended, the batch number, thinner number, mixing ratio, flash point, safety recommendation, date of manufacturer, the shelf-life expiry date and the Manufacturer's name or recognized trade mark.</w:t>
      </w:r>
    </w:p>
    <w:p w14:paraId="2D5D11F2" w14:textId="77777777" w:rsidR="00AC389E" w:rsidRPr="0090199A" w:rsidRDefault="00AC389E" w:rsidP="00931128">
      <w:pPr>
        <w:pStyle w:val="GMainText"/>
        <w:spacing w:line="276" w:lineRule="auto"/>
        <w:rPr>
          <w:rFonts w:ascii="Arial" w:hAnsi="Arial" w:cs="Arial"/>
        </w:rPr>
      </w:pPr>
      <w:r w:rsidRPr="0090199A">
        <w:rPr>
          <w:rFonts w:ascii="Arial" w:hAnsi="Arial" w:cs="Arial"/>
        </w:rPr>
        <w:t>Different brands or types of paints shall not be inter-mixed.</w:t>
      </w:r>
    </w:p>
    <w:p w14:paraId="66864069" w14:textId="36B4E97E" w:rsidR="00AC389E" w:rsidRPr="0090199A" w:rsidRDefault="00AC389E" w:rsidP="00931128">
      <w:pPr>
        <w:pStyle w:val="GMainText"/>
        <w:spacing w:line="276" w:lineRule="auto"/>
        <w:rPr>
          <w:rFonts w:ascii="Arial" w:hAnsi="Arial" w:cs="Arial"/>
        </w:rPr>
      </w:pPr>
      <w:r w:rsidRPr="0090199A">
        <w:rPr>
          <w:rFonts w:ascii="Arial" w:hAnsi="Arial" w:cs="Arial"/>
        </w:rPr>
        <w:t xml:space="preserve">Samples for testing the paint being used may be taken by the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at any time. If a sample fails to meet the required specification, the paint contractor or equipment vendor shall remove this paint from areas and recoat them with another paint that meets the specification.</w:t>
      </w:r>
    </w:p>
    <w:p w14:paraId="4761F1A2"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62" w:name="_Toc78709146"/>
      <w:bookmarkStart w:id="63" w:name="_Toc78709337"/>
      <w:bookmarkStart w:id="64" w:name="_Toc78709377"/>
      <w:bookmarkStart w:id="65" w:name="_Toc78890254"/>
      <w:bookmarkStart w:id="66" w:name="_Toc78890632"/>
      <w:bookmarkStart w:id="67" w:name="_Toc79411457"/>
      <w:bookmarkStart w:id="68" w:name="_Toc117941658"/>
      <w:bookmarkStart w:id="69" w:name="_Toc128651209"/>
      <w:bookmarkStart w:id="70" w:name="_Toc128656280"/>
      <w:bookmarkStart w:id="71" w:name="_Toc503265883"/>
      <w:bookmarkStart w:id="72" w:name="_Toc530818032"/>
      <w:bookmarkEnd w:id="62"/>
      <w:bookmarkEnd w:id="63"/>
      <w:bookmarkEnd w:id="64"/>
      <w:bookmarkEnd w:id="65"/>
      <w:bookmarkEnd w:id="66"/>
      <w:bookmarkEnd w:id="67"/>
      <w:bookmarkEnd w:id="68"/>
      <w:bookmarkEnd w:id="69"/>
      <w:bookmarkEnd w:id="70"/>
    </w:p>
    <w:p w14:paraId="137FA680" w14:textId="77777777" w:rsidR="00AC389E" w:rsidRPr="0090199A" w:rsidRDefault="00AC389E" w:rsidP="002E3769">
      <w:pPr>
        <w:pStyle w:val="Heading2"/>
        <w:ind w:left="1134"/>
      </w:pPr>
      <w:bookmarkStart w:id="73" w:name="_Toc128656281"/>
      <w:r w:rsidRPr="0090199A">
        <w:t>Certification of personnel</w:t>
      </w:r>
      <w:bookmarkEnd w:id="71"/>
      <w:bookmarkEnd w:id="72"/>
      <w:bookmarkEnd w:id="73"/>
    </w:p>
    <w:p w14:paraId="23233D64" w14:textId="77777777" w:rsidR="00AC389E" w:rsidRPr="0090199A" w:rsidRDefault="00AC389E" w:rsidP="00931128">
      <w:pPr>
        <w:pStyle w:val="GMainText"/>
        <w:spacing w:line="276" w:lineRule="auto"/>
        <w:rPr>
          <w:rFonts w:ascii="Arial" w:hAnsi="Arial" w:cs="Arial"/>
        </w:rPr>
      </w:pPr>
      <w:r w:rsidRPr="0090199A">
        <w:rPr>
          <w:rFonts w:ascii="Arial" w:hAnsi="Arial" w:cs="Arial"/>
        </w:rPr>
        <w:t>Operators shall be individually certified by an approved organization (ACQPA, FROSIO, etc.).</w:t>
      </w:r>
    </w:p>
    <w:p w14:paraId="19F6E458" w14:textId="77777777" w:rsidR="00AC389E" w:rsidRPr="0090199A" w:rsidRDefault="00AC389E" w:rsidP="00931128">
      <w:pPr>
        <w:pStyle w:val="GMainText"/>
        <w:spacing w:line="276" w:lineRule="auto"/>
        <w:rPr>
          <w:rFonts w:ascii="Arial" w:hAnsi="Arial" w:cs="Arial"/>
        </w:rPr>
      </w:pPr>
      <w:r w:rsidRPr="0090199A">
        <w:rPr>
          <w:rFonts w:ascii="Arial" w:hAnsi="Arial" w:cs="Arial"/>
        </w:rPr>
        <w:t>Inspectors shall be individually certified by an approved organization (ACQPA, FROSIO, NACE international minimum level 3, etc.).</w:t>
      </w:r>
    </w:p>
    <w:p w14:paraId="2FA2D498" w14:textId="77777777" w:rsidR="00AC389E" w:rsidRPr="00A36D5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74" w:name="_Toc503265884"/>
      <w:bookmarkStart w:id="75" w:name="_Toc522442452"/>
      <w:bookmarkStart w:id="76" w:name="_Toc530818033"/>
      <w:bookmarkStart w:id="77" w:name="_Toc128656282"/>
      <w:r w:rsidRPr="00A36D58">
        <w:rPr>
          <w:rFonts w:ascii="Arial" w:hAnsi="Arial" w:cs="Arial"/>
          <w:b/>
          <w:bCs/>
          <w:caps/>
          <w:kern w:val="28"/>
          <w:sz w:val="24"/>
        </w:rPr>
        <w:t>Surface Preparation</w:t>
      </w:r>
      <w:bookmarkEnd w:id="74"/>
      <w:bookmarkEnd w:id="75"/>
      <w:bookmarkEnd w:id="76"/>
      <w:bookmarkEnd w:id="77"/>
    </w:p>
    <w:p w14:paraId="14C28FC8"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78" w:name="_Toc78709151"/>
      <w:bookmarkStart w:id="79" w:name="_Toc78709342"/>
      <w:bookmarkStart w:id="80" w:name="_Toc78709382"/>
      <w:bookmarkStart w:id="81" w:name="_Toc78890259"/>
      <w:bookmarkStart w:id="82" w:name="_Toc78890637"/>
      <w:bookmarkStart w:id="83" w:name="_Toc79411460"/>
      <w:bookmarkStart w:id="84" w:name="_Toc117941661"/>
      <w:bookmarkStart w:id="85" w:name="_Toc128651212"/>
      <w:bookmarkStart w:id="86" w:name="_Toc128656283"/>
      <w:bookmarkStart w:id="87" w:name="_Toc503265885"/>
      <w:bookmarkStart w:id="88" w:name="_Toc530818034"/>
      <w:bookmarkEnd w:id="78"/>
      <w:bookmarkEnd w:id="79"/>
      <w:bookmarkEnd w:id="80"/>
      <w:bookmarkEnd w:id="81"/>
      <w:bookmarkEnd w:id="82"/>
      <w:bookmarkEnd w:id="83"/>
      <w:bookmarkEnd w:id="84"/>
      <w:bookmarkEnd w:id="85"/>
      <w:bookmarkEnd w:id="86"/>
    </w:p>
    <w:p w14:paraId="0712A6DA" w14:textId="77777777" w:rsidR="00AC389E" w:rsidRPr="0090199A" w:rsidRDefault="00AC389E" w:rsidP="002E3769">
      <w:pPr>
        <w:pStyle w:val="Heading2"/>
        <w:ind w:left="1134"/>
      </w:pPr>
      <w:bookmarkStart w:id="89" w:name="_Toc128656284"/>
      <w:r w:rsidRPr="0090199A">
        <w:t>Design and preparation before blasting of surfaces to be painted</w:t>
      </w:r>
      <w:bookmarkEnd w:id="87"/>
      <w:bookmarkEnd w:id="88"/>
      <w:bookmarkEnd w:id="89"/>
    </w:p>
    <w:p w14:paraId="7197BFB3"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design of the item to be painted shall be such that it creates no interstice and inaccessible area. All Sharp edges s</w:t>
      </w:r>
      <w:r w:rsidR="00A36D58">
        <w:rPr>
          <w:rFonts w:ascii="Arial" w:hAnsi="Arial" w:cs="Arial"/>
        </w:rPr>
        <w:t>hall be rounded (minimum radius</w:t>
      </w:r>
      <w:r w:rsidRPr="0090199A">
        <w:rPr>
          <w:rFonts w:ascii="Arial" w:hAnsi="Arial" w:cs="Arial"/>
        </w:rPr>
        <w:t>&gt; 2 mm).</w:t>
      </w:r>
    </w:p>
    <w:p w14:paraId="65A2334E"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oil or grease shall be removed by washing the item to be painted with appropriate solvents or any other suitable means before beginning blast-cleaning operations. This includes bolt holes in piping assemblies.</w:t>
      </w:r>
    </w:p>
    <w:p w14:paraId="1A972C27" w14:textId="069FB729" w:rsidR="00AC389E" w:rsidRPr="0090199A" w:rsidRDefault="00AC389E" w:rsidP="00931128">
      <w:pPr>
        <w:pStyle w:val="GMainText"/>
        <w:spacing w:line="276" w:lineRule="auto"/>
        <w:rPr>
          <w:rFonts w:ascii="Arial" w:hAnsi="Arial" w:cs="Arial"/>
        </w:rPr>
      </w:pPr>
      <w:r w:rsidRPr="0090199A">
        <w:rPr>
          <w:rFonts w:ascii="Arial" w:hAnsi="Arial" w:cs="Arial"/>
        </w:rPr>
        <w:t xml:space="preserve">Weld spatter and remains of temporary welds, deposits or surface defects shall be eliminated by appropriate means; removal by deep grinding is subject to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approval.</w:t>
      </w:r>
    </w:p>
    <w:p w14:paraId="34858E77"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mating surfaces of equipment shall be coated with the full coating system prior to assembly (base plates, bolted components, flanges, etc.).</w:t>
      </w:r>
    </w:p>
    <w:p w14:paraId="02B72AD9" w14:textId="77777777" w:rsidR="00AC389E" w:rsidRPr="0090199A" w:rsidRDefault="00AC389E" w:rsidP="00931128">
      <w:pPr>
        <w:pStyle w:val="GMainText"/>
        <w:spacing w:line="276" w:lineRule="auto"/>
        <w:rPr>
          <w:rFonts w:ascii="Arial" w:hAnsi="Arial" w:cs="Arial"/>
        </w:rPr>
      </w:pPr>
      <w:r w:rsidRPr="0090199A">
        <w:rPr>
          <w:rFonts w:ascii="Arial" w:hAnsi="Arial" w:cs="Arial"/>
        </w:rPr>
        <w:t>Contractor shall protect all equipment that is not to be painted or may be affected by the presence of abrasives or paint. Special attention shall be paid to avoid splashes of zinc paint on equipment made of austenitic steels.</w:t>
      </w:r>
    </w:p>
    <w:p w14:paraId="47F3827A" w14:textId="77777777" w:rsidR="00AC389E" w:rsidRPr="0090199A" w:rsidRDefault="00AC389E" w:rsidP="002E3769">
      <w:pPr>
        <w:pStyle w:val="Heading2"/>
        <w:ind w:left="1134"/>
      </w:pPr>
      <w:bookmarkStart w:id="90" w:name="_Toc503265886"/>
      <w:bookmarkStart w:id="91" w:name="_Toc530818035"/>
      <w:bookmarkStart w:id="92" w:name="_Toc128656285"/>
      <w:r w:rsidRPr="0090199A">
        <w:lastRenderedPageBreak/>
        <w:t>Quality of abrasives</w:t>
      </w:r>
      <w:bookmarkEnd w:id="90"/>
      <w:bookmarkEnd w:id="91"/>
      <w:bookmarkEnd w:id="92"/>
    </w:p>
    <w:p w14:paraId="63E14C46" w14:textId="77777777" w:rsidR="00AC389E" w:rsidRPr="0090199A" w:rsidRDefault="00AC389E" w:rsidP="00931128">
      <w:pPr>
        <w:pStyle w:val="GMainText"/>
        <w:spacing w:line="276" w:lineRule="auto"/>
        <w:rPr>
          <w:rFonts w:ascii="Arial" w:hAnsi="Arial" w:cs="Arial"/>
        </w:rPr>
      </w:pPr>
      <w:r w:rsidRPr="0090199A">
        <w:rPr>
          <w:rFonts w:ascii="Arial" w:hAnsi="Arial" w:cs="Arial"/>
        </w:rPr>
        <w:t>Abrasives shall be sealed in watertight packaging. Any product delivered in defective packaging shall be rejected. Products must be stored sheltered from the elements. Conductivity of abrasives shall be less than 150.10-6 Siemens/cm as per ASTM D 4940.</w:t>
      </w:r>
    </w:p>
    <w:p w14:paraId="553814FC"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use of copper slag or silica sand is strictly prohibited.</w:t>
      </w:r>
    </w:p>
    <w:p w14:paraId="6389F58A" w14:textId="77777777" w:rsidR="00AC389E" w:rsidRPr="0090199A" w:rsidRDefault="00AC389E" w:rsidP="002E3769">
      <w:pPr>
        <w:pStyle w:val="Heading2"/>
        <w:ind w:left="1134"/>
      </w:pPr>
      <w:bookmarkStart w:id="93" w:name="_Toc503265887"/>
      <w:bookmarkStart w:id="94" w:name="_Toc530818036"/>
      <w:bookmarkStart w:id="95" w:name="_Toc128656286"/>
      <w:r w:rsidRPr="0090199A">
        <w:t>Blast cleaning of carbon steel</w:t>
      </w:r>
      <w:bookmarkEnd w:id="93"/>
      <w:bookmarkEnd w:id="94"/>
      <w:bookmarkEnd w:id="95"/>
      <w:r w:rsidRPr="0090199A">
        <w:t xml:space="preserve"> </w:t>
      </w:r>
    </w:p>
    <w:p w14:paraId="3E9DA1D9"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surfaces to be coated shall be blast-cleaned (ISO 8504) according to:</w:t>
      </w:r>
    </w:p>
    <w:p w14:paraId="4056DF31" w14:textId="77777777" w:rsidR="00AC389E" w:rsidRPr="0090199A" w:rsidRDefault="00AC389E" w:rsidP="00931128">
      <w:pPr>
        <w:pStyle w:val="GBullet"/>
        <w:spacing w:line="276" w:lineRule="auto"/>
        <w:rPr>
          <w:rFonts w:ascii="Arial" w:hAnsi="Arial" w:cs="Arial"/>
        </w:rPr>
      </w:pPr>
      <w:r w:rsidRPr="0090199A">
        <w:rPr>
          <w:rFonts w:ascii="Arial" w:hAnsi="Arial" w:cs="Arial"/>
        </w:rPr>
        <w:t>The grade of cleanliness (ISO 8501 standard)</w:t>
      </w:r>
    </w:p>
    <w:p w14:paraId="5FBD4114" w14:textId="77777777" w:rsidR="00AC389E" w:rsidRPr="0090199A" w:rsidRDefault="00AC389E" w:rsidP="00931128">
      <w:pPr>
        <w:pStyle w:val="GBullet"/>
        <w:spacing w:line="276" w:lineRule="auto"/>
        <w:rPr>
          <w:rFonts w:ascii="Arial" w:hAnsi="Arial" w:cs="Arial"/>
        </w:rPr>
      </w:pPr>
      <w:r w:rsidRPr="0090199A">
        <w:rPr>
          <w:rFonts w:ascii="Arial" w:hAnsi="Arial" w:cs="Arial"/>
        </w:rPr>
        <w:t xml:space="preserve">The surface profile Ra (ISO 8503 standard: roughness meter with adapted cut-off or </w:t>
      </w:r>
      <w:proofErr w:type="spellStart"/>
      <w:r w:rsidRPr="0090199A">
        <w:rPr>
          <w:rFonts w:ascii="Arial" w:hAnsi="Arial" w:cs="Arial"/>
        </w:rPr>
        <w:t>visio</w:t>
      </w:r>
      <w:proofErr w:type="spellEnd"/>
      <w:r w:rsidRPr="0090199A">
        <w:rPr>
          <w:rFonts w:ascii="Arial" w:hAnsi="Arial" w:cs="Arial"/>
        </w:rPr>
        <w:t xml:space="preserve"> tactile surface profile comparator)</w:t>
      </w:r>
    </w:p>
    <w:p w14:paraId="7A7673C7" w14:textId="77777777" w:rsidR="00AC389E" w:rsidRPr="0090199A" w:rsidRDefault="00AC389E" w:rsidP="00931128">
      <w:pPr>
        <w:pStyle w:val="GMainText"/>
        <w:spacing w:line="276" w:lineRule="auto"/>
        <w:rPr>
          <w:rFonts w:ascii="Arial" w:hAnsi="Arial" w:cs="Arial"/>
        </w:rPr>
      </w:pPr>
      <w:r w:rsidRPr="0090199A">
        <w:rPr>
          <w:rFonts w:ascii="Arial" w:hAnsi="Arial" w:cs="Arial"/>
        </w:rPr>
        <w:t>After blast-cleaning, all dust must be removed using a vacuum cleaner before application of the paint in order to achieve the maximum dust level specified for each system (ISO 8502-3).</w:t>
      </w:r>
    </w:p>
    <w:p w14:paraId="2D449F7E"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blast-cleaned surfaces shall be coated before the deterioration of the "grade of cleanliness".</w:t>
      </w:r>
    </w:p>
    <w:p w14:paraId="3CA7648A" w14:textId="77777777" w:rsidR="00AC389E" w:rsidRPr="0090199A" w:rsidRDefault="00AC389E" w:rsidP="00931128">
      <w:pPr>
        <w:pStyle w:val="GMainText"/>
        <w:spacing w:line="276" w:lineRule="auto"/>
        <w:rPr>
          <w:rFonts w:ascii="Arial" w:hAnsi="Arial" w:cs="Arial"/>
        </w:rPr>
      </w:pPr>
      <w:r w:rsidRPr="0090199A">
        <w:rPr>
          <w:rFonts w:ascii="Arial" w:hAnsi="Arial" w:cs="Arial"/>
        </w:rPr>
        <w:t>In any case, any surface that has been blast-cleaned shall be coated on the same day.</w:t>
      </w:r>
    </w:p>
    <w:p w14:paraId="7CC8CBB6" w14:textId="77777777" w:rsidR="00AC389E" w:rsidRPr="0090199A" w:rsidRDefault="00AC389E" w:rsidP="00931128">
      <w:pPr>
        <w:pStyle w:val="GMainText"/>
        <w:spacing w:line="276" w:lineRule="auto"/>
        <w:rPr>
          <w:rFonts w:ascii="Arial" w:hAnsi="Arial" w:cs="Arial"/>
        </w:rPr>
      </w:pPr>
      <w:r w:rsidRPr="0090199A">
        <w:rPr>
          <w:rFonts w:ascii="Arial" w:hAnsi="Arial" w:cs="Arial"/>
        </w:rPr>
        <w:t>Before painting works commence, checks for the contamination of the surface by salts shall be carried out (ISO 8502-6 &amp; ISO 8502-9).</w:t>
      </w:r>
    </w:p>
    <w:p w14:paraId="3E3BED31"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96" w:name="_Toc503265888"/>
      <w:bookmarkStart w:id="97" w:name="_Toc522442453"/>
      <w:bookmarkStart w:id="98" w:name="_Toc530818037"/>
      <w:bookmarkStart w:id="99" w:name="_Toc128656287"/>
      <w:r w:rsidRPr="00931128">
        <w:rPr>
          <w:rFonts w:ascii="Arial" w:hAnsi="Arial" w:cs="Arial"/>
          <w:b/>
          <w:bCs/>
          <w:caps/>
          <w:kern w:val="28"/>
          <w:sz w:val="24"/>
        </w:rPr>
        <w:t>Procurement and storage</w:t>
      </w:r>
      <w:bookmarkEnd w:id="96"/>
      <w:bookmarkEnd w:id="97"/>
      <w:bookmarkEnd w:id="98"/>
      <w:bookmarkEnd w:id="99"/>
    </w:p>
    <w:p w14:paraId="1C07562E"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quantities of paint and thinners required to perform the entire job shall be procured before the work commences, except in cases where the shelf life of the product is less than the anticipated duration of the work.</w:t>
      </w:r>
    </w:p>
    <w:p w14:paraId="6081F355" w14:textId="77777777" w:rsidR="00AC389E" w:rsidRPr="0090199A" w:rsidRDefault="00AC389E" w:rsidP="00931128">
      <w:pPr>
        <w:pStyle w:val="GMainText"/>
        <w:spacing w:line="276" w:lineRule="auto"/>
        <w:rPr>
          <w:rFonts w:ascii="Arial" w:hAnsi="Arial" w:cs="Arial"/>
        </w:rPr>
      </w:pPr>
      <w:r w:rsidRPr="0090199A">
        <w:rPr>
          <w:rFonts w:ascii="Arial" w:hAnsi="Arial" w:cs="Arial"/>
        </w:rPr>
        <w:t>Thinners, solvents, etc. shall be stored in a suitably ventilated fireproofed building, separate from other painting consumables.</w:t>
      </w:r>
    </w:p>
    <w:p w14:paraId="7460EECC"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products shall be delivered in their original sealed packaging and stored in such conditions as to avoid their degradation (controlled temperature, etc.). The packaging shall be clearly marked with the product description, the batch number, the fabrication date and the expiry date.</w:t>
      </w:r>
    </w:p>
    <w:p w14:paraId="45B61007" w14:textId="77777777" w:rsidR="00AC389E" w:rsidRPr="0090199A" w:rsidRDefault="00AC389E" w:rsidP="00931128">
      <w:pPr>
        <w:pStyle w:val="GMainText"/>
        <w:spacing w:line="276" w:lineRule="auto"/>
        <w:rPr>
          <w:rFonts w:ascii="Arial" w:hAnsi="Arial" w:cs="Arial"/>
        </w:rPr>
      </w:pPr>
      <w:r w:rsidRPr="0090199A">
        <w:rPr>
          <w:rFonts w:ascii="Arial" w:hAnsi="Arial" w:cs="Arial"/>
        </w:rPr>
        <w:lastRenderedPageBreak/>
        <w:t>The shelf life from the fabrication dates are:</w:t>
      </w:r>
    </w:p>
    <w:p w14:paraId="7491C990" w14:textId="77777777" w:rsidR="00AC389E" w:rsidRPr="0090199A" w:rsidRDefault="00AC389E" w:rsidP="00931128">
      <w:pPr>
        <w:pStyle w:val="GBullet"/>
        <w:spacing w:line="276" w:lineRule="auto"/>
        <w:rPr>
          <w:rFonts w:ascii="Arial" w:hAnsi="Arial" w:cs="Arial"/>
        </w:rPr>
      </w:pPr>
      <w:r w:rsidRPr="0090199A">
        <w:rPr>
          <w:rFonts w:ascii="Arial" w:hAnsi="Arial" w:cs="Arial"/>
        </w:rPr>
        <w:t>For zinc ethyl silicate: 6 months</w:t>
      </w:r>
    </w:p>
    <w:p w14:paraId="17EE7E2B" w14:textId="77777777" w:rsidR="00AC389E" w:rsidRPr="0090199A" w:rsidRDefault="00AC389E" w:rsidP="00931128">
      <w:pPr>
        <w:pStyle w:val="GBullet"/>
        <w:spacing w:line="276" w:lineRule="auto"/>
        <w:rPr>
          <w:rFonts w:ascii="Arial" w:hAnsi="Arial" w:cs="Arial"/>
        </w:rPr>
      </w:pPr>
      <w:r w:rsidRPr="0090199A">
        <w:rPr>
          <w:rFonts w:ascii="Arial" w:hAnsi="Arial" w:cs="Arial"/>
        </w:rPr>
        <w:t>For other products: 1 year</w:t>
      </w:r>
    </w:p>
    <w:p w14:paraId="336AFDFB" w14:textId="61CA8919" w:rsidR="00AC389E" w:rsidRPr="0090199A" w:rsidRDefault="00AC389E" w:rsidP="00931128">
      <w:pPr>
        <w:pStyle w:val="GBullet"/>
        <w:spacing w:line="276" w:lineRule="auto"/>
        <w:rPr>
          <w:rFonts w:ascii="Arial" w:hAnsi="Arial" w:cs="Arial"/>
        </w:rPr>
      </w:pPr>
      <w:r w:rsidRPr="0090199A">
        <w:rPr>
          <w:rFonts w:ascii="Arial" w:hAnsi="Arial" w:cs="Arial"/>
        </w:rPr>
        <w:t xml:space="preserve">Specific cases: according to Manufacturer’s recommendation with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approval.</w:t>
      </w:r>
    </w:p>
    <w:p w14:paraId="2A9E4F2A"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00" w:name="_Toc503265889"/>
      <w:bookmarkStart w:id="101" w:name="_Toc522442454"/>
      <w:bookmarkStart w:id="102" w:name="_Toc530818038"/>
      <w:bookmarkStart w:id="103" w:name="_Toc128656288"/>
      <w:r w:rsidRPr="00931128">
        <w:rPr>
          <w:rFonts w:ascii="Arial" w:hAnsi="Arial" w:cs="Arial"/>
          <w:b/>
          <w:bCs/>
          <w:caps/>
          <w:kern w:val="28"/>
          <w:sz w:val="24"/>
        </w:rPr>
        <w:t>Paint application</w:t>
      </w:r>
      <w:bookmarkEnd w:id="100"/>
      <w:bookmarkEnd w:id="101"/>
      <w:bookmarkEnd w:id="102"/>
      <w:bookmarkEnd w:id="103"/>
    </w:p>
    <w:p w14:paraId="164FD4F4" w14:textId="77777777" w:rsidR="00AC389E" w:rsidRPr="0090199A" w:rsidRDefault="00AC389E" w:rsidP="00931128">
      <w:pPr>
        <w:pStyle w:val="GMainText"/>
        <w:spacing w:line="276" w:lineRule="auto"/>
        <w:rPr>
          <w:rFonts w:ascii="Arial" w:hAnsi="Arial" w:cs="Arial"/>
        </w:rPr>
      </w:pPr>
      <w:r w:rsidRPr="0090199A">
        <w:rPr>
          <w:rFonts w:ascii="Arial" w:hAnsi="Arial" w:cs="Arial"/>
        </w:rPr>
        <w:t>Paint shall always be applied to surfaces that are dry, clean and degreased, for both coating on substrate and previous coat.</w:t>
      </w:r>
    </w:p>
    <w:p w14:paraId="0FA94E30" w14:textId="77777777" w:rsidR="00AC389E" w:rsidRPr="0090199A" w:rsidRDefault="00AC389E" w:rsidP="00931128">
      <w:pPr>
        <w:pStyle w:val="GMainText"/>
        <w:spacing w:line="276" w:lineRule="auto"/>
        <w:rPr>
          <w:rFonts w:ascii="Arial" w:hAnsi="Arial" w:cs="Arial"/>
        </w:rPr>
      </w:pPr>
      <w:r w:rsidRPr="0090199A">
        <w:rPr>
          <w:rFonts w:ascii="Arial" w:hAnsi="Arial" w:cs="Arial"/>
        </w:rPr>
        <w:t>Painting works shall not proceed if:</w:t>
      </w:r>
    </w:p>
    <w:p w14:paraId="6D294E18" w14:textId="77777777" w:rsidR="00AC389E" w:rsidRPr="0090199A" w:rsidRDefault="00AC389E" w:rsidP="00931128">
      <w:pPr>
        <w:pStyle w:val="GBullet"/>
        <w:spacing w:line="276" w:lineRule="auto"/>
        <w:rPr>
          <w:rFonts w:ascii="Arial" w:hAnsi="Arial" w:cs="Arial"/>
        </w:rPr>
      </w:pPr>
      <w:r w:rsidRPr="0090199A">
        <w:rPr>
          <w:rFonts w:ascii="Arial" w:hAnsi="Arial" w:cs="Arial"/>
        </w:rPr>
        <w:t>Temperature of the substrate is less than 3°C above the dew point</w:t>
      </w:r>
    </w:p>
    <w:p w14:paraId="64A5D392" w14:textId="77777777" w:rsidR="00AC389E" w:rsidRPr="0090199A" w:rsidRDefault="00AC389E" w:rsidP="00931128">
      <w:pPr>
        <w:pStyle w:val="GBullet"/>
        <w:spacing w:line="276" w:lineRule="auto"/>
        <w:rPr>
          <w:rFonts w:ascii="Arial" w:hAnsi="Arial" w:cs="Arial"/>
        </w:rPr>
      </w:pPr>
      <w:r w:rsidRPr="0090199A">
        <w:rPr>
          <w:rFonts w:ascii="Arial" w:hAnsi="Arial" w:cs="Arial"/>
        </w:rPr>
        <w:t>The relative humidity is more than 85% RH (90% RH for inorganic zinc silicates)</w:t>
      </w:r>
    </w:p>
    <w:p w14:paraId="48B274C3" w14:textId="77777777" w:rsidR="00AC389E" w:rsidRPr="0090199A" w:rsidRDefault="00AC389E" w:rsidP="00931128">
      <w:pPr>
        <w:pStyle w:val="GBullet"/>
        <w:spacing w:line="276" w:lineRule="auto"/>
        <w:rPr>
          <w:rFonts w:ascii="Arial" w:hAnsi="Arial" w:cs="Arial"/>
        </w:rPr>
      </w:pPr>
      <w:r w:rsidRPr="0090199A">
        <w:rPr>
          <w:rFonts w:ascii="Arial" w:hAnsi="Arial" w:cs="Arial"/>
        </w:rPr>
        <w:t>The weather is rainy or foggy, except under shelter, and subject to verification of the atmospheric conditions</w:t>
      </w:r>
    </w:p>
    <w:p w14:paraId="013625D3" w14:textId="77777777" w:rsidR="00AC389E" w:rsidRPr="0090199A" w:rsidRDefault="00AC389E" w:rsidP="00931128">
      <w:pPr>
        <w:pStyle w:val="GBullet"/>
        <w:spacing w:line="276" w:lineRule="auto"/>
        <w:rPr>
          <w:rFonts w:ascii="Arial" w:hAnsi="Arial" w:cs="Arial"/>
        </w:rPr>
      </w:pPr>
      <w:r w:rsidRPr="0090199A">
        <w:rPr>
          <w:rFonts w:ascii="Arial" w:hAnsi="Arial" w:cs="Arial"/>
        </w:rPr>
        <w:t>The minimum and maximum temperature of the ambient atmosphere and the substrate are out with the limits given in the product datasheets. Minimum application temperature is usually 10°C.</w:t>
      </w:r>
    </w:p>
    <w:p w14:paraId="1555BFFC" w14:textId="6FFFD53A" w:rsidR="00AC389E" w:rsidRPr="0090199A" w:rsidRDefault="00AC389E" w:rsidP="00931128">
      <w:pPr>
        <w:pStyle w:val="GMainText"/>
        <w:spacing w:line="276" w:lineRule="auto"/>
        <w:rPr>
          <w:rFonts w:ascii="Arial" w:hAnsi="Arial" w:cs="Arial"/>
        </w:rPr>
      </w:pPr>
      <w:r w:rsidRPr="0090199A">
        <w:rPr>
          <w:rFonts w:ascii="Arial" w:hAnsi="Arial" w:cs="Arial"/>
        </w:rPr>
        <w:t xml:space="preserve">The thickness of each coat, including frequency and tolerance shall be checked by the Contractor according to ISO 19840. The values shall be recorded and made available to </w:t>
      </w:r>
      <w:r w:rsidR="00691125">
        <w:rPr>
          <w:rFonts w:ascii="Arial" w:hAnsi="Arial"/>
          <w:szCs w:val="22"/>
          <w:lang w:val="en-GB"/>
        </w:rPr>
        <w:t>CLIENT</w:t>
      </w:r>
      <w:r w:rsidRPr="0090199A">
        <w:rPr>
          <w:rFonts w:ascii="Arial" w:hAnsi="Arial" w:cs="Arial"/>
        </w:rPr>
        <w:t>.</w:t>
      </w:r>
    </w:p>
    <w:p w14:paraId="15B2E019"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04" w:name="_Toc503265890"/>
      <w:bookmarkStart w:id="105" w:name="_Toc522442455"/>
      <w:bookmarkStart w:id="106" w:name="_Toc530818039"/>
      <w:bookmarkStart w:id="107" w:name="_Toc128656289"/>
      <w:r w:rsidRPr="00931128">
        <w:rPr>
          <w:rFonts w:ascii="Arial" w:hAnsi="Arial" w:cs="Arial"/>
          <w:b/>
          <w:bCs/>
          <w:caps/>
          <w:kern w:val="28"/>
          <w:sz w:val="24"/>
        </w:rPr>
        <w:t>Checks, inspection and acceptance</w:t>
      </w:r>
      <w:bookmarkEnd w:id="104"/>
      <w:bookmarkEnd w:id="105"/>
      <w:bookmarkEnd w:id="106"/>
      <w:bookmarkEnd w:id="107"/>
    </w:p>
    <w:p w14:paraId="0A4BCAE2"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08" w:name="_Toc78709158"/>
      <w:bookmarkStart w:id="109" w:name="_Toc78709349"/>
      <w:bookmarkStart w:id="110" w:name="_Toc78709389"/>
      <w:bookmarkStart w:id="111" w:name="_Toc78890266"/>
      <w:bookmarkStart w:id="112" w:name="_Toc78890644"/>
      <w:bookmarkStart w:id="113" w:name="_Toc79411467"/>
      <w:bookmarkStart w:id="114" w:name="_Toc117941668"/>
      <w:bookmarkStart w:id="115" w:name="_Toc128651219"/>
      <w:bookmarkStart w:id="116" w:name="_Toc128656290"/>
      <w:bookmarkStart w:id="117" w:name="_Toc503265891"/>
      <w:bookmarkStart w:id="118" w:name="_Toc530818040"/>
      <w:bookmarkEnd w:id="108"/>
      <w:bookmarkEnd w:id="109"/>
      <w:bookmarkEnd w:id="110"/>
      <w:bookmarkEnd w:id="111"/>
      <w:bookmarkEnd w:id="112"/>
      <w:bookmarkEnd w:id="113"/>
      <w:bookmarkEnd w:id="114"/>
      <w:bookmarkEnd w:id="115"/>
      <w:bookmarkEnd w:id="116"/>
    </w:p>
    <w:p w14:paraId="18B2E6E1"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19" w:name="_Toc78709159"/>
      <w:bookmarkStart w:id="120" w:name="_Toc78709350"/>
      <w:bookmarkStart w:id="121" w:name="_Toc78709390"/>
      <w:bookmarkStart w:id="122" w:name="_Toc78890267"/>
      <w:bookmarkStart w:id="123" w:name="_Toc78890645"/>
      <w:bookmarkStart w:id="124" w:name="_Toc79411468"/>
      <w:bookmarkStart w:id="125" w:name="_Toc117941669"/>
      <w:bookmarkStart w:id="126" w:name="_Toc128651220"/>
      <w:bookmarkStart w:id="127" w:name="_Toc128656291"/>
      <w:bookmarkEnd w:id="119"/>
      <w:bookmarkEnd w:id="120"/>
      <w:bookmarkEnd w:id="121"/>
      <w:bookmarkEnd w:id="122"/>
      <w:bookmarkEnd w:id="123"/>
      <w:bookmarkEnd w:id="124"/>
      <w:bookmarkEnd w:id="125"/>
      <w:bookmarkEnd w:id="126"/>
      <w:bookmarkEnd w:id="127"/>
    </w:p>
    <w:p w14:paraId="22500C5C"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28" w:name="_Toc78709160"/>
      <w:bookmarkStart w:id="129" w:name="_Toc78709351"/>
      <w:bookmarkStart w:id="130" w:name="_Toc78709391"/>
      <w:bookmarkStart w:id="131" w:name="_Toc78890268"/>
      <w:bookmarkStart w:id="132" w:name="_Toc78890646"/>
      <w:bookmarkStart w:id="133" w:name="_Toc79411469"/>
      <w:bookmarkStart w:id="134" w:name="_Toc117941670"/>
      <w:bookmarkStart w:id="135" w:name="_Toc128651221"/>
      <w:bookmarkStart w:id="136" w:name="_Toc128656292"/>
      <w:bookmarkEnd w:id="128"/>
      <w:bookmarkEnd w:id="129"/>
      <w:bookmarkEnd w:id="130"/>
      <w:bookmarkEnd w:id="131"/>
      <w:bookmarkEnd w:id="132"/>
      <w:bookmarkEnd w:id="133"/>
      <w:bookmarkEnd w:id="134"/>
      <w:bookmarkEnd w:id="135"/>
      <w:bookmarkEnd w:id="136"/>
    </w:p>
    <w:p w14:paraId="73F6F39B" w14:textId="77777777" w:rsidR="00AC389E" w:rsidRPr="0090199A" w:rsidRDefault="00AC389E" w:rsidP="002E3769">
      <w:pPr>
        <w:pStyle w:val="Heading2"/>
        <w:ind w:left="1134"/>
      </w:pPr>
      <w:bookmarkStart w:id="137" w:name="_Toc128656293"/>
      <w:r w:rsidRPr="0090199A">
        <w:t>Checks</w:t>
      </w:r>
      <w:bookmarkEnd w:id="117"/>
      <w:bookmarkEnd w:id="118"/>
      <w:bookmarkEnd w:id="137"/>
    </w:p>
    <w:p w14:paraId="63EC831F" w14:textId="77777777" w:rsidR="00AC389E" w:rsidRPr="0090199A" w:rsidRDefault="00AC389E" w:rsidP="00931128">
      <w:pPr>
        <w:pStyle w:val="GMainText"/>
        <w:spacing w:line="276" w:lineRule="auto"/>
        <w:rPr>
          <w:rFonts w:ascii="Arial" w:hAnsi="Arial" w:cs="Arial"/>
        </w:rPr>
      </w:pPr>
      <w:r w:rsidRPr="0090199A">
        <w:rPr>
          <w:rFonts w:ascii="Arial" w:hAnsi="Arial" w:cs="Arial"/>
        </w:rPr>
        <w:t>Throughout the duration of the work, Contractor's Quality Control department shall check the following points and record the results in its daily quality control report.</w:t>
      </w:r>
    </w:p>
    <w:p w14:paraId="036F1D99" w14:textId="77777777" w:rsidR="00AC389E" w:rsidRPr="0090199A" w:rsidRDefault="00AC389E" w:rsidP="00931128">
      <w:pPr>
        <w:pStyle w:val="GBullet"/>
        <w:spacing w:line="276" w:lineRule="auto"/>
        <w:rPr>
          <w:rFonts w:ascii="Arial" w:hAnsi="Arial" w:cs="Arial"/>
        </w:rPr>
      </w:pPr>
      <w:r w:rsidRPr="0090199A">
        <w:rPr>
          <w:rFonts w:ascii="Arial" w:hAnsi="Arial" w:cs="Arial"/>
        </w:rPr>
        <w:t>Construction quality:</w:t>
      </w:r>
    </w:p>
    <w:p w14:paraId="58CF282F" w14:textId="77777777" w:rsidR="00AC389E" w:rsidRPr="0090199A" w:rsidRDefault="00AC389E" w:rsidP="00931128">
      <w:pPr>
        <w:pStyle w:val="BodyText"/>
        <w:spacing w:before="120" w:line="276" w:lineRule="auto"/>
        <w:ind w:left="1170"/>
        <w:rPr>
          <w:rFonts w:cs="Arial"/>
          <w:sz w:val="22"/>
          <w:szCs w:val="22"/>
        </w:rPr>
      </w:pPr>
      <w:r w:rsidRPr="0090199A">
        <w:rPr>
          <w:rFonts w:eastAsia="Calibri" w:cs="Arial"/>
          <w:color w:val="000000"/>
          <w:sz w:val="22"/>
          <w:szCs w:val="22"/>
        </w:rPr>
        <w:t xml:space="preserve">- </w:t>
      </w:r>
      <w:r w:rsidRPr="0090199A">
        <w:rPr>
          <w:rFonts w:cs="Arial"/>
          <w:sz w:val="22"/>
          <w:szCs w:val="22"/>
        </w:rPr>
        <w:t>Rounding of corners, sharp edges to 2 mm radius minimum</w:t>
      </w:r>
    </w:p>
    <w:p w14:paraId="1E45765B"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t>- Form, quality and continuity of welds.</w:t>
      </w:r>
    </w:p>
    <w:p w14:paraId="69DA4E62" w14:textId="77777777" w:rsidR="00AC389E" w:rsidRPr="0090199A" w:rsidRDefault="00AC389E" w:rsidP="00931128">
      <w:pPr>
        <w:pStyle w:val="GBullet"/>
        <w:spacing w:line="276" w:lineRule="auto"/>
        <w:rPr>
          <w:rFonts w:ascii="Arial" w:hAnsi="Arial" w:cs="Arial"/>
        </w:rPr>
      </w:pPr>
      <w:r w:rsidRPr="0090199A">
        <w:rPr>
          <w:rFonts w:ascii="Arial" w:hAnsi="Arial" w:cs="Arial"/>
        </w:rPr>
        <w:lastRenderedPageBreak/>
        <w:t>Surface preparation quality:</w:t>
      </w:r>
    </w:p>
    <w:p w14:paraId="76FDF0D2" w14:textId="77777777" w:rsidR="00AC389E" w:rsidRPr="0090199A" w:rsidRDefault="00AC389E" w:rsidP="00931128">
      <w:pPr>
        <w:pStyle w:val="BodyText"/>
        <w:spacing w:before="120" w:line="276" w:lineRule="auto"/>
        <w:ind w:left="1170"/>
        <w:rPr>
          <w:rFonts w:cs="Arial"/>
          <w:sz w:val="22"/>
          <w:szCs w:val="22"/>
        </w:rPr>
      </w:pPr>
      <w:r w:rsidRPr="0090199A">
        <w:rPr>
          <w:rFonts w:eastAsia="Calibri" w:cs="Arial"/>
          <w:color w:val="000000"/>
          <w:sz w:val="22"/>
          <w:szCs w:val="22"/>
        </w:rPr>
        <w:t xml:space="preserve">- </w:t>
      </w:r>
      <w:r w:rsidRPr="0090199A">
        <w:rPr>
          <w:rFonts w:cs="Arial"/>
          <w:sz w:val="22"/>
          <w:szCs w:val="22"/>
        </w:rPr>
        <w:t>Grade of cleanliness: Sa 3 according to ISO 8501</w:t>
      </w:r>
    </w:p>
    <w:p w14:paraId="070CA5B9"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t>- Cleanliness: no grease or oil, dust level 2 maximum according to ISO 8502-3</w:t>
      </w:r>
    </w:p>
    <w:p w14:paraId="0B3E6062"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t>- Anchoring profile: G medium according to ISO 8503.</w:t>
      </w:r>
    </w:p>
    <w:p w14:paraId="73044F96" w14:textId="77777777" w:rsidR="00AC389E" w:rsidRPr="0090199A" w:rsidRDefault="00AC389E" w:rsidP="00931128">
      <w:pPr>
        <w:pStyle w:val="GBullet"/>
        <w:spacing w:line="276" w:lineRule="auto"/>
        <w:rPr>
          <w:rFonts w:ascii="Arial" w:hAnsi="Arial" w:cs="Arial"/>
        </w:rPr>
      </w:pPr>
      <w:r w:rsidRPr="0090199A">
        <w:rPr>
          <w:rFonts w:ascii="Arial" w:hAnsi="Arial" w:cs="Arial"/>
        </w:rPr>
        <w:t>Contamination including chlorides: according to ISO 8502-6 and ISO 8502-9, 30 mg/m² maximum.</w:t>
      </w:r>
    </w:p>
    <w:p w14:paraId="076E3258" w14:textId="77777777" w:rsidR="00AC389E" w:rsidRPr="0090199A" w:rsidRDefault="00AC389E" w:rsidP="00931128">
      <w:pPr>
        <w:pStyle w:val="GBullet"/>
        <w:spacing w:line="276" w:lineRule="auto"/>
        <w:rPr>
          <w:rFonts w:ascii="Arial" w:hAnsi="Arial" w:cs="Arial"/>
        </w:rPr>
      </w:pPr>
      <w:r w:rsidRPr="0090199A">
        <w:rPr>
          <w:rFonts w:ascii="Arial" w:hAnsi="Arial" w:cs="Arial"/>
        </w:rPr>
        <w:t>Climatic conditions for application (all measured before the work commences and twice per shift and when ambient conditions are obviously changing): temperature of substrate at least 3°C above dew point, maximum humidity 85% RH (90% for inorganic zinc silicates), ambient temperature (&gt;10°C for epoxy, &gt;5°C for polyurethane), weather conditions.</w:t>
      </w:r>
    </w:p>
    <w:p w14:paraId="298E0F65" w14:textId="77777777" w:rsidR="00AC389E" w:rsidRPr="0090199A" w:rsidRDefault="00AC389E" w:rsidP="00931128">
      <w:pPr>
        <w:pStyle w:val="GBullet"/>
        <w:spacing w:line="276" w:lineRule="auto"/>
        <w:rPr>
          <w:rFonts w:ascii="Arial" w:hAnsi="Arial" w:cs="Arial"/>
        </w:rPr>
      </w:pPr>
      <w:r w:rsidRPr="0090199A">
        <w:rPr>
          <w:rFonts w:ascii="Arial" w:hAnsi="Arial" w:cs="Arial"/>
        </w:rPr>
        <w:t>State of curing of primer and of each coat.</w:t>
      </w:r>
    </w:p>
    <w:p w14:paraId="49F15CB9" w14:textId="77777777" w:rsidR="00AC389E" w:rsidRPr="0090199A" w:rsidRDefault="00AC389E" w:rsidP="00931128">
      <w:pPr>
        <w:pStyle w:val="GBullet"/>
        <w:spacing w:line="276" w:lineRule="auto"/>
        <w:rPr>
          <w:rFonts w:ascii="Arial" w:hAnsi="Arial" w:cs="Arial"/>
        </w:rPr>
      </w:pPr>
      <w:r w:rsidRPr="0090199A">
        <w:rPr>
          <w:rFonts w:ascii="Arial" w:hAnsi="Arial" w:cs="Arial"/>
        </w:rPr>
        <w:t>For inorganic zinc silicate: record of spraying with fresh water to enhance hydrolysis (if relevant) and results of MEK test: Level 5 according to ASTM D 4752.</w:t>
      </w:r>
    </w:p>
    <w:p w14:paraId="4B7F068A" w14:textId="77777777" w:rsidR="00AC389E" w:rsidRPr="0090199A" w:rsidRDefault="00AC389E" w:rsidP="00931128">
      <w:pPr>
        <w:pStyle w:val="GBullet"/>
        <w:spacing w:line="276" w:lineRule="auto"/>
        <w:rPr>
          <w:rFonts w:ascii="Arial" w:hAnsi="Arial" w:cs="Arial"/>
        </w:rPr>
      </w:pPr>
      <w:r w:rsidRPr="0090199A">
        <w:rPr>
          <w:rFonts w:ascii="Arial" w:hAnsi="Arial" w:cs="Arial"/>
        </w:rPr>
        <w:t>Interval between coats (in accordance with Supplier product datasheets).</w:t>
      </w:r>
    </w:p>
    <w:p w14:paraId="632AB419" w14:textId="77777777" w:rsidR="00AC389E" w:rsidRPr="0090199A" w:rsidRDefault="00AC389E" w:rsidP="00931128">
      <w:pPr>
        <w:pStyle w:val="GBullet"/>
        <w:spacing w:line="276" w:lineRule="auto"/>
        <w:rPr>
          <w:rFonts w:ascii="Arial" w:hAnsi="Arial" w:cs="Arial"/>
        </w:rPr>
      </w:pPr>
      <w:r w:rsidRPr="0090199A">
        <w:rPr>
          <w:rFonts w:ascii="Arial" w:hAnsi="Arial" w:cs="Arial"/>
        </w:rPr>
        <w:t>Wet film thickness for each coat immediately after application.</w:t>
      </w:r>
    </w:p>
    <w:p w14:paraId="784C065C" w14:textId="77777777" w:rsidR="00AC389E" w:rsidRPr="0090199A" w:rsidRDefault="00AC389E" w:rsidP="00931128">
      <w:pPr>
        <w:pStyle w:val="GBullet"/>
        <w:spacing w:line="276" w:lineRule="auto"/>
        <w:rPr>
          <w:rFonts w:ascii="Arial" w:hAnsi="Arial" w:cs="Arial"/>
        </w:rPr>
      </w:pPr>
      <w:r w:rsidRPr="0090199A">
        <w:rPr>
          <w:rFonts w:ascii="Arial" w:hAnsi="Arial" w:cs="Arial"/>
        </w:rPr>
        <w:t>Number of coats, DFT of each coat and of the final system:</w:t>
      </w:r>
    </w:p>
    <w:p w14:paraId="179CEB1D" w14:textId="77777777" w:rsidR="00AC389E" w:rsidRPr="0090199A" w:rsidRDefault="00AC389E" w:rsidP="00931128">
      <w:pPr>
        <w:pStyle w:val="GMainText"/>
        <w:spacing w:line="276" w:lineRule="auto"/>
        <w:rPr>
          <w:rFonts w:ascii="Arial" w:hAnsi="Arial" w:cs="Arial"/>
        </w:rPr>
      </w:pPr>
      <w:r w:rsidRPr="0090199A">
        <w:rPr>
          <w:rFonts w:ascii="Arial" w:hAnsi="Arial" w:cs="Arial"/>
        </w:rPr>
        <w:t xml:space="preserve">Dry paint thickness shall be measured with a magnetic probe, such as Micro test or </w:t>
      </w:r>
      <w:proofErr w:type="spellStart"/>
      <w:r w:rsidRPr="0090199A">
        <w:rPr>
          <w:rFonts w:ascii="Arial" w:hAnsi="Arial" w:cs="Arial"/>
        </w:rPr>
        <w:t>Elcometer</w:t>
      </w:r>
      <w:proofErr w:type="spellEnd"/>
      <w:r w:rsidRPr="0090199A">
        <w:rPr>
          <w:rFonts w:ascii="Arial" w:hAnsi="Arial" w:cs="Arial"/>
        </w:rPr>
        <w:t xml:space="preserve"> or equivalent. It is imperative that the magnetic probe be calibrated for each thickness of coating steel support with a non-magnetic block whose thickness is as close as possible to the coating being checked. Each coat's thickness and total thickness shall be checked. Make five (5) separate spot measurements spaced evenly over each section of the structure 10 square meters in area (divide the entire surface in 10 square meter areas). On each spot, make 3 readings by moving the probe a short distance for each new gage reading.</w:t>
      </w:r>
    </w:p>
    <w:p w14:paraId="79F47C64" w14:textId="77777777" w:rsidR="00AC389E" w:rsidRPr="0090199A" w:rsidRDefault="00AC389E" w:rsidP="00931128">
      <w:pPr>
        <w:pStyle w:val="GMainText"/>
        <w:spacing w:line="276" w:lineRule="auto"/>
        <w:rPr>
          <w:rFonts w:ascii="Arial" w:hAnsi="Arial" w:cs="Arial"/>
        </w:rPr>
      </w:pPr>
      <w:r w:rsidRPr="0090199A">
        <w:rPr>
          <w:rFonts w:ascii="Arial" w:hAnsi="Arial" w:cs="Arial"/>
        </w:rPr>
        <w:t>Discard any unusually high or low gage reading that cannot be repeated consistently. Take the average of the three (3) gage readings as the spot measurement.</w:t>
      </w:r>
    </w:p>
    <w:p w14:paraId="335505C2" w14:textId="77777777" w:rsidR="00AC389E" w:rsidRPr="0090199A" w:rsidRDefault="00AC389E" w:rsidP="00931128">
      <w:pPr>
        <w:pStyle w:val="GMainText"/>
        <w:spacing w:line="276" w:lineRule="auto"/>
        <w:rPr>
          <w:rFonts w:ascii="Arial" w:hAnsi="Arial" w:cs="Arial"/>
        </w:rPr>
      </w:pPr>
      <w:r w:rsidRPr="0090199A">
        <w:rPr>
          <w:rFonts w:ascii="Arial" w:hAnsi="Arial" w:cs="Arial"/>
        </w:rPr>
        <w:t>For each successive coat, the minimal allowable thickness shall be at least 80 % of the specified thickness; the maximum thickness shall not exceed 150 % of the specified thickness.</w:t>
      </w:r>
    </w:p>
    <w:p w14:paraId="5FCAC003" w14:textId="77777777" w:rsidR="00AC389E" w:rsidRPr="0090199A" w:rsidRDefault="00AC389E" w:rsidP="00931128">
      <w:pPr>
        <w:pStyle w:val="GMainText"/>
        <w:spacing w:line="276" w:lineRule="auto"/>
        <w:rPr>
          <w:rFonts w:ascii="Arial" w:hAnsi="Arial" w:cs="Arial"/>
        </w:rPr>
      </w:pPr>
      <w:r w:rsidRPr="0090199A">
        <w:rPr>
          <w:rFonts w:ascii="Arial" w:hAnsi="Arial" w:cs="Arial"/>
        </w:rPr>
        <w:lastRenderedPageBreak/>
        <w:t>For the total system, the minimal allowable thickness shall be at least 80 % of the specified thickness, the maximum thickness shall not exceed 200 % of the specified thickness unless the paint remains soft or shows mud crack or orange skin or wrinkling which cause rejection of the paint.</w:t>
      </w:r>
    </w:p>
    <w:p w14:paraId="00351972" w14:textId="77777777" w:rsidR="00AC389E" w:rsidRPr="0090199A" w:rsidRDefault="00AC389E" w:rsidP="00931128">
      <w:pPr>
        <w:pStyle w:val="GMainText"/>
        <w:spacing w:line="276" w:lineRule="auto"/>
        <w:rPr>
          <w:rFonts w:ascii="Arial" w:hAnsi="Arial" w:cs="Arial"/>
        </w:rPr>
      </w:pPr>
      <w:r w:rsidRPr="0090199A">
        <w:rPr>
          <w:rFonts w:ascii="Arial" w:hAnsi="Arial" w:cs="Arial"/>
        </w:rPr>
        <w:t>Surfaces with out of tolerance coating thicknesses shall:</w:t>
      </w:r>
    </w:p>
    <w:p w14:paraId="101DE28A" w14:textId="77777777" w:rsidR="00AC389E" w:rsidRPr="0090199A" w:rsidRDefault="00AC389E" w:rsidP="00931128">
      <w:pPr>
        <w:pStyle w:val="GMainText"/>
        <w:spacing w:line="276" w:lineRule="auto"/>
        <w:ind w:left="720"/>
        <w:rPr>
          <w:rFonts w:ascii="Arial" w:hAnsi="Arial" w:cs="Arial"/>
        </w:rPr>
      </w:pPr>
      <w:r w:rsidRPr="0090199A">
        <w:rPr>
          <w:rFonts w:ascii="Arial" w:hAnsi="Arial" w:cs="Arial"/>
        </w:rPr>
        <w:t>- be sand blasted if too thick and repainted,</w:t>
      </w:r>
    </w:p>
    <w:p w14:paraId="65887D7B" w14:textId="77777777" w:rsidR="00AC389E" w:rsidRPr="0090199A" w:rsidRDefault="00AC389E" w:rsidP="00931128">
      <w:pPr>
        <w:pStyle w:val="GMainText"/>
        <w:spacing w:line="276" w:lineRule="auto"/>
        <w:ind w:left="720"/>
        <w:rPr>
          <w:rFonts w:ascii="Arial" w:hAnsi="Arial" w:cs="Arial"/>
        </w:rPr>
      </w:pPr>
      <w:r w:rsidRPr="0090199A">
        <w:rPr>
          <w:rFonts w:ascii="Arial" w:hAnsi="Arial" w:cs="Arial"/>
        </w:rPr>
        <w:t>- receive an additional paint coat to obtain specified thickness.</w:t>
      </w:r>
    </w:p>
    <w:p w14:paraId="4042CC7A" w14:textId="77777777" w:rsidR="00AC389E" w:rsidRPr="0090199A" w:rsidRDefault="00AC389E" w:rsidP="00931128">
      <w:pPr>
        <w:pStyle w:val="GBullet"/>
        <w:spacing w:line="276" w:lineRule="auto"/>
        <w:rPr>
          <w:rFonts w:ascii="Arial" w:hAnsi="Arial" w:cs="Arial"/>
        </w:rPr>
      </w:pPr>
      <w:bookmarkStart w:id="138" w:name="_Toc450408650"/>
      <w:r w:rsidRPr="0090199A">
        <w:rPr>
          <w:rFonts w:ascii="Arial" w:eastAsia="Calibri" w:hAnsi="Arial" w:cs="Arial"/>
          <w:szCs w:val="22"/>
        </w:rPr>
        <w:t>Adherence Check</w:t>
      </w:r>
      <w:bookmarkEnd w:id="138"/>
      <w:r w:rsidRPr="0090199A">
        <w:rPr>
          <w:rFonts w:ascii="Arial" w:hAnsi="Arial" w:cs="Arial"/>
        </w:rPr>
        <w:t>, Paint adherence shall be checked as per ASTM method D 3359. Method A (X cut) shall be used for paint film thicker than 125 microns, Method B (lattice pattern) shall be used for paint films up to 125 microns.</w:t>
      </w:r>
    </w:p>
    <w:p w14:paraId="5DAB4CD8" w14:textId="77777777" w:rsidR="00AC389E" w:rsidRPr="0090199A" w:rsidRDefault="00AC389E" w:rsidP="00931128">
      <w:pPr>
        <w:pStyle w:val="GBullet"/>
        <w:spacing w:line="276" w:lineRule="auto"/>
        <w:rPr>
          <w:rFonts w:ascii="Arial" w:hAnsi="Arial" w:cs="Arial"/>
        </w:rPr>
      </w:pPr>
      <w:r w:rsidRPr="0090199A">
        <w:rPr>
          <w:rFonts w:ascii="Arial" w:hAnsi="Arial" w:cs="Arial"/>
        </w:rPr>
        <w:t xml:space="preserve">Appearance and </w:t>
      </w:r>
      <w:proofErr w:type="spellStart"/>
      <w:r w:rsidRPr="0090199A">
        <w:rPr>
          <w:rFonts w:ascii="Arial" w:hAnsi="Arial" w:cs="Arial"/>
        </w:rPr>
        <w:t>colour</w:t>
      </w:r>
      <w:proofErr w:type="spellEnd"/>
      <w:r w:rsidRPr="0090199A">
        <w:rPr>
          <w:rFonts w:ascii="Arial" w:hAnsi="Arial" w:cs="Arial"/>
        </w:rPr>
        <w:t>.</w:t>
      </w:r>
    </w:p>
    <w:p w14:paraId="0FAFE339" w14:textId="77777777" w:rsidR="00AC389E" w:rsidRPr="0090199A" w:rsidRDefault="00AC389E" w:rsidP="00931128">
      <w:pPr>
        <w:pStyle w:val="GBullet"/>
        <w:spacing w:line="276" w:lineRule="auto"/>
        <w:rPr>
          <w:rFonts w:ascii="Arial" w:hAnsi="Arial" w:cs="Arial"/>
        </w:rPr>
      </w:pPr>
      <w:r w:rsidRPr="0090199A">
        <w:rPr>
          <w:rFonts w:ascii="Arial" w:hAnsi="Arial" w:cs="Arial"/>
        </w:rPr>
        <w:t>Porosity (ASTM D 5762)</w:t>
      </w:r>
    </w:p>
    <w:p w14:paraId="69ACB2A2" w14:textId="77777777" w:rsidR="00AC389E" w:rsidRPr="0090199A" w:rsidRDefault="00AC389E" w:rsidP="00931128">
      <w:pPr>
        <w:pStyle w:val="GMainText"/>
        <w:spacing w:line="276" w:lineRule="auto"/>
        <w:rPr>
          <w:rFonts w:ascii="Arial" w:hAnsi="Arial" w:cs="Arial"/>
        </w:rPr>
      </w:pPr>
      <w:r w:rsidRPr="0090199A">
        <w:rPr>
          <w:rFonts w:ascii="Arial" w:hAnsi="Arial" w:cs="Arial"/>
        </w:rPr>
        <w:t>Coating integrity shall be checked with a direct current holiday detector. The electrode shall consist of an eighty (80) cm</w:t>
      </w:r>
      <w:r w:rsidRPr="00931128">
        <w:rPr>
          <w:rFonts w:ascii="Arial" w:hAnsi="Arial" w:cs="Arial"/>
          <w:vertAlign w:val="superscript"/>
        </w:rPr>
        <w:t>2</w:t>
      </w:r>
      <w:r w:rsidRPr="0090199A">
        <w:rPr>
          <w:rFonts w:ascii="Arial" w:hAnsi="Arial" w:cs="Arial"/>
        </w:rPr>
        <w:t xml:space="preserve"> cellulose sponge soaked in a 1 % detergent solution in potable water. The instrument shall be calibrated and checked every hour to indicate a coating porosity of 80,000 ohms under a voltage of 67.5 volts between the ground and wet sponge. A resistance of 90,000 ohms indicates no porosity.</w:t>
      </w:r>
    </w:p>
    <w:p w14:paraId="214DE225" w14:textId="77777777" w:rsidR="00AC389E" w:rsidRPr="0090199A" w:rsidRDefault="00AC389E" w:rsidP="00931128">
      <w:pPr>
        <w:pStyle w:val="GMainText"/>
        <w:spacing w:line="276" w:lineRule="auto"/>
        <w:rPr>
          <w:rFonts w:ascii="Arial" w:hAnsi="Arial" w:cs="Arial"/>
        </w:rPr>
      </w:pPr>
      <w:r w:rsidRPr="0090199A">
        <w:rPr>
          <w:rFonts w:ascii="Arial" w:hAnsi="Arial" w:cs="Arial"/>
        </w:rPr>
        <w:t>Sponge displacement speed on the surface shall not exceed 0.3 meters per second (18 meters per minute). The sponge shall be moved back and forth so that it passes over the same area twice. The measurement is taken on the second pass. A minimum of ten percent of the painted surface shall be examined. If there is any porosity, the Inspector or the Owner representative shall have the entire painted surface inspected.</w:t>
      </w:r>
    </w:p>
    <w:p w14:paraId="43E9717E" w14:textId="77777777" w:rsidR="00AC389E" w:rsidRPr="0090199A" w:rsidRDefault="00AC389E" w:rsidP="00931128">
      <w:pPr>
        <w:pStyle w:val="GMainText"/>
        <w:spacing w:line="276" w:lineRule="auto"/>
        <w:rPr>
          <w:rFonts w:ascii="Arial" w:hAnsi="Arial" w:cs="Arial"/>
        </w:rPr>
      </w:pPr>
      <w:r w:rsidRPr="0090199A">
        <w:rPr>
          <w:rFonts w:ascii="Arial" w:hAnsi="Arial" w:cs="Arial"/>
        </w:rPr>
        <w:t>An alternating current holiday detector may be used. In this case, the voltage between the painted steel surface and the test electrode shall be 5 volts per micron of paint coat thickness.</w:t>
      </w:r>
    </w:p>
    <w:p w14:paraId="6DB3D69F"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inspector shall mark defective areas for repair.</w:t>
      </w:r>
    </w:p>
    <w:p w14:paraId="273D8886" w14:textId="77777777" w:rsidR="00AC389E" w:rsidRPr="0090199A" w:rsidRDefault="00AC389E" w:rsidP="00CE7AB5">
      <w:pPr>
        <w:pStyle w:val="GMainText"/>
        <w:spacing w:line="276" w:lineRule="auto"/>
        <w:rPr>
          <w:rFonts w:ascii="Arial" w:hAnsi="Arial" w:cs="Arial"/>
        </w:rPr>
      </w:pPr>
      <w:r w:rsidRPr="0090199A">
        <w:rPr>
          <w:rFonts w:ascii="Arial" w:hAnsi="Arial" w:cs="Arial"/>
        </w:rPr>
        <w:t xml:space="preserve">Any porous area shall be repaired in accordance with </w:t>
      </w:r>
      <w:r w:rsidRPr="00CE7AB5">
        <w:rPr>
          <w:rFonts w:ascii="Arial" w:hAnsi="Arial" w:cs="Arial"/>
        </w:rPr>
        <w:t xml:space="preserve">paragraph </w:t>
      </w:r>
      <w:r w:rsidR="00CE7AB5" w:rsidRPr="00CE7AB5">
        <w:rPr>
          <w:rFonts w:ascii="Arial" w:hAnsi="Arial" w:cs="Arial"/>
        </w:rPr>
        <w:t>10</w:t>
      </w:r>
      <w:r w:rsidRPr="00CE7AB5">
        <w:rPr>
          <w:rFonts w:ascii="Arial" w:hAnsi="Arial" w:cs="Arial"/>
        </w:rPr>
        <w:t>.4. When</w:t>
      </w:r>
      <w:r w:rsidRPr="0090199A">
        <w:rPr>
          <w:rFonts w:ascii="Arial" w:hAnsi="Arial" w:cs="Arial"/>
        </w:rPr>
        <w:t xml:space="preserve"> the number of pores is greater than 3 per square meter, the entire area shall be blast cleaned and repainted as per this specification.</w:t>
      </w:r>
    </w:p>
    <w:p w14:paraId="7EAB52C5" w14:textId="77777777" w:rsidR="00AC389E" w:rsidRPr="0090199A" w:rsidRDefault="00AC389E" w:rsidP="002E3769">
      <w:pPr>
        <w:pStyle w:val="Heading2"/>
        <w:ind w:left="1134"/>
      </w:pPr>
      <w:bookmarkStart w:id="139" w:name="_Toc503265892"/>
      <w:bookmarkStart w:id="140" w:name="_Toc530818041"/>
      <w:bookmarkStart w:id="141" w:name="_Toc128656294"/>
      <w:r w:rsidRPr="0090199A">
        <w:lastRenderedPageBreak/>
        <w:t>Inspection test plan</w:t>
      </w:r>
      <w:bookmarkEnd w:id="139"/>
      <w:bookmarkEnd w:id="140"/>
      <w:bookmarkEnd w:id="141"/>
    </w:p>
    <w:p w14:paraId="0D934475" w14:textId="640AA86F" w:rsidR="00AC389E" w:rsidRPr="0090199A" w:rsidRDefault="00AC389E" w:rsidP="00CE7AB5">
      <w:pPr>
        <w:pStyle w:val="GMainText"/>
        <w:spacing w:line="276" w:lineRule="auto"/>
        <w:rPr>
          <w:rFonts w:ascii="Arial" w:hAnsi="Arial" w:cs="Arial"/>
        </w:rPr>
      </w:pPr>
      <w:r w:rsidRPr="0090199A">
        <w:rPr>
          <w:rFonts w:ascii="Arial" w:hAnsi="Arial" w:cs="Arial"/>
        </w:rPr>
        <w:t xml:space="preserve">An inspection test plan including all the points in </w:t>
      </w:r>
      <w:r w:rsidRPr="00CE7AB5">
        <w:rPr>
          <w:rFonts w:ascii="Arial" w:hAnsi="Arial" w:cs="Arial"/>
          <w:color w:val="000000" w:themeColor="text1"/>
        </w:rPr>
        <w:t xml:space="preserve">section </w:t>
      </w:r>
      <w:r w:rsidR="00CE7AB5" w:rsidRPr="00CE7AB5">
        <w:rPr>
          <w:rFonts w:ascii="Arial" w:hAnsi="Arial" w:cs="Arial"/>
          <w:color w:val="000000" w:themeColor="text1"/>
        </w:rPr>
        <w:t>8</w:t>
      </w:r>
      <w:r w:rsidRPr="00CE7AB5">
        <w:rPr>
          <w:rFonts w:ascii="Arial" w:hAnsi="Arial" w:cs="Arial"/>
          <w:color w:val="000000" w:themeColor="text1"/>
        </w:rPr>
        <w:t>.1 shall</w:t>
      </w:r>
      <w:r w:rsidRPr="0090199A">
        <w:rPr>
          <w:rFonts w:ascii="Arial" w:hAnsi="Arial" w:cs="Arial"/>
        </w:rPr>
        <w:t xml:space="preserve"> be prepared and submitted to </w:t>
      </w:r>
      <w:r w:rsidR="00691125">
        <w:rPr>
          <w:rFonts w:ascii="Arial" w:hAnsi="Arial"/>
          <w:szCs w:val="22"/>
          <w:lang w:val="en-GB"/>
        </w:rPr>
        <w:t>CLIENT</w:t>
      </w:r>
      <w:r w:rsidRPr="0090199A">
        <w:rPr>
          <w:rFonts w:ascii="Arial" w:hAnsi="Arial" w:cs="Arial"/>
        </w:rPr>
        <w:t>. The Inspection Plan shall clearly indicate frequency of testing for each check.</w:t>
      </w:r>
    </w:p>
    <w:p w14:paraId="65B5FDC4" w14:textId="1C73B8EF" w:rsidR="00AC389E" w:rsidRPr="0090199A" w:rsidRDefault="00691125" w:rsidP="002E3769">
      <w:pPr>
        <w:pStyle w:val="Heading2"/>
        <w:ind w:left="1134"/>
      </w:pPr>
      <w:bookmarkStart w:id="142" w:name="_Toc503265893"/>
      <w:bookmarkStart w:id="143" w:name="_Toc530818042"/>
      <w:bookmarkStart w:id="144" w:name="_Toc128656295"/>
      <w:r>
        <w:rPr>
          <w:lang w:val="en-GB"/>
        </w:rPr>
        <w:t>CLIENT</w:t>
      </w:r>
      <w:r w:rsidRPr="004A30D8">
        <w:rPr>
          <w:lang w:val="en-GB"/>
        </w:rPr>
        <w:t xml:space="preserve"> </w:t>
      </w:r>
      <w:r w:rsidR="00AC389E" w:rsidRPr="0090199A">
        <w:t>inspection</w:t>
      </w:r>
      <w:bookmarkEnd w:id="142"/>
      <w:bookmarkEnd w:id="143"/>
      <w:bookmarkEnd w:id="144"/>
    </w:p>
    <w:p w14:paraId="11D52A10" w14:textId="0CDA3B5D" w:rsidR="00AC389E" w:rsidRPr="0090199A" w:rsidRDefault="00691125" w:rsidP="00D40515">
      <w:pPr>
        <w:pStyle w:val="GMainText"/>
        <w:spacing w:line="276" w:lineRule="auto"/>
        <w:rPr>
          <w:rFonts w:ascii="Arial" w:hAnsi="Arial" w:cs="Arial"/>
        </w:rPr>
      </w:pPr>
      <w:r>
        <w:rPr>
          <w:rFonts w:ascii="Arial" w:hAnsi="Arial"/>
          <w:szCs w:val="22"/>
          <w:lang w:val="en-GB"/>
        </w:rPr>
        <w:t>CLIENT</w:t>
      </w:r>
      <w:r w:rsidRPr="004A30D8">
        <w:rPr>
          <w:rFonts w:ascii="Arial" w:hAnsi="Arial"/>
          <w:szCs w:val="22"/>
          <w:lang w:val="en-GB"/>
        </w:rPr>
        <w:t xml:space="preserve"> </w:t>
      </w:r>
      <w:r w:rsidR="00AC389E" w:rsidRPr="0090199A">
        <w:rPr>
          <w:rFonts w:ascii="Arial" w:hAnsi="Arial" w:cs="Arial"/>
        </w:rPr>
        <w:t xml:space="preserve">Inspector shall have free access to storage areas, workshops, yards where the works will be performed. Contractor shall also provide </w:t>
      </w:r>
      <w:r>
        <w:rPr>
          <w:rFonts w:ascii="Arial" w:hAnsi="Arial"/>
          <w:szCs w:val="22"/>
          <w:lang w:val="en-GB"/>
        </w:rPr>
        <w:t>CLIENT</w:t>
      </w:r>
      <w:r w:rsidRPr="004A30D8">
        <w:rPr>
          <w:rFonts w:ascii="Arial" w:hAnsi="Arial"/>
          <w:szCs w:val="22"/>
          <w:lang w:val="en-GB"/>
        </w:rPr>
        <w:t xml:space="preserve"> </w:t>
      </w:r>
      <w:r w:rsidR="00AC389E" w:rsidRPr="0090199A">
        <w:rPr>
          <w:rFonts w:ascii="Arial" w:hAnsi="Arial" w:cs="Arial"/>
        </w:rPr>
        <w:t>Inspector with all office facilities necessary for the execution of his work (telephone, fax, handling equipment, measuring instruments with valid calibration certificates, etc.).</w:t>
      </w:r>
    </w:p>
    <w:p w14:paraId="39BB63D5" w14:textId="52E292CF" w:rsidR="00AC389E" w:rsidRPr="00691125" w:rsidRDefault="008F3F92" w:rsidP="00D40515">
      <w:pPr>
        <w:pStyle w:val="GMainText"/>
        <w:spacing w:line="276" w:lineRule="auto"/>
        <w:rPr>
          <w:rFonts w:ascii="Arial" w:hAnsi="Arial" w:cs="Arial"/>
        </w:rPr>
      </w:pPr>
      <w:r>
        <w:rPr>
          <w:rFonts w:ascii="Arial" w:hAnsi="Arial" w:cs="Arial"/>
          <w:noProof/>
          <w:shd w:val="clear" w:color="auto" w:fill="auto"/>
        </w:rPr>
        <mc:AlternateContent>
          <mc:Choice Requires="wps">
            <w:drawing>
              <wp:anchor distT="0" distB="0" distL="114300" distR="114300" simplePos="0" relativeHeight="251649536" behindDoc="0" locked="0" layoutInCell="1" allowOverlap="1" wp14:anchorId="0535C3D5" wp14:editId="1B1D6C02">
                <wp:simplePos x="0" y="0"/>
                <wp:positionH relativeFrom="column">
                  <wp:posOffset>-328732</wp:posOffset>
                </wp:positionH>
                <wp:positionV relativeFrom="paragraph">
                  <wp:posOffset>436315</wp:posOffset>
                </wp:positionV>
                <wp:extent cx="447675" cy="400050"/>
                <wp:effectExtent l="0" t="0" r="0" b="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336F6F8B" w14:textId="108E31E3"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5C3D5" id="Isosceles Triangle 25" o:spid="_x0000_s1030" type="#_x0000_t5" style="position:absolute;left:0;text-align:left;margin-left:-25.9pt;margin-top:34.35pt;width:35.25pt;height: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" strokeweight=".5pt">
                <v:textbox inset="0,0,0,0">
                  <w:txbxContent>
                    <w:p w14:paraId="336F6F8B" w14:textId="108E31E3"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r w:rsidR="00AC389E" w:rsidRPr="0090199A">
        <w:rPr>
          <w:rFonts w:ascii="Arial" w:hAnsi="Arial" w:cs="Arial"/>
        </w:rPr>
        <w:t xml:space="preserve">Upon arrival of </w:t>
      </w:r>
      <w:r w:rsidR="00691125">
        <w:rPr>
          <w:rFonts w:ascii="Arial" w:hAnsi="Arial"/>
          <w:szCs w:val="22"/>
          <w:lang w:val="en-GB"/>
        </w:rPr>
        <w:t>CLIENT</w:t>
      </w:r>
      <w:r w:rsidR="00691125" w:rsidRPr="004A30D8">
        <w:rPr>
          <w:rFonts w:ascii="Arial" w:hAnsi="Arial"/>
          <w:szCs w:val="22"/>
          <w:lang w:val="en-GB"/>
        </w:rPr>
        <w:t xml:space="preserve"> </w:t>
      </w:r>
      <w:r w:rsidR="00AC389E" w:rsidRPr="0090199A">
        <w:rPr>
          <w:rFonts w:ascii="Arial" w:hAnsi="Arial" w:cs="Arial"/>
        </w:rPr>
        <w:t xml:space="preserve">Inspector on site, Contractor shall supply him with all relevant </w:t>
      </w:r>
      <w:r w:rsidR="00AC389E" w:rsidRPr="00691125">
        <w:rPr>
          <w:rFonts w:ascii="Arial" w:hAnsi="Arial" w:cs="Arial"/>
        </w:rPr>
        <w:t>documentation regarding the works to be carried out.</w:t>
      </w:r>
    </w:p>
    <w:p w14:paraId="13376AE5" w14:textId="17BD599E" w:rsidR="009D2DE3" w:rsidRPr="0090199A" w:rsidRDefault="009D2DE3" w:rsidP="00D40515">
      <w:pPr>
        <w:pStyle w:val="GMainText"/>
        <w:spacing w:line="276" w:lineRule="auto"/>
        <w:rPr>
          <w:rFonts w:ascii="Arial" w:hAnsi="Arial" w:cs="Arial"/>
        </w:rPr>
      </w:pPr>
      <w:r w:rsidRPr="00691125">
        <w:rPr>
          <w:rFonts w:ascii="Arial" w:hAnsi="Arial" w:cs="Arial"/>
        </w:rPr>
        <w:t xml:space="preserve">Coating material must be evaluated in </w:t>
      </w:r>
      <w:r w:rsidR="00774773" w:rsidRPr="00774773">
        <w:rPr>
          <w:rFonts w:ascii="Arial" w:hAnsi="Arial" w:cs="Arial"/>
          <w:highlight w:val="lightGray"/>
        </w:rPr>
        <w:t xml:space="preserve">a valid third party </w:t>
      </w:r>
      <w:r w:rsidRPr="00774773">
        <w:rPr>
          <w:rFonts w:ascii="Arial" w:hAnsi="Arial" w:cs="Arial"/>
          <w:highlight w:val="lightGray"/>
        </w:rPr>
        <w:t>laboratory</w:t>
      </w:r>
      <w:r w:rsidRPr="00691125">
        <w:rPr>
          <w:rFonts w:ascii="Arial" w:hAnsi="Arial" w:cs="Arial"/>
        </w:rPr>
        <w:t xml:space="preserve"> in accordance with approved ITP and under supervision of </w:t>
      </w:r>
      <w:r w:rsidR="00691125" w:rsidRPr="00691125">
        <w:rPr>
          <w:rFonts w:ascii="Arial" w:hAnsi="Arial"/>
          <w:szCs w:val="22"/>
          <w:lang w:val="en-GB"/>
        </w:rPr>
        <w:t>CLIENT</w:t>
      </w:r>
      <w:r w:rsidRPr="00691125">
        <w:rPr>
          <w:rFonts w:ascii="Arial" w:hAnsi="Arial" w:cs="Arial"/>
        </w:rPr>
        <w:t>’s representative.</w:t>
      </w:r>
    </w:p>
    <w:p w14:paraId="64F1A8CF" w14:textId="33AD212A" w:rsidR="00AC389E" w:rsidRPr="00D40515"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45" w:name="_Toc450408663"/>
      <w:bookmarkStart w:id="146" w:name="_Toc503265894"/>
      <w:bookmarkStart w:id="147" w:name="_Toc522442456"/>
      <w:bookmarkStart w:id="148" w:name="_Toc530818043"/>
      <w:bookmarkStart w:id="149" w:name="_Toc128656296"/>
      <w:r w:rsidRPr="00D40515">
        <w:rPr>
          <w:rFonts w:ascii="Arial" w:hAnsi="Arial" w:cs="Arial"/>
          <w:b/>
          <w:bCs/>
          <w:caps/>
          <w:kern w:val="28"/>
          <w:sz w:val="24"/>
        </w:rPr>
        <w:t>Guarantee coverage</w:t>
      </w:r>
      <w:bookmarkEnd w:id="145"/>
      <w:bookmarkEnd w:id="146"/>
      <w:bookmarkEnd w:id="147"/>
      <w:bookmarkEnd w:id="148"/>
      <w:bookmarkEnd w:id="149"/>
    </w:p>
    <w:p w14:paraId="25E60383" w14:textId="5D88599C" w:rsidR="00AC389E" w:rsidRPr="0090199A" w:rsidRDefault="00AC389E" w:rsidP="00865D2E">
      <w:pPr>
        <w:pStyle w:val="GMainText"/>
        <w:rPr>
          <w:rFonts w:ascii="Arial" w:hAnsi="Arial" w:cs="Arial"/>
        </w:rPr>
      </w:pPr>
      <w:r w:rsidRPr="0090199A">
        <w:rPr>
          <w:rFonts w:ascii="Arial" w:hAnsi="Arial" w:cs="Arial"/>
        </w:rPr>
        <w:t>The Contractor and/or the paint Manufacturer and/or the Applicator shall commit themselves to retouching any or all paint-work if it does not satisfy the aforementioned requirements at any time during the guarantee period.</w:t>
      </w:r>
    </w:p>
    <w:p w14:paraId="04218B2A" w14:textId="4501536A" w:rsidR="00AC389E" w:rsidRPr="0090199A" w:rsidRDefault="00AC389E" w:rsidP="00865D2E">
      <w:pPr>
        <w:pStyle w:val="GMainText"/>
        <w:rPr>
          <w:rFonts w:ascii="Arial" w:hAnsi="Arial" w:cs="Arial"/>
        </w:rPr>
      </w:pPr>
      <w:r w:rsidRPr="0090199A">
        <w:rPr>
          <w:rFonts w:ascii="Arial" w:hAnsi="Arial" w:cs="Arial"/>
        </w:rPr>
        <w:t>By retouching, is meant surface preparation, procurement and application of the paint, as per this specification, at the work site and at the expense of the Contractor and/or the paint Manufacturer and/or the Applicator.</w:t>
      </w:r>
    </w:p>
    <w:p w14:paraId="15E4842E" w14:textId="0C55BF50" w:rsidR="00AC389E" w:rsidRPr="0090199A" w:rsidRDefault="00AC389E" w:rsidP="00865D2E">
      <w:pPr>
        <w:pStyle w:val="GMainText"/>
        <w:rPr>
          <w:rFonts w:ascii="Arial" w:hAnsi="Arial" w:cs="Arial"/>
        </w:rPr>
      </w:pPr>
      <w:r w:rsidRPr="0090199A">
        <w:rPr>
          <w:rFonts w:ascii="Arial" w:hAnsi="Arial" w:cs="Arial"/>
        </w:rPr>
        <w:t>The Owner should not be billed for any service, procurement or labor appertaining to retouching/repainting.</w:t>
      </w:r>
    </w:p>
    <w:p w14:paraId="7AAF9BD8" w14:textId="11A240B3" w:rsidR="00AC389E" w:rsidRPr="00D40515"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50" w:name="_Toc503265895"/>
      <w:bookmarkStart w:id="151" w:name="_Toc522442457"/>
      <w:bookmarkStart w:id="152" w:name="_Toc530818044"/>
      <w:bookmarkStart w:id="153" w:name="_Toc128656297"/>
      <w:r w:rsidRPr="00D40515">
        <w:rPr>
          <w:rFonts w:ascii="Arial" w:hAnsi="Arial" w:cs="Arial"/>
          <w:b/>
          <w:bCs/>
          <w:caps/>
          <w:kern w:val="28"/>
          <w:sz w:val="24"/>
        </w:rPr>
        <w:t>Painting systems</w:t>
      </w:r>
      <w:bookmarkEnd w:id="150"/>
      <w:bookmarkEnd w:id="151"/>
      <w:bookmarkEnd w:id="152"/>
      <w:bookmarkEnd w:id="153"/>
    </w:p>
    <w:p w14:paraId="3DFAA415" w14:textId="77777777" w:rsidR="00AC389E" w:rsidRPr="0090199A" w:rsidRDefault="00AC389E" w:rsidP="00865D2E">
      <w:pPr>
        <w:pStyle w:val="GMainText"/>
        <w:rPr>
          <w:rFonts w:ascii="Arial" w:hAnsi="Arial" w:cs="Arial"/>
        </w:rPr>
      </w:pPr>
      <w:r w:rsidRPr="0090199A">
        <w:rPr>
          <w:rFonts w:ascii="Arial" w:hAnsi="Arial" w:cs="Arial"/>
        </w:rPr>
        <w:t>Painting systems are defined according to the following parameters:</w:t>
      </w:r>
    </w:p>
    <w:p w14:paraId="537581C9" w14:textId="77777777" w:rsidR="00AC389E" w:rsidRPr="0090199A" w:rsidRDefault="00AC389E" w:rsidP="00865D2E">
      <w:pPr>
        <w:pStyle w:val="GBullet"/>
        <w:rPr>
          <w:rFonts w:ascii="Arial" w:hAnsi="Arial" w:cs="Arial"/>
        </w:rPr>
      </w:pPr>
      <w:r w:rsidRPr="0090199A">
        <w:rPr>
          <w:rFonts w:ascii="Arial" w:hAnsi="Arial" w:cs="Arial"/>
        </w:rPr>
        <w:t>Type of substrate</w:t>
      </w:r>
    </w:p>
    <w:p w14:paraId="5E00D2C9" w14:textId="77777777" w:rsidR="00AC389E" w:rsidRPr="0090199A" w:rsidRDefault="00AC389E" w:rsidP="00865D2E">
      <w:pPr>
        <w:pStyle w:val="GBullet"/>
        <w:rPr>
          <w:rFonts w:ascii="Arial" w:hAnsi="Arial" w:cs="Arial"/>
        </w:rPr>
      </w:pPr>
      <w:r w:rsidRPr="0090199A">
        <w:rPr>
          <w:rFonts w:ascii="Arial" w:hAnsi="Arial" w:cs="Arial"/>
        </w:rPr>
        <w:t>Minimum and maximum operating temperatures</w:t>
      </w:r>
    </w:p>
    <w:p w14:paraId="60A34FE5" w14:textId="77777777" w:rsidR="00AC389E" w:rsidRPr="0090199A" w:rsidRDefault="00AC389E" w:rsidP="00865D2E">
      <w:pPr>
        <w:pStyle w:val="GBullet"/>
        <w:rPr>
          <w:rFonts w:ascii="Arial" w:hAnsi="Arial" w:cs="Arial"/>
        </w:rPr>
      </w:pPr>
      <w:r w:rsidRPr="0090199A">
        <w:rPr>
          <w:rFonts w:ascii="Arial" w:hAnsi="Arial" w:cs="Arial"/>
        </w:rPr>
        <w:t>Nature of the product in contact with the coating and type of equipment.</w:t>
      </w:r>
    </w:p>
    <w:p w14:paraId="743CED17" w14:textId="668EAE5A" w:rsidR="00DC2501" w:rsidRDefault="003222AB" w:rsidP="003222AB">
      <w:pPr>
        <w:pStyle w:val="GMainText"/>
        <w:rPr>
          <w:rFonts w:ascii="Arial" w:hAnsi="Arial" w:cs="Arial"/>
        </w:rPr>
      </w:pPr>
      <w:r w:rsidRPr="00D40515">
        <w:rPr>
          <w:rFonts w:ascii="Arial" w:hAnsi="Arial" w:cs="Arial"/>
        </w:rPr>
        <w:t>Internal painting (lining) system number for each equipment is specified in related data sheet.</w:t>
      </w:r>
    </w:p>
    <w:p w14:paraId="6319E7DA" w14:textId="77777777" w:rsidR="00DC2501" w:rsidRDefault="00DC2501">
      <w:pPr>
        <w:rPr>
          <w:rFonts w:ascii="Arial" w:hAnsi="Arial" w:cs="Arial"/>
          <w:szCs w:val="24"/>
          <w:shd w:val="clear" w:color="auto" w:fill="FFFFFF"/>
          <w:lang w:eastAsia="en-GB"/>
        </w:rPr>
      </w:pPr>
      <w:r>
        <w:rPr>
          <w:rFonts w:ascii="Arial" w:hAnsi="Arial" w:cs="Arial"/>
        </w:rPr>
        <w:br w:type="page"/>
      </w:r>
    </w:p>
    <w:p w14:paraId="60607095" w14:textId="03383424" w:rsidR="00D40515" w:rsidRPr="00D40515" w:rsidRDefault="008F3F92" w:rsidP="00D40515">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54" w:name="_Toc78709166"/>
      <w:bookmarkStart w:id="155" w:name="_Toc78709357"/>
      <w:bookmarkStart w:id="156" w:name="_Toc78709397"/>
      <w:bookmarkStart w:id="157" w:name="_Toc78890274"/>
      <w:bookmarkStart w:id="158" w:name="_Toc78890652"/>
      <w:bookmarkStart w:id="159" w:name="_Toc79411475"/>
      <w:bookmarkStart w:id="160" w:name="_Toc117941676"/>
      <w:bookmarkStart w:id="161" w:name="_Toc128651227"/>
      <w:bookmarkStart w:id="162" w:name="_Toc128656298"/>
      <w:bookmarkStart w:id="163" w:name="_Toc530818045"/>
      <w:bookmarkEnd w:id="154"/>
      <w:bookmarkEnd w:id="155"/>
      <w:bookmarkEnd w:id="156"/>
      <w:bookmarkEnd w:id="157"/>
      <w:bookmarkEnd w:id="158"/>
      <w:bookmarkEnd w:id="159"/>
      <w:bookmarkEnd w:id="160"/>
      <w:bookmarkEnd w:id="161"/>
      <w:bookmarkEnd w:id="162"/>
      <w:r>
        <w:rPr>
          <w:rFonts w:ascii="Arial" w:hAnsi="Arial" w:cs="Arial"/>
          <w:noProof/>
        </w:rPr>
        <w:lastRenderedPageBreak/>
        <mc:AlternateContent>
          <mc:Choice Requires="wps">
            <w:drawing>
              <wp:anchor distT="0" distB="0" distL="114300" distR="114300" simplePos="0" relativeHeight="251657728" behindDoc="0" locked="0" layoutInCell="1" allowOverlap="1" wp14:anchorId="1CE4F6B6" wp14:editId="7132602A">
                <wp:simplePos x="0" y="0"/>
                <wp:positionH relativeFrom="column">
                  <wp:posOffset>-163226</wp:posOffset>
                </wp:positionH>
                <wp:positionV relativeFrom="paragraph">
                  <wp:posOffset>148279</wp:posOffset>
                </wp:positionV>
                <wp:extent cx="447675" cy="400050"/>
                <wp:effectExtent l="0" t="0" r="0" b="0"/>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25D6FFA0"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4F6B6" id="Isosceles Triangle 26" o:spid="_x0000_s1031" type="#_x0000_t5" style="position:absolute;left:0;text-align:left;margin-left:-12.85pt;margin-top:11.7pt;width:35.2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" strokeweight=".5pt">
                <v:textbox inset="0,0,0,0">
                  <w:txbxContent>
                    <w:p w14:paraId="25D6FFA0"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p>
    <w:p w14:paraId="6ECBED40" w14:textId="77777777" w:rsidR="00D40515" w:rsidRPr="00D40515" w:rsidRDefault="00D40515" w:rsidP="00D40515">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64" w:name="_Toc78709167"/>
      <w:bookmarkStart w:id="165" w:name="_Toc78709358"/>
      <w:bookmarkStart w:id="166" w:name="_Toc78709398"/>
      <w:bookmarkStart w:id="167" w:name="_Toc78890275"/>
      <w:bookmarkStart w:id="168" w:name="_Toc78890653"/>
      <w:bookmarkStart w:id="169" w:name="_Toc79411476"/>
      <w:bookmarkStart w:id="170" w:name="_Toc117941677"/>
      <w:bookmarkStart w:id="171" w:name="_Toc128651228"/>
      <w:bookmarkStart w:id="172" w:name="_Toc128656299"/>
      <w:bookmarkEnd w:id="164"/>
      <w:bookmarkEnd w:id="165"/>
      <w:bookmarkEnd w:id="166"/>
      <w:bookmarkEnd w:id="167"/>
      <w:bookmarkEnd w:id="168"/>
      <w:bookmarkEnd w:id="169"/>
      <w:bookmarkEnd w:id="170"/>
      <w:bookmarkEnd w:id="171"/>
      <w:bookmarkEnd w:id="172"/>
    </w:p>
    <w:p w14:paraId="2059AA63" w14:textId="77777777" w:rsidR="00AC389E" w:rsidRPr="0090199A" w:rsidRDefault="00AC389E" w:rsidP="002E3769">
      <w:pPr>
        <w:pStyle w:val="Heading2"/>
        <w:ind w:left="1134"/>
      </w:pPr>
      <w:bookmarkStart w:id="173" w:name="_Toc128656300"/>
      <w:r w:rsidRPr="0090199A">
        <w:t>System No. P1</w:t>
      </w:r>
      <w:bookmarkEnd w:id="163"/>
      <w:bookmarkEnd w:id="173"/>
    </w:p>
    <w:p w14:paraId="79CFFA8C" w14:textId="40B357AB" w:rsidR="00AC389E" w:rsidRPr="0090199A" w:rsidRDefault="00AC389E" w:rsidP="00865D2E">
      <w:pPr>
        <w:pStyle w:val="GMainText"/>
        <w:rPr>
          <w:rFonts w:ascii="Arial" w:hAnsi="Arial" w:cs="Arial"/>
        </w:rPr>
      </w:pPr>
      <w:r w:rsidRPr="0090199A">
        <w:rPr>
          <w:rFonts w:ascii="Arial" w:hAnsi="Arial" w:cs="Arial"/>
        </w:rPr>
        <w:t>Operating temperature resistance: less than 130°C</w:t>
      </w:r>
    </w:p>
    <w:p w14:paraId="3ACBC139" w14:textId="218C69BA" w:rsidR="00AC389E" w:rsidRPr="0090199A" w:rsidRDefault="00AC389E" w:rsidP="0082246A">
      <w:pPr>
        <w:pStyle w:val="ListParagraph"/>
        <w:numPr>
          <w:ilvl w:val="0"/>
          <w:numId w:val="12"/>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35C084FE" w14:textId="1C40F65E"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35BAE395" w14:textId="580D8BA9"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 xml:space="preserve">Roughness </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coarse (C) (ISO 8503-2)</w:t>
      </w:r>
    </w:p>
    <w:p w14:paraId="5DB9A6C4" w14:textId="74C60A8F" w:rsidR="00D04DCA" w:rsidRPr="0090199A" w:rsidRDefault="00AC389E" w:rsidP="0082246A">
      <w:pPr>
        <w:pStyle w:val="ListParagraph"/>
        <w:numPr>
          <w:ilvl w:val="0"/>
          <w:numId w:val="12"/>
        </w:numPr>
        <w:spacing w:before="360" w:after="120" w:line="240" w:lineRule="auto"/>
        <w:jc w:val="both"/>
        <w:rPr>
          <w:rFonts w:ascii="Arial" w:hAnsi="Arial" w:cs="Arial"/>
          <w:b/>
          <w:bCs/>
          <w:sz w:val="24"/>
          <w:szCs w:val="24"/>
        </w:rPr>
      </w:pPr>
      <w:r w:rsidRPr="0090199A">
        <w:rPr>
          <w:rFonts w:ascii="Arial" w:hAnsi="Arial" w:cs="Arial"/>
          <w:lang w:eastAsia="en-GB"/>
        </w:rPr>
        <w:t xml:space="preserve"> Coating system</w:t>
      </w:r>
      <w:r w:rsidR="00774773">
        <w:rPr>
          <w:rFonts w:ascii="Arial" w:hAnsi="Arial" w:cs="Arial"/>
          <w:lang w:eastAsia="en-GB"/>
        </w:rPr>
        <w:t xml:space="preserve"> </w:t>
      </w:r>
      <w:r w:rsidR="00774773" w:rsidRPr="00C0251E">
        <w:rPr>
          <w:rFonts w:ascii="Arial" w:hAnsi="Arial" w:cs="Arial"/>
          <w:highlight w:val="lightGray"/>
          <w:lang w:eastAsia="en-GB"/>
        </w:rPr>
        <w:t>(</w:t>
      </w:r>
      <w:r w:rsidR="00774773" w:rsidRPr="00C0251E">
        <w:rPr>
          <w:rFonts w:ascii="Arial" w:eastAsiaTheme="minorEastAsia" w:hAnsi="Arial" w:cs="Arial"/>
          <w:highlight w:val="lightGray"/>
          <w:lang w:eastAsia="en-GB"/>
        </w:rPr>
        <w:t>NORSOK M-501)</w:t>
      </w:r>
    </w:p>
    <w:tbl>
      <w:tblPr>
        <w:tblW w:w="0" w:type="auto"/>
        <w:jc w:val="center"/>
        <w:tblLook w:val="04A0" w:firstRow="1" w:lastRow="0" w:firstColumn="1" w:lastColumn="0" w:noHBand="0" w:noVBand="1"/>
      </w:tblPr>
      <w:tblGrid>
        <w:gridCol w:w="1617"/>
        <w:gridCol w:w="2364"/>
        <w:gridCol w:w="2001"/>
      </w:tblGrid>
      <w:tr w:rsidR="00AC389E" w:rsidRPr="0090199A" w14:paraId="5057F606" w14:textId="77777777" w:rsidTr="002E3769">
        <w:trPr>
          <w:trHeight w:val="623"/>
          <w:jc w:val="center"/>
        </w:trPr>
        <w:tc>
          <w:tcPr>
            <w:tcW w:w="1617" w:type="dxa"/>
            <w:tcBorders>
              <w:top w:val="single" w:sz="4" w:space="0" w:color="000000"/>
              <w:left w:val="single" w:sz="4" w:space="0" w:color="000000"/>
              <w:bottom w:val="single" w:sz="4" w:space="0" w:color="000000"/>
              <w:right w:val="single" w:sz="4" w:space="0" w:color="000000"/>
            </w:tcBorders>
            <w:vAlign w:val="center"/>
          </w:tcPr>
          <w:p w14:paraId="363F8CAA"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2364" w:type="dxa"/>
            <w:tcBorders>
              <w:top w:val="single" w:sz="4" w:space="0" w:color="000000"/>
              <w:left w:val="single" w:sz="4" w:space="0" w:color="000000"/>
              <w:bottom w:val="single" w:sz="4" w:space="0" w:color="000000"/>
              <w:right w:val="single" w:sz="4" w:space="0" w:color="000000"/>
            </w:tcBorders>
            <w:vAlign w:val="center"/>
          </w:tcPr>
          <w:p w14:paraId="3F0418F8"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2001" w:type="dxa"/>
            <w:tcBorders>
              <w:top w:val="single" w:sz="4" w:space="0" w:color="000000"/>
              <w:left w:val="single" w:sz="4" w:space="0" w:color="000000"/>
              <w:bottom w:val="single" w:sz="4" w:space="0" w:color="000000"/>
              <w:right w:val="single" w:sz="4" w:space="0" w:color="000000"/>
            </w:tcBorders>
            <w:vAlign w:val="center"/>
          </w:tcPr>
          <w:p w14:paraId="1B3EB950"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10FA4D2F" w14:textId="77777777" w:rsidTr="002E3769">
        <w:trPr>
          <w:trHeight w:val="926"/>
          <w:jc w:val="center"/>
        </w:trPr>
        <w:tc>
          <w:tcPr>
            <w:tcW w:w="1617" w:type="dxa"/>
            <w:tcBorders>
              <w:top w:val="single" w:sz="4" w:space="0" w:color="000000"/>
              <w:left w:val="single" w:sz="4" w:space="0" w:color="000000"/>
              <w:bottom w:val="single" w:sz="4" w:space="0" w:color="000000"/>
              <w:right w:val="single" w:sz="4" w:space="0" w:color="000000"/>
            </w:tcBorders>
            <w:vAlign w:val="center"/>
          </w:tcPr>
          <w:p w14:paraId="5986145A"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w:t>
            </w:r>
          </w:p>
        </w:tc>
        <w:tc>
          <w:tcPr>
            <w:tcW w:w="2364" w:type="dxa"/>
            <w:tcBorders>
              <w:top w:val="single" w:sz="4" w:space="0" w:color="000000"/>
              <w:left w:val="single" w:sz="4" w:space="0" w:color="000000"/>
              <w:bottom w:val="single" w:sz="4" w:space="0" w:color="000000"/>
              <w:right w:val="single" w:sz="4" w:space="0" w:color="000000"/>
            </w:tcBorders>
            <w:vAlign w:val="center"/>
          </w:tcPr>
          <w:p w14:paraId="07C7A82D"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1000 microns</w:t>
            </w:r>
          </w:p>
          <w:p w14:paraId="118B73E8"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2001" w:type="dxa"/>
            <w:tcBorders>
              <w:top w:val="single" w:sz="4" w:space="0" w:color="000000"/>
              <w:left w:val="single" w:sz="4" w:space="0" w:color="000000"/>
              <w:bottom w:val="single" w:sz="4" w:space="0" w:color="000000"/>
              <w:right w:val="single" w:sz="4" w:space="0" w:color="000000"/>
            </w:tcBorders>
            <w:vAlign w:val="center"/>
          </w:tcPr>
          <w:p w14:paraId="2DEA4F8B"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w:t>
            </w:r>
          </w:p>
        </w:tc>
      </w:tr>
    </w:tbl>
    <w:p w14:paraId="6D6FB4B3" w14:textId="695F056F" w:rsidR="00AC389E" w:rsidRPr="0090199A" w:rsidRDefault="008F3F92" w:rsidP="002E3769">
      <w:pPr>
        <w:pStyle w:val="Heading2"/>
        <w:ind w:left="1134"/>
      </w:pPr>
      <w:bookmarkStart w:id="174" w:name="_Toc530818046"/>
      <w:bookmarkStart w:id="175" w:name="_Toc128656301"/>
      <w:r>
        <w:rPr>
          <w:noProof/>
        </w:rPr>
        <mc:AlternateContent>
          <mc:Choice Requires="wps">
            <w:drawing>
              <wp:anchor distT="0" distB="0" distL="114300" distR="114300" simplePos="0" relativeHeight="251661824" behindDoc="0" locked="0" layoutInCell="1" allowOverlap="1" wp14:anchorId="53AAEB36" wp14:editId="1ECEA088">
                <wp:simplePos x="0" y="0"/>
                <wp:positionH relativeFrom="column">
                  <wp:posOffset>-286101</wp:posOffset>
                </wp:positionH>
                <wp:positionV relativeFrom="paragraph">
                  <wp:posOffset>261920</wp:posOffset>
                </wp:positionV>
                <wp:extent cx="447675" cy="400050"/>
                <wp:effectExtent l="0" t="0" r="0" b="0"/>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6A13E497"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AEB36" id="Isosceles Triangle 27" o:spid="_x0000_s1032" type="#_x0000_t5" style="position:absolute;left:0;text-align:left;margin-left:-22.55pt;margin-top:20.6pt;width:35.2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" strokeweight=".5pt">
                <v:textbox inset="0,0,0,0">
                  <w:txbxContent>
                    <w:p w14:paraId="6A13E497"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r w:rsidR="00AC389E" w:rsidRPr="0090199A">
        <w:t>System No. P2</w:t>
      </w:r>
      <w:bookmarkEnd w:id="174"/>
      <w:bookmarkEnd w:id="175"/>
    </w:p>
    <w:p w14:paraId="11CE0BBD" w14:textId="7DDE7614" w:rsidR="00AC389E" w:rsidRPr="00D40515" w:rsidRDefault="00AC389E" w:rsidP="006905DB">
      <w:pPr>
        <w:pStyle w:val="GMainText"/>
        <w:rPr>
          <w:rFonts w:ascii="Arial" w:hAnsi="Arial" w:cs="Arial"/>
        </w:rPr>
      </w:pPr>
      <w:r w:rsidRPr="00D40515">
        <w:rPr>
          <w:rFonts w:ascii="Arial" w:hAnsi="Arial" w:cs="Arial"/>
        </w:rPr>
        <w:t xml:space="preserve">Operating temperature resistance: less than </w:t>
      </w:r>
      <w:r w:rsidR="006905DB" w:rsidRPr="00D40515">
        <w:rPr>
          <w:rFonts w:ascii="Arial" w:hAnsi="Arial" w:cs="Arial"/>
        </w:rPr>
        <w:t>130</w:t>
      </w:r>
      <w:r w:rsidRPr="00D40515">
        <w:rPr>
          <w:rFonts w:ascii="Arial" w:hAnsi="Arial" w:cs="Arial"/>
        </w:rPr>
        <w:t>°C</w:t>
      </w:r>
    </w:p>
    <w:p w14:paraId="28A511BA" w14:textId="77777777" w:rsidR="00AC389E" w:rsidRPr="0090199A" w:rsidRDefault="00AC389E" w:rsidP="0082246A">
      <w:pPr>
        <w:pStyle w:val="ListParagraph"/>
        <w:numPr>
          <w:ilvl w:val="0"/>
          <w:numId w:val="13"/>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5FA5CBA9" w14:textId="2BB51EF0"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7682E9FC" w14:textId="31D5926C"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medium (G) (ISO 8503-2:1988)</w:t>
      </w:r>
    </w:p>
    <w:p w14:paraId="17574F5A" w14:textId="333930A5" w:rsidR="00AC389E" w:rsidRPr="00C0251E" w:rsidRDefault="00AC389E" w:rsidP="00C0251E">
      <w:pPr>
        <w:pStyle w:val="Default"/>
        <w:jc w:val="both"/>
        <w:rPr>
          <w:rFonts w:ascii="Times New Roman" w:eastAsiaTheme="minorHAnsi" w:hAnsi="Times New Roman" w:cs="Times New Roman"/>
          <w:sz w:val="18"/>
          <w:szCs w:val="18"/>
        </w:rPr>
      </w:pPr>
      <w:r w:rsidRPr="00C0251E">
        <w:rPr>
          <w:rFonts w:ascii="Arial" w:hAnsi="Arial" w:cs="Arial"/>
          <w:sz w:val="22"/>
          <w:szCs w:val="22"/>
          <w:lang w:eastAsia="en-GB"/>
        </w:rPr>
        <w:t>Coating system</w:t>
      </w:r>
      <w:r w:rsidR="00C0251E" w:rsidRPr="00C0251E">
        <w:rPr>
          <w:rFonts w:ascii="Arial" w:hAnsi="Arial" w:cs="Arial"/>
          <w:sz w:val="22"/>
          <w:szCs w:val="22"/>
          <w:lang w:eastAsia="en-GB"/>
        </w:rPr>
        <w:t xml:space="preserve"> </w:t>
      </w:r>
      <w:r w:rsidR="00C0251E" w:rsidRPr="00C0251E">
        <w:rPr>
          <w:rFonts w:ascii="Arial" w:hAnsi="Arial" w:cs="Arial"/>
          <w:sz w:val="22"/>
          <w:szCs w:val="22"/>
          <w:highlight w:val="lightGray"/>
          <w:lang w:eastAsia="en-GB"/>
        </w:rPr>
        <w:t>(NORSOK M-501)</w:t>
      </w:r>
    </w:p>
    <w:tbl>
      <w:tblPr>
        <w:tblW w:w="0" w:type="auto"/>
        <w:jc w:val="center"/>
        <w:tblLook w:val="04A0" w:firstRow="1" w:lastRow="0" w:firstColumn="1" w:lastColumn="0" w:noHBand="0" w:noVBand="1"/>
      </w:tblPr>
      <w:tblGrid>
        <w:gridCol w:w="1975"/>
        <w:gridCol w:w="1980"/>
        <w:gridCol w:w="1980"/>
      </w:tblGrid>
      <w:tr w:rsidR="00AC389E" w:rsidRPr="0090199A" w14:paraId="0AD8E15D" w14:textId="77777777" w:rsidTr="0092334D">
        <w:trPr>
          <w:trHeight w:val="386"/>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B8BEB44"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1980" w:type="dxa"/>
            <w:tcBorders>
              <w:top w:val="single" w:sz="4" w:space="0" w:color="000000"/>
              <w:left w:val="single" w:sz="4" w:space="0" w:color="000000"/>
              <w:bottom w:val="single" w:sz="4" w:space="0" w:color="000000"/>
              <w:right w:val="single" w:sz="4" w:space="0" w:color="000000"/>
            </w:tcBorders>
            <w:vAlign w:val="center"/>
          </w:tcPr>
          <w:p w14:paraId="11CD52B1"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1980" w:type="dxa"/>
            <w:tcBorders>
              <w:top w:val="single" w:sz="4" w:space="0" w:color="000000"/>
              <w:left w:val="single" w:sz="4" w:space="0" w:color="000000"/>
              <w:bottom w:val="single" w:sz="4" w:space="0" w:color="000000"/>
              <w:right w:val="single" w:sz="4" w:space="0" w:color="000000"/>
            </w:tcBorders>
            <w:vAlign w:val="center"/>
          </w:tcPr>
          <w:p w14:paraId="0CEA129E"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416FC88C" w14:textId="77777777" w:rsidTr="0092334D">
        <w:trPr>
          <w:trHeight w:val="623"/>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D4A5579"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67BDCEA2"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1980" w:type="dxa"/>
            <w:tcBorders>
              <w:top w:val="single" w:sz="4" w:space="0" w:color="000000"/>
              <w:left w:val="single" w:sz="4" w:space="0" w:color="000000"/>
              <w:bottom w:val="single" w:sz="4" w:space="0" w:color="000000"/>
              <w:right w:val="single" w:sz="4" w:space="0" w:color="000000"/>
            </w:tcBorders>
            <w:vAlign w:val="center"/>
          </w:tcPr>
          <w:p w14:paraId="77AD0839"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442157B6"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1980" w:type="dxa"/>
            <w:tcBorders>
              <w:top w:val="single" w:sz="4" w:space="0" w:color="000000"/>
              <w:left w:val="single" w:sz="4" w:space="0" w:color="000000"/>
              <w:bottom w:val="single" w:sz="4" w:space="0" w:color="000000"/>
              <w:right w:val="single" w:sz="4" w:space="0" w:color="000000"/>
            </w:tcBorders>
            <w:vAlign w:val="center"/>
          </w:tcPr>
          <w:p w14:paraId="4E2EB543"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70ECA480"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r>
      <w:tr w:rsidR="000111CE" w:rsidRPr="0090199A" w14:paraId="317481A5" w14:textId="77777777" w:rsidTr="0092334D">
        <w:trPr>
          <w:trHeight w:val="623"/>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8F55644" w14:textId="77777777" w:rsidR="000111CE" w:rsidRPr="0090199A" w:rsidRDefault="000111CE" w:rsidP="0092334D">
            <w:pPr>
              <w:spacing w:before="120" w:line="288" w:lineRule="auto"/>
              <w:jc w:val="center"/>
              <w:rPr>
                <w:rFonts w:ascii="Arial" w:eastAsia="Calibri"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6FB3908" w14:textId="77777777" w:rsidR="000111CE" w:rsidRPr="0090199A" w:rsidRDefault="000111CE" w:rsidP="0092334D">
            <w:pPr>
              <w:spacing w:before="120" w:line="288" w:lineRule="auto"/>
              <w:jc w:val="center"/>
              <w:rPr>
                <w:rFonts w:ascii="Arial" w:eastAsia="Calibri"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EC7C8F0" w14:textId="77777777" w:rsidR="000111CE" w:rsidRPr="0090199A" w:rsidRDefault="000111CE" w:rsidP="0092334D">
            <w:pPr>
              <w:spacing w:before="120" w:line="288" w:lineRule="auto"/>
              <w:jc w:val="center"/>
              <w:rPr>
                <w:rFonts w:ascii="Arial" w:eastAsia="Calibri" w:hAnsi="Arial" w:cs="Arial"/>
              </w:rPr>
            </w:pPr>
          </w:p>
        </w:tc>
      </w:tr>
    </w:tbl>
    <w:p w14:paraId="786D7B0C" w14:textId="450DCA9A" w:rsidR="00AC389E" w:rsidRPr="0090199A" w:rsidRDefault="008F3F92" w:rsidP="002E3769">
      <w:pPr>
        <w:pStyle w:val="Heading2"/>
      </w:pPr>
      <w:bookmarkStart w:id="176" w:name="_Toc530818047"/>
      <w:bookmarkStart w:id="177" w:name="_Toc128656302"/>
      <w:r>
        <w:rPr>
          <w:noProof/>
        </w:rPr>
        <mc:AlternateContent>
          <mc:Choice Requires="wps">
            <w:drawing>
              <wp:anchor distT="0" distB="0" distL="114300" distR="114300" simplePos="0" relativeHeight="251666944" behindDoc="0" locked="0" layoutInCell="1" allowOverlap="1" wp14:anchorId="14E36A98" wp14:editId="63074F94">
                <wp:simplePos x="0" y="0"/>
                <wp:positionH relativeFrom="column">
                  <wp:posOffset>-274881</wp:posOffset>
                </wp:positionH>
                <wp:positionV relativeFrom="paragraph">
                  <wp:posOffset>296526</wp:posOffset>
                </wp:positionV>
                <wp:extent cx="447675" cy="400050"/>
                <wp:effectExtent l="0" t="0" r="0" b="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1E350134"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36A98" id="Isosceles Triangle 28" o:spid="_x0000_s1033" type="#_x0000_t5" style="position:absolute;left:0;text-align:left;margin-left:-21.65pt;margin-top:23.35pt;width:35.2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" strokeweight=".5pt">
                <v:textbox inset="0,0,0,0">
                  <w:txbxContent>
                    <w:p w14:paraId="1E350134"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r w:rsidR="00AC389E" w:rsidRPr="0090199A">
        <w:t>System No. P3</w:t>
      </w:r>
      <w:bookmarkEnd w:id="176"/>
      <w:bookmarkEnd w:id="177"/>
    </w:p>
    <w:p w14:paraId="475B82D2" w14:textId="4FE5FC53" w:rsidR="00AC389E" w:rsidRPr="0090199A" w:rsidRDefault="00AC389E" w:rsidP="00865D2E">
      <w:pPr>
        <w:pStyle w:val="GMainText"/>
        <w:rPr>
          <w:rFonts w:ascii="Arial" w:hAnsi="Arial" w:cs="Arial"/>
        </w:rPr>
      </w:pPr>
      <w:r w:rsidRPr="0090199A">
        <w:rPr>
          <w:rFonts w:ascii="Arial" w:hAnsi="Arial" w:cs="Arial"/>
        </w:rPr>
        <w:t>Operating temperature resistance: less than 60°C</w:t>
      </w:r>
    </w:p>
    <w:p w14:paraId="1CB69EA3" w14:textId="77777777" w:rsidR="00AC389E" w:rsidRPr="0090199A" w:rsidRDefault="00AC389E" w:rsidP="0082246A">
      <w:pPr>
        <w:pStyle w:val="ListParagraph"/>
        <w:numPr>
          <w:ilvl w:val="0"/>
          <w:numId w:val="14"/>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24F09FB8"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lastRenderedPageBreak/>
        <w:t>Grade of cleanliness</w:t>
      </w:r>
      <w:r w:rsidRPr="0090199A">
        <w:rPr>
          <w:rFonts w:ascii="Arial" w:hAnsi="Arial" w:cs="Arial"/>
          <w:lang w:eastAsia="en-GB"/>
        </w:rPr>
        <w:tab/>
      </w:r>
      <w:r w:rsidRPr="0090199A">
        <w:rPr>
          <w:rFonts w:ascii="Arial" w:hAnsi="Arial" w:cs="Arial"/>
          <w:lang w:eastAsia="en-GB"/>
        </w:rPr>
        <w:tab/>
        <w:t>Sa 3 (ISO 8501-1:1988)</w:t>
      </w:r>
    </w:p>
    <w:p w14:paraId="3E2C1AC7"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coarse (C) (ISO 8503-2)</w:t>
      </w:r>
    </w:p>
    <w:p w14:paraId="3D0C2254" w14:textId="5091E209" w:rsidR="00AC389E" w:rsidRPr="0090199A" w:rsidRDefault="00AC389E" w:rsidP="0082246A">
      <w:pPr>
        <w:pStyle w:val="ListParagraph"/>
        <w:numPr>
          <w:ilvl w:val="0"/>
          <w:numId w:val="14"/>
        </w:numPr>
        <w:spacing w:before="360" w:after="120" w:line="240" w:lineRule="auto"/>
        <w:jc w:val="both"/>
        <w:rPr>
          <w:rFonts w:ascii="Arial" w:hAnsi="Arial" w:cs="Arial"/>
          <w:lang w:eastAsia="en-GB"/>
        </w:rPr>
      </w:pPr>
      <w:r w:rsidRPr="0090199A">
        <w:rPr>
          <w:rFonts w:ascii="Arial" w:hAnsi="Arial" w:cs="Arial"/>
          <w:lang w:eastAsia="en-GB"/>
        </w:rPr>
        <w:t>Coating system</w:t>
      </w:r>
      <w:r w:rsidR="00DD7D41">
        <w:rPr>
          <w:rFonts w:ascii="Arial" w:hAnsi="Arial" w:cs="Arial"/>
          <w:lang w:eastAsia="en-GB"/>
        </w:rPr>
        <w:t xml:space="preserve"> </w:t>
      </w:r>
      <w:r w:rsidR="00774773" w:rsidRPr="00C0251E">
        <w:rPr>
          <w:rFonts w:ascii="Arial" w:hAnsi="Arial" w:cs="Arial"/>
          <w:highlight w:val="lightGray"/>
          <w:lang w:eastAsia="en-GB"/>
        </w:rPr>
        <w:t>(</w:t>
      </w:r>
      <w:r w:rsidR="00774773" w:rsidRPr="00C0251E">
        <w:rPr>
          <w:rFonts w:ascii="Arial" w:eastAsiaTheme="minorEastAsia" w:hAnsi="Arial" w:cs="Arial"/>
          <w:highlight w:val="lightGray"/>
          <w:lang w:eastAsia="en-GB"/>
        </w:rPr>
        <w:t>NORSOK M-501)</w:t>
      </w:r>
    </w:p>
    <w:tbl>
      <w:tblPr>
        <w:tblW w:w="0" w:type="auto"/>
        <w:jc w:val="center"/>
        <w:tblLook w:val="04A0" w:firstRow="1" w:lastRow="0" w:firstColumn="1" w:lastColumn="0" w:noHBand="0" w:noVBand="1"/>
      </w:tblPr>
      <w:tblGrid>
        <w:gridCol w:w="1239"/>
        <w:gridCol w:w="2615"/>
        <w:gridCol w:w="2605"/>
      </w:tblGrid>
      <w:tr w:rsidR="00AC389E" w:rsidRPr="0090199A" w14:paraId="4FC7B31E" w14:textId="77777777" w:rsidTr="004D228C">
        <w:trPr>
          <w:trHeight w:val="350"/>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158DC8C9"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2615" w:type="dxa"/>
            <w:tcBorders>
              <w:top w:val="single" w:sz="4" w:space="0" w:color="000000"/>
              <w:left w:val="single" w:sz="4" w:space="0" w:color="000000"/>
              <w:bottom w:val="single" w:sz="4" w:space="0" w:color="000000"/>
              <w:right w:val="single" w:sz="4" w:space="0" w:color="000000"/>
            </w:tcBorders>
            <w:vAlign w:val="center"/>
          </w:tcPr>
          <w:p w14:paraId="7B5C7971"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2605" w:type="dxa"/>
            <w:tcBorders>
              <w:top w:val="single" w:sz="4" w:space="0" w:color="000000"/>
              <w:left w:val="single" w:sz="4" w:space="0" w:color="000000"/>
              <w:bottom w:val="single" w:sz="4" w:space="0" w:color="000000"/>
              <w:right w:val="single" w:sz="4" w:space="0" w:color="000000"/>
            </w:tcBorders>
            <w:vAlign w:val="center"/>
          </w:tcPr>
          <w:p w14:paraId="25ABED9F"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46B71DD9" w14:textId="77777777" w:rsidTr="004D228C">
        <w:trPr>
          <w:trHeight w:val="623"/>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26B1A238" w14:textId="2766AF06" w:rsidR="00AC389E" w:rsidRPr="0090199A" w:rsidRDefault="004D228C" w:rsidP="0092334D">
            <w:pPr>
              <w:spacing w:before="120" w:line="288" w:lineRule="auto"/>
              <w:jc w:val="center"/>
              <w:rPr>
                <w:rFonts w:ascii="Arial" w:eastAsia="Calibri" w:hAnsi="Arial" w:cs="Arial"/>
              </w:rPr>
            </w:pPr>
            <w:r>
              <w:rPr>
                <w:rFonts w:ascii="Arial" w:eastAsia="Calibri" w:hAnsi="Arial" w:cs="Arial"/>
              </w:rPr>
              <w:t>-</w:t>
            </w:r>
          </w:p>
        </w:tc>
        <w:tc>
          <w:tcPr>
            <w:tcW w:w="2615" w:type="dxa"/>
            <w:tcBorders>
              <w:top w:val="single" w:sz="4" w:space="0" w:color="000000"/>
              <w:left w:val="single" w:sz="4" w:space="0" w:color="000000"/>
              <w:bottom w:val="single" w:sz="4" w:space="0" w:color="000000"/>
              <w:right w:val="single" w:sz="4" w:space="0" w:color="000000"/>
            </w:tcBorders>
            <w:vAlign w:val="center"/>
          </w:tcPr>
          <w:p w14:paraId="07A8F7E4"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500 microns</w:t>
            </w:r>
          </w:p>
          <w:p w14:paraId="783AAC7B" w14:textId="47A83B4C" w:rsidR="00AC389E" w:rsidRPr="0090199A" w:rsidRDefault="004D228C" w:rsidP="0092334D">
            <w:pPr>
              <w:spacing w:before="120" w:line="288" w:lineRule="auto"/>
              <w:jc w:val="center"/>
              <w:rPr>
                <w:rFonts w:ascii="Arial" w:eastAsia="Calibri" w:hAnsi="Arial" w:cs="Arial"/>
              </w:rPr>
            </w:pPr>
            <w:r w:rsidRPr="00CC5331">
              <w:rPr>
                <w:rFonts w:ascii="Arial" w:eastAsia="Calibri" w:hAnsi="Arial" w:cs="Arial"/>
                <w:highlight w:val="lightGray"/>
              </w:rPr>
              <w:t>SOLVENT FREE</w:t>
            </w:r>
            <w:r>
              <w:rPr>
                <w:rFonts w:ascii="Arial" w:eastAsia="Calibri" w:hAnsi="Arial" w:cs="Arial"/>
              </w:rPr>
              <w:t xml:space="preserve"> </w:t>
            </w:r>
            <w:r w:rsidRPr="0090199A">
              <w:rPr>
                <w:rFonts w:ascii="Arial" w:eastAsia="Calibri" w:hAnsi="Arial" w:cs="Arial"/>
              </w:rPr>
              <w:t>GLASS FLAKE EPOXY</w:t>
            </w:r>
          </w:p>
        </w:tc>
        <w:tc>
          <w:tcPr>
            <w:tcW w:w="2605" w:type="dxa"/>
            <w:tcBorders>
              <w:top w:val="single" w:sz="4" w:space="0" w:color="000000"/>
              <w:left w:val="single" w:sz="4" w:space="0" w:color="000000"/>
              <w:bottom w:val="single" w:sz="4" w:space="0" w:color="000000"/>
              <w:right w:val="single" w:sz="4" w:space="0" w:color="000000"/>
            </w:tcBorders>
            <w:vAlign w:val="center"/>
          </w:tcPr>
          <w:p w14:paraId="7B64150E" w14:textId="77777777" w:rsidR="004D228C" w:rsidRPr="0090199A" w:rsidRDefault="004D228C" w:rsidP="004D228C">
            <w:pPr>
              <w:spacing w:before="120" w:line="288" w:lineRule="auto"/>
              <w:jc w:val="center"/>
              <w:rPr>
                <w:rFonts w:ascii="Arial" w:eastAsia="Calibri" w:hAnsi="Arial" w:cs="Arial"/>
              </w:rPr>
            </w:pPr>
            <w:r w:rsidRPr="0090199A">
              <w:rPr>
                <w:rFonts w:ascii="Arial" w:eastAsia="Calibri" w:hAnsi="Arial" w:cs="Arial"/>
              </w:rPr>
              <w:t>500 microns</w:t>
            </w:r>
          </w:p>
          <w:p w14:paraId="2CA16547" w14:textId="27B8865C" w:rsidR="00AC389E" w:rsidRPr="0090199A" w:rsidRDefault="004D228C" w:rsidP="004D228C">
            <w:pPr>
              <w:spacing w:before="120" w:line="288" w:lineRule="auto"/>
              <w:jc w:val="center"/>
              <w:rPr>
                <w:rFonts w:ascii="Arial" w:eastAsia="Calibri" w:hAnsi="Arial" w:cs="Arial"/>
              </w:rPr>
            </w:pPr>
            <w:r w:rsidRPr="00CC5331">
              <w:rPr>
                <w:rFonts w:ascii="Arial" w:eastAsia="Calibri" w:hAnsi="Arial" w:cs="Arial"/>
                <w:highlight w:val="lightGray"/>
              </w:rPr>
              <w:t>SOLVENT FREE</w:t>
            </w:r>
            <w:r>
              <w:rPr>
                <w:rFonts w:ascii="Arial" w:eastAsia="Calibri" w:hAnsi="Arial" w:cs="Arial"/>
              </w:rPr>
              <w:t xml:space="preserve"> </w:t>
            </w:r>
            <w:r w:rsidRPr="0090199A">
              <w:rPr>
                <w:rFonts w:ascii="Arial" w:eastAsia="Calibri" w:hAnsi="Arial" w:cs="Arial"/>
              </w:rPr>
              <w:t>GLASS FLAKE EPOXY</w:t>
            </w:r>
          </w:p>
        </w:tc>
      </w:tr>
    </w:tbl>
    <w:p w14:paraId="7A00EB7D" w14:textId="33AB8F2D" w:rsidR="00AC389E" w:rsidRPr="0090199A" w:rsidRDefault="008F3F92" w:rsidP="002E3769">
      <w:pPr>
        <w:pStyle w:val="Heading2"/>
      </w:pPr>
      <w:bookmarkStart w:id="178" w:name="_Toc530818048"/>
      <w:bookmarkStart w:id="179" w:name="_Toc128656303"/>
      <w:r>
        <w:rPr>
          <w:noProof/>
        </w:rPr>
        <mc:AlternateContent>
          <mc:Choice Requires="wps">
            <w:drawing>
              <wp:anchor distT="0" distB="0" distL="114300" distR="114300" simplePos="0" relativeHeight="251670016" behindDoc="0" locked="0" layoutInCell="1" allowOverlap="1" wp14:anchorId="51AB3ABD" wp14:editId="7EC0A4A7">
                <wp:simplePos x="0" y="0"/>
                <wp:positionH relativeFrom="column">
                  <wp:posOffset>-302931</wp:posOffset>
                </wp:positionH>
                <wp:positionV relativeFrom="paragraph">
                  <wp:posOffset>414332</wp:posOffset>
                </wp:positionV>
                <wp:extent cx="447675" cy="400050"/>
                <wp:effectExtent l="0" t="0" r="0" b="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3D22569A"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B3ABD" id="Isosceles Triangle 29" o:spid="_x0000_s1034" type="#_x0000_t5" style="position:absolute;left:0;text-align:left;margin-left:-23.85pt;margin-top:32.6pt;width:35.25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" strokeweight=".5pt">
                <v:textbox inset="0,0,0,0">
                  <w:txbxContent>
                    <w:p w14:paraId="3D22569A"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r w:rsidR="00AC389E" w:rsidRPr="0090199A">
        <w:t>System No. P4</w:t>
      </w:r>
      <w:bookmarkEnd w:id="178"/>
      <w:bookmarkEnd w:id="179"/>
      <w:r w:rsidR="00AC389E" w:rsidRPr="0090199A">
        <w:t xml:space="preserve"> </w:t>
      </w:r>
    </w:p>
    <w:p w14:paraId="78EF876B" w14:textId="568E7F04"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182AFC2D" w14:textId="77777777" w:rsidR="00AC389E" w:rsidRPr="0090199A" w:rsidRDefault="00AC389E" w:rsidP="0082246A">
      <w:pPr>
        <w:pStyle w:val="ListParagraph"/>
        <w:numPr>
          <w:ilvl w:val="0"/>
          <w:numId w:val="15"/>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4418F7D4"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rPr>
        <w:t xml:space="preserve">Grade </w:t>
      </w:r>
      <w:r w:rsidRPr="0090199A">
        <w:rPr>
          <w:rFonts w:ascii="Arial" w:hAnsi="Arial" w:cs="Arial"/>
          <w:lang w:eastAsia="en-GB"/>
        </w:rPr>
        <w:t>of cleanliness</w:t>
      </w:r>
      <w:r w:rsidRPr="0090199A">
        <w:rPr>
          <w:rFonts w:ascii="Arial" w:hAnsi="Arial" w:cs="Arial"/>
          <w:lang w:eastAsia="en-GB"/>
        </w:rPr>
        <w:tab/>
      </w:r>
      <w:r w:rsidRPr="0090199A">
        <w:rPr>
          <w:rFonts w:ascii="Arial" w:hAnsi="Arial" w:cs="Arial"/>
          <w:lang w:eastAsia="en-GB"/>
        </w:rPr>
        <w:tab/>
        <w:t>Sa 3 (ISO 8501-1:1988)</w:t>
      </w:r>
    </w:p>
    <w:p w14:paraId="0CE863AC"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coarse (C) (ISO 8503-2)</w:t>
      </w:r>
    </w:p>
    <w:p w14:paraId="4A44874A" w14:textId="40350EE2" w:rsidR="00AC389E" w:rsidRPr="0090199A" w:rsidRDefault="00AC389E" w:rsidP="0082246A">
      <w:pPr>
        <w:pStyle w:val="ListParagraph"/>
        <w:numPr>
          <w:ilvl w:val="0"/>
          <w:numId w:val="15"/>
        </w:numPr>
        <w:spacing w:before="360" w:after="120" w:line="240" w:lineRule="auto"/>
        <w:jc w:val="both"/>
        <w:rPr>
          <w:rFonts w:ascii="Arial" w:hAnsi="Arial" w:cs="Arial"/>
          <w:lang w:eastAsia="en-GB"/>
        </w:rPr>
      </w:pPr>
      <w:r w:rsidRPr="0090199A">
        <w:rPr>
          <w:rFonts w:ascii="Arial" w:hAnsi="Arial" w:cs="Arial"/>
          <w:lang w:eastAsia="en-GB"/>
        </w:rPr>
        <w:t>Coating system</w:t>
      </w:r>
      <w:r w:rsidR="00C0251E">
        <w:rPr>
          <w:rFonts w:ascii="Arial" w:hAnsi="Arial" w:cs="Arial"/>
          <w:lang w:eastAsia="en-GB"/>
        </w:rPr>
        <w:t xml:space="preserve"> </w:t>
      </w:r>
      <w:r w:rsidR="00C0251E" w:rsidRPr="00C0251E">
        <w:rPr>
          <w:rFonts w:ascii="Arial" w:hAnsi="Arial" w:cs="Arial"/>
          <w:highlight w:val="lightGray"/>
          <w:lang w:eastAsia="en-GB"/>
        </w:rPr>
        <w:t>(IPS-M-TP-190)</w:t>
      </w:r>
    </w:p>
    <w:tbl>
      <w:tblPr>
        <w:tblW w:w="0" w:type="auto"/>
        <w:jc w:val="center"/>
        <w:tblLook w:val="04A0" w:firstRow="1" w:lastRow="0" w:firstColumn="1" w:lastColumn="0" w:noHBand="0" w:noVBand="1"/>
      </w:tblPr>
      <w:tblGrid>
        <w:gridCol w:w="1440"/>
        <w:gridCol w:w="1890"/>
        <w:gridCol w:w="1440"/>
      </w:tblGrid>
      <w:tr w:rsidR="00C53481" w:rsidRPr="0090199A" w14:paraId="65EB12DD" w14:textId="77777777" w:rsidTr="0092334D">
        <w:trPr>
          <w:trHeight w:val="623"/>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20781F71" w14:textId="6E99F5E1" w:rsidR="00C53481" w:rsidRPr="00C53481" w:rsidRDefault="00C53481" w:rsidP="0092334D">
            <w:pPr>
              <w:spacing w:before="120" w:line="288" w:lineRule="auto"/>
              <w:jc w:val="center"/>
              <w:rPr>
                <w:rFonts w:ascii="Arial" w:eastAsia="Calibri" w:hAnsi="Arial" w:cs="Arial"/>
                <w:b/>
                <w:bCs/>
                <w:highlight w:val="lightGray"/>
              </w:rPr>
            </w:pPr>
            <w:r w:rsidRPr="00C53481">
              <w:rPr>
                <w:rFonts w:ascii="Arial" w:eastAsia="Calibri" w:hAnsi="Arial" w:cs="Arial"/>
                <w:b/>
                <w:bCs/>
                <w:highlight w:val="lightGray"/>
              </w:rPr>
              <w:t>PRIMER</w:t>
            </w:r>
          </w:p>
        </w:tc>
        <w:tc>
          <w:tcPr>
            <w:tcW w:w="1890" w:type="dxa"/>
            <w:tcBorders>
              <w:top w:val="single" w:sz="4" w:space="0" w:color="000000"/>
              <w:left w:val="single" w:sz="4" w:space="0" w:color="000000"/>
              <w:bottom w:val="single" w:sz="4" w:space="0" w:color="000000"/>
              <w:right w:val="single" w:sz="4" w:space="0" w:color="000000"/>
            </w:tcBorders>
            <w:vAlign w:val="center"/>
          </w:tcPr>
          <w:p w14:paraId="3B5AFCD4" w14:textId="77777777" w:rsidR="00C53481" w:rsidRPr="00C53481" w:rsidRDefault="00C53481" w:rsidP="0092334D">
            <w:pPr>
              <w:spacing w:before="120" w:line="288" w:lineRule="auto"/>
              <w:jc w:val="center"/>
              <w:rPr>
                <w:rFonts w:ascii="Arial" w:eastAsia="Calibri" w:hAnsi="Arial" w:cs="Arial"/>
                <w:b/>
                <w:bCs/>
                <w:highlight w:val="lightGray"/>
              </w:rPr>
            </w:pPr>
            <w:r w:rsidRPr="00C53481">
              <w:rPr>
                <w:rFonts w:ascii="Arial" w:eastAsia="Calibri" w:hAnsi="Arial" w:cs="Arial"/>
                <w:b/>
                <w:bCs/>
                <w:highlight w:val="lightGray"/>
              </w:rPr>
              <w:t>INTERMEDIATE</w:t>
            </w:r>
          </w:p>
        </w:tc>
        <w:tc>
          <w:tcPr>
            <w:tcW w:w="1440" w:type="dxa"/>
            <w:tcBorders>
              <w:top w:val="single" w:sz="4" w:space="0" w:color="000000"/>
              <w:left w:val="single" w:sz="4" w:space="0" w:color="000000"/>
              <w:bottom w:val="single" w:sz="4" w:space="0" w:color="000000"/>
              <w:right w:val="single" w:sz="4" w:space="0" w:color="000000"/>
            </w:tcBorders>
            <w:vAlign w:val="center"/>
          </w:tcPr>
          <w:p w14:paraId="2CA2357F" w14:textId="77777777" w:rsidR="00C53481" w:rsidRPr="00C53481" w:rsidRDefault="00C53481" w:rsidP="0092334D">
            <w:pPr>
              <w:spacing w:before="120" w:line="288" w:lineRule="auto"/>
              <w:jc w:val="center"/>
              <w:rPr>
                <w:rFonts w:ascii="Arial" w:eastAsia="Calibri" w:hAnsi="Arial" w:cs="Arial"/>
                <w:b/>
                <w:bCs/>
                <w:highlight w:val="lightGray"/>
              </w:rPr>
            </w:pPr>
            <w:r w:rsidRPr="00C53481">
              <w:rPr>
                <w:rFonts w:ascii="Arial" w:eastAsia="Calibri" w:hAnsi="Arial" w:cs="Arial"/>
                <w:b/>
                <w:bCs/>
                <w:highlight w:val="lightGray"/>
              </w:rPr>
              <w:t>FINAL COAT</w:t>
            </w:r>
          </w:p>
        </w:tc>
      </w:tr>
      <w:tr w:rsidR="00C53481" w:rsidRPr="0090199A" w14:paraId="42DAF772" w14:textId="77777777" w:rsidTr="0092334D">
        <w:trPr>
          <w:trHeight w:val="926"/>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51A8A6AB" w14:textId="4E6021EE" w:rsidR="00C53481" w:rsidRPr="00C53481" w:rsidRDefault="00C53481" w:rsidP="0092334D">
            <w:pPr>
              <w:spacing w:before="120" w:line="288" w:lineRule="auto"/>
              <w:jc w:val="center"/>
              <w:rPr>
                <w:rFonts w:ascii="Arial" w:eastAsia="Calibri" w:hAnsi="Arial" w:cs="Arial"/>
                <w:highlight w:val="lightGray"/>
              </w:rPr>
            </w:pPr>
            <w:r w:rsidRPr="00C53481">
              <w:rPr>
                <w:rFonts w:ascii="Arial" w:eastAsia="Calibri" w:hAnsi="Arial" w:cs="Arial"/>
                <w:highlight w:val="lightGray"/>
              </w:rPr>
              <w:t>150 microns</w:t>
            </w:r>
          </w:p>
          <w:p w14:paraId="4E0EDEE3" w14:textId="566293F5" w:rsidR="00C53481" w:rsidRPr="00C53481" w:rsidRDefault="00C53481" w:rsidP="0092334D">
            <w:pPr>
              <w:spacing w:before="120" w:line="288" w:lineRule="auto"/>
              <w:jc w:val="center"/>
              <w:rPr>
                <w:rFonts w:ascii="Arial" w:eastAsia="Calibri" w:hAnsi="Arial" w:cs="Arial"/>
                <w:highlight w:val="lightGray"/>
              </w:rPr>
            </w:pPr>
            <w:r w:rsidRPr="00C53481">
              <w:rPr>
                <w:rFonts w:ascii="Arial" w:eastAsia="Calibri" w:hAnsi="Arial" w:cs="Arial"/>
                <w:highlight w:val="lightGray"/>
              </w:rPr>
              <w:t>COAL TAR EPOXY</w:t>
            </w:r>
          </w:p>
        </w:tc>
        <w:tc>
          <w:tcPr>
            <w:tcW w:w="1890" w:type="dxa"/>
            <w:tcBorders>
              <w:top w:val="single" w:sz="4" w:space="0" w:color="000000"/>
              <w:left w:val="single" w:sz="4" w:space="0" w:color="000000"/>
              <w:bottom w:val="single" w:sz="4" w:space="0" w:color="000000"/>
              <w:right w:val="single" w:sz="4" w:space="0" w:color="000000"/>
            </w:tcBorders>
            <w:vAlign w:val="center"/>
          </w:tcPr>
          <w:p w14:paraId="2B899278" w14:textId="58250B60" w:rsidR="00C53481" w:rsidRPr="00C53481" w:rsidRDefault="00C53481" w:rsidP="0092334D">
            <w:pPr>
              <w:spacing w:before="120" w:line="288" w:lineRule="auto"/>
              <w:jc w:val="center"/>
              <w:rPr>
                <w:rFonts w:ascii="Arial" w:eastAsia="Calibri" w:hAnsi="Arial" w:cs="Arial"/>
                <w:highlight w:val="lightGray"/>
              </w:rPr>
            </w:pPr>
            <w:r w:rsidRPr="00C53481">
              <w:rPr>
                <w:rFonts w:ascii="Arial" w:eastAsia="Calibri" w:hAnsi="Arial" w:cs="Arial"/>
                <w:highlight w:val="lightGray"/>
              </w:rPr>
              <w:t>150 microns</w:t>
            </w:r>
          </w:p>
          <w:p w14:paraId="57C4BD90" w14:textId="275DF1AE" w:rsidR="00C53481" w:rsidRPr="00C53481" w:rsidRDefault="00C53481" w:rsidP="0092334D">
            <w:pPr>
              <w:spacing w:before="120" w:line="288" w:lineRule="auto"/>
              <w:jc w:val="center"/>
              <w:rPr>
                <w:rFonts w:ascii="Arial" w:eastAsia="Calibri" w:hAnsi="Arial" w:cs="Arial"/>
                <w:highlight w:val="lightGray"/>
              </w:rPr>
            </w:pPr>
            <w:r w:rsidRPr="00C53481">
              <w:rPr>
                <w:rFonts w:ascii="Arial" w:eastAsia="Calibri" w:hAnsi="Arial" w:cs="Arial"/>
                <w:highlight w:val="lightGray"/>
              </w:rPr>
              <w:t>COAL TAR EPOXY</w:t>
            </w:r>
          </w:p>
        </w:tc>
        <w:tc>
          <w:tcPr>
            <w:tcW w:w="1440" w:type="dxa"/>
            <w:tcBorders>
              <w:top w:val="single" w:sz="4" w:space="0" w:color="000000"/>
              <w:left w:val="single" w:sz="4" w:space="0" w:color="000000"/>
              <w:bottom w:val="single" w:sz="4" w:space="0" w:color="000000"/>
              <w:right w:val="single" w:sz="4" w:space="0" w:color="000000"/>
            </w:tcBorders>
            <w:vAlign w:val="center"/>
          </w:tcPr>
          <w:p w14:paraId="286CB00A" w14:textId="77777777" w:rsidR="00C53481" w:rsidRPr="00C53481" w:rsidRDefault="00C53481" w:rsidP="009F5950">
            <w:pPr>
              <w:spacing w:before="120" w:line="288" w:lineRule="auto"/>
              <w:jc w:val="center"/>
              <w:rPr>
                <w:rFonts w:ascii="Arial" w:eastAsia="Calibri" w:hAnsi="Arial" w:cs="Arial"/>
                <w:highlight w:val="lightGray"/>
              </w:rPr>
            </w:pPr>
            <w:r w:rsidRPr="00C53481">
              <w:rPr>
                <w:rFonts w:ascii="Arial" w:eastAsia="Calibri" w:hAnsi="Arial" w:cs="Arial"/>
                <w:highlight w:val="lightGray"/>
              </w:rPr>
              <w:t>150 microns</w:t>
            </w:r>
          </w:p>
          <w:p w14:paraId="31A93174" w14:textId="4D58CCB6" w:rsidR="00C53481" w:rsidRPr="00C53481" w:rsidRDefault="00C53481" w:rsidP="009F5950">
            <w:pPr>
              <w:spacing w:before="120" w:line="288" w:lineRule="auto"/>
              <w:jc w:val="center"/>
              <w:rPr>
                <w:rFonts w:ascii="Arial" w:eastAsia="Calibri" w:hAnsi="Arial" w:cs="Arial"/>
                <w:highlight w:val="lightGray"/>
              </w:rPr>
            </w:pPr>
            <w:r w:rsidRPr="00C53481">
              <w:rPr>
                <w:rFonts w:ascii="Arial" w:eastAsia="Calibri" w:hAnsi="Arial" w:cs="Arial"/>
                <w:highlight w:val="lightGray"/>
              </w:rPr>
              <w:t>COAL TAR EPOXY</w:t>
            </w:r>
          </w:p>
        </w:tc>
      </w:tr>
    </w:tbl>
    <w:p w14:paraId="6553B51E" w14:textId="23B88ED6" w:rsidR="00AC389E" w:rsidRPr="0090199A" w:rsidRDefault="008F3F92" w:rsidP="002E3769">
      <w:pPr>
        <w:pStyle w:val="Heading2"/>
      </w:pPr>
      <w:bookmarkStart w:id="180" w:name="_Toc530818049"/>
      <w:bookmarkStart w:id="181" w:name="_Toc128656304"/>
      <w:r>
        <w:rPr>
          <w:noProof/>
        </w:rPr>
        <mc:AlternateContent>
          <mc:Choice Requires="wps">
            <w:drawing>
              <wp:anchor distT="0" distB="0" distL="114300" distR="114300" simplePos="0" relativeHeight="251673088" behindDoc="0" locked="0" layoutInCell="1" allowOverlap="1" wp14:anchorId="5A1242DF" wp14:editId="43932EA4">
                <wp:simplePos x="0" y="0"/>
                <wp:positionH relativeFrom="column">
                  <wp:posOffset>-314150</wp:posOffset>
                </wp:positionH>
                <wp:positionV relativeFrom="paragraph">
                  <wp:posOffset>358234</wp:posOffset>
                </wp:positionV>
                <wp:extent cx="447675" cy="400050"/>
                <wp:effectExtent l="0" t="0" r="0" b="0"/>
                <wp:wrapNone/>
                <wp:docPr id="30" name="Isosceles Tri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57A07934"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242DF" id="Isosceles Triangle 30" o:spid="_x0000_s1035" type="#_x0000_t5" style="position:absolute;left:0;text-align:left;margin-left:-24.75pt;margin-top:28.2pt;width:35.25pt;height:3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" strokeweight=".5pt">
                <v:textbox inset="0,0,0,0">
                  <w:txbxContent>
                    <w:p w14:paraId="57A07934"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r w:rsidR="00AC389E" w:rsidRPr="0090199A">
        <w:t>System No. P5</w:t>
      </w:r>
      <w:bookmarkEnd w:id="180"/>
      <w:bookmarkEnd w:id="181"/>
    </w:p>
    <w:p w14:paraId="6A98310E" w14:textId="22EAC5F2" w:rsidR="00AC389E" w:rsidRPr="0090199A" w:rsidRDefault="00AC389E" w:rsidP="00865D2E">
      <w:pPr>
        <w:pStyle w:val="GMainText"/>
        <w:rPr>
          <w:rFonts w:ascii="Arial" w:hAnsi="Arial" w:cs="Arial"/>
        </w:rPr>
      </w:pPr>
      <w:r w:rsidRPr="0090199A">
        <w:rPr>
          <w:rFonts w:ascii="Arial" w:hAnsi="Arial" w:cs="Arial"/>
        </w:rPr>
        <w:t>Health and safety report no. AWWA C210.</w:t>
      </w:r>
    </w:p>
    <w:p w14:paraId="6B9EC445"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44DC7145" w14:textId="77777777" w:rsidR="00AC389E" w:rsidRPr="0090199A" w:rsidRDefault="00AC389E" w:rsidP="0082246A">
      <w:pPr>
        <w:pStyle w:val="ListParagraph"/>
        <w:numPr>
          <w:ilvl w:val="0"/>
          <w:numId w:val="16"/>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57F2349D"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01D94EFE"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medium (G) (ISO 8503-2:1988)</w:t>
      </w:r>
    </w:p>
    <w:p w14:paraId="08B82597" w14:textId="39D13385" w:rsidR="00AC389E" w:rsidRPr="0090199A" w:rsidRDefault="00AC389E" w:rsidP="0082246A">
      <w:pPr>
        <w:pStyle w:val="ListParagraph"/>
        <w:numPr>
          <w:ilvl w:val="0"/>
          <w:numId w:val="16"/>
        </w:numPr>
        <w:spacing w:before="360" w:after="120" w:line="240" w:lineRule="auto"/>
        <w:jc w:val="both"/>
        <w:rPr>
          <w:rFonts w:ascii="Arial" w:hAnsi="Arial" w:cs="Arial"/>
          <w:lang w:eastAsia="en-GB"/>
        </w:rPr>
      </w:pPr>
      <w:r w:rsidRPr="0090199A">
        <w:rPr>
          <w:rFonts w:ascii="Arial" w:hAnsi="Arial" w:cs="Arial"/>
          <w:lang w:eastAsia="en-GB"/>
        </w:rPr>
        <w:lastRenderedPageBreak/>
        <w:t>Coating system</w:t>
      </w:r>
      <w:r w:rsidR="00774773">
        <w:rPr>
          <w:rFonts w:ascii="Arial" w:hAnsi="Arial" w:cs="Arial"/>
          <w:lang w:eastAsia="en-GB"/>
        </w:rPr>
        <w:t xml:space="preserve"> </w:t>
      </w:r>
      <w:r w:rsidR="00774773" w:rsidRPr="00774773">
        <w:rPr>
          <w:rFonts w:ascii="Arial" w:hAnsi="Arial" w:cs="Arial"/>
          <w:highlight w:val="lightGray"/>
          <w:lang w:eastAsia="en-GB"/>
        </w:rPr>
        <w:t>(IPS-M-TP-202)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3150"/>
        <w:gridCol w:w="2816"/>
      </w:tblGrid>
      <w:tr w:rsidR="00AC389E" w:rsidRPr="0090199A" w14:paraId="30EB0BEE" w14:textId="77777777" w:rsidTr="001231F4">
        <w:trPr>
          <w:trHeight w:val="461"/>
          <w:jc w:val="center"/>
        </w:trPr>
        <w:tc>
          <w:tcPr>
            <w:tcW w:w="2700" w:type="dxa"/>
            <w:vAlign w:val="center"/>
          </w:tcPr>
          <w:p w14:paraId="1B86D7FE"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PRIMER</w:t>
            </w:r>
          </w:p>
        </w:tc>
        <w:tc>
          <w:tcPr>
            <w:tcW w:w="3150" w:type="dxa"/>
            <w:vAlign w:val="center"/>
          </w:tcPr>
          <w:p w14:paraId="1F18F658"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INTERMEDIATE</w:t>
            </w:r>
          </w:p>
        </w:tc>
        <w:tc>
          <w:tcPr>
            <w:tcW w:w="2816" w:type="dxa"/>
            <w:vAlign w:val="center"/>
          </w:tcPr>
          <w:p w14:paraId="1BAF58B6"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FINAL COAT</w:t>
            </w:r>
          </w:p>
        </w:tc>
      </w:tr>
      <w:tr w:rsidR="00774773" w:rsidRPr="0090199A" w14:paraId="551A4107" w14:textId="77777777" w:rsidTr="001231F4">
        <w:trPr>
          <w:trHeight w:val="475"/>
          <w:jc w:val="center"/>
        </w:trPr>
        <w:tc>
          <w:tcPr>
            <w:tcW w:w="2700" w:type="dxa"/>
            <w:vAlign w:val="center"/>
          </w:tcPr>
          <w:p w14:paraId="4435886F" w14:textId="77777777" w:rsidR="00774773" w:rsidRPr="001231F4" w:rsidRDefault="00774773" w:rsidP="00774773">
            <w:pPr>
              <w:autoSpaceDE w:val="0"/>
              <w:autoSpaceDN w:val="0"/>
              <w:adjustRightInd w:val="0"/>
              <w:spacing w:before="120" w:line="288" w:lineRule="auto"/>
              <w:jc w:val="center"/>
              <w:rPr>
                <w:rFonts w:ascii="Arial" w:hAnsi="Arial" w:cs="Arial"/>
                <w:highlight w:val="lightGray"/>
              </w:rPr>
            </w:pPr>
            <w:r w:rsidRPr="001231F4">
              <w:rPr>
                <w:rFonts w:ascii="Arial" w:hAnsi="Arial" w:cs="Arial"/>
                <w:highlight w:val="lightGray"/>
              </w:rPr>
              <w:t>125 microns</w:t>
            </w:r>
          </w:p>
          <w:p w14:paraId="54BFD9C9" w14:textId="5D21AF1F" w:rsidR="00774773" w:rsidRPr="001231F4" w:rsidRDefault="00774773" w:rsidP="001231F4">
            <w:pPr>
              <w:autoSpaceDE w:val="0"/>
              <w:autoSpaceDN w:val="0"/>
              <w:adjustRightInd w:val="0"/>
              <w:spacing w:before="120" w:line="288" w:lineRule="auto"/>
              <w:jc w:val="center"/>
              <w:rPr>
                <w:rFonts w:ascii="Arial" w:hAnsi="Arial" w:cs="Arial"/>
                <w:highlight w:val="lightGray"/>
              </w:rPr>
            </w:pPr>
            <w:r w:rsidRPr="001231F4">
              <w:rPr>
                <w:rFonts w:ascii="Arial" w:hAnsi="Arial" w:cs="Arial"/>
                <w:highlight w:val="lightGray"/>
              </w:rPr>
              <w:t>AMINE ADUCT EPOXY</w:t>
            </w:r>
            <w:r w:rsidR="001231F4" w:rsidRPr="001231F4">
              <w:rPr>
                <w:rFonts w:ascii="Arial" w:hAnsi="Arial" w:cs="Arial"/>
                <w:highlight w:val="lightGray"/>
              </w:rPr>
              <w:t xml:space="preserve"> (</w:t>
            </w:r>
            <w:r w:rsidRPr="001231F4">
              <w:rPr>
                <w:rFonts w:ascii="Arial" w:hAnsi="Arial" w:cs="Arial"/>
                <w:highlight w:val="lightGray"/>
              </w:rPr>
              <w:t>food grade)</w:t>
            </w:r>
          </w:p>
        </w:tc>
        <w:tc>
          <w:tcPr>
            <w:tcW w:w="3150" w:type="dxa"/>
          </w:tcPr>
          <w:p w14:paraId="2C09012F" w14:textId="77777777" w:rsidR="001231F4" w:rsidRPr="001231F4" w:rsidRDefault="001231F4" w:rsidP="001231F4">
            <w:pPr>
              <w:autoSpaceDE w:val="0"/>
              <w:autoSpaceDN w:val="0"/>
              <w:adjustRightInd w:val="0"/>
              <w:spacing w:before="120" w:line="288" w:lineRule="auto"/>
              <w:jc w:val="center"/>
              <w:rPr>
                <w:rFonts w:ascii="Arial" w:hAnsi="Arial" w:cs="Arial"/>
                <w:highlight w:val="lightGray"/>
              </w:rPr>
            </w:pPr>
            <w:r w:rsidRPr="001231F4">
              <w:rPr>
                <w:rFonts w:ascii="Arial" w:hAnsi="Arial" w:cs="Arial"/>
                <w:highlight w:val="lightGray"/>
              </w:rPr>
              <w:t>125 microns</w:t>
            </w:r>
          </w:p>
          <w:p w14:paraId="7030D9ED" w14:textId="7D390493" w:rsidR="00774773" w:rsidRPr="001231F4" w:rsidRDefault="001231F4" w:rsidP="001231F4">
            <w:pPr>
              <w:autoSpaceDE w:val="0"/>
              <w:autoSpaceDN w:val="0"/>
              <w:adjustRightInd w:val="0"/>
              <w:spacing w:before="120" w:line="288" w:lineRule="auto"/>
              <w:jc w:val="center"/>
              <w:rPr>
                <w:rFonts w:ascii="Arial" w:hAnsi="Arial" w:cs="Arial"/>
                <w:highlight w:val="lightGray"/>
              </w:rPr>
            </w:pPr>
            <w:r w:rsidRPr="001231F4">
              <w:rPr>
                <w:rFonts w:ascii="Arial" w:hAnsi="Arial" w:cs="Arial"/>
                <w:highlight w:val="lightGray"/>
              </w:rPr>
              <w:t>AMINE ADUCT EPOXY   (food grade)</w:t>
            </w:r>
          </w:p>
        </w:tc>
        <w:tc>
          <w:tcPr>
            <w:tcW w:w="2816" w:type="dxa"/>
          </w:tcPr>
          <w:p w14:paraId="2914A493" w14:textId="77777777" w:rsidR="00774773" w:rsidRPr="001231F4" w:rsidRDefault="00774773" w:rsidP="00774773">
            <w:pPr>
              <w:autoSpaceDE w:val="0"/>
              <w:autoSpaceDN w:val="0"/>
              <w:adjustRightInd w:val="0"/>
              <w:spacing w:before="120" w:line="288" w:lineRule="auto"/>
              <w:jc w:val="center"/>
              <w:rPr>
                <w:rFonts w:ascii="Arial" w:hAnsi="Arial" w:cs="Arial"/>
                <w:highlight w:val="lightGray"/>
              </w:rPr>
            </w:pPr>
            <w:r w:rsidRPr="001231F4">
              <w:rPr>
                <w:rFonts w:ascii="Arial" w:hAnsi="Arial" w:cs="Arial"/>
                <w:highlight w:val="lightGray"/>
              </w:rPr>
              <w:t>125 microns</w:t>
            </w:r>
          </w:p>
          <w:p w14:paraId="3BAC1E7C" w14:textId="17FA583F" w:rsidR="00774773" w:rsidRPr="001231F4" w:rsidRDefault="00774773" w:rsidP="00774773">
            <w:pPr>
              <w:autoSpaceDE w:val="0"/>
              <w:autoSpaceDN w:val="0"/>
              <w:adjustRightInd w:val="0"/>
              <w:spacing w:before="120" w:line="288" w:lineRule="auto"/>
              <w:jc w:val="center"/>
              <w:rPr>
                <w:rFonts w:ascii="Arial" w:hAnsi="Arial" w:cs="Arial"/>
                <w:highlight w:val="lightGray"/>
              </w:rPr>
            </w:pPr>
            <w:r w:rsidRPr="001231F4">
              <w:rPr>
                <w:rFonts w:ascii="Arial" w:hAnsi="Arial" w:cs="Arial"/>
                <w:highlight w:val="lightGray"/>
              </w:rPr>
              <w:t>AMINE ADUCT EPOXY (food grade)</w:t>
            </w:r>
          </w:p>
        </w:tc>
      </w:tr>
    </w:tbl>
    <w:p w14:paraId="177B262A" w14:textId="58128D71" w:rsidR="001231F4" w:rsidRPr="001231F4" w:rsidRDefault="001231F4" w:rsidP="001231F4">
      <w:pPr>
        <w:pStyle w:val="Heading2"/>
        <w:numPr>
          <w:ilvl w:val="0"/>
          <w:numId w:val="0"/>
        </w:numPr>
        <w:ind w:left="576" w:hanging="576"/>
        <w:rPr>
          <w:rFonts w:eastAsiaTheme="minorHAnsi"/>
          <w:b w:val="0"/>
          <w:bCs w:val="0"/>
          <w:szCs w:val="24"/>
          <w:shd w:val="clear" w:color="auto" w:fill="FFFFFF"/>
        </w:rPr>
      </w:pPr>
      <w:bookmarkStart w:id="182" w:name="_Toc128656305"/>
      <w:bookmarkStart w:id="183" w:name="_Toc530818050"/>
      <w:r w:rsidRPr="001231F4">
        <w:rPr>
          <w:rFonts w:eastAsiaTheme="minorHAnsi"/>
          <w:b w:val="0"/>
          <w:bCs w:val="0"/>
          <w:szCs w:val="24"/>
          <w:highlight w:val="lightGray"/>
          <w:shd w:val="clear" w:color="auto" w:fill="FFFFFF"/>
        </w:rPr>
        <w:t>Note: Food grade epoxy shall have approval from health ministry of IRAN.</w:t>
      </w:r>
      <w:bookmarkEnd w:id="182"/>
    </w:p>
    <w:p w14:paraId="6B3D9C68" w14:textId="6B9082AD" w:rsidR="00AC389E" w:rsidRPr="0090199A" w:rsidRDefault="008F3F92" w:rsidP="002E3769">
      <w:pPr>
        <w:pStyle w:val="Heading2"/>
      </w:pPr>
      <w:bookmarkStart w:id="184" w:name="_Toc128656306"/>
      <w:r>
        <w:rPr>
          <w:noProof/>
        </w:rPr>
        <mc:AlternateContent>
          <mc:Choice Requires="wps">
            <w:drawing>
              <wp:anchor distT="0" distB="0" distL="114300" distR="114300" simplePos="0" relativeHeight="251676160" behindDoc="0" locked="0" layoutInCell="1" allowOverlap="1" wp14:anchorId="792DD247" wp14:editId="274B95A0">
                <wp:simplePos x="0" y="0"/>
                <wp:positionH relativeFrom="column">
                  <wp:posOffset>-162685</wp:posOffset>
                </wp:positionH>
                <wp:positionV relativeFrom="paragraph">
                  <wp:posOffset>224540</wp:posOffset>
                </wp:positionV>
                <wp:extent cx="447675" cy="400050"/>
                <wp:effectExtent l="0" t="0" r="0" b="0"/>
                <wp:wrapNone/>
                <wp:docPr id="32" name="Isosceles Tri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lgn="ctr">
                          <a:solidFill>
                            <a:srgbClr val="000000"/>
                          </a:solidFill>
                          <a:miter lim="800000"/>
                          <a:headEnd/>
                          <a:tailEnd/>
                        </a:ln>
                      </wps:spPr>
                      <wps:txbx>
                        <w:txbxContent>
                          <w:p w14:paraId="12CB022E"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DD247" id="Isosceles Triangle 32" o:spid="_x0000_s1036" type="#_x0000_t5" style="position:absolute;left:0;text-align:left;margin-left:-12.8pt;margin-top:17.7pt;width:35.25pt;height:3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" strokeweight=".5pt">
                <v:textbox inset="0,0,0,0">
                  <w:txbxContent>
                    <w:p w14:paraId="12CB022E" w14:textId="77777777" w:rsidR="008F3F92" w:rsidRPr="00AD442B" w:rsidRDefault="008F3F92" w:rsidP="008F3F92">
                      <w:pPr>
                        <w:shd w:val="clear" w:color="auto" w:fill="FFFFFF"/>
                        <w:jc w:val="center"/>
                        <w:rPr>
                          <w:sz w:val="16"/>
                          <w:szCs w:val="16"/>
                        </w:rPr>
                      </w:pPr>
                      <w:r w:rsidRPr="00536245">
                        <w:rPr>
                          <w:rFonts w:eastAsia="Calibri"/>
                          <w:sz w:val="16"/>
                          <w:szCs w:val="16"/>
                        </w:rPr>
                        <w:t>D0</w:t>
                      </w:r>
                      <w:r>
                        <w:rPr>
                          <w:rFonts w:eastAsia="Calibri"/>
                          <w:sz w:val="16"/>
                          <w:szCs w:val="16"/>
                        </w:rPr>
                        <w:t>2</w:t>
                      </w:r>
                    </w:p>
                  </w:txbxContent>
                </v:textbox>
              </v:shape>
            </w:pict>
          </mc:Fallback>
        </mc:AlternateContent>
      </w:r>
      <w:r w:rsidR="00AC389E" w:rsidRPr="0090199A">
        <w:t>System No. P6</w:t>
      </w:r>
      <w:bookmarkEnd w:id="183"/>
      <w:bookmarkEnd w:id="184"/>
    </w:p>
    <w:p w14:paraId="431C364D" w14:textId="6CB72556"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2C5C003D" w14:textId="580C511C" w:rsidR="00AC389E" w:rsidRPr="0090199A" w:rsidRDefault="00AC389E" w:rsidP="0082246A">
      <w:pPr>
        <w:pStyle w:val="ListParagraph"/>
        <w:numPr>
          <w:ilvl w:val="0"/>
          <w:numId w:val="17"/>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6081FCF3"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75D1D97B"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medium (G) (ISO 8503-2:1988)</w:t>
      </w:r>
    </w:p>
    <w:p w14:paraId="0E913068" w14:textId="5E337387" w:rsidR="00AC389E" w:rsidRPr="0090199A" w:rsidRDefault="00AC389E" w:rsidP="0082246A">
      <w:pPr>
        <w:pStyle w:val="ListParagraph"/>
        <w:numPr>
          <w:ilvl w:val="0"/>
          <w:numId w:val="17"/>
        </w:numPr>
        <w:spacing w:before="360" w:after="120" w:line="240" w:lineRule="auto"/>
        <w:jc w:val="both"/>
        <w:rPr>
          <w:rFonts w:ascii="Arial" w:hAnsi="Arial" w:cs="Arial"/>
          <w:lang w:eastAsia="en-GB"/>
        </w:rPr>
      </w:pPr>
      <w:r w:rsidRPr="0090199A">
        <w:rPr>
          <w:rFonts w:ascii="Arial" w:hAnsi="Arial" w:cs="Arial"/>
          <w:lang w:eastAsia="en-GB"/>
        </w:rPr>
        <w:t xml:space="preserve">Coating system </w:t>
      </w:r>
      <w:r w:rsidR="00AC03E3" w:rsidRPr="0090199A">
        <w:rPr>
          <w:rFonts w:ascii="Arial" w:hAnsi="Arial" w:cs="Arial"/>
          <w:lang w:eastAsia="en-GB"/>
        </w:rPr>
        <w:t>(</w:t>
      </w:r>
      <w:r w:rsidR="00AA003B" w:rsidRPr="00AA003B">
        <w:rPr>
          <w:rFonts w:ascii="Arial" w:hAnsi="Arial" w:cs="Arial"/>
          <w:highlight w:val="lightGray"/>
          <w:lang w:eastAsia="en-GB"/>
        </w:rPr>
        <w:t>NORSOK M-501)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1866"/>
        <w:gridCol w:w="1528"/>
      </w:tblGrid>
      <w:tr w:rsidR="00AC389E" w:rsidRPr="0090199A" w14:paraId="75146406" w14:textId="77777777" w:rsidTr="0092334D">
        <w:trPr>
          <w:trHeight w:val="461"/>
          <w:jc w:val="center"/>
        </w:trPr>
        <w:tc>
          <w:tcPr>
            <w:tcW w:w="2325" w:type="dxa"/>
          </w:tcPr>
          <w:p w14:paraId="72FACED5"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PRIMER</w:t>
            </w:r>
          </w:p>
        </w:tc>
        <w:tc>
          <w:tcPr>
            <w:tcW w:w="1812" w:type="dxa"/>
          </w:tcPr>
          <w:p w14:paraId="1ADDC568"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INTERMEDIATE</w:t>
            </w:r>
          </w:p>
        </w:tc>
        <w:tc>
          <w:tcPr>
            <w:tcW w:w="1528" w:type="dxa"/>
          </w:tcPr>
          <w:p w14:paraId="48EADC5B"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FINAL COAT</w:t>
            </w:r>
          </w:p>
        </w:tc>
      </w:tr>
      <w:tr w:rsidR="00AC389E" w:rsidRPr="0090199A" w14:paraId="11F34D4C" w14:textId="77777777" w:rsidTr="0092334D">
        <w:trPr>
          <w:trHeight w:val="476"/>
          <w:jc w:val="center"/>
        </w:trPr>
        <w:tc>
          <w:tcPr>
            <w:tcW w:w="2325" w:type="dxa"/>
            <w:vAlign w:val="center"/>
          </w:tcPr>
          <w:p w14:paraId="2A4E39A2"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60 microns</w:t>
            </w:r>
          </w:p>
          <w:p w14:paraId="1605D4A5"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ZINC ETHYL SILICATE</w:t>
            </w:r>
          </w:p>
        </w:tc>
        <w:tc>
          <w:tcPr>
            <w:tcW w:w="1812" w:type="dxa"/>
            <w:vAlign w:val="center"/>
          </w:tcPr>
          <w:p w14:paraId="78BB7AC8"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w:t>
            </w:r>
          </w:p>
        </w:tc>
        <w:tc>
          <w:tcPr>
            <w:tcW w:w="1528" w:type="dxa"/>
            <w:vAlign w:val="center"/>
          </w:tcPr>
          <w:p w14:paraId="4B623760"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w:t>
            </w:r>
          </w:p>
        </w:tc>
      </w:tr>
    </w:tbl>
    <w:p w14:paraId="3DE913E8" w14:textId="77777777" w:rsidR="00AC389E" w:rsidRPr="0090199A" w:rsidRDefault="00AC389E" w:rsidP="00AC389E">
      <w:pPr>
        <w:rPr>
          <w:rFonts w:ascii="Arial" w:hAnsi="Arial" w:cs="Arial"/>
          <w:lang w:eastAsia="en-GB"/>
        </w:rPr>
      </w:pPr>
    </w:p>
    <w:p w14:paraId="75338151" w14:textId="4A9CEE6B" w:rsidR="00CD4E26" w:rsidRDefault="00CD4E26">
      <w:pPr>
        <w:rPr>
          <w:rFonts w:ascii="Arial" w:hAnsi="Arial" w:cs="Arial"/>
          <w:lang w:eastAsia="en-GB"/>
        </w:rPr>
      </w:pPr>
      <w:r>
        <w:rPr>
          <w:rFonts w:ascii="Arial" w:hAnsi="Arial" w:cs="Arial"/>
          <w:lang w:eastAsia="en-GB"/>
        </w:rPr>
        <w:br w:type="page"/>
      </w:r>
    </w:p>
    <w:p w14:paraId="25465C3E" w14:textId="5017202D" w:rsidR="00842327" w:rsidRPr="002C1889" w:rsidRDefault="00262D92" w:rsidP="00262D92">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85" w:name="_Toc128656307"/>
      <w:r w:rsidRPr="002C1889">
        <w:rPr>
          <w:rFonts w:ascii="Arial" w:hAnsi="Arial" w:cs="Arial"/>
          <w:b/>
          <w:bCs/>
          <w:caps/>
          <w:kern w:val="28"/>
          <w:sz w:val="24"/>
        </w:rPr>
        <w:lastRenderedPageBreak/>
        <w:t>Coating Code for Project Equipment</w:t>
      </w:r>
      <w:bookmarkEnd w:id="185"/>
      <w:r w:rsidRPr="002C1889">
        <w:rPr>
          <w:rFonts w:ascii="Arial" w:hAnsi="Arial" w:cs="Arial"/>
          <w:b/>
          <w:bCs/>
          <w:caps/>
          <w:kern w:val="28"/>
          <w:sz w:val="24"/>
        </w:rPr>
        <w:t xml:space="preserve"> </w:t>
      </w:r>
    </w:p>
    <w:tbl>
      <w:tblPr>
        <w:tblStyle w:val="TableGrid"/>
        <w:tblW w:w="0" w:type="auto"/>
        <w:tblInd w:w="-432" w:type="dxa"/>
        <w:tblLook w:val="04A0" w:firstRow="1" w:lastRow="0" w:firstColumn="1" w:lastColumn="0" w:noHBand="0" w:noVBand="1"/>
      </w:tblPr>
      <w:tblGrid>
        <w:gridCol w:w="1366"/>
        <w:gridCol w:w="2282"/>
        <w:gridCol w:w="1400"/>
        <w:gridCol w:w="1305"/>
        <w:gridCol w:w="1958"/>
        <w:gridCol w:w="1364"/>
      </w:tblGrid>
      <w:tr w:rsidR="00013B7E" w14:paraId="25F0211B" w14:textId="0449C051" w:rsidTr="00013B7E">
        <w:tc>
          <w:tcPr>
            <w:tcW w:w="1366" w:type="dxa"/>
            <w:vAlign w:val="center"/>
          </w:tcPr>
          <w:p w14:paraId="644DEB1F" w14:textId="644F8C71" w:rsidR="00013B7E" w:rsidRPr="009F61EF" w:rsidRDefault="00013B7E" w:rsidP="009F61EF">
            <w:pPr>
              <w:pStyle w:val="GMainText"/>
              <w:spacing w:before="0"/>
              <w:ind w:left="0"/>
              <w:jc w:val="center"/>
              <w:rPr>
                <w:rFonts w:ascii="Arial" w:hAnsi="Arial" w:cs="Arial"/>
                <w:b/>
                <w:bCs/>
              </w:rPr>
            </w:pPr>
            <w:r w:rsidRPr="009F61EF">
              <w:rPr>
                <w:rFonts w:ascii="Arial" w:hAnsi="Arial" w:cs="Arial"/>
                <w:b/>
                <w:bCs/>
              </w:rPr>
              <w:t>TAG No.</w:t>
            </w:r>
          </w:p>
        </w:tc>
        <w:tc>
          <w:tcPr>
            <w:tcW w:w="2282" w:type="dxa"/>
            <w:vAlign w:val="center"/>
          </w:tcPr>
          <w:p w14:paraId="1C42000C" w14:textId="2A364237" w:rsidR="00013B7E" w:rsidRPr="009F61EF" w:rsidRDefault="00013B7E" w:rsidP="009F61EF">
            <w:pPr>
              <w:pStyle w:val="GMainText"/>
              <w:spacing w:before="0"/>
              <w:ind w:left="0"/>
              <w:jc w:val="center"/>
              <w:rPr>
                <w:rFonts w:ascii="Arial" w:hAnsi="Arial" w:cs="Arial"/>
                <w:b/>
                <w:bCs/>
              </w:rPr>
            </w:pPr>
            <w:r w:rsidRPr="009F61EF">
              <w:rPr>
                <w:rFonts w:ascii="Arial" w:hAnsi="Arial" w:cs="Arial"/>
                <w:b/>
                <w:bCs/>
              </w:rPr>
              <w:t>Item Description</w:t>
            </w:r>
          </w:p>
        </w:tc>
        <w:tc>
          <w:tcPr>
            <w:tcW w:w="1400" w:type="dxa"/>
            <w:vAlign w:val="center"/>
          </w:tcPr>
          <w:p w14:paraId="2B088E00" w14:textId="19D9650C"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Operating Temp (</w:t>
            </w:r>
            <w:proofErr w:type="spellStart"/>
            <w:r w:rsidRPr="00B93537">
              <w:rPr>
                <w:rFonts w:ascii="Arial" w:hAnsi="Arial" w:cs="Arial"/>
                <w:b/>
                <w:bCs/>
                <w:vertAlign w:val="superscript"/>
              </w:rPr>
              <w:t>o</w:t>
            </w:r>
            <w:r w:rsidRPr="00B93537">
              <w:rPr>
                <w:rFonts w:ascii="Arial" w:hAnsi="Arial" w:cs="Arial"/>
                <w:b/>
                <w:bCs/>
              </w:rPr>
              <w:t>C</w:t>
            </w:r>
            <w:proofErr w:type="spellEnd"/>
            <w:r w:rsidRPr="00B93537">
              <w:rPr>
                <w:rFonts w:ascii="Arial" w:hAnsi="Arial" w:cs="Arial"/>
                <w:b/>
                <w:bCs/>
              </w:rPr>
              <w:t>)</w:t>
            </w:r>
          </w:p>
        </w:tc>
        <w:tc>
          <w:tcPr>
            <w:tcW w:w="1305" w:type="dxa"/>
            <w:vAlign w:val="center"/>
          </w:tcPr>
          <w:p w14:paraId="4A1A4D93" w14:textId="77777777"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Operating Pressure</w:t>
            </w:r>
          </w:p>
          <w:p w14:paraId="023C4DFA" w14:textId="5D0B0B52"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(Bara)</w:t>
            </w:r>
          </w:p>
        </w:tc>
        <w:tc>
          <w:tcPr>
            <w:tcW w:w="1958" w:type="dxa"/>
            <w:vAlign w:val="center"/>
          </w:tcPr>
          <w:p w14:paraId="5E88173B" w14:textId="05177181" w:rsidR="00013B7E" w:rsidRPr="00B93537" w:rsidRDefault="00013B7E" w:rsidP="009F61EF">
            <w:pPr>
              <w:pStyle w:val="GMainText"/>
              <w:jc w:val="center"/>
              <w:rPr>
                <w:rFonts w:ascii="Arial" w:hAnsi="Arial" w:cs="Arial"/>
                <w:b/>
                <w:bCs/>
              </w:rPr>
            </w:pPr>
            <w:r w:rsidRPr="00B93537">
              <w:rPr>
                <w:rFonts w:ascii="Arial" w:hAnsi="Arial" w:cs="Arial"/>
                <w:b/>
                <w:bCs/>
              </w:rPr>
              <w:t>Internal Coating System No.</w:t>
            </w:r>
          </w:p>
        </w:tc>
        <w:tc>
          <w:tcPr>
            <w:tcW w:w="1364" w:type="dxa"/>
            <w:vAlign w:val="center"/>
          </w:tcPr>
          <w:p w14:paraId="1C639BED" w14:textId="3B586C26" w:rsidR="00013B7E" w:rsidRPr="00B93537" w:rsidRDefault="00013B7E" w:rsidP="00013B7E">
            <w:pPr>
              <w:pStyle w:val="GMainText"/>
              <w:ind w:left="144"/>
              <w:jc w:val="center"/>
              <w:rPr>
                <w:rFonts w:ascii="Arial" w:hAnsi="Arial" w:cs="Arial"/>
                <w:b/>
                <w:bCs/>
              </w:rPr>
            </w:pPr>
            <w:r>
              <w:rPr>
                <w:rFonts w:ascii="Arial" w:hAnsi="Arial" w:cs="Arial"/>
                <w:b/>
                <w:bCs/>
              </w:rPr>
              <w:t>Remark</w:t>
            </w:r>
          </w:p>
        </w:tc>
      </w:tr>
      <w:tr w:rsidR="00013B7E" w14:paraId="57DE4A7A" w14:textId="346184ED" w:rsidTr="00013B7E">
        <w:tc>
          <w:tcPr>
            <w:tcW w:w="1366" w:type="dxa"/>
            <w:vAlign w:val="center"/>
          </w:tcPr>
          <w:p w14:paraId="06454EB3" w14:textId="003BB618"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V-2101A/B/C</w:t>
            </w:r>
          </w:p>
        </w:tc>
        <w:tc>
          <w:tcPr>
            <w:tcW w:w="2282" w:type="dxa"/>
            <w:vAlign w:val="center"/>
          </w:tcPr>
          <w:p w14:paraId="2BE8CD5E" w14:textId="0DC56241" w:rsidR="00013B7E" w:rsidRPr="009F61EF" w:rsidRDefault="00013B7E" w:rsidP="00013B7E">
            <w:pPr>
              <w:pStyle w:val="GMainText"/>
              <w:spacing w:before="120"/>
              <w:ind w:left="0"/>
              <w:jc w:val="center"/>
              <w:rPr>
                <w:rFonts w:ascii="Arial" w:hAnsi="Arial" w:cs="Arial"/>
                <w:b/>
                <w:bCs/>
              </w:rPr>
            </w:pPr>
            <w:r>
              <w:rPr>
                <w:rFonts w:ascii="Arial" w:hAnsi="Arial" w:cs="Arial"/>
                <w:szCs w:val="22"/>
              </w:rPr>
              <w:t>1ST Stage Gas Compression Suction Drum</w:t>
            </w:r>
          </w:p>
        </w:tc>
        <w:tc>
          <w:tcPr>
            <w:tcW w:w="1400" w:type="dxa"/>
            <w:vAlign w:val="center"/>
          </w:tcPr>
          <w:p w14:paraId="1D1B6CA9" w14:textId="4EE9E7A9" w:rsidR="00013B7E" w:rsidRPr="00A3258F" w:rsidRDefault="00013B7E" w:rsidP="00013B7E">
            <w:pPr>
              <w:pStyle w:val="GMainText"/>
              <w:spacing w:before="120"/>
              <w:ind w:left="0"/>
              <w:jc w:val="center"/>
              <w:rPr>
                <w:rFonts w:ascii="Arial" w:hAnsi="Arial" w:cs="Arial"/>
              </w:rPr>
            </w:pPr>
            <w:r w:rsidRPr="00A3258F">
              <w:rPr>
                <w:rFonts w:ascii="Arial" w:hAnsi="Arial" w:cs="Arial"/>
                <w:sz w:val="18"/>
                <w:szCs w:val="20"/>
              </w:rPr>
              <w:t>19.02 ~ 36.92</w:t>
            </w:r>
          </w:p>
        </w:tc>
        <w:tc>
          <w:tcPr>
            <w:tcW w:w="1305" w:type="dxa"/>
            <w:vAlign w:val="center"/>
          </w:tcPr>
          <w:p w14:paraId="40245D3F" w14:textId="214F21E9" w:rsidR="00013B7E" w:rsidRPr="00A3258F" w:rsidRDefault="00013B7E" w:rsidP="00013B7E">
            <w:pPr>
              <w:pStyle w:val="GMainText"/>
              <w:spacing w:before="120"/>
              <w:ind w:left="0"/>
              <w:jc w:val="center"/>
              <w:rPr>
                <w:rFonts w:ascii="Arial" w:hAnsi="Arial" w:cs="Arial"/>
                <w:b/>
                <w:bCs/>
                <w:sz w:val="18"/>
                <w:szCs w:val="20"/>
              </w:rPr>
            </w:pPr>
            <w:r w:rsidRPr="00A3258F">
              <w:rPr>
                <w:rFonts w:ascii="Arial" w:hAnsi="Arial" w:cs="Arial"/>
                <w:b/>
                <w:bCs/>
                <w:sz w:val="18"/>
                <w:szCs w:val="20"/>
              </w:rPr>
              <w:t xml:space="preserve">5.1 </w:t>
            </w:r>
            <w:proofErr w:type="spellStart"/>
            <w:r w:rsidRPr="00A3258F">
              <w:rPr>
                <w:rFonts w:ascii="Arial" w:hAnsi="Arial" w:cs="Arial"/>
                <w:b/>
                <w:bCs/>
                <w:sz w:val="18"/>
                <w:szCs w:val="20"/>
              </w:rPr>
              <w:t>barg</w:t>
            </w:r>
            <w:proofErr w:type="spellEnd"/>
          </w:p>
        </w:tc>
        <w:tc>
          <w:tcPr>
            <w:tcW w:w="1958" w:type="dxa"/>
            <w:vAlign w:val="center"/>
          </w:tcPr>
          <w:p w14:paraId="4E1A0929" w14:textId="73B501BA" w:rsidR="00013B7E" w:rsidRPr="00A3258F" w:rsidRDefault="00013B7E" w:rsidP="00013B7E">
            <w:pPr>
              <w:pStyle w:val="GMainText"/>
              <w:spacing w:before="120"/>
              <w:ind w:left="0"/>
              <w:jc w:val="center"/>
              <w:rPr>
                <w:rFonts w:ascii="Arial" w:hAnsi="Arial" w:cs="Arial"/>
              </w:rPr>
            </w:pPr>
            <w:r w:rsidRPr="00A3258F">
              <w:rPr>
                <w:rFonts w:ascii="Arial" w:hAnsi="Arial" w:cs="Arial"/>
              </w:rPr>
              <w:t>P3</w:t>
            </w:r>
          </w:p>
        </w:tc>
        <w:tc>
          <w:tcPr>
            <w:tcW w:w="1364" w:type="dxa"/>
            <w:vAlign w:val="center"/>
          </w:tcPr>
          <w:p w14:paraId="1C3549EC" w14:textId="74BC702D" w:rsidR="00013B7E" w:rsidRPr="00A3258F" w:rsidRDefault="00013B7E" w:rsidP="00013B7E">
            <w:pPr>
              <w:pStyle w:val="GMainText"/>
              <w:spacing w:before="120"/>
              <w:ind w:left="0"/>
              <w:jc w:val="center"/>
              <w:rPr>
                <w:rFonts w:ascii="Arial" w:hAnsi="Arial" w:cs="Arial"/>
                <w:rtl/>
                <w:lang w:bidi="fa-IR"/>
              </w:rPr>
            </w:pPr>
          </w:p>
        </w:tc>
      </w:tr>
      <w:tr w:rsidR="00013B7E" w14:paraId="4BA47C03" w14:textId="4361A3B3" w:rsidTr="00013B7E">
        <w:tc>
          <w:tcPr>
            <w:tcW w:w="1366" w:type="dxa"/>
            <w:vAlign w:val="center"/>
          </w:tcPr>
          <w:p w14:paraId="1D8AD361" w14:textId="09E8F845"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V-2104</w:t>
            </w:r>
          </w:p>
        </w:tc>
        <w:tc>
          <w:tcPr>
            <w:tcW w:w="2282" w:type="dxa"/>
            <w:vAlign w:val="center"/>
          </w:tcPr>
          <w:p w14:paraId="71DBF4CC" w14:textId="49891714" w:rsidR="00013B7E" w:rsidRPr="009F61EF" w:rsidRDefault="00013B7E" w:rsidP="00013B7E">
            <w:pPr>
              <w:pStyle w:val="GMainText"/>
              <w:spacing w:before="120"/>
              <w:ind w:left="0"/>
              <w:jc w:val="center"/>
              <w:rPr>
                <w:rFonts w:ascii="Arial" w:hAnsi="Arial" w:cs="Arial"/>
                <w:b/>
                <w:bCs/>
              </w:rPr>
            </w:pPr>
            <w:r>
              <w:rPr>
                <w:rFonts w:ascii="Arial" w:hAnsi="Arial" w:cs="Arial"/>
                <w:szCs w:val="22"/>
              </w:rPr>
              <w:t>Slug Catcher Drum</w:t>
            </w:r>
          </w:p>
        </w:tc>
        <w:tc>
          <w:tcPr>
            <w:tcW w:w="1400" w:type="dxa"/>
            <w:vAlign w:val="center"/>
          </w:tcPr>
          <w:p w14:paraId="1E4B17AB" w14:textId="6507CEF5" w:rsidR="00013B7E" w:rsidRPr="00A3258F" w:rsidRDefault="00013B7E" w:rsidP="00013B7E">
            <w:pPr>
              <w:pStyle w:val="GMainText"/>
              <w:spacing w:before="120"/>
              <w:ind w:left="0"/>
              <w:jc w:val="center"/>
              <w:rPr>
                <w:rFonts w:ascii="Arial" w:hAnsi="Arial" w:cs="Arial"/>
                <w:sz w:val="18"/>
                <w:szCs w:val="20"/>
              </w:rPr>
            </w:pPr>
            <w:r w:rsidRPr="00A3258F">
              <w:rPr>
                <w:rFonts w:ascii="Arial" w:hAnsi="Arial" w:cs="Arial"/>
                <w:sz w:val="18"/>
                <w:szCs w:val="20"/>
              </w:rPr>
              <w:t>15.5 ~ 32</w:t>
            </w:r>
          </w:p>
        </w:tc>
        <w:tc>
          <w:tcPr>
            <w:tcW w:w="1305" w:type="dxa"/>
            <w:vAlign w:val="center"/>
          </w:tcPr>
          <w:p w14:paraId="41D7C1C7" w14:textId="4CEF6DBC" w:rsidR="00013B7E" w:rsidRPr="00A3258F" w:rsidRDefault="00013B7E" w:rsidP="00013B7E">
            <w:pPr>
              <w:pStyle w:val="GMainText"/>
              <w:spacing w:before="120"/>
              <w:ind w:left="0"/>
              <w:jc w:val="center"/>
              <w:rPr>
                <w:rFonts w:ascii="Arial" w:hAnsi="Arial" w:cs="Arial"/>
              </w:rPr>
            </w:pPr>
            <w:r w:rsidRPr="00A3258F">
              <w:rPr>
                <w:rFonts w:ascii="Arial" w:hAnsi="Arial" w:cs="Arial"/>
              </w:rPr>
              <w:t xml:space="preserve">5.5 </w:t>
            </w:r>
            <w:proofErr w:type="spellStart"/>
            <w:r w:rsidRPr="00A3258F">
              <w:rPr>
                <w:rFonts w:ascii="Arial" w:hAnsi="Arial" w:cs="Arial"/>
              </w:rPr>
              <w:t>barg</w:t>
            </w:r>
            <w:proofErr w:type="spellEnd"/>
          </w:p>
        </w:tc>
        <w:tc>
          <w:tcPr>
            <w:tcW w:w="1958" w:type="dxa"/>
            <w:vAlign w:val="center"/>
          </w:tcPr>
          <w:p w14:paraId="0D31D426" w14:textId="0DDA18D2" w:rsidR="00013B7E" w:rsidRPr="00A3258F" w:rsidRDefault="00013B7E" w:rsidP="00013B7E">
            <w:pPr>
              <w:pStyle w:val="GMainText"/>
              <w:spacing w:before="120"/>
              <w:ind w:left="0"/>
              <w:jc w:val="center"/>
              <w:rPr>
                <w:rFonts w:ascii="Arial" w:hAnsi="Arial" w:cs="Arial"/>
              </w:rPr>
            </w:pPr>
            <w:r>
              <w:rPr>
                <w:rFonts w:ascii="Arial" w:hAnsi="Arial" w:cs="Arial"/>
              </w:rPr>
              <w:t>P3</w:t>
            </w:r>
          </w:p>
        </w:tc>
        <w:tc>
          <w:tcPr>
            <w:tcW w:w="1364" w:type="dxa"/>
          </w:tcPr>
          <w:p w14:paraId="13D1D003" w14:textId="7C2860C3" w:rsidR="00013B7E" w:rsidRDefault="00013B7E" w:rsidP="00013B7E">
            <w:pPr>
              <w:pStyle w:val="GMainText"/>
              <w:spacing w:before="120"/>
              <w:ind w:left="0"/>
              <w:jc w:val="center"/>
              <w:rPr>
                <w:rFonts w:ascii="Arial" w:hAnsi="Arial" w:cs="Arial"/>
              </w:rPr>
            </w:pPr>
          </w:p>
        </w:tc>
      </w:tr>
      <w:tr w:rsidR="00013B7E" w14:paraId="3BAB7D4F" w14:textId="7325CF97" w:rsidTr="00013B7E">
        <w:tc>
          <w:tcPr>
            <w:tcW w:w="1366" w:type="dxa"/>
            <w:vAlign w:val="center"/>
          </w:tcPr>
          <w:p w14:paraId="1DE6E1E7" w14:textId="5000EEAA"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V-2105</w:t>
            </w:r>
          </w:p>
        </w:tc>
        <w:tc>
          <w:tcPr>
            <w:tcW w:w="2282" w:type="dxa"/>
            <w:vAlign w:val="center"/>
          </w:tcPr>
          <w:p w14:paraId="3D750E05" w14:textId="4ED0D702" w:rsidR="00013B7E" w:rsidRPr="009F61EF" w:rsidRDefault="00013B7E" w:rsidP="00013B7E">
            <w:pPr>
              <w:pStyle w:val="GMainText"/>
              <w:spacing w:before="120"/>
              <w:ind w:left="0"/>
              <w:jc w:val="center"/>
              <w:rPr>
                <w:rFonts w:ascii="Arial" w:hAnsi="Arial" w:cs="Arial"/>
                <w:b/>
                <w:bCs/>
              </w:rPr>
            </w:pPr>
            <w:r>
              <w:rPr>
                <w:rFonts w:ascii="Arial" w:hAnsi="Arial" w:cs="Arial"/>
                <w:szCs w:val="22"/>
              </w:rPr>
              <w:t>Inlet Gas K.O.  Drum</w:t>
            </w:r>
          </w:p>
        </w:tc>
        <w:tc>
          <w:tcPr>
            <w:tcW w:w="1400" w:type="dxa"/>
            <w:vAlign w:val="center"/>
          </w:tcPr>
          <w:p w14:paraId="4EA7AB02" w14:textId="7DCD4316" w:rsidR="00013B7E" w:rsidRPr="00C65865" w:rsidRDefault="00013B7E" w:rsidP="00013B7E">
            <w:pPr>
              <w:pStyle w:val="GMainText"/>
              <w:spacing w:before="120"/>
              <w:ind w:left="0"/>
              <w:jc w:val="center"/>
              <w:rPr>
                <w:rFonts w:ascii="Arial" w:hAnsi="Arial" w:cs="Arial"/>
                <w:sz w:val="18"/>
                <w:szCs w:val="20"/>
              </w:rPr>
            </w:pPr>
            <w:r>
              <w:rPr>
                <w:rFonts w:ascii="Arial" w:hAnsi="Arial" w:cs="Arial"/>
                <w:sz w:val="18"/>
                <w:szCs w:val="20"/>
              </w:rPr>
              <w:t>19.23 - 37.17</w:t>
            </w:r>
          </w:p>
        </w:tc>
        <w:tc>
          <w:tcPr>
            <w:tcW w:w="1305" w:type="dxa"/>
            <w:vAlign w:val="center"/>
          </w:tcPr>
          <w:p w14:paraId="115859B9" w14:textId="27339A92" w:rsidR="00013B7E" w:rsidRPr="00A3258F" w:rsidRDefault="00013B7E" w:rsidP="00013B7E">
            <w:pPr>
              <w:pStyle w:val="GMainText"/>
              <w:spacing w:before="120"/>
              <w:ind w:left="0"/>
              <w:jc w:val="center"/>
              <w:rPr>
                <w:rFonts w:ascii="Arial" w:hAnsi="Arial" w:cs="Arial"/>
              </w:rPr>
            </w:pPr>
            <w:r>
              <w:rPr>
                <w:rFonts w:ascii="Arial" w:hAnsi="Arial" w:cs="Arial"/>
              </w:rPr>
              <w:t xml:space="preserve">5.3 </w:t>
            </w:r>
            <w:proofErr w:type="spellStart"/>
            <w:r>
              <w:rPr>
                <w:rFonts w:ascii="Arial" w:hAnsi="Arial" w:cs="Arial"/>
              </w:rPr>
              <w:t>barg</w:t>
            </w:r>
            <w:proofErr w:type="spellEnd"/>
          </w:p>
        </w:tc>
        <w:tc>
          <w:tcPr>
            <w:tcW w:w="1958" w:type="dxa"/>
            <w:vAlign w:val="center"/>
          </w:tcPr>
          <w:p w14:paraId="0576DA90" w14:textId="61BB46A5" w:rsidR="00013B7E" w:rsidRPr="00A3258F" w:rsidRDefault="00013B7E" w:rsidP="00013B7E">
            <w:pPr>
              <w:pStyle w:val="GMainText"/>
              <w:spacing w:before="120"/>
              <w:ind w:left="0"/>
              <w:jc w:val="center"/>
              <w:rPr>
                <w:rFonts w:ascii="Arial" w:hAnsi="Arial" w:cs="Arial"/>
              </w:rPr>
            </w:pPr>
            <w:r>
              <w:rPr>
                <w:rFonts w:ascii="Arial" w:hAnsi="Arial" w:cs="Arial"/>
              </w:rPr>
              <w:t>P3</w:t>
            </w:r>
          </w:p>
        </w:tc>
        <w:tc>
          <w:tcPr>
            <w:tcW w:w="1364" w:type="dxa"/>
          </w:tcPr>
          <w:p w14:paraId="0C99BF28" w14:textId="341500C4" w:rsidR="00013B7E" w:rsidRDefault="00013B7E" w:rsidP="00013B7E">
            <w:pPr>
              <w:pStyle w:val="GMainText"/>
              <w:spacing w:before="120"/>
              <w:ind w:left="0"/>
              <w:jc w:val="center"/>
              <w:rPr>
                <w:rFonts w:ascii="Arial" w:hAnsi="Arial" w:cs="Arial"/>
              </w:rPr>
            </w:pPr>
          </w:p>
        </w:tc>
      </w:tr>
      <w:tr w:rsidR="00013B7E" w14:paraId="4EFED9A3" w14:textId="01471935" w:rsidTr="00013B7E">
        <w:tc>
          <w:tcPr>
            <w:tcW w:w="1366" w:type="dxa"/>
            <w:vAlign w:val="center"/>
          </w:tcPr>
          <w:p w14:paraId="294D13FA" w14:textId="008F974D"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V-2107</w:t>
            </w:r>
          </w:p>
        </w:tc>
        <w:tc>
          <w:tcPr>
            <w:tcW w:w="2282" w:type="dxa"/>
            <w:vAlign w:val="center"/>
          </w:tcPr>
          <w:p w14:paraId="0D041426" w14:textId="1FAC08B7" w:rsidR="00013B7E" w:rsidRPr="009F61EF" w:rsidRDefault="00013B7E" w:rsidP="00013B7E">
            <w:pPr>
              <w:pStyle w:val="GMainText"/>
              <w:spacing w:before="120"/>
              <w:ind w:left="0"/>
              <w:jc w:val="center"/>
              <w:rPr>
                <w:rFonts w:ascii="Arial" w:hAnsi="Arial" w:cs="Arial"/>
                <w:b/>
                <w:bCs/>
              </w:rPr>
            </w:pPr>
            <w:r>
              <w:rPr>
                <w:rFonts w:ascii="Arial" w:hAnsi="Arial" w:cs="Arial"/>
                <w:szCs w:val="22"/>
              </w:rPr>
              <w:t>Glycol Sump Drum</w:t>
            </w:r>
          </w:p>
        </w:tc>
        <w:tc>
          <w:tcPr>
            <w:tcW w:w="1400" w:type="dxa"/>
            <w:vAlign w:val="center"/>
          </w:tcPr>
          <w:p w14:paraId="70859D5D" w14:textId="5D573BDA" w:rsidR="00013B7E" w:rsidRPr="009F61EF" w:rsidRDefault="00013B7E" w:rsidP="00013B7E">
            <w:pPr>
              <w:pStyle w:val="GMainText"/>
              <w:spacing w:before="120"/>
              <w:ind w:left="0"/>
              <w:jc w:val="center"/>
              <w:rPr>
                <w:rFonts w:ascii="Arial" w:hAnsi="Arial" w:cs="Arial"/>
                <w:b/>
                <w:bCs/>
              </w:rPr>
            </w:pPr>
            <w:r w:rsidRPr="00C65865">
              <w:rPr>
                <w:rFonts w:ascii="Arial" w:hAnsi="Arial" w:cs="Arial"/>
              </w:rPr>
              <w:t>AMB</w:t>
            </w:r>
          </w:p>
        </w:tc>
        <w:tc>
          <w:tcPr>
            <w:tcW w:w="1305" w:type="dxa"/>
            <w:vAlign w:val="center"/>
          </w:tcPr>
          <w:p w14:paraId="50F2F564" w14:textId="756400C5" w:rsidR="00013B7E" w:rsidRPr="00A3258F" w:rsidRDefault="00013B7E" w:rsidP="00013B7E">
            <w:pPr>
              <w:pStyle w:val="GMainText"/>
              <w:spacing w:before="120"/>
              <w:ind w:left="0"/>
              <w:jc w:val="center"/>
              <w:rPr>
                <w:rFonts w:ascii="Arial" w:hAnsi="Arial" w:cs="Arial"/>
              </w:rPr>
            </w:pPr>
            <w:r>
              <w:rPr>
                <w:rFonts w:ascii="Arial" w:hAnsi="Arial" w:cs="Arial"/>
              </w:rPr>
              <w:t>0.1barg</w:t>
            </w:r>
          </w:p>
        </w:tc>
        <w:tc>
          <w:tcPr>
            <w:tcW w:w="1958" w:type="dxa"/>
            <w:vAlign w:val="center"/>
          </w:tcPr>
          <w:p w14:paraId="13BCD9DE" w14:textId="7741D2F2" w:rsidR="00013B7E" w:rsidRPr="00A3258F" w:rsidRDefault="00013B7E" w:rsidP="00013B7E">
            <w:pPr>
              <w:pStyle w:val="GMainText"/>
              <w:spacing w:before="120"/>
              <w:ind w:left="0"/>
              <w:jc w:val="center"/>
              <w:rPr>
                <w:rFonts w:ascii="Arial" w:hAnsi="Arial" w:cs="Arial"/>
              </w:rPr>
            </w:pPr>
            <w:r w:rsidRPr="00432E9A">
              <w:rPr>
                <w:rFonts w:ascii="Arial" w:hAnsi="Arial" w:cs="Arial"/>
                <w:highlight w:val="lightGray"/>
              </w:rPr>
              <w:t>P</w:t>
            </w:r>
            <w:r w:rsidR="00432E9A" w:rsidRPr="00432E9A">
              <w:rPr>
                <w:rFonts w:ascii="Arial" w:hAnsi="Arial" w:cs="Arial"/>
                <w:highlight w:val="lightGray"/>
              </w:rPr>
              <w:t>2</w:t>
            </w:r>
          </w:p>
        </w:tc>
        <w:tc>
          <w:tcPr>
            <w:tcW w:w="1364" w:type="dxa"/>
          </w:tcPr>
          <w:p w14:paraId="1F9EB829" w14:textId="77777777" w:rsidR="00013B7E" w:rsidRDefault="00013B7E" w:rsidP="00013B7E">
            <w:pPr>
              <w:pStyle w:val="GMainText"/>
              <w:spacing w:before="120"/>
              <w:ind w:left="0"/>
              <w:jc w:val="center"/>
              <w:rPr>
                <w:rFonts w:ascii="Arial" w:hAnsi="Arial" w:cs="Arial"/>
              </w:rPr>
            </w:pPr>
          </w:p>
        </w:tc>
      </w:tr>
      <w:tr w:rsidR="00013B7E" w14:paraId="5B7FA4F5" w14:textId="270BAF53" w:rsidTr="00013B7E">
        <w:tc>
          <w:tcPr>
            <w:tcW w:w="1366" w:type="dxa"/>
            <w:vAlign w:val="center"/>
          </w:tcPr>
          <w:p w14:paraId="45886A2A" w14:textId="13187209"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V-2201</w:t>
            </w:r>
          </w:p>
        </w:tc>
        <w:tc>
          <w:tcPr>
            <w:tcW w:w="2282" w:type="dxa"/>
            <w:vAlign w:val="center"/>
          </w:tcPr>
          <w:p w14:paraId="1D5DAF31" w14:textId="31AFAA7D" w:rsidR="00013B7E" w:rsidRPr="009F61EF" w:rsidRDefault="00013B7E" w:rsidP="00013B7E">
            <w:pPr>
              <w:pStyle w:val="GMainText"/>
              <w:spacing w:before="120"/>
              <w:ind w:left="0"/>
              <w:jc w:val="center"/>
              <w:rPr>
                <w:rFonts w:ascii="Arial" w:hAnsi="Arial" w:cs="Arial"/>
                <w:b/>
                <w:bCs/>
              </w:rPr>
            </w:pPr>
            <w:r w:rsidRPr="009F61EF">
              <w:rPr>
                <w:rFonts w:ascii="Arial" w:hAnsi="Arial" w:cs="Arial"/>
                <w:szCs w:val="22"/>
              </w:rPr>
              <w:t>LP Flare K.O. Drum</w:t>
            </w:r>
          </w:p>
        </w:tc>
        <w:tc>
          <w:tcPr>
            <w:tcW w:w="1400" w:type="dxa"/>
            <w:vAlign w:val="center"/>
          </w:tcPr>
          <w:p w14:paraId="2E16ADCA" w14:textId="5A434BD6" w:rsidR="00013B7E" w:rsidRPr="00C65865" w:rsidRDefault="00013B7E" w:rsidP="00013B7E">
            <w:pPr>
              <w:pStyle w:val="GMainText"/>
              <w:spacing w:before="120"/>
              <w:ind w:left="0"/>
              <w:jc w:val="center"/>
              <w:rPr>
                <w:rFonts w:ascii="Arial" w:hAnsi="Arial" w:cs="Arial"/>
              </w:rPr>
            </w:pPr>
            <w:r>
              <w:rPr>
                <w:rFonts w:ascii="Arial" w:hAnsi="Arial" w:cs="Arial"/>
              </w:rPr>
              <w:t>32</w:t>
            </w:r>
          </w:p>
        </w:tc>
        <w:tc>
          <w:tcPr>
            <w:tcW w:w="1305" w:type="dxa"/>
            <w:vAlign w:val="center"/>
          </w:tcPr>
          <w:p w14:paraId="3715E0B2" w14:textId="3DD71572" w:rsidR="00013B7E" w:rsidRPr="00C65865" w:rsidRDefault="00013B7E" w:rsidP="00013B7E">
            <w:pPr>
              <w:pStyle w:val="GMainText"/>
              <w:spacing w:before="120"/>
              <w:ind w:left="0"/>
              <w:jc w:val="center"/>
              <w:rPr>
                <w:rFonts w:ascii="Arial" w:hAnsi="Arial" w:cs="Arial"/>
              </w:rPr>
            </w:pPr>
            <w:r>
              <w:rPr>
                <w:rFonts w:ascii="Arial" w:hAnsi="Arial" w:cs="Arial"/>
              </w:rPr>
              <w:t xml:space="preserve">0.5 </w:t>
            </w:r>
            <w:proofErr w:type="spellStart"/>
            <w:r>
              <w:rPr>
                <w:rFonts w:ascii="Arial" w:hAnsi="Arial" w:cs="Arial"/>
              </w:rPr>
              <w:t>barg</w:t>
            </w:r>
            <w:proofErr w:type="spellEnd"/>
          </w:p>
        </w:tc>
        <w:tc>
          <w:tcPr>
            <w:tcW w:w="1958" w:type="dxa"/>
            <w:vAlign w:val="center"/>
          </w:tcPr>
          <w:p w14:paraId="5D59DCFC" w14:textId="05EB8C32"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0651CB80" w14:textId="77777777" w:rsidR="00013B7E" w:rsidRDefault="00013B7E" w:rsidP="00013B7E">
            <w:pPr>
              <w:pStyle w:val="GMainText"/>
              <w:spacing w:before="120"/>
              <w:ind w:left="0"/>
              <w:jc w:val="center"/>
              <w:rPr>
                <w:rFonts w:ascii="Arial" w:hAnsi="Arial" w:cs="Arial"/>
              </w:rPr>
            </w:pPr>
          </w:p>
        </w:tc>
      </w:tr>
      <w:tr w:rsidR="00013B7E" w14:paraId="2EDCBC6A" w14:textId="0AF89C25" w:rsidTr="00013B7E">
        <w:trPr>
          <w:trHeight w:val="530"/>
        </w:trPr>
        <w:tc>
          <w:tcPr>
            <w:tcW w:w="1366" w:type="dxa"/>
            <w:vAlign w:val="center"/>
          </w:tcPr>
          <w:p w14:paraId="6D2B1BC0" w14:textId="13E994F1" w:rsidR="00013B7E" w:rsidRPr="00D9797E" w:rsidRDefault="00013B7E" w:rsidP="00013B7E">
            <w:pPr>
              <w:pStyle w:val="GMainText"/>
              <w:spacing w:before="120"/>
              <w:ind w:left="0"/>
              <w:jc w:val="center"/>
              <w:rPr>
                <w:rFonts w:ascii="Arial" w:hAnsi="Arial" w:cs="Arial"/>
              </w:rPr>
            </w:pPr>
            <w:r w:rsidRPr="00D9797E">
              <w:rPr>
                <w:rFonts w:ascii="Arial" w:hAnsi="Arial" w:cs="Arial"/>
              </w:rPr>
              <w:t>V-2202</w:t>
            </w:r>
          </w:p>
        </w:tc>
        <w:tc>
          <w:tcPr>
            <w:tcW w:w="2282" w:type="dxa"/>
            <w:vAlign w:val="center"/>
          </w:tcPr>
          <w:p w14:paraId="29D4933B" w14:textId="0303AF68" w:rsidR="00013B7E" w:rsidRPr="00D9797E" w:rsidRDefault="00013B7E" w:rsidP="00013B7E">
            <w:pPr>
              <w:pStyle w:val="GMainText"/>
              <w:spacing w:before="120"/>
              <w:ind w:left="0"/>
              <w:jc w:val="center"/>
              <w:rPr>
                <w:rFonts w:ascii="Arial" w:hAnsi="Arial" w:cs="Arial"/>
              </w:rPr>
            </w:pPr>
            <w:r w:rsidRPr="00D9797E">
              <w:rPr>
                <w:rFonts w:ascii="Arial" w:hAnsi="Arial" w:cs="Arial"/>
              </w:rPr>
              <w:t>Closed drain drum</w:t>
            </w:r>
          </w:p>
        </w:tc>
        <w:tc>
          <w:tcPr>
            <w:tcW w:w="1400" w:type="dxa"/>
            <w:vAlign w:val="center"/>
          </w:tcPr>
          <w:p w14:paraId="5B210949" w14:textId="58A30F5B"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vAlign w:val="center"/>
          </w:tcPr>
          <w:p w14:paraId="1D6E20F8" w14:textId="69F63D9A" w:rsidR="00013B7E" w:rsidRPr="00C65865" w:rsidRDefault="00013B7E" w:rsidP="00013B7E">
            <w:pPr>
              <w:pStyle w:val="GMainText"/>
              <w:spacing w:before="120"/>
              <w:ind w:left="0"/>
              <w:jc w:val="center"/>
              <w:rPr>
                <w:rFonts w:ascii="Arial" w:hAnsi="Arial" w:cs="Arial"/>
              </w:rPr>
            </w:pPr>
            <w:r>
              <w:rPr>
                <w:rFonts w:ascii="Arial" w:hAnsi="Arial" w:cs="Arial"/>
              </w:rPr>
              <w:t xml:space="preserve">0.5 </w:t>
            </w:r>
            <w:proofErr w:type="spellStart"/>
            <w:r>
              <w:rPr>
                <w:rFonts w:ascii="Arial" w:hAnsi="Arial" w:cs="Arial"/>
              </w:rPr>
              <w:t>barg</w:t>
            </w:r>
            <w:proofErr w:type="spellEnd"/>
          </w:p>
        </w:tc>
        <w:tc>
          <w:tcPr>
            <w:tcW w:w="1958" w:type="dxa"/>
            <w:vAlign w:val="center"/>
          </w:tcPr>
          <w:p w14:paraId="24F38FB4" w14:textId="72E78AC8" w:rsidR="00013B7E" w:rsidRPr="00C65865" w:rsidRDefault="00013B7E" w:rsidP="00013B7E">
            <w:pPr>
              <w:pStyle w:val="GMainText"/>
              <w:spacing w:before="120"/>
              <w:ind w:left="0"/>
              <w:jc w:val="center"/>
              <w:rPr>
                <w:rFonts w:ascii="Arial" w:hAnsi="Arial" w:cs="Arial"/>
              </w:rPr>
            </w:pPr>
            <w:r w:rsidRPr="00432E9A">
              <w:rPr>
                <w:rFonts w:ascii="Arial" w:hAnsi="Arial" w:cs="Arial"/>
                <w:highlight w:val="lightGray"/>
              </w:rPr>
              <w:t>P</w:t>
            </w:r>
            <w:r w:rsidR="00432E9A" w:rsidRPr="00432E9A">
              <w:rPr>
                <w:rFonts w:ascii="Arial" w:hAnsi="Arial" w:cs="Arial"/>
                <w:highlight w:val="lightGray"/>
              </w:rPr>
              <w:t>2</w:t>
            </w:r>
          </w:p>
        </w:tc>
        <w:tc>
          <w:tcPr>
            <w:tcW w:w="1364" w:type="dxa"/>
          </w:tcPr>
          <w:p w14:paraId="7E8B00D5" w14:textId="77777777" w:rsidR="00013B7E" w:rsidRDefault="00013B7E" w:rsidP="00013B7E">
            <w:pPr>
              <w:pStyle w:val="GMainText"/>
              <w:spacing w:before="120"/>
              <w:ind w:left="0"/>
              <w:jc w:val="center"/>
              <w:rPr>
                <w:rFonts w:ascii="Arial" w:hAnsi="Arial" w:cs="Arial"/>
              </w:rPr>
            </w:pPr>
          </w:p>
        </w:tc>
      </w:tr>
      <w:tr w:rsidR="00013B7E" w14:paraId="2D5ACE51" w14:textId="35ABD537" w:rsidTr="00013B7E">
        <w:trPr>
          <w:trHeight w:val="530"/>
        </w:trPr>
        <w:tc>
          <w:tcPr>
            <w:tcW w:w="1366" w:type="dxa"/>
            <w:vAlign w:val="center"/>
          </w:tcPr>
          <w:p w14:paraId="257AFFC6" w14:textId="40948CF1" w:rsidR="00013B7E" w:rsidRPr="00D9797E" w:rsidRDefault="00013B7E" w:rsidP="00013B7E">
            <w:pPr>
              <w:pStyle w:val="GMainText"/>
              <w:spacing w:before="120"/>
              <w:ind w:left="0"/>
              <w:jc w:val="center"/>
              <w:rPr>
                <w:rFonts w:ascii="Arial" w:hAnsi="Arial" w:cs="Arial"/>
              </w:rPr>
            </w:pPr>
            <w:r w:rsidRPr="00D9797E">
              <w:rPr>
                <w:rFonts w:ascii="Arial" w:hAnsi="Arial" w:cs="Arial"/>
              </w:rPr>
              <w:t>V-2203</w:t>
            </w:r>
          </w:p>
        </w:tc>
        <w:tc>
          <w:tcPr>
            <w:tcW w:w="2282" w:type="dxa"/>
            <w:vAlign w:val="center"/>
          </w:tcPr>
          <w:p w14:paraId="7AB32851" w14:textId="1DEFC6A8" w:rsidR="00013B7E" w:rsidRPr="00D9797E" w:rsidRDefault="00013B7E" w:rsidP="00013B7E">
            <w:pPr>
              <w:pStyle w:val="GMainText"/>
              <w:spacing w:before="120"/>
              <w:ind w:left="0"/>
              <w:jc w:val="center"/>
              <w:rPr>
                <w:rFonts w:ascii="Arial" w:hAnsi="Arial" w:cs="Arial"/>
              </w:rPr>
            </w:pPr>
            <w:r w:rsidRPr="00D9797E">
              <w:rPr>
                <w:rFonts w:ascii="Arial" w:hAnsi="Arial" w:cs="Arial"/>
              </w:rPr>
              <w:t>Instrument Air Receiver</w:t>
            </w:r>
          </w:p>
        </w:tc>
        <w:tc>
          <w:tcPr>
            <w:tcW w:w="1400" w:type="dxa"/>
            <w:vAlign w:val="center"/>
          </w:tcPr>
          <w:p w14:paraId="461EA004" w14:textId="5D9CA3BA" w:rsidR="00013B7E" w:rsidRPr="00C65865" w:rsidRDefault="00013B7E" w:rsidP="00013B7E">
            <w:pPr>
              <w:pStyle w:val="GMainText"/>
              <w:spacing w:before="120"/>
              <w:ind w:left="0"/>
              <w:jc w:val="center"/>
              <w:rPr>
                <w:rFonts w:ascii="Arial" w:hAnsi="Arial" w:cs="Arial"/>
              </w:rPr>
            </w:pPr>
            <w:r>
              <w:rPr>
                <w:rFonts w:ascii="Arial" w:hAnsi="Arial" w:cs="Arial"/>
              </w:rPr>
              <w:t>65</w:t>
            </w:r>
          </w:p>
        </w:tc>
        <w:tc>
          <w:tcPr>
            <w:tcW w:w="1305" w:type="dxa"/>
            <w:vAlign w:val="center"/>
          </w:tcPr>
          <w:p w14:paraId="1FED8535" w14:textId="502EC760" w:rsidR="00013B7E" w:rsidRPr="00C65865" w:rsidRDefault="00013B7E" w:rsidP="00013B7E">
            <w:pPr>
              <w:pStyle w:val="GMainText"/>
              <w:spacing w:before="120"/>
              <w:ind w:left="0"/>
              <w:jc w:val="center"/>
              <w:rPr>
                <w:rFonts w:ascii="Arial" w:hAnsi="Arial" w:cs="Arial"/>
              </w:rPr>
            </w:pPr>
            <w:r>
              <w:rPr>
                <w:rFonts w:ascii="Arial" w:hAnsi="Arial" w:cs="Arial"/>
              </w:rPr>
              <w:t xml:space="preserve">8 </w:t>
            </w:r>
            <w:proofErr w:type="spellStart"/>
            <w:r>
              <w:rPr>
                <w:rFonts w:ascii="Arial" w:hAnsi="Arial" w:cs="Arial"/>
              </w:rPr>
              <w:t>barg</w:t>
            </w:r>
            <w:proofErr w:type="spellEnd"/>
          </w:p>
        </w:tc>
        <w:tc>
          <w:tcPr>
            <w:tcW w:w="1958" w:type="dxa"/>
            <w:vAlign w:val="center"/>
          </w:tcPr>
          <w:p w14:paraId="761C0E3A" w14:textId="0306599D"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1C1F7B85" w14:textId="77777777" w:rsidR="00013B7E" w:rsidRDefault="00013B7E" w:rsidP="00013B7E">
            <w:pPr>
              <w:pStyle w:val="GMainText"/>
              <w:spacing w:before="120"/>
              <w:ind w:left="0"/>
              <w:jc w:val="center"/>
              <w:rPr>
                <w:rFonts w:ascii="Arial" w:hAnsi="Arial" w:cs="Arial"/>
              </w:rPr>
            </w:pPr>
          </w:p>
        </w:tc>
      </w:tr>
      <w:tr w:rsidR="00013B7E" w14:paraId="20BA44F5" w14:textId="7ED25D4D" w:rsidTr="00774773">
        <w:trPr>
          <w:trHeight w:val="494"/>
        </w:trPr>
        <w:tc>
          <w:tcPr>
            <w:tcW w:w="1366" w:type="dxa"/>
            <w:vAlign w:val="center"/>
          </w:tcPr>
          <w:p w14:paraId="272416AE" w14:textId="2814B571"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V-2204</w:t>
            </w:r>
          </w:p>
        </w:tc>
        <w:tc>
          <w:tcPr>
            <w:tcW w:w="2282" w:type="dxa"/>
            <w:vAlign w:val="center"/>
          </w:tcPr>
          <w:p w14:paraId="2E86CA15" w14:textId="3D81797B" w:rsidR="00013B7E" w:rsidRPr="009F61EF" w:rsidRDefault="00013B7E" w:rsidP="00013B7E">
            <w:pPr>
              <w:pStyle w:val="GMainText"/>
              <w:spacing w:before="120"/>
              <w:ind w:left="0"/>
              <w:jc w:val="center"/>
              <w:rPr>
                <w:rFonts w:ascii="Arial" w:hAnsi="Arial" w:cs="Arial"/>
                <w:b/>
                <w:bCs/>
              </w:rPr>
            </w:pPr>
            <w:r>
              <w:rPr>
                <w:rFonts w:ascii="Arial" w:hAnsi="Arial" w:cs="Arial"/>
                <w:szCs w:val="22"/>
              </w:rPr>
              <w:t>Nitrogen Receiver Drum</w:t>
            </w:r>
          </w:p>
        </w:tc>
        <w:tc>
          <w:tcPr>
            <w:tcW w:w="1400" w:type="dxa"/>
            <w:vAlign w:val="center"/>
          </w:tcPr>
          <w:p w14:paraId="04035C4D" w14:textId="4CE40B40" w:rsidR="00013B7E" w:rsidRPr="00C65865" w:rsidRDefault="00013B7E" w:rsidP="00013B7E">
            <w:pPr>
              <w:pStyle w:val="GMainText"/>
              <w:spacing w:before="120"/>
              <w:ind w:left="0"/>
              <w:jc w:val="center"/>
              <w:rPr>
                <w:rFonts w:ascii="Arial" w:hAnsi="Arial" w:cs="Arial"/>
              </w:rPr>
            </w:pPr>
            <w:r>
              <w:rPr>
                <w:rFonts w:ascii="Arial" w:hAnsi="Arial" w:cs="Arial"/>
              </w:rPr>
              <w:t>60</w:t>
            </w:r>
          </w:p>
        </w:tc>
        <w:tc>
          <w:tcPr>
            <w:tcW w:w="1305" w:type="dxa"/>
            <w:vAlign w:val="center"/>
          </w:tcPr>
          <w:p w14:paraId="0FF8B331" w14:textId="64FFEAF8" w:rsidR="00013B7E" w:rsidRPr="00C65865" w:rsidRDefault="00013B7E" w:rsidP="00013B7E">
            <w:pPr>
              <w:pStyle w:val="GMainText"/>
              <w:spacing w:before="120"/>
              <w:ind w:left="0"/>
              <w:jc w:val="center"/>
              <w:rPr>
                <w:rFonts w:ascii="Arial" w:hAnsi="Arial" w:cs="Arial"/>
              </w:rPr>
            </w:pPr>
            <w:r>
              <w:rPr>
                <w:rFonts w:ascii="Arial" w:hAnsi="Arial" w:cs="Arial"/>
              </w:rPr>
              <w:t xml:space="preserve">8 </w:t>
            </w:r>
            <w:proofErr w:type="spellStart"/>
            <w:r>
              <w:rPr>
                <w:rFonts w:ascii="Arial" w:hAnsi="Arial" w:cs="Arial"/>
              </w:rPr>
              <w:t>barg</w:t>
            </w:r>
            <w:proofErr w:type="spellEnd"/>
          </w:p>
        </w:tc>
        <w:tc>
          <w:tcPr>
            <w:tcW w:w="1958" w:type="dxa"/>
            <w:vAlign w:val="center"/>
          </w:tcPr>
          <w:p w14:paraId="52FF21A3" w14:textId="3B13D0FB"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675257D2" w14:textId="77777777" w:rsidR="00013B7E" w:rsidRDefault="00013B7E" w:rsidP="00013B7E">
            <w:pPr>
              <w:pStyle w:val="GMainText"/>
              <w:spacing w:before="120"/>
              <w:ind w:left="0"/>
              <w:jc w:val="center"/>
              <w:rPr>
                <w:rFonts w:ascii="Arial" w:hAnsi="Arial" w:cs="Arial"/>
              </w:rPr>
            </w:pPr>
          </w:p>
        </w:tc>
      </w:tr>
      <w:tr w:rsidR="00013B7E" w14:paraId="40B6C966" w14:textId="5CFFEF13" w:rsidTr="00774773">
        <w:trPr>
          <w:trHeight w:val="539"/>
        </w:trPr>
        <w:tc>
          <w:tcPr>
            <w:tcW w:w="1366" w:type="dxa"/>
            <w:vAlign w:val="center"/>
          </w:tcPr>
          <w:p w14:paraId="7D8E0F9D" w14:textId="3AC0C357"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V-2205</w:t>
            </w:r>
          </w:p>
        </w:tc>
        <w:tc>
          <w:tcPr>
            <w:tcW w:w="2282" w:type="dxa"/>
            <w:vAlign w:val="center"/>
          </w:tcPr>
          <w:p w14:paraId="4DF9EF5F" w14:textId="1012A4CB" w:rsidR="00013B7E" w:rsidRPr="009F61EF" w:rsidRDefault="00013B7E" w:rsidP="00013B7E">
            <w:pPr>
              <w:pStyle w:val="GMainText"/>
              <w:spacing w:before="120"/>
              <w:ind w:left="0"/>
              <w:jc w:val="center"/>
              <w:rPr>
                <w:rFonts w:ascii="Arial" w:hAnsi="Arial" w:cs="Arial"/>
                <w:b/>
                <w:bCs/>
              </w:rPr>
            </w:pPr>
            <w:r>
              <w:rPr>
                <w:rFonts w:ascii="Arial" w:hAnsi="Arial" w:cs="Arial"/>
                <w:szCs w:val="22"/>
              </w:rPr>
              <w:t>Fuel Gas K.O. Drum</w:t>
            </w:r>
          </w:p>
        </w:tc>
        <w:tc>
          <w:tcPr>
            <w:tcW w:w="1400" w:type="dxa"/>
            <w:vAlign w:val="center"/>
          </w:tcPr>
          <w:p w14:paraId="0860FABD" w14:textId="13BAF521" w:rsidR="00013B7E" w:rsidRPr="00C65865" w:rsidRDefault="00013B7E" w:rsidP="00013B7E">
            <w:pPr>
              <w:pStyle w:val="GMainText"/>
              <w:spacing w:before="120"/>
              <w:ind w:left="0"/>
              <w:jc w:val="center"/>
              <w:rPr>
                <w:rFonts w:ascii="Arial" w:hAnsi="Arial" w:cs="Arial"/>
              </w:rPr>
            </w:pPr>
            <w:r>
              <w:rPr>
                <w:rFonts w:ascii="Arial" w:hAnsi="Arial" w:cs="Arial"/>
              </w:rPr>
              <w:t>18.88 -36.78</w:t>
            </w:r>
          </w:p>
        </w:tc>
        <w:tc>
          <w:tcPr>
            <w:tcW w:w="1305" w:type="dxa"/>
            <w:vAlign w:val="center"/>
          </w:tcPr>
          <w:p w14:paraId="0B7FD55E" w14:textId="6109B9DF" w:rsidR="00013B7E" w:rsidRPr="00C65865" w:rsidRDefault="00013B7E" w:rsidP="00013B7E">
            <w:pPr>
              <w:pStyle w:val="GMainText"/>
              <w:spacing w:before="120"/>
              <w:ind w:left="0"/>
              <w:jc w:val="center"/>
              <w:rPr>
                <w:rFonts w:ascii="Arial" w:hAnsi="Arial" w:cs="Arial"/>
              </w:rPr>
            </w:pPr>
            <w:r>
              <w:rPr>
                <w:rFonts w:ascii="Arial" w:hAnsi="Arial" w:cs="Arial"/>
              </w:rPr>
              <w:t xml:space="preserve">4.9 </w:t>
            </w:r>
            <w:proofErr w:type="spellStart"/>
            <w:r>
              <w:rPr>
                <w:rFonts w:ascii="Arial" w:hAnsi="Arial" w:cs="Arial"/>
              </w:rPr>
              <w:t>barg</w:t>
            </w:r>
            <w:proofErr w:type="spellEnd"/>
          </w:p>
        </w:tc>
        <w:tc>
          <w:tcPr>
            <w:tcW w:w="1958" w:type="dxa"/>
            <w:shd w:val="clear" w:color="auto" w:fill="auto"/>
            <w:vAlign w:val="center"/>
          </w:tcPr>
          <w:p w14:paraId="42292D2C" w14:textId="7EDF2F43"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6183994C" w14:textId="77777777" w:rsidR="00013B7E" w:rsidRDefault="00013B7E" w:rsidP="00013B7E">
            <w:pPr>
              <w:pStyle w:val="GMainText"/>
              <w:spacing w:before="120"/>
              <w:ind w:left="0"/>
              <w:jc w:val="center"/>
              <w:rPr>
                <w:rFonts w:ascii="Arial" w:hAnsi="Arial" w:cs="Arial"/>
              </w:rPr>
            </w:pPr>
          </w:p>
        </w:tc>
      </w:tr>
      <w:tr w:rsidR="00013B7E" w14:paraId="328AD3F8" w14:textId="109CD9F2" w:rsidTr="00013B7E">
        <w:tc>
          <w:tcPr>
            <w:tcW w:w="1366" w:type="dxa"/>
            <w:vAlign w:val="center"/>
          </w:tcPr>
          <w:p w14:paraId="638D03EA" w14:textId="349FBB48"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V-2206 B</w:t>
            </w:r>
          </w:p>
        </w:tc>
        <w:tc>
          <w:tcPr>
            <w:tcW w:w="2282" w:type="dxa"/>
            <w:vAlign w:val="center"/>
          </w:tcPr>
          <w:p w14:paraId="33DC182D" w14:textId="5D3272BE" w:rsidR="00013B7E" w:rsidRPr="009F61EF" w:rsidRDefault="00013B7E" w:rsidP="00013B7E">
            <w:pPr>
              <w:pStyle w:val="GMainText"/>
              <w:spacing w:before="120"/>
              <w:ind w:left="0"/>
              <w:jc w:val="center"/>
              <w:rPr>
                <w:rFonts w:ascii="Arial" w:hAnsi="Arial" w:cs="Arial"/>
                <w:b/>
                <w:bCs/>
              </w:rPr>
            </w:pPr>
            <w:r>
              <w:rPr>
                <w:rFonts w:ascii="Arial" w:hAnsi="Arial" w:cs="Arial"/>
                <w:szCs w:val="22"/>
              </w:rPr>
              <w:t>Diesel Oil Drum</w:t>
            </w:r>
          </w:p>
        </w:tc>
        <w:tc>
          <w:tcPr>
            <w:tcW w:w="1400" w:type="dxa"/>
            <w:vAlign w:val="center"/>
          </w:tcPr>
          <w:p w14:paraId="1D984CF8" w14:textId="5E6878EB"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tcBorders>
              <w:bottom w:val="single" w:sz="4" w:space="0" w:color="000000" w:themeColor="text1"/>
            </w:tcBorders>
            <w:vAlign w:val="center"/>
          </w:tcPr>
          <w:p w14:paraId="76CD78AB" w14:textId="66A98E8C" w:rsidR="00013B7E" w:rsidRPr="00C65865" w:rsidRDefault="00013B7E" w:rsidP="00013B7E">
            <w:pPr>
              <w:pStyle w:val="GMainText"/>
              <w:spacing w:before="120"/>
              <w:ind w:left="0"/>
              <w:jc w:val="center"/>
              <w:rPr>
                <w:rFonts w:ascii="Arial" w:hAnsi="Arial" w:cs="Arial"/>
              </w:rPr>
            </w:pPr>
            <w:r>
              <w:rPr>
                <w:rFonts w:ascii="Arial" w:hAnsi="Arial" w:cs="Arial"/>
              </w:rPr>
              <w:t>ATM</w:t>
            </w:r>
          </w:p>
        </w:tc>
        <w:tc>
          <w:tcPr>
            <w:tcW w:w="1958" w:type="dxa"/>
            <w:tcBorders>
              <w:bottom w:val="single" w:sz="4" w:space="0" w:color="000000" w:themeColor="text1"/>
            </w:tcBorders>
            <w:vAlign w:val="center"/>
          </w:tcPr>
          <w:p w14:paraId="439B2943" w14:textId="07A84381" w:rsidR="00013B7E" w:rsidRPr="00C53481" w:rsidRDefault="00013B7E" w:rsidP="00013B7E">
            <w:pPr>
              <w:pStyle w:val="GMainText"/>
              <w:spacing w:before="120"/>
              <w:ind w:left="0"/>
              <w:jc w:val="center"/>
              <w:rPr>
                <w:rFonts w:ascii="Arial" w:hAnsi="Arial" w:cs="Arial"/>
                <w:highlight w:val="lightGray"/>
              </w:rPr>
            </w:pPr>
            <w:r w:rsidRPr="00C53481">
              <w:rPr>
                <w:rFonts w:ascii="Arial" w:hAnsi="Arial" w:cs="Arial"/>
                <w:highlight w:val="lightGray"/>
              </w:rPr>
              <w:t>P</w:t>
            </w:r>
            <w:r w:rsidR="00C53481" w:rsidRPr="00C53481">
              <w:rPr>
                <w:rFonts w:ascii="Arial" w:hAnsi="Arial" w:cs="Arial"/>
                <w:highlight w:val="lightGray"/>
              </w:rPr>
              <w:t>4</w:t>
            </w:r>
          </w:p>
        </w:tc>
        <w:tc>
          <w:tcPr>
            <w:tcW w:w="1364" w:type="dxa"/>
            <w:tcBorders>
              <w:bottom w:val="single" w:sz="4" w:space="0" w:color="000000" w:themeColor="text1"/>
            </w:tcBorders>
          </w:tcPr>
          <w:p w14:paraId="6C61CA84" w14:textId="77777777" w:rsidR="00013B7E" w:rsidRDefault="00013B7E" w:rsidP="00013B7E">
            <w:pPr>
              <w:pStyle w:val="GMainText"/>
              <w:spacing w:before="120"/>
              <w:ind w:left="0"/>
              <w:jc w:val="center"/>
              <w:rPr>
                <w:rFonts w:ascii="Arial" w:hAnsi="Arial" w:cs="Arial"/>
              </w:rPr>
            </w:pPr>
          </w:p>
        </w:tc>
      </w:tr>
      <w:tr w:rsidR="00013B7E" w14:paraId="4EC0D72C" w14:textId="7EA30D3B" w:rsidTr="00013B7E">
        <w:tc>
          <w:tcPr>
            <w:tcW w:w="1366" w:type="dxa"/>
            <w:vAlign w:val="center"/>
          </w:tcPr>
          <w:p w14:paraId="77EB3351" w14:textId="51691BD3" w:rsidR="00013B7E" w:rsidRDefault="00013B7E" w:rsidP="00013B7E">
            <w:pPr>
              <w:pStyle w:val="GMainText"/>
              <w:spacing w:before="120"/>
              <w:ind w:left="0"/>
              <w:jc w:val="center"/>
              <w:rPr>
                <w:rFonts w:ascii="Arial" w:hAnsi="Arial" w:cs="Arial"/>
                <w:szCs w:val="22"/>
              </w:rPr>
            </w:pPr>
            <w:r>
              <w:rPr>
                <w:rFonts w:ascii="Arial" w:hAnsi="Arial" w:cs="Arial"/>
                <w:szCs w:val="22"/>
              </w:rPr>
              <w:t>TK-2102</w:t>
            </w:r>
          </w:p>
        </w:tc>
        <w:tc>
          <w:tcPr>
            <w:tcW w:w="2282" w:type="dxa"/>
            <w:vAlign w:val="center"/>
          </w:tcPr>
          <w:p w14:paraId="151CB0DA" w14:textId="485D3FB3" w:rsidR="00013B7E" w:rsidRDefault="00013B7E" w:rsidP="00013B7E">
            <w:pPr>
              <w:pStyle w:val="GMainText"/>
              <w:spacing w:before="120"/>
              <w:ind w:left="0"/>
              <w:jc w:val="center"/>
              <w:rPr>
                <w:rFonts w:ascii="Arial" w:hAnsi="Arial" w:cs="Arial"/>
                <w:szCs w:val="22"/>
              </w:rPr>
            </w:pPr>
            <w:r>
              <w:rPr>
                <w:rFonts w:ascii="Arial" w:hAnsi="Arial" w:cs="Arial"/>
                <w:szCs w:val="22"/>
              </w:rPr>
              <w:t>Lean Glycol Storage Tank</w:t>
            </w:r>
          </w:p>
        </w:tc>
        <w:tc>
          <w:tcPr>
            <w:tcW w:w="1400" w:type="dxa"/>
            <w:vAlign w:val="center"/>
          </w:tcPr>
          <w:p w14:paraId="08B94994" w14:textId="0FCA9578"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shd w:val="clear" w:color="auto" w:fill="auto"/>
            <w:vAlign w:val="center"/>
          </w:tcPr>
          <w:p w14:paraId="474876F3" w14:textId="26025FE9" w:rsidR="00013B7E" w:rsidRPr="00C65865" w:rsidRDefault="00013B7E" w:rsidP="00013B7E">
            <w:pPr>
              <w:pStyle w:val="GMainText"/>
              <w:spacing w:before="120"/>
              <w:ind w:left="0"/>
              <w:jc w:val="center"/>
              <w:rPr>
                <w:rFonts w:ascii="Arial" w:hAnsi="Arial" w:cs="Arial"/>
              </w:rPr>
            </w:pPr>
            <w:r>
              <w:rPr>
                <w:rFonts w:ascii="Arial" w:hAnsi="Arial" w:cs="Arial"/>
              </w:rPr>
              <w:t>0.1</w:t>
            </w:r>
          </w:p>
        </w:tc>
        <w:tc>
          <w:tcPr>
            <w:tcW w:w="1958" w:type="dxa"/>
            <w:tcBorders>
              <w:bottom w:val="single" w:sz="4" w:space="0" w:color="000000" w:themeColor="text1"/>
            </w:tcBorders>
            <w:shd w:val="clear" w:color="auto" w:fill="auto"/>
            <w:vAlign w:val="center"/>
          </w:tcPr>
          <w:p w14:paraId="42082D5B" w14:textId="13AE60CF" w:rsidR="00013B7E" w:rsidRPr="00C65865" w:rsidRDefault="00013B7E" w:rsidP="00013B7E">
            <w:pPr>
              <w:pStyle w:val="GMainText"/>
              <w:spacing w:before="120"/>
              <w:ind w:left="0"/>
              <w:jc w:val="center"/>
              <w:rPr>
                <w:rFonts w:ascii="Arial" w:hAnsi="Arial" w:cs="Arial"/>
              </w:rPr>
            </w:pPr>
            <w:r w:rsidRPr="00644D6E">
              <w:rPr>
                <w:rFonts w:ascii="Arial" w:hAnsi="Arial" w:cs="Arial"/>
                <w:highlight w:val="lightGray"/>
              </w:rPr>
              <w:t>P</w:t>
            </w:r>
            <w:r w:rsidR="00644D6E" w:rsidRPr="00644D6E">
              <w:rPr>
                <w:rFonts w:ascii="Arial" w:hAnsi="Arial" w:cs="Arial"/>
                <w:highlight w:val="lightGray"/>
              </w:rPr>
              <w:t>6</w:t>
            </w:r>
          </w:p>
        </w:tc>
        <w:tc>
          <w:tcPr>
            <w:tcW w:w="1364" w:type="dxa"/>
            <w:tcBorders>
              <w:bottom w:val="single" w:sz="4" w:space="0" w:color="000000" w:themeColor="text1"/>
            </w:tcBorders>
          </w:tcPr>
          <w:p w14:paraId="503F8432" w14:textId="77777777" w:rsidR="00013B7E" w:rsidRDefault="00013B7E" w:rsidP="00013B7E">
            <w:pPr>
              <w:pStyle w:val="GMainText"/>
              <w:spacing w:before="120"/>
              <w:ind w:left="0"/>
              <w:jc w:val="center"/>
              <w:rPr>
                <w:rFonts w:ascii="Arial" w:hAnsi="Arial" w:cs="Arial"/>
              </w:rPr>
            </w:pPr>
          </w:p>
        </w:tc>
      </w:tr>
      <w:tr w:rsidR="00013B7E" w14:paraId="7E2E9A46" w14:textId="2FBF646E" w:rsidTr="00774773">
        <w:trPr>
          <w:trHeight w:val="593"/>
        </w:trPr>
        <w:tc>
          <w:tcPr>
            <w:tcW w:w="1366" w:type="dxa"/>
            <w:vAlign w:val="center"/>
          </w:tcPr>
          <w:p w14:paraId="0D97F83A" w14:textId="3C618BE5" w:rsidR="00013B7E" w:rsidRPr="00E7782A" w:rsidRDefault="00013B7E" w:rsidP="00013B7E">
            <w:pPr>
              <w:pStyle w:val="GMainText"/>
              <w:spacing w:before="120"/>
              <w:ind w:left="0"/>
              <w:jc w:val="center"/>
              <w:rPr>
                <w:rFonts w:ascii="Arial" w:hAnsi="Arial" w:cs="Arial"/>
                <w:szCs w:val="22"/>
              </w:rPr>
            </w:pPr>
            <w:r w:rsidRPr="00E7782A">
              <w:rPr>
                <w:rFonts w:ascii="Arial" w:hAnsi="Arial" w:cs="Arial"/>
                <w:szCs w:val="22"/>
              </w:rPr>
              <w:t>TK-2301 A/B</w:t>
            </w:r>
          </w:p>
        </w:tc>
        <w:tc>
          <w:tcPr>
            <w:tcW w:w="2282" w:type="dxa"/>
            <w:vAlign w:val="center"/>
          </w:tcPr>
          <w:p w14:paraId="1A1A7F3F" w14:textId="0540B02E" w:rsidR="00013B7E" w:rsidRPr="00E7782A" w:rsidRDefault="00013B7E" w:rsidP="00013B7E">
            <w:pPr>
              <w:pStyle w:val="GMainText"/>
              <w:spacing w:before="120"/>
              <w:ind w:left="0"/>
              <w:jc w:val="center"/>
              <w:rPr>
                <w:rFonts w:ascii="Arial" w:hAnsi="Arial" w:cs="Arial"/>
                <w:szCs w:val="22"/>
              </w:rPr>
            </w:pPr>
            <w:r w:rsidRPr="00E7782A">
              <w:rPr>
                <w:rFonts w:ascii="Arial" w:hAnsi="Arial" w:cs="Arial"/>
                <w:szCs w:val="22"/>
              </w:rPr>
              <w:t>Fire Water Storage Tank</w:t>
            </w:r>
          </w:p>
        </w:tc>
        <w:tc>
          <w:tcPr>
            <w:tcW w:w="1400" w:type="dxa"/>
            <w:vAlign w:val="center"/>
          </w:tcPr>
          <w:p w14:paraId="059053E1" w14:textId="695C5F11" w:rsidR="00013B7E" w:rsidRPr="00E7782A" w:rsidRDefault="00013B7E" w:rsidP="00013B7E">
            <w:pPr>
              <w:pStyle w:val="GMainText"/>
              <w:spacing w:before="120"/>
              <w:ind w:left="0"/>
              <w:jc w:val="center"/>
              <w:rPr>
                <w:rFonts w:ascii="Arial" w:hAnsi="Arial" w:cs="Arial"/>
              </w:rPr>
            </w:pPr>
            <w:r w:rsidRPr="00E7782A">
              <w:rPr>
                <w:rFonts w:ascii="Arial" w:hAnsi="Arial" w:cs="Arial"/>
              </w:rPr>
              <w:t>AMB</w:t>
            </w:r>
          </w:p>
        </w:tc>
        <w:tc>
          <w:tcPr>
            <w:tcW w:w="1305" w:type="dxa"/>
            <w:shd w:val="clear" w:color="auto" w:fill="auto"/>
            <w:vAlign w:val="center"/>
          </w:tcPr>
          <w:p w14:paraId="0CEE96DD" w14:textId="34C0658C" w:rsidR="00013B7E" w:rsidRPr="00E7782A" w:rsidRDefault="00013B7E" w:rsidP="00013B7E">
            <w:pPr>
              <w:pStyle w:val="GMainText"/>
              <w:spacing w:before="120"/>
              <w:ind w:left="0"/>
              <w:jc w:val="center"/>
              <w:rPr>
                <w:rFonts w:ascii="Arial" w:hAnsi="Arial" w:cs="Arial"/>
              </w:rPr>
            </w:pPr>
            <w:r w:rsidRPr="00E7782A">
              <w:rPr>
                <w:rFonts w:ascii="Arial" w:hAnsi="Arial" w:cs="Arial"/>
              </w:rPr>
              <w:t>ATM</w:t>
            </w:r>
          </w:p>
        </w:tc>
        <w:tc>
          <w:tcPr>
            <w:tcW w:w="1958" w:type="dxa"/>
            <w:shd w:val="clear" w:color="auto" w:fill="auto"/>
            <w:vAlign w:val="center"/>
          </w:tcPr>
          <w:p w14:paraId="381E51A3" w14:textId="6CAB2E66" w:rsidR="00013B7E" w:rsidRPr="00E7782A" w:rsidRDefault="00013B7E" w:rsidP="00C53481">
            <w:pPr>
              <w:pStyle w:val="GMainText"/>
              <w:spacing w:before="120"/>
              <w:ind w:left="0"/>
              <w:jc w:val="center"/>
              <w:rPr>
                <w:rFonts w:ascii="Arial" w:hAnsi="Arial" w:cs="Arial"/>
              </w:rPr>
            </w:pPr>
            <w:r w:rsidRPr="00E7782A">
              <w:rPr>
                <w:rFonts w:ascii="Arial" w:hAnsi="Arial" w:cs="Arial"/>
              </w:rPr>
              <w:t>P4</w:t>
            </w:r>
          </w:p>
        </w:tc>
        <w:tc>
          <w:tcPr>
            <w:tcW w:w="1364" w:type="dxa"/>
          </w:tcPr>
          <w:p w14:paraId="5C7CA9E0" w14:textId="77777777" w:rsidR="00013B7E" w:rsidRDefault="00013B7E" w:rsidP="00013B7E">
            <w:pPr>
              <w:pStyle w:val="GMainText"/>
              <w:spacing w:before="120"/>
              <w:ind w:left="0"/>
              <w:jc w:val="center"/>
              <w:rPr>
                <w:rFonts w:ascii="Arial" w:hAnsi="Arial" w:cs="Arial"/>
              </w:rPr>
            </w:pPr>
          </w:p>
        </w:tc>
      </w:tr>
      <w:tr w:rsidR="00013B7E" w14:paraId="07241758" w14:textId="358DCF04" w:rsidTr="00013B7E">
        <w:tc>
          <w:tcPr>
            <w:tcW w:w="1366" w:type="dxa"/>
            <w:vAlign w:val="center"/>
          </w:tcPr>
          <w:p w14:paraId="71A62380" w14:textId="77777777" w:rsidR="00013B7E" w:rsidRDefault="00013B7E" w:rsidP="00013B7E">
            <w:pPr>
              <w:pStyle w:val="GMainText"/>
              <w:spacing w:before="120"/>
              <w:ind w:left="0"/>
              <w:jc w:val="center"/>
              <w:rPr>
                <w:rFonts w:ascii="Arial" w:hAnsi="Arial" w:cs="Arial"/>
                <w:szCs w:val="22"/>
              </w:rPr>
            </w:pPr>
            <w:r>
              <w:rPr>
                <w:rFonts w:ascii="Arial" w:hAnsi="Arial" w:cs="Arial"/>
                <w:szCs w:val="22"/>
              </w:rPr>
              <w:t>TK-2209</w:t>
            </w:r>
          </w:p>
          <w:p w14:paraId="3896CE85" w14:textId="77777777" w:rsidR="00013B7E" w:rsidRDefault="00013B7E" w:rsidP="00013B7E">
            <w:pPr>
              <w:spacing w:before="120" w:after="120"/>
              <w:rPr>
                <w:rFonts w:ascii="Arial" w:hAnsi="Arial" w:cs="Arial"/>
                <w:shd w:val="clear" w:color="auto" w:fill="FFFFFF"/>
                <w:lang w:eastAsia="en-GB"/>
              </w:rPr>
            </w:pPr>
          </w:p>
          <w:p w14:paraId="4D565716" w14:textId="0DACC88F" w:rsidR="00013B7E" w:rsidRPr="00013B7E" w:rsidRDefault="00013B7E" w:rsidP="00013B7E">
            <w:pPr>
              <w:spacing w:before="120" w:after="120"/>
              <w:rPr>
                <w:lang w:eastAsia="en-GB"/>
              </w:rPr>
            </w:pPr>
          </w:p>
        </w:tc>
        <w:tc>
          <w:tcPr>
            <w:tcW w:w="2282" w:type="dxa"/>
            <w:vAlign w:val="center"/>
          </w:tcPr>
          <w:p w14:paraId="0457D6B7" w14:textId="09A7E031" w:rsidR="00013B7E" w:rsidRDefault="00013B7E" w:rsidP="00013B7E">
            <w:pPr>
              <w:pStyle w:val="GMainText"/>
              <w:spacing w:before="120"/>
              <w:ind w:left="0"/>
              <w:jc w:val="center"/>
              <w:rPr>
                <w:rFonts w:ascii="Arial" w:hAnsi="Arial" w:cs="Arial"/>
                <w:szCs w:val="22"/>
              </w:rPr>
            </w:pPr>
            <w:r>
              <w:rPr>
                <w:rFonts w:ascii="Arial" w:hAnsi="Arial" w:cs="Arial"/>
                <w:szCs w:val="22"/>
              </w:rPr>
              <w:t>Elevated Potable Water Tank</w:t>
            </w:r>
          </w:p>
        </w:tc>
        <w:tc>
          <w:tcPr>
            <w:tcW w:w="1400" w:type="dxa"/>
            <w:vAlign w:val="center"/>
          </w:tcPr>
          <w:p w14:paraId="38D4D74A" w14:textId="3C2FC5F9"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shd w:val="clear" w:color="auto" w:fill="auto"/>
            <w:vAlign w:val="center"/>
          </w:tcPr>
          <w:p w14:paraId="5853FD2F" w14:textId="6FF31F1B" w:rsidR="00013B7E" w:rsidRPr="00C65865" w:rsidRDefault="00013B7E" w:rsidP="00013B7E">
            <w:pPr>
              <w:pStyle w:val="GMainText"/>
              <w:spacing w:before="120"/>
              <w:ind w:left="0"/>
              <w:jc w:val="center"/>
              <w:rPr>
                <w:rFonts w:ascii="Arial" w:hAnsi="Arial" w:cs="Arial"/>
              </w:rPr>
            </w:pPr>
            <w:r>
              <w:rPr>
                <w:rFonts w:ascii="Arial" w:hAnsi="Arial" w:cs="Arial"/>
              </w:rPr>
              <w:t>ATM</w:t>
            </w:r>
          </w:p>
        </w:tc>
        <w:tc>
          <w:tcPr>
            <w:tcW w:w="1958" w:type="dxa"/>
            <w:vAlign w:val="center"/>
          </w:tcPr>
          <w:p w14:paraId="2924E2F8" w14:textId="7B06CC44" w:rsidR="00013B7E" w:rsidRPr="00C65865" w:rsidRDefault="00013B7E" w:rsidP="00013B7E">
            <w:pPr>
              <w:pStyle w:val="GMainText"/>
              <w:spacing w:before="120"/>
              <w:ind w:left="0"/>
              <w:jc w:val="center"/>
              <w:rPr>
                <w:rFonts w:ascii="Arial" w:hAnsi="Arial" w:cs="Arial"/>
              </w:rPr>
            </w:pPr>
            <w:r>
              <w:rPr>
                <w:rFonts w:ascii="Arial" w:hAnsi="Arial" w:cs="Arial"/>
              </w:rPr>
              <w:t>P5</w:t>
            </w:r>
          </w:p>
        </w:tc>
        <w:tc>
          <w:tcPr>
            <w:tcW w:w="1364" w:type="dxa"/>
          </w:tcPr>
          <w:p w14:paraId="1C4BA1B9" w14:textId="743892D2" w:rsidR="00013B7E" w:rsidRDefault="00013B7E" w:rsidP="00013B7E">
            <w:pPr>
              <w:pStyle w:val="GMainText"/>
              <w:spacing w:before="120"/>
              <w:ind w:left="0"/>
              <w:jc w:val="center"/>
              <w:rPr>
                <w:rFonts w:ascii="Arial" w:hAnsi="Arial" w:cs="Arial"/>
              </w:rPr>
            </w:pPr>
          </w:p>
        </w:tc>
      </w:tr>
    </w:tbl>
    <w:p w14:paraId="373613B0" w14:textId="2034DD17" w:rsidR="00262D92" w:rsidRPr="00262D92" w:rsidRDefault="00262D92" w:rsidP="00774773">
      <w:pPr>
        <w:keepNext/>
        <w:widowControl w:val="0"/>
        <w:spacing w:before="240" w:after="240" w:line="240" w:lineRule="auto"/>
        <w:jc w:val="both"/>
        <w:outlineLvl w:val="0"/>
        <w:rPr>
          <w:rFonts w:ascii="Arial" w:hAnsi="Arial" w:cs="Arial"/>
          <w:b/>
          <w:bCs/>
          <w:caps/>
          <w:kern w:val="28"/>
          <w:sz w:val="24"/>
        </w:rPr>
      </w:pPr>
    </w:p>
    <w:sectPr w:rsidR="00262D92" w:rsidRPr="00262D92" w:rsidSect="00851811">
      <w:footerReference w:type="first" r:id="rId10"/>
      <w:pgSz w:w="11907" w:h="16839" w:code="9"/>
      <w:pgMar w:top="1440" w:right="1440" w:bottom="1440" w:left="1440" w:header="431" w:footer="431" w:gutter="0"/>
      <w:paperSrc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01B9" w14:textId="77777777" w:rsidR="000F3CBB" w:rsidRDefault="000F3CBB" w:rsidP="005C6E37">
      <w:pPr>
        <w:spacing w:after="0" w:line="240" w:lineRule="auto"/>
      </w:pPr>
      <w:r>
        <w:separator/>
      </w:r>
    </w:p>
    <w:p w14:paraId="6418DD9D" w14:textId="77777777" w:rsidR="000F3CBB" w:rsidRDefault="000F3CBB"/>
    <w:p w14:paraId="28FAADD9" w14:textId="77777777" w:rsidR="000F3CBB" w:rsidRDefault="000F3CBB" w:rsidP="00842327"/>
  </w:endnote>
  <w:endnote w:type="continuationSeparator" w:id="0">
    <w:p w14:paraId="04C239F5" w14:textId="77777777" w:rsidR="000F3CBB" w:rsidRDefault="000F3CBB" w:rsidP="005C6E37">
      <w:pPr>
        <w:spacing w:after="0" w:line="240" w:lineRule="auto"/>
      </w:pPr>
      <w:r>
        <w:continuationSeparator/>
      </w:r>
    </w:p>
    <w:p w14:paraId="2A3627B9" w14:textId="77777777" w:rsidR="000F3CBB" w:rsidRDefault="000F3CBB"/>
    <w:p w14:paraId="7A9EB520" w14:textId="77777777" w:rsidR="000F3CBB" w:rsidRDefault="000F3CBB" w:rsidP="0084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Courier New"/>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7247" w14:textId="77777777" w:rsidR="00A3258F" w:rsidRDefault="00A3258F"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5E1BBE0C" w14:textId="77777777" w:rsidR="00A3258F" w:rsidRPr="000F5F76" w:rsidRDefault="00A3258F" w:rsidP="00C16748">
    <w:pPr>
      <w:pStyle w:val="Footer"/>
      <w:rPr>
        <w:rFonts w:ascii="Times New Roman" w:hAnsi="Times New Roman"/>
        <w:sz w:val="12"/>
        <w:szCs w:val="12"/>
      </w:rPr>
    </w:pPr>
  </w:p>
  <w:p w14:paraId="6956AB4C" w14:textId="65DD3B71" w:rsidR="00A3258F" w:rsidRDefault="0047538E" w:rsidP="00C16748">
    <w:pPr>
      <w:pStyle w:val="Footer"/>
    </w:pPr>
    <w:r>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4848C2B6" wp14:editId="4A4B6FB0">
              <wp:simplePos x="0" y="0"/>
              <wp:positionH relativeFrom="column">
                <wp:posOffset>16510</wp:posOffset>
              </wp:positionH>
              <wp:positionV relativeFrom="paragraph">
                <wp:posOffset>-26670</wp:posOffset>
              </wp:positionV>
              <wp:extent cx="8350250" cy="0"/>
              <wp:effectExtent l="16510" t="11430" r="15240" b="1714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299AA8"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" strokeweight="1.5pt">
              <v:shadow color="#868686"/>
            </v:shape>
          </w:pict>
        </mc:Fallback>
      </mc:AlternateContent>
    </w:r>
    <w:r w:rsidR="00A3258F">
      <w:rPr>
        <w:rFonts w:ascii="Times New Roman" w:hAnsi="Times New Roman"/>
      </w:rPr>
      <w:t>C</w:t>
    </w:r>
    <w:r w:rsidR="00A3258F" w:rsidRPr="00E77A12">
      <w:rPr>
        <w:rFonts w:ascii="Times New Roman" w:hAnsi="Times New Roman"/>
        <w:vertAlign w:val="subscript"/>
      </w:rPr>
      <w:t>2</w:t>
    </w:r>
    <w:r w:rsidR="00A3258F">
      <w:rPr>
        <w:rFonts w:ascii="Times New Roman" w:hAnsi="Times New Roman"/>
      </w:rPr>
      <w:t xml:space="preserve"> Recovery and Fractionation Plan</w:t>
    </w:r>
    <w:r w:rsidR="00A3258F" w:rsidRPr="00F617F9">
      <w:rPr>
        <w:rFonts w:ascii="Times New Roman" w:hAnsi="Times New Roman"/>
      </w:rPr>
      <w:t xml:space="preserve">           </w:t>
    </w:r>
    <w:r w:rsidR="00A3258F">
      <w:rPr>
        <w:rFonts w:ascii="Times New Roman" w:hAnsi="Times New Roman"/>
      </w:rPr>
      <w:t xml:space="preserve">                  </w:t>
    </w:r>
    <w:r w:rsidR="00A3258F" w:rsidRPr="00F617F9">
      <w:rPr>
        <w:rFonts w:ascii="Times New Roman" w:hAnsi="Times New Roman"/>
      </w:rPr>
      <w:t xml:space="preserve">         </w:t>
    </w:r>
    <w:r w:rsidR="00A3258F">
      <w:rPr>
        <w:rFonts w:ascii="Times New Roman" w:hAnsi="Times New Roman"/>
      </w:rPr>
      <w:tab/>
      <w:t xml:space="preserve">   </w:t>
    </w:r>
    <w:r w:rsidR="00A3258F">
      <w:rPr>
        <w:rFonts w:ascii="Times New Roman" w:hAnsi="Times New Roman"/>
      </w:rPr>
      <w:tab/>
      <w:t xml:space="preserve">      </w:t>
    </w:r>
    <w:r w:rsidR="00A3258F" w:rsidRPr="00F617F9">
      <w:rPr>
        <w:rFonts w:ascii="Times New Roman" w:hAnsi="Times New Roman"/>
      </w:rPr>
      <w:t xml:space="preserve">                  Page.</w:t>
    </w:r>
    <w:r w:rsidR="00A3258F" w:rsidRPr="00F617F9">
      <w:rPr>
        <w:rStyle w:val="PageNumber"/>
        <w:rFonts w:ascii="Times New Roman" w:hAnsi="Times New Roman"/>
      </w:rPr>
      <w:t xml:space="preserve">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PAGE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4</w:t>
    </w:r>
    <w:r w:rsidR="00A3258F" w:rsidRPr="00F617F9">
      <w:rPr>
        <w:rStyle w:val="PageNumber"/>
        <w:rFonts w:ascii="Times New Roman" w:hAnsi="Times New Roman"/>
      </w:rPr>
      <w:fldChar w:fldCharType="end"/>
    </w:r>
    <w:r w:rsidR="00A3258F" w:rsidRPr="00F617F9">
      <w:rPr>
        <w:rStyle w:val="PageNumber"/>
        <w:rFonts w:ascii="Times New Roman" w:hAnsi="Times New Roman"/>
      </w:rPr>
      <w:t xml:space="preserve"> of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NUMPAGES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17</w:t>
    </w:r>
    <w:r w:rsidR="00A3258F" w:rsidRPr="00F617F9">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713A" w14:textId="77777777" w:rsidR="00A3258F" w:rsidRDefault="00A3258F"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5DBAE2A" w14:textId="77777777" w:rsidR="00A3258F" w:rsidRPr="000F5F76" w:rsidRDefault="00A3258F" w:rsidP="00C16748">
    <w:pPr>
      <w:pStyle w:val="Footer"/>
      <w:rPr>
        <w:rFonts w:ascii="Times New Roman" w:hAnsi="Times New Roman"/>
        <w:sz w:val="12"/>
        <w:szCs w:val="12"/>
      </w:rPr>
    </w:pPr>
  </w:p>
  <w:p w14:paraId="17B550E9" w14:textId="7C2F21FA" w:rsidR="00A3258F" w:rsidRDefault="0047538E" w:rsidP="00C16748">
    <w:pPr>
      <w:pStyle w:val="Footer"/>
    </w:pPr>
    <w:r>
      <w:rPr>
        <w:rFonts w:ascii="Times New Roman" w:hAnsi="Times New Roman"/>
        <w:noProof/>
      </w:rPr>
      <mc:AlternateContent>
        <mc:Choice Requires="wps">
          <w:drawing>
            <wp:anchor distT="4294967294" distB="4294967294" distL="114300" distR="114300" simplePos="0" relativeHeight="251657728" behindDoc="0" locked="0" layoutInCell="1" allowOverlap="1" wp14:anchorId="2A6288E0" wp14:editId="4B089FA8">
              <wp:simplePos x="0" y="0"/>
              <wp:positionH relativeFrom="column">
                <wp:posOffset>16510</wp:posOffset>
              </wp:positionH>
              <wp:positionV relativeFrom="paragraph">
                <wp:posOffset>-26670</wp:posOffset>
              </wp:positionV>
              <wp:extent cx="8350250" cy="0"/>
              <wp:effectExtent l="16510" t="11430" r="15240"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F17C81C" id="_x0000_t32" coordsize="21600,21600" o:spt="32" o:oned="t" path="m,l21600,21600e" filled="f">
              <v:path arrowok="t" fillok="f" o:connecttype="none"/>
              <o:lock v:ext="edit" shapetype="t"/>
            </v:shapetype>
            <v:shape id="AutoShape 3" o:spid="_x0000_s1026" type="#_x0000_t32" style="position:absolute;margin-left:1.3pt;margin-top:-2.1pt;width:657.5pt;height:0;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" strokeweight="1.5pt">
              <v:shadow color="#868686"/>
            </v:shape>
          </w:pict>
        </mc:Fallback>
      </mc:AlternateContent>
    </w:r>
    <w:r w:rsidR="00A3258F">
      <w:rPr>
        <w:rFonts w:ascii="Times New Roman" w:hAnsi="Times New Roman"/>
      </w:rPr>
      <w:t>C</w:t>
    </w:r>
    <w:r w:rsidR="00A3258F" w:rsidRPr="00E77A12">
      <w:rPr>
        <w:rFonts w:ascii="Times New Roman" w:hAnsi="Times New Roman"/>
        <w:vertAlign w:val="subscript"/>
      </w:rPr>
      <w:t>2</w:t>
    </w:r>
    <w:r w:rsidR="00A3258F">
      <w:rPr>
        <w:rFonts w:ascii="Times New Roman" w:hAnsi="Times New Roman"/>
      </w:rPr>
      <w:t xml:space="preserve"> Recovery and Fractionation Plan</w:t>
    </w:r>
    <w:r w:rsidR="00A3258F" w:rsidRPr="00F617F9">
      <w:rPr>
        <w:rFonts w:ascii="Times New Roman" w:hAnsi="Times New Roman"/>
      </w:rPr>
      <w:t xml:space="preserve">           </w:t>
    </w:r>
    <w:r w:rsidR="00A3258F">
      <w:rPr>
        <w:rFonts w:ascii="Times New Roman" w:hAnsi="Times New Roman"/>
      </w:rPr>
      <w:t xml:space="preserve">                  </w:t>
    </w:r>
    <w:r w:rsidR="00A3258F" w:rsidRPr="00F617F9">
      <w:rPr>
        <w:rFonts w:ascii="Times New Roman" w:hAnsi="Times New Roman"/>
      </w:rPr>
      <w:t xml:space="preserve">         </w:t>
    </w:r>
    <w:r w:rsidR="00A3258F">
      <w:rPr>
        <w:rFonts w:ascii="Times New Roman" w:hAnsi="Times New Roman"/>
      </w:rPr>
      <w:tab/>
      <w:t xml:space="preserve">   </w:t>
    </w:r>
    <w:r w:rsidR="00A3258F">
      <w:rPr>
        <w:rFonts w:ascii="Times New Roman" w:hAnsi="Times New Roman"/>
      </w:rPr>
      <w:tab/>
      <w:t xml:space="preserve">      </w:t>
    </w:r>
    <w:r w:rsidR="00A3258F" w:rsidRPr="00F617F9">
      <w:rPr>
        <w:rFonts w:ascii="Times New Roman" w:hAnsi="Times New Roman"/>
      </w:rPr>
      <w:t xml:space="preserve">                  Page.</w:t>
    </w:r>
    <w:r w:rsidR="00A3258F" w:rsidRPr="00F617F9">
      <w:rPr>
        <w:rStyle w:val="PageNumber"/>
        <w:rFonts w:ascii="Times New Roman" w:hAnsi="Times New Roman"/>
      </w:rPr>
      <w:t xml:space="preserve">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PAGE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5</w:t>
    </w:r>
    <w:r w:rsidR="00A3258F" w:rsidRPr="00F617F9">
      <w:rPr>
        <w:rStyle w:val="PageNumber"/>
        <w:rFonts w:ascii="Times New Roman" w:hAnsi="Times New Roman"/>
      </w:rPr>
      <w:fldChar w:fldCharType="end"/>
    </w:r>
    <w:r w:rsidR="00A3258F" w:rsidRPr="00F617F9">
      <w:rPr>
        <w:rStyle w:val="PageNumber"/>
        <w:rFonts w:ascii="Times New Roman" w:hAnsi="Times New Roman"/>
      </w:rPr>
      <w:t xml:space="preserve"> of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NUMPAGES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17</w:t>
    </w:r>
    <w:r w:rsidR="00A3258F" w:rsidRPr="00F617F9">
      <w:rPr>
        <w:rStyle w:val="PageNumber"/>
        <w:rFonts w:ascii="Times New Roman" w:hAnsi="Times New Roman"/>
      </w:rPr>
      <w:fldChar w:fldCharType="end"/>
    </w:r>
  </w:p>
  <w:p w14:paraId="21EDB158" w14:textId="77777777" w:rsidR="00A3258F" w:rsidRDefault="00A3258F"/>
  <w:p w14:paraId="36B94760" w14:textId="77777777" w:rsidR="00A3258F" w:rsidRDefault="00A3258F" w:rsidP="008423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CFE9" w14:textId="77777777" w:rsidR="000F3CBB" w:rsidRDefault="000F3CBB" w:rsidP="005C6E37">
      <w:pPr>
        <w:spacing w:after="0" w:line="240" w:lineRule="auto"/>
      </w:pPr>
      <w:r>
        <w:separator/>
      </w:r>
    </w:p>
    <w:p w14:paraId="002CD612" w14:textId="77777777" w:rsidR="000F3CBB" w:rsidRDefault="000F3CBB"/>
    <w:p w14:paraId="531D1B66" w14:textId="77777777" w:rsidR="000F3CBB" w:rsidRDefault="000F3CBB" w:rsidP="00842327"/>
  </w:footnote>
  <w:footnote w:type="continuationSeparator" w:id="0">
    <w:p w14:paraId="04A744FA" w14:textId="77777777" w:rsidR="000F3CBB" w:rsidRDefault="000F3CBB" w:rsidP="005C6E37">
      <w:pPr>
        <w:spacing w:after="0" w:line="240" w:lineRule="auto"/>
      </w:pPr>
      <w:r>
        <w:continuationSeparator/>
      </w:r>
    </w:p>
    <w:p w14:paraId="200DEF88" w14:textId="77777777" w:rsidR="000F3CBB" w:rsidRDefault="000F3CBB"/>
    <w:p w14:paraId="51AAFD89" w14:textId="77777777" w:rsidR="000F3CBB" w:rsidRDefault="000F3CBB" w:rsidP="00842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3258F" w:rsidRPr="0090199A" w14:paraId="5A20614A" w14:textId="77777777" w:rsidTr="009925F6">
      <w:trPr>
        <w:cantSplit/>
        <w:trHeight w:val="1843"/>
        <w:jc w:val="center"/>
      </w:trPr>
      <w:tc>
        <w:tcPr>
          <w:tcW w:w="2524" w:type="dxa"/>
          <w:tcBorders>
            <w:top w:val="single" w:sz="12" w:space="0" w:color="auto"/>
            <w:left w:val="single" w:sz="12" w:space="0" w:color="auto"/>
          </w:tcBorders>
        </w:tcPr>
        <w:p w14:paraId="6A2A6C1E"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20"/>
              <w:szCs w:val="24"/>
              <w:rtl/>
            </w:rPr>
          </w:pPr>
          <w:r w:rsidRPr="0090199A">
            <w:rPr>
              <w:rFonts w:ascii="Arial" w:eastAsia="Times New Roman" w:hAnsi="Arial" w:cs="Arial"/>
              <w:b/>
              <w:bCs/>
              <w:noProof/>
              <w:sz w:val="16"/>
              <w:szCs w:val="16"/>
            </w:rPr>
            <w:drawing>
              <wp:anchor distT="0" distB="0" distL="114300" distR="114300" simplePos="0" relativeHeight="251661312" behindDoc="0" locked="0" layoutInCell="1" allowOverlap="1" wp14:anchorId="4CD21BF3" wp14:editId="5111B239">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882BA46"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90199A">
            <w:rPr>
              <w:rFonts w:ascii="Arial" w:eastAsia="Times New Roman" w:hAnsi="Arial" w:cs="B Zar"/>
              <w:b/>
              <w:bCs/>
              <w:noProof/>
              <w:color w:val="000000"/>
              <w:sz w:val="20"/>
              <w:szCs w:val="24"/>
            </w:rPr>
            <w:drawing>
              <wp:anchor distT="0" distB="0" distL="114300" distR="114300" simplePos="0" relativeHeight="251657216" behindDoc="0" locked="0" layoutInCell="1" allowOverlap="1" wp14:anchorId="5E5FE9CE" wp14:editId="2EEF12BE">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9A">
            <w:rPr>
              <w:rFonts w:ascii="Arial" w:eastAsia="Times New Roman" w:hAnsi="Arial" w:cs="B Zar"/>
              <w:b/>
              <w:bCs/>
              <w:noProof/>
              <w:color w:val="000000"/>
              <w:sz w:val="20"/>
              <w:szCs w:val="24"/>
            </w:rPr>
            <w:drawing>
              <wp:anchor distT="0" distB="0" distL="114300" distR="114300" simplePos="0" relativeHeight="251655168" behindDoc="0" locked="0" layoutInCell="1" allowOverlap="1" wp14:anchorId="3771DE99" wp14:editId="24AEDB4A">
                <wp:simplePos x="0" y="0"/>
                <wp:positionH relativeFrom="column">
                  <wp:posOffset>46355</wp:posOffset>
                </wp:positionH>
                <wp:positionV relativeFrom="paragraph">
                  <wp:posOffset>442595</wp:posOffset>
                </wp:positionV>
                <wp:extent cx="723900" cy="4272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A31078A" w14:textId="77777777" w:rsidR="00A3258F" w:rsidRPr="0090199A" w:rsidRDefault="00A3258F" w:rsidP="0090199A">
          <w:pPr>
            <w:tabs>
              <w:tab w:val="right" w:pos="29"/>
            </w:tabs>
            <w:bidi/>
            <w:spacing w:after="0" w:line="240" w:lineRule="auto"/>
            <w:jc w:val="center"/>
            <w:rPr>
              <w:rFonts w:ascii="Arial" w:eastAsia="Times New Roman" w:hAnsi="Arial" w:cs="B Zar"/>
              <w:b/>
              <w:bCs/>
              <w:lang w:bidi="fa-IR"/>
            </w:rPr>
          </w:pPr>
          <w:r w:rsidRPr="0090199A">
            <w:rPr>
              <w:rFonts w:ascii="Arial" w:eastAsia="Times New Roman" w:hAnsi="Arial" w:cs="B Zar"/>
              <w:b/>
              <w:bCs/>
              <w:rtl/>
              <w:lang w:bidi="fa-IR"/>
            </w:rPr>
            <w:t>نگهداشت و افزا</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ش</w:t>
          </w:r>
          <w:r w:rsidRPr="0090199A">
            <w:rPr>
              <w:rFonts w:ascii="Arial" w:eastAsia="Times New Roman" w:hAnsi="Arial" w:cs="B Zar"/>
              <w:b/>
              <w:bCs/>
              <w:rtl/>
              <w:lang w:bidi="fa-IR"/>
            </w:rPr>
            <w:t xml:space="preserve"> تول</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w:t>
          </w:r>
          <w:r w:rsidRPr="0090199A">
            <w:rPr>
              <w:rFonts w:ascii="Arial" w:eastAsia="Times New Roman" w:hAnsi="Arial" w:cs="B Zar"/>
              <w:b/>
              <w:bCs/>
              <w:rtl/>
              <w:lang w:bidi="fa-IR"/>
            </w:rPr>
            <w:t xml:space="preserve"> م</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دان</w:t>
          </w:r>
          <w:r w:rsidRPr="0090199A">
            <w:rPr>
              <w:rFonts w:ascii="Arial" w:eastAsia="Times New Roman" w:hAnsi="Arial" w:cs="B Zar"/>
              <w:b/>
              <w:bCs/>
              <w:rtl/>
              <w:lang w:bidi="fa-IR"/>
            </w:rPr>
            <w:t xml:space="preserve"> نفت</w:t>
          </w:r>
          <w:r w:rsidRPr="0090199A">
            <w:rPr>
              <w:rFonts w:ascii="Arial" w:eastAsia="Times New Roman" w:hAnsi="Arial" w:cs="B Zar" w:hint="cs"/>
              <w:b/>
              <w:bCs/>
              <w:rtl/>
              <w:lang w:bidi="fa-IR"/>
            </w:rPr>
            <w:t>ی</w:t>
          </w:r>
          <w:r w:rsidRPr="0090199A">
            <w:rPr>
              <w:rFonts w:ascii="Arial" w:eastAsia="Times New Roman" w:hAnsi="Arial" w:cs="B Zar"/>
              <w:b/>
              <w:bCs/>
              <w:rtl/>
              <w:lang w:bidi="fa-IR"/>
            </w:rPr>
            <w:t xml:space="preserve"> ب</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نک</w:t>
          </w:r>
        </w:p>
        <w:p w14:paraId="55FB1991" w14:textId="77777777" w:rsidR="00A3258F" w:rsidRPr="0090199A" w:rsidRDefault="00A3258F" w:rsidP="0090199A">
          <w:pPr>
            <w:tabs>
              <w:tab w:val="right" w:pos="29"/>
            </w:tabs>
            <w:bidi/>
            <w:spacing w:after="0" w:line="240" w:lineRule="auto"/>
            <w:jc w:val="center"/>
            <w:rPr>
              <w:rFonts w:ascii="Arial" w:eastAsia="Times New Roman" w:hAnsi="Arial" w:cs="B Zar"/>
              <w:b/>
              <w:bCs/>
              <w:rtl/>
              <w:lang w:bidi="fa-IR"/>
            </w:rPr>
          </w:pPr>
          <w:r w:rsidRPr="0090199A">
            <w:rPr>
              <w:rFonts w:ascii="Arial" w:eastAsia="Times New Roman" w:hAnsi="Arial" w:cs="B Zar"/>
              <w:b/>
              <w:bCs/>
              <w:rtl/>
              <w:lang w:bidi="fa-IR"/>
            </w:rPr>
            <w:t>سطح الارض</w:t>
          </w:r>
          <w:r w:rsidRPr="0090199A">
            <w:rPr>
              <w:rFonts w:ascii="Arial" w:eastAsia="Times New Roman" w:hAnsi="Arial" w:cs="B Zar" w:hint="cs"/>
              <w:b/>
              <w:bCs/>
              <w:rtl/>
              <w:lang w:bidi="fa-IR"/>
            </w:rPr>
            <w:t xml:space="preserve"> و ابنیه تحت الارض </w:t>
          </w:r>
        </w:p>
        <w:p w14:paraId="1D10A0C0" w14:textId="77777777" w:rsidR="00A3258F" w:rsidRPr="0090199A" w:rsidRDefault="00A3258F" w:rsidP="0090199A">
          <w:pPr>
            <w:tabs>
              <w:tab w:val="right" w:pos="29"/>
            </w:tabs>
            <w:bidi/>
            <w:spacing w:after="0" w:line="240" w:lineRule="auto"/>
            <w:jc w:val="center"/>
            <w:rPr>
              <w:rFonts w:ascii="Arial" w:eastAsia="Times New Roman" w:hAnsi="Arial" w:cs="B Zar"/>
              <w:b/>
              <w:bCs/>
              <w:sz w:val="28"/>
              <w:szCs w:val="28"/>
              <w:lang w:bidi="fa-IR"/>
            </w:rPr>
          </w:pPr>
        </w:p>
        <w:p w14:paraId="21F3ADC2" w14:textId="77777777" w:rsidR="00A3258F" w:rsidRPr="0090199A" w:rsidRDefault="00A3258F" w:rsidP="0090199A">
          <w:pPr>
            <w:tabs>
              <w:tab w:val="right" w:pos="29"/>
            </w:tabs>
            <w:bidi/>
            <w:spacing w:after="0" w:line="240" w:lineRule="auto"/>
            <w:jc w:val="center"/>
            <w:rPr>
              <w:rFonts w:ascii="Arial" w:eastAsia="Times New Roman" w:hAnsi="Arial" w:cs="B Zar"/>
              <w:b/>
              <w:bCs/>
              <w:sz w:val="28"/>
              <w:szCs w:val="28"/>
              <w:rtl/>
              <w:lang w:bidi="fa-IR"/>
            </w:rPr>
          </w:pPr>
          <w:r w:rsidRPr="0090199A">
            <w:rPr>
              <w:rFonts w:ascii="Arial" w:eastAsia="Times New Roman"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1C5DB44F" w14:textId="77777777" w:rsidR="00A3258F" w:rsidRPr="0090199A" w:rsidRDefault="00A3258F" w:rsidP="0090199A">
          <w:pPr>
            <w:spacing w:after="0" w:line="240" w:lineRule="auto"/>
            <w:jc w:val="center"/>
            <w:rPr>
              <w:rFonts w:ascii="Times New Roman" w:eastAsia="Times New Roman" w:hAnsi="Times New Roman" w:cs="Traditional Arabic"/>
              <w:noProof/>
              <w:sz w:val="24"/>
              <w:szCs w:val="24"/>
              <w:rtl/>
            </w:rPr>
          </w:pPr>
          <w:r w:rsidRPr="0090199A">
            <w:rPr>
              <w:rFonts w:ascii="Arial" w:eastAsia="Times New Roman" w:hAnsi="Arial" w:cs="B Zar"/>
              <w:noProof/>
              <w:color w:val="000000"/>
              <w:sz w:val="24"/>
              <w:szCs w:val="24"/>
            </w:rPr>
            <w:drawing>
              <wp:inline distT="0" distB="0" distL="0" distR="0" wp14:anchorId="7F83D5F7" wp14:editId="631F7EAC">
                <wp:extent cx="845634" cy="619125"/>
                <wp:effectExtent l="0" t="0" r="0" b="0"/>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DB0374"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24"/>
              <w:szCs w:val="24"/>
            </w:rPr>
          </w:pPr>
          <w:r w:rsidRPr="0090199A">
            <w:rPr>
              <w:rFonts w:ascii="Times New Roman" w:eastAsia="Times New Roman" w:hAnsi="Times New Roman" w:cs="Times New Roman"/>
              <w:b/>
              <w:bCs/>
              <w:color w:val="000000"/>
              <w:sz w:val="24"/>
              <w:szCs w:val="24"/>
              <w:lang w:bidi="fa-IR"/>
            </w:rPr>
            <w:t>NISOC</w:t>
          </w:r>
        </w:p>
      </w:tc>
    </w:tr>
    <w:tr w:rsidR="00A3258F" w:rsidRPr="0090199A" w14:paraId="301F06A8" w14:textId="77777777" w:rsidTr="009925F6">
      <w:trPr>
        <w:cantSplit/>
        <w:trHeight w:val="150"/>
        <w:jc w:val="center"/>
      </w:trPr>
      <w:tc>
        <w:tcPr>
          <w:tcW w:w="2524" w:type="dxa"/>
          <w:vMerge w:val="restart"/>
          <w:tcBorders>
            <w:left w:val="single" w:sz="12" w:space="0" w:color="auto"/>
          </w:tcBorders>
          <w:vAlign w:val="center"/>
        </w:tcPr>
        <w:p w14:paraId="27414028" w14:textId="77777777" w:rsidR="00A3258F" w:rsidRPr="0090199A" w:rsidRDefault="00A3258F" w:rsidP="0090199A">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90199A">
            <w:rPr>
              <w:rFonts w:ascii="Arial" w:eastAsia="Times New Roman" w:hAnsi="Arial" w:cs="B Zar" w:hint="cs"/>
              <w:b/>
              <w:bCs/>
              <w:color w:val="000000"/>
              <w:sz w:val="18"/>
              <w:szCs w:val="18"/>
              <w:rtl/>
            </w:rPr>
            <w:t>شماره صفحه</w:t>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PAGE </w:instrText>
          </w:r>
          <w:r w:rsidRPr="0090199A">
            <w:rPr>
              <w:rFonts w:ascii="Arial" w:eastAsia="Times New Roman" w:hAnsi="Arial" w:cs="B Zar"/>
              <w:b/>
              <w:bCs/>
              <w:color w:val="000000"/>
              <w:sz w:val="18"/>
              <w:szCs w:val="18"/>
            </w:rPr>
            <w:fldChar w:fldCharType="separate"/>
          </w:r>
          <w:r w:rsidR="0026425E">
            <w:rPr>
              <w:rFonts w:ascii="Arial" w:eastAsia="Times New Roman" w:hAnsi="Arial" w:cs="B Zar"/>
              <w:b/>
              <w:bCs/>
              <w:noProof/>
              <w:color w:val="000000"/>
              <w:sz w:val="18"/>
              <w:szCs w:val="18"/>
              <w:rtl/>
            </w:rPr>
            <w:t>1</w:t>
          </w:r>
          <w:r w:rsidRPr="0090199A">
            <w:rPr>
              <w:rFonts w:ascii="Arial" w:eastAsia="Times New Roman" w:hAnsi="Arial" w:cs="B Zar"/>
              <w:b/>
              <w:bCs/>
              <w:color w:val="000000"/>
              <w:sz w:val="18"/>
              <w:szCs w:val="18"/>
            </w:rPr>
            <w:fldChar w:fldCharType="end"/>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از </w:t>
          </w:r>
          <w:r w:rsidRPr="0090199A">
            <w:rPr>
              <w:rFonts w:ascii="Arial" w:eastAsia="Times New Roman" w:hAnsi="Arial" w:cs="B Zar"/>
              <w:b/>
              <w:bCs/>
              <w:color w:val="000000"/>
              <w:sz w:val="18"/>
              <w:szCs w:val="18"/>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NUMPAGES  </w:instrText>
          </w:r>
          <w:r w:rsidRPr="0090199A">
            <w:rPr>
              <w:rFonts w:ascii="Arial" w:eastAsia="Times New Roman" w:hAnsi="Arial" w:cs="B Zar"/>
              <w:b/>
              <w:bCs/>
              <w:color w:val="000000"/>
              <w:sz w:val="18"/>
              <w:szCs w:val="18"/>
            </w:rPr>
            <w:fldChar w:fldCharType="separate"/>
          </w:r>
          <w:r w:rsidR="0026425E">
            <w:rPr>
              <w:rFonts w:ascii="Arial" w:eastAsia="Times New Roman" w:hAnsi="Arial" w:cs="B Zar"/>
              <w:b/>
              <w:bCs/>
              <w:noProof/>
              <w:color w:val="000000"/>
              <w:sz w:val="18"/>
              <w:szCs w:val="18"/>
              <w:rtl/>
            </w:rPr>
            <w:t>19</w:t>
          </w:r>
          <w:r w:rsidRPr="0090199A">
            <w:rPr>
              <w:rFonts w:ascii="Arial" w:eastAsia="Times New Roman" w:hAnsi="Arial" w:cs="B Zar"/>
              <w:b/>
              <w:bCs/>
              <w:color w:val="000000"/>
              <w:sz w:val="18"/>
              <w:szCs w:val="18"/>
            </w:rPr>
            <w:fldChar w:fldCharType="end"/>
          </w:r>
        </w:p>
      </w:tc>
      <w:tc>
        <w:tcPr>
          <w:tcW w:w="5868" w:type="dxa"/>
          <w:gridSpan w:val="8"/>
          <w:vAlign w:val="center"/>
        </w:tcPr>
        <w:p w14:paraId="0D470411" w14:textId="77777777" w:rsidR="00A3258F" w:rsidRDefault="00A3258F" w:rsidP="0090199A">
          <w:pPr>
            <w:tabs>
              <w:tab w:val="center" w:pos="4320"/>
              <w:tab w:val="right" w:pos="8640"/>
            </w:tabs>
            <w:bidi/>
            <w:spacing w:after="0" w:line="240" w:lineRule="auto"/>
            <w:jc w:val="center"/>
            <w:rPr>
              <w:rFonts w:ascii="Arial" w:eastAsia="Times New Roman" w:hAnsi="Arial" w:cs="B Zar"/>
              <w:b/>
              <w:bCs/>
              <w:color w:val="000000"/>
              <w:sz w:val="16"/>
              <w:szCs w:val="16"/>
              <w:lang w:bidi="fa-IR"/>
            </w:rPr>
          </w:pPr>
          <w:r w:rsidRPr="0090199A">
            <w:rPr>
              <w:rFonts w:ascii="Arial" w:eastAsia="Times New Roman" w:hAnsi="Arial" w:cs="B Zar"/>
              <w:b/>
              <w:bCs/>
              <w:color w:val="000000"/>
              <w:sz w:val="16"/>
              <w:szCs w:val="16"/>
              <w:lang w:bidi="fa-IR"/>
            </w:rPr>
            <w:t>SPECIFICATION FOR LINING</w:t>
          </w:r>
        </w:p>
        <w:p w14:paraId="7873C93A" w14:textId="77777777" w:rsidR="00A3258F" w:rsidRPr="0090199A" w:rsidRDefault="00A3258F" w:rsidP="007729CA">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90199A">
            <w:rPr>
              <w:rFonts w:ascii="Arial" w:eastAsia="Times New Roman" w:hAnsi="Arial" w:cs="B Zar"/>
              <w:b/>
              <w:bCs/>
              <w:color w:val="000000"/>
              <w:sz w:val="16"/>
              <w:szCs w:val="16"/>
              <w:lang w:bidi="fa-IR"/>
            </w:rPr>
            <w:t xml:space="preserve"> (INTERNAL PROTECTION OF EQUIPMENT BY PAINTING</w:t>
          </w:r>
          <w:r>
            <w:rPr>
              <w:rFonts w:ascii="Arial" w:eastAsia="Times New Roman" w:hAnsi="Arial" w:cs="B Zar"/>
              <w:b/>
              <w:bCs/>
              <w:color w:val="000000"/>
              <w:sz w:val="16"/>
              <w:szCs w:val="16"/>
              <w:lang w:bidi="fa-IR"/>
            </w:rPr>
            <w:t>)</w:t>
          </w:r>
        </w:p>
      </w:tc>
      <w:tc>
        <w:tcPr>
          <w:tcW w:w="2327" w:type="dxa"/>
          <w:tcBorders>
            <w:bottom w:val="nil"/>
            <w:right w:val="single" w:sz="12" w:space="0" w:color="auto"/>
          </w:tcBorders>
          <w:vAlign w:val="center"/>
        </w:tcPr>
        <w:p w14:paraId="0CFBBA19" w14:textId="77777777" w:rsidR="00A3258F" w:rsidRPr="0090199A" w:rsidRDefault="00A3258F" w:rsidP="0090199A">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90199A">
            <w:rPr>
              <w:rFonts w:ascii="Arial" w:eastAsia="Times New Roman" w:hAnsi="Arial" w:cs="B Zar" w:hint="cs"/>
              <w:b/>
              <w:bCs/>
              <w:color w:val="000000"/>
              <w:sz w:val="18"/>
              <w:szCs w:val="18"/>
              <w:rtl/>
              <w:lang w:bidi="fa-IR"/>
            </w:rPr>
            <w:t>شماره پیمان</w:t>
          </w:r>
          <w:r w:rsidRPr="0090199A">
            <w:rPr>
              <w:rFonts w:ascii="Arial" w:eastAsia="Times New Roman" w:hAnsi="Arial" w:cs="B Zar"/>
              <w:b/>
              <w:bCs/>
              <w:color w:val="000000"/>
              <w:sz w:val="18"/>
              <w:szCs w:val="18"/>
              <w:lang w:bidi="fa-IR"/>
            </w:rPr>
            <w:t>:</w:t>
          </w:r>
        </w:p>
      </w:tc>
    </w:tr>
    <w:tr w:rsidR="00A3258F" w:rsidRPr="0090199A" w14:paraId="1EB3CDB9" w14:textId="77777777" w:rsidTr="009925F6">
      <w:trPr>
        <w:cantSplit/>
        <w:trHeight w:val="207"/>
        <w:jc w:val="center"/>
      </w:trPr>
      <w:tc>
        <w:tcPr>
          <w:tcW w:w="2524" w:type="dxa"/>
          <w:vMerge/>
          <w:tcBorders>
            <w:left w:val="single" w:sz="12" w:space="0" w:color="auto"/>
          </w:tcBorders>
          <w:vAlign w:val="center"/>
        </w:tcPr>
        <w:p w14:paraId="314F3000" w14:textId="77777777" w:rsidR="00A3258F" w:rsidRPr="0090199A" w:rsidRDefault="00A3258F" w:rsidP="0090199A">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45F14917"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rPr>
            <w:t>نسخه</w:t>
          </w:r>
        </w:p>
      </w:tc>
      <w:tc>
        <w:tcPr>
          <w:tcW w:w="711" w:type="dxa"/>
          <w:vAlign w:val="center"/>
        </w:tcPr>
        <w:p w14:paraId="548DD012"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سریال</w:t>
          </w:r>
        </w:p>
      </w:tc>
      <w:tc>
        <w:tcPr>
          <w:tcW w:w="900" w:type="dxa"/>
          <w:vAlign w:val="center"/>
        </w:tcPr>
        <w:p w14:paraId="5F741EC6"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نوع مدرک</w:t>
          </w:r>
          <w:r w:rsidRPr="0090199A">
            <w:rPr>
              <w:rFonts w:ascii="Arial" w:eastAsia="Times New Roman" w:hAnsi="Arial" w:cs="B Zar"/>
              <w:b/>
              <w:bCs/>
              <w:color w:val="000000"/>
              <w:sz w:val="15"/>
              <w:szCs w:val="15"/>
            </w:rPr>
            <w:t xml:space="preserve"> </w:t>
          </w:r>
        </w:p>
      </w:tc>
      <w:tc>
        <w:tcPr>
          <w:tcW w:w="540" w:type="dxa"/>
          <w:vAlign w:val="center"/>
        </w:tcPr>
        <w:p w14:paraId="04CD82C7" w14:textId="77777777" w:rsidR="00A3258F" w:rsidRPr="0090199A" w:rsidRDefault="00A3258F" w:rsidP="0090199A">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lang w:bidi="fa-IR"/>
            </w:rPr>
            <w:t>رشته</w:t>
          </w:r>
          <w:r w:rsidRPr="0090199A">
            <w:rPr>
              <w:rFonts w:ascii="Arial" w:eastAsia="Times New Roman" w:hAnsi="Arial" w:cs="B Zar"/>
              <w:b/>
              <w:bCs/>
              <w:color w:val="000000"/>
              <w:sz w:val="15"/>
              <w:szCs w:val="15"/>
            </w:rPr>
            <w:t xml:space="preserve"> </w:t>
          </w:r>
        </w:p>
      </w:tc>
      <w:tc>
        <w:tcPr>
          <w:tcW w:w="720" w:type="dxa"/>
          <w:vAlign w:val="center"/>
        </w:tcPr>
        <w:p w14:paraId="5B1EAE89"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تسهیلات</w:t>
          </w:r>
        </w:p>
      </w:tc>
      <w:tc>
        <w:tcPr>
          <w:tcW w:w="900" w:type="dxa"/>
          <w:vAlign w:val="center"/>
        </w:tcPr>
        <w:p w14:paraId="431A97FC"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صادرکننده</w:t>
          </w:r>
        </w:p>
      </w:tc>
      <w:tc>
        <w:tcPr>
          <w:tcW w:w="810" w:type="dxa"/>
          <w:vAlign w:val="center"/>
        </w:tcPr>
        <w:p w14:paraId="6E456CB2"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بسته کاری</w:t>
          </w:r>
        </w:p>
      </w:tc>
      <w:tc>
        <w:tcPr>
          <w:tcW w:w="720" w:type="dxa"/>
          <w:vAlign w:val="center"/>
        </w:tcPr>
        <w:p w14:paraId="7867D3CF"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پروژه</w:t>
          </w:r>
          <w:r w:rsidRPr="0090199A">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235A2D0" w14:textId="77777777" w:rsidR="00A3258F" w:rsidRPr="0090199A" w:rsidRDefault="00A3258F" w:rsidP="0090199A">
          <w:pPr>
            <w:bidi/>
            <w:spacing w:after="0" w:line="240" w:lineRule="auto"/>
            <w:jc w:val="center"/>
            <w:rPr>
              <w:rFonts w:ascii="Arial" w:eastAsia="Times New Roman" w:hAnsi="Arial" w:cs="B Zar"/>
              <w:color w:val="000000"/>
              <w:rtl/>
            </w:rPr>
          </w:pPr>
          <w:r w:rsidRPr="0090199A">
            <w:rPr>
              <w:rFonts w:ascii="Arial" w:eastAsia="Times New Roman" w:hAnsi="Arial" w:cs="B Zar" w:hint="cs"/>
              <w:color w:val="000000"/>
              <w:rtl/>
            </w:rPr>
            <w:t xml:space="preserve">9184 </w:t>
          </w:r>
          <w:r w:rsidRPr="0090199A">
            <w:rPr>
              <w:rFonts w:ascii="Times New Roman" w:eastAsia="Times New Roman" w:hAnsi="Times New Roman" w:cs="Times New Roman" w:hint="cs"/>
              <w:color w:val="000000"/>
              <w:rtl/>
            </w:rPr>
            <w:t>–</w:t>
          </w:r>
          <w:r w:rsidRPr="0090199A">
            <w:rPr>
              <w:rFonts w:ascii="Arial" w:eastAsia="Times New Roman" w:hAnsi="Arial" w:cs="B Zar" w:hint="cs"/>
              <w:color w:val="000000"/>
              <w:rtl/>
              <w:lang w:bidi="fa-IR"/>
            </w:rPr>
            <w:t xml:space="preserve"> </w:t>
          </w:r>
          <w:r w:rsidRPr="0090199A">
            <w:rPr>
              <w:rFonts w:ascii="Arial" w:eastAsia="Times New Roman" w:hAnsi="Arial" w:cs="B Zar" w:hint="cs"/>
              <w:color w:val="000000"/>
              <w:rtl/>
            </w:rPr>
            <w:t>073 - 053</w:t>
          </w:r>
        </w:p>
      </w:tc>
    </w:tr>
    <w:tr w:rsidR="00A3258F" w:rsidRPr="0090199A" w14:paraId="4EE68A81" w14:textId="77777777" w:rsidTr="009925F6">
      <w:trPr>
        <w:cantSplit/>
        <w:trHeight w:val="206"/>
        <w:jc w:val="center"/>
      </w:trPr>
      <w:tc>
        <w:tcPr>
          <w:tcW w:w="2524" w:type="dxa"/>
          <w:vMerge/>
          <w:tcBorders>
            <w:left w:val="single" w:sz="12" w:space="0" w:color="auto"/>
            <w:bottom w:val="single" w:sz="12" w:space="0" w:color="auto"/>
          </w:tcBorders>
          <w:vAlign w:val="center"/>
        </w:tcPr>
        <w:p w14:paraId="72E7E29C" w14:textId="77777777" w:rsidR="00A3258F" w:rsidRPr="0090199A" w:rsidRDefault="00A3258F" w:rsidP="0090199A">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44ED618C" w14:textId="63057150"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sidRPr="0090199A">
            <w:rPr>
              <w:rFonts w:ascii="Arial" w:eastAsia="Times New Roman" w:hAnsi="Arial" w:cs="B Zar"/>
              <w:color w:val="000000"/>
              <w:sz w:val="16"/>
              <w:szCs w:val="16"/>
            </w:rPr>
            <w:t>D</w:t>
          </w:r>
          <w:r>
            <w:rPr>
              <w:rFonts w:ascii="Arial" w:eastAsia="Times New Roman" w:hAnsi="Arial" w:cs="B Zar"/>
              <w:color w:val="000000"/>
              <w:sz w:val="16"/>
              <w:szCs w:val="16"/>
            </w:rPr>
            <w:t>0</w:t>
          </w:r>
          <w:r w:rsidR="00E03984">
            <w:rPr>
              <w:rFonts w:ascii="Arial" w:eastAsia="Times New Roman" w:hAnsi="Arial" w:cs="B Zar"/>
              <w:color w:val="000000"/>
              <w:sz w:val="16"/>
              <w:szCs w:val="16"/>
            </w:rPr>
            <w:t>2</w:t>
          </w:r>
        </w:p>
      </w:tc>
      <w:tc>
        <w:tcPr>
          <w:tcW w:w="711" w:type="dxa"/>
          <w:tcBorders>
            <w:bottom w:val="single" w:sz="12" w:space="0" w:color="auto"/>
          </w:tcBorders>
          <w:vAlign w:val="center"/>
        </w:tcPr>
        <w:p w14:paraId="61C420D5"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0007</w:t>
          </w:r>
        </w:p>
      </w:tc>
      <w:tc>
        <w:tcPr>
          <w:tcW w:w="900" w:type="dxa"/>
          <w:tcBorders>
            <w:bottom w:val="single" w:sz="12" w:space="0" w:color="auto"/>
          </w:tcBorders>
          <w:vAlign w:val="center"/>
        </w:tcPr>
        <w:p w14:paraId="3C2C7793"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10F42755"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0195B50F"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000</w:t>
          </w:r>
        </w:p>
      </w:tc>
      <w:tc>
        <w:tcPr>
          <w:tcW w:w="900" w:type="dxa"/>
          <w:tcBorders>
            <w:bottom w:val="single" w:sz="12" w:space="0" w:color="auto"/>
          </w:tcBorders>
          <w:vAlign w:val="center"/>
        </w:tcPr>
        <w:p w14:paraId="674FB75F"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783A96D2"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GNRAL</w:t>
          </w:r>
        </w:p>
      </w:tc>
      <w:tc>
        <w:tcPr>
          <w:tcW w:w="720" w:type="dxa"/>
          <w:tcBorders>
            <w:bottom w:val="single" w:sz="12" w:space="0" w:color="auto"/>
          </w:tcBorders>
          <w:vAlign w:val="center"/>
        </w:tcPr>
        <w:p w14:paraId="7AB8DD63"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1121CC6" w14:textId="77777777" w:rsidR="00A3258F" w:rsidRPr="0090199A" w:rsidRDefault="00A3258F" w:rsidP="0090199A">
          <w:pPr>
            <w:spacing w:after="0" w:line="240" w:lineRule="auto"/>
            <w:jc w:val="center"/>
            <w:rPr>
              <w:rFonts w:ascii="Arial" w:eastAsia="Times New Roman" w:hAnsi="Arial" w:cs="Arial"/>
              <w:b/>
              <w:bCs/>
              <w:sz w:val="20"/>
              <w:szCs w:val="24"/>
              <w:rtl/>
              <w:lang w:bidi="fa-IR"/>
            </w:rPr>
          </w:pPr>
        </w:p>
      </w:tc>
    </w:tr>
  </w:tbl>
  <w:p w14:paraId="7D5C6800" w14:textId="77777777" w:rsidR="00A3258F" w:rsidRDefault="00A32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DA411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CC141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2562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0B7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643228"/>
    <w:multiLevelType w:val="hybridMultilevel"/>
    <w:tmpl w:val="78829346"/>
    <w:lvl w:ilvl="0" w:tplc="FFFFFFFF">
      <w:start w:val="1"/>
      <w:numFmt w:val="decimal"/>
      <w:lvlText w:val="%1."/>
      <w:lvlJc w:val="left"/>
      <w:pPr>
        <w:ind w:left="79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7E7F0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32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E6FF4"/>
    <w:multiLevelType w:val="hybridMultilevel"/>
    <w:tmpl w:val="7796459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21E3F9A"/>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E1985"/>
    <w:multiLevelType w:val="hybridMultilevel"/>
    <w:tmpl w:val="396068C2"/>
    <w:lvl w:ilvl="0" w:tplc="34F2945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C0540F"/>
    <w:multiLevelType w:val="multilevel"/>
    <w:tmpl w:val="1ED8CA68"/>
    <w:lvl w:ilvl="0">
      <w:start w:val="1"/>
      <w:numFmt w:val="decimal"/>
      <w:pStyle w:val="Heading1"/>
      <w:lvlText w:val="%1"/>
      <w:lvlJc w:val="left"/>
      <w:pPr>
        <w:ind w:left="432" w:hanging="432"/>
      </w:pPr>
      <w:rPr>
        <w:rFonts w:hint="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59262F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3" w15:restartNumberingAfterBreak="0">
    <w:nsid w:val="6B2B17CD"/>
    <w:multiLevelType w:val="hybridMultilevel"/>
    <w:tmpl w:val="06240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074D82"/>
    <w:multiLevelType w:val="hybridMultilevel"/>
    <w:tmpl w:val="4D1A363C"/>
    <w:lvl w:ilvl="0" w:tplc="720A73C8">
      <w:start w:val="1"/>
      <w:numFmt w:val="decimal"/>
      <w:lvlText w:val="%1."/>
      <w:lvlJc w:val="left"/>
      <w:pPr>
        <w:ind w:left="792" w:hanging="360"/>
      </w:pPr>
      <w:rPr>
        <w:b w:val="0"/>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7B275C6E"/>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0"/>
  </w:num>
  <w:num w:numId="4">
    <w:abstractNumId w:val="6"/>
  </w:num>
  <w:num w:numId="5">
    <w:abstractNumId w:val="3"/>
  </w:num>
  <w:num w:numId="6">
    <w:abstractNumId w:val="8"/>
  </w:num>
  <w:num w:numId="7">
    <w:abstractNumId w:val="11"/>
  </w:num>
  <w:num w:numId="8">
    <w:abstractNumId w:val="4"/>
  </w:num>
  <w:num w:numId="9">
    <w:abstractNumId w:val="18"/>
  </w:num>
  <w:num w:numId="10">
    <w:abstractNumId w:val="1"/>
  </w:num>
  <w:num w:numId="11">
    <w:abstractNumId w:val="5"/>
  </w:num>
  <w:num w:numId="12">
    <w:abstractNumId w:val="24"/>
  </w:num>
  <w:num w:numId="13">
    <w:abstractNumId w:val="16"/>
  </w:num>
  <w:num w:numId="14">
    <w:abstractNumId w:val="21"/>
  </w:num>
  <w:num w:numId="15">
    <w:abstractNumId w:val="25"/>
  </w:num>
  <w:num w:numId="16">
    <w:abstractNumId w:val="10"/>
  </w:num>
  <w:num w:numId="17">
    <w:abstractNumId w:val="13"/>
  </w:num>
  <w:num w:numId="18">
    <w:abstractNumId w:val="2"/>
  </w:num>
  <w:num w:numId="19">
    <w:abstractNumId w:val="9"/>
  </w:num>
  <w:num w:numId="20">
    <w:abstractNumId w:val="14"/>
  </w:num>
  <w:num w:numId="21">
    <w:abstractNumId w:val="7"/>
  </w:num>
  <w:num w:numId="22">
    <w:abstractNumId w:val="19"/>
  </w:num>
  <w:num w:numId="23">
    <w:abstractNumId w:val="17"/>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18"/>
  </w:num>
  <w:num w:numId="40">
    <w:abstractNumId w:val="15"/>
  </w:num>
  <w:num w:numId="41">
    <w:abstractNumId w:val="23"/>
  </w:num>
  <w:num w:numId="4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565"/>
    <w:rsid w:val="0000007D"/>
    <w:rsid w:val="00000A51"/>
    <w:rsid w:val="00000B05"/>
    <w:rsid w:val="00001498"/>
    <w:rsid w:val="00007914"/>
    <w:rsid w:val="000111CE"/>
    <w:rsid w:val="00011BEA"/>
    <w:rsid w:val="000135B8"/>
    <w:rsid w:val="00013B7E"/>
    <w:rsid w:val="000154F4"/>
    <w:rsid w:val="00016AAF"/>
    <w:rsid w:val="00017557"/>
    <w:rsid w:val="00020C42"/>
    <w:rsid w:val="0002313C"/>
    <w:rsid w:val="0002759B"/>
    <w:rsid w:val="000278B8"/>
    <w:rsid w:val="00027991"/>
    <w:rsid w:val="00030DF9"/>
    <w:rsid w:val="00031BA6"/>
    <w:rsid w:val="00033BC4"/>
    <w:rsid w:val="00036E10"/>
    <w:rsid w:val="00036EB3"/>
    <w:rsid w:val="0004064C"/>
    <w:rsid w:val="00040F95"/>
    <w:rsid w:val="000419BC"/>
    <w:rsid w:val="00041D52"/>
    <w:rsid w:val="000422AD"/>
    <w:rsid w:val="00043D55"/>
    <w:rsid w:val="000441E4"/>
    <w:rsid w:val="00046BE3"/>
    <w:rsid w:val="00047055"/>
    <w:rsid w:val="00047C02"/>
    <w:rsid w:val="00047DB1"/>
    <w:rsid w:val="00050989"/>
    <w:rsid w:val="00051ED9"/>
    <w:rsid w:val="00052EF3"/>
    <w:rsid w:val="00052EFA"/>
    <w:rsid w:val="000532B7"/>
    <w:rsid w:val="00054B9E"/>
    <w:rsid w:val="000556F9"/>
    <w:rsid w:val="0006286C"/>
    <w:rsid w:val="00063942"/>
    <w:rsid w:val="00063E6B"/>
    <w:rsid w:val="00065C5C"/>
    <w:rsid w:val="00067098"/>
    <w:rsid w:val="000720E5"/>
    <w:rsid w:val="00074DEB"/>
    <w:rsid w:val="00075D1E"/>
    <w:rsid w:val="00083E5B"/>
    <w:rsid w:val="00084858"/>
    <w:rsid w:val="00087B02"/>
    <w:rsid w:val="0009357F"/>
    <w:rsid w:val="00093E91"/>
    <w:rsid w:val="00097951"/>
    <w:rsid w:val="000A0376"/>
    <w:rsid w:val="000A144A"/>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32B8"/>
    <w:rsid w:val="000E470A"/>
    <w:rsid w:val="000E5046"/>
    <w:rsid w:val="000E71D8"/>
    <w:rsid w:val="000E79B0"/>
    <w:rsid w:val="000F0B82"/>
    <w:rsid w:val="000F1556"/>
    <w:rsid w:val="000F255C"/>
    <w:rsid w:val="000F3CBB"/>
    <w:rsid w:val="000F5F76"/>
    <w:rsid w:val="001006A4"/>
    <w:rsid w:val="00101C12"/>
    <w:rsid w:val="00101CF1"/>
    <w:rsid w:val="0010223C"/>
    <w:rsid w:val="001029CD"/>
    <w:rsid w:val="00103E91"/>
    <w:rsid w:val="001054D3"/>
    <w:rsid w:val="00105AD6"/>
    <w:rsid w:val="00106BBB"/>
    <w:rsid w:val="0011250B"/>
    <w:rsid w:val="00114E4A"/>
    <w:rsid w:val="00115A98"/>
    <w:rsid w:val="00115FC1"/>
    <w:rsid w:val="0011779D"/>
    <w:rsid w:val="00121534"/>
    <w:rsid w:val="00121539"/>
    <w:rsid w:val="001231F4"/>
    <w:rsid w:val="001244DF"/>
    <w:rsid w:val="00126230"/>
    <w:rsid w:val="00127CA5"/>
    <w:rsid w:val="001316F3"/>
    <w:rsid w:val="00132C28"/>
    <w:rsid w:val="00133419"/>
    <w:rsid w:val="00137097"/>
    <w:rsid w:val="0014039F"/>
    <w:rsid w:val="001404EF"/>
    <w:rsid w:val="00144F00"/>
    <w:rsid w:val="00146747"/>
    <w:rsid w:val="001546A6"/>
    <w:rsid w:val="00155174"/>
    <w:rsid w:val="001554EF"/>
    <w:rsid w:val="00155D4E"/>
    <w:rsid w:val="001568F8"/>
    <w:rsid w:val="00156CFD"/>
    <w:rsid w:val="00156D14"/>
    <w:rsid w:val="00156F2B"/>
    <w:rsid w:val="0015782B"/>
    <w:rsid w:val="00157A9B"/>
    <w:rsid w:val="0016201D"/>
    <w:rsid w:val="00162194"/>
    <w:rsid w:val="001640CD"/>
    <w:rsid w:val="00164A91"/>
    <w:rsid w:val="0016551F"/>
    <w:rsid w:val="00167340"/>
    <w:rsid w:val="00171CC0"/>
    <w:rsid w:val="00172C1D"/>
    <w:rsid w:val="00173ABC"/>
    <w:rsid w:val="00181CB4"/>
    <w:rsid w:val="0018286A"/>
    <w:rsid w:val="00183335"/>
    <w:rsid w:val="001848E3"/>
    <w:rsid w:val="00186CCA"/>
    <w:rsid w:val="0018722F"/>
    <w:rsid w:val="00191425"/>
    <w:rsid w:val="00192308"/>
    <w:rsid w:val="00192DC2"/>
    <w:rsid w:val="00194368"/>
    <w:rsid w:val="001958C0"/>
    <w:rsid w:val="001A4BCF"/>
    <w:rsid w:val="001A5BBD"/>
    <w:rsid w:val="001A5CBB"/>
    <w:rsid w:val="001A6254"/>
    <w:rsid w:val="001B320A"/>
    <w:rsid w:val="001B5C07"/>
    <w:rsid w:val="001B64A5"/>
    <w:rsid w:val="001B6B3B"/>
    <w:rsid w:val="001B6CC2"/>
    <w:rsid w:val="001C4194"/>
    <w:rsid w:val="001D002F"/>
    <w:rsid w:val="001D30B7"/>
    <w:rsid w:val="001D66B9"/>
    <w:rsid w:val="001D703E"/>
    <w:rsid w:val="001E25C6"/>
    <w:rsid w:val="001E374E"/>
    <w:rsid w:val="001E3860"/>
    <w:rsid w:val="001E6A6F"/>
    <w:rsid w:val="001F128E"/>
    <w:rsid w:val="001F1302"/>
    <w:rsid w:val="001F2D52"/>
    <w:rsid w:val="001F4FA5"/>
    <w:rsid w:val="001F5BF7"/>
    <w:rsid w:val="001F5DCD"/>
    <w:rsid w:val="00203DE5"/>
    <w:rsid w:val="00206F86"/>
    <w:rsid w:val="0020736E"/>
    <w:rsid w:val="00212FDE"/>
    <w:rsid w:val="002157F7"/>
    <w:rsid w:val="00217010"/>
    <w:rsid w:val="00220017"/>
    <w:rsid w:val="0022184E"/>
    <w:rsid w:val="00222AB0"/>
    <w:rsid w:val="00223962"/>
    <w:rsid w:val="00223D09"/>
    <w:rsid w:val="00224017"/>
    <w:rsid w:val="00224674"/>
    <w:rsid w:val="00226747"/>
    <w:rsid w:val="002273A7"/>
    <w:rsid w:val="00230B13"/>
    <w:rsid w:val="00232E3B"/>
    <w:rsid w:val="00233209"/>
    <w:rsid w:val="002349A8"/>
    <w:rsid w:val="002351C7"/>
    <w:rsid w:val="00236F12"/>
    <w:rsid w:val="002371D7"/>
    <w:rsid w:val="0024128D"/>
    <w:rsid w:val="002413E3"/>
    <w:rsid w:val="002419EE"/>
    <w:rsid w:val="00243871"/>
    <w:rsid w:val="00244C67"/>
    <w:rsid w:val="00244D0A"/>
    <w:rsid w:val="0024756A"/>
    <w:rsid w:val="002515B1"/>
    <w:rsid w:val="002544A5"/>
    <w:rsid w:val="00254718"/>
    <w:rsid w:val="002552C6"/>
    <w:rsid w:val="00256D4C"/>
    <w:rsid w:val="002615AD"/>
    <w:rsid w:val="002618FC"/>
    <w:rsid w:val="00261977"/>
    <w:rsid w:val="00261EA2"/>
    <w:rsid w:val="00262D72"/>
    <w:rsid w:val="00262D92"/>
    <w:rsid w:val="002630D1"/>
    <w:rsid w:val="0026425E"/>
    <w:rsid w:val="002669E0"/>
    <w:rsid w:val="00267607"/>
    <w:rsid w:val="00267F9E"/>
    <w:rsid w:val="0027725D"/>
    <w:rsid w:val="002776D7"/>
    <w:rsid w:val="00277F92"/>
    <w:rsid w:val="002821B4"/>
    <w:rsid w:val="00282771"/>
    <w:rsid w:val="00282915"/>
    <w:rsid w:val="002833B2"/>
    <w:rsid w:val="00285009"/>
    <w:rsid w:val="00285527"/>
    <w:rsid w:val="002876AA"/>
    <w:rsid w:val="00287D67"/>
    <w:rsid w:val="00290CDE"/>
    <w:rsid w:val="00291D6C"/>
    <w:rsid w:val="00292AFC"/>
    <w:rsid w:val="0029330F"/>
    <w:rsid w:val="00293681"/>
    <w:rsid w:val="00293B70"/>
    <w:rsid w:val="00293E82"/>
    <w:rsid w:val="0029503D"/>
    <w:rsid w:val="00295765"/>
    <w:rsid w:val="00296E1F"/>
    <w:rsid w:val="00297D72"/>
    <w:rsid w:val="002A034C"/>
    <w:rsid w:val="002A08BD"/>
    <w:rsid w:val="002A0C23"/>
    <w:rsid w:val="002A52BE"/>
    <w:rsid w:val="002A52C7"/>
    <w:rsid w:val="002A5975"/>
    <w:rsid w:val="002A67DC"/>
    <w:rsid w:val="002B15BA"/>
    <w:rsid w:val="002B2932"/>
    <w:rsid w:val="002B3FE7"/>
    <w:rsid w:val="002B42C9"/>
    <w:rsid w:val="002B455A"/>
    <w:rsid w:val="002B49DA"/>
    <w:rsid w:val="002B654E"/>
    <w:rsid w:val="002B678A"/>
    <w:rsid w:val="002B6A6D"/>
    <w:rsid w:val="002C0D9E"/>
    <w:rsid w:val="002C175D"/>
    <w:rsid w:val="002C17F6"/>
    <w:rsid w:val="002C1889"/>
    <w:rsid w:val="002C55ED"/>
    <w:rsid w:val="002C729C"/>
    <w:rsid w:val="002C734D"/>
    <w:rsid w:val="002D0108"/>
    <w:rsid w:val="002D4849"/>
    <w:rsid w:val="002D4966"/>
    <w:rsid w:val="002D56C0"/>
    <w:rsid w:val="002E0620"/>
    <w:rsid w:val="002E156D"/>
    <w:rsid w:val="002E2FEA"/>
    <w:rsid w:val="002E3769"/>
    <w:rsid w:val="002E506F"/>
    <w:rsid w:val="002E54F7"/>
    <w:rsid w:val="002E642D"/>
    <w:rsid w:val="002E7E88"/>
    <w:rsid w:val="002F030D"/>
    <w:rsid w:val="002F062C"/>
    <w:rsid w:val="002F0E5C"/>
    <w:rsid w:val="002F2C5C"/>
    <w:rsid w:val="002F4F78"/>
    <w:rsid w:val="002F55D9"/>
    <w:rsid w:val="002F69B5"/>
    <w:rsid w:val="002F7E13"/>
    <w:rsid w:val="003022B7"/>
    <w:rsid w:val="00302A83"/>
    <w:rsid w:val="003036F4"/>
    <w:rsid w:val="003051B9"/>
    <w:rsid w:val="00305C14"/>
    <w:rsid w:val="00307E8C"/>
    <w:rsid w:val="00310744"/>
    <w:rsid w:val="0031543B"/>
    <w:rsid w:val="00317E85"/>
    <w:rsid w:val="00320B5B"/>
    <w:rsid w:val="0032101A"/>
    <w:rsid w:val="0032117B"/>
    <w:rsid w:val="003222AB"/>
    <w:rsid w:val="00323AEE"/>
    <w:rsid w:val="003243A2"/>
    <w:rsid w:val="00324E7C"/>
    <w:rsid w:val="0033055E"/>
    <w:rsid w:val="00333AE5"/>
    <w:rsid w:val="00333C0C"/>
    <w:rsid w:val="0033461F"/>
    <w:rsid w:val="00335429"/>
    <w:rsid w:val="00335841"/>
    <w:rsid w:val="00337C79"/>
    <w:rsid w:val="003405D6"/>
    <w:rsid w:val="00341EC6"/>
    <w:rsid w:val="00343DA8"/>
    <w:rsid w:val="003443D2"/>
    <w:rsid w:val="00346815"/>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551"/>
    <w:rsid w:val="0039057C"/>
    <w:rsid w:val="003944B0"/>
    <w:rsid w:val="003954E7"/>
    <w:rsid w:val="00395BB6"/>
    <w:rsid w:val="003964D7"/>
    <w:rsid w:val="003975CD"/>
    <w:rsid w:val="00397E5F"/>
    <w:rsid w:val="003A041A"/>
    <w:rsid w:val="003A081A"/>
    <w:rsid w:val="003A13FA"/>
    <w:rsid w:val="003A1CB9"/>
    <w:rsid w:val="003A2073"/>
    <w:rsid w:val="003A24A4"/>
    <w:rsid w:val="003A45ED"/>
    <w:rsid w:val="003A49E8"/>
    <w:rsid w:val="003A4EA2"/>
    <w:rsid w:val="003A5D58"/>
    <w:rsid w:val="003A726E"/>
    <w:rsid w:val="003A784A"/>
    <w:rsid w:val="003B3D80"/>
    <w:rsid w:val="003B426B"/>
    <w:rsid w:val="003C1A29"/>
    <w:rsid w:val="003C261D"/>
    <w:rsid w:val="003C3A1E"/>
    <w:rsid w:val="003C46CE"/>
    <w:rsid w:val="003C4B37"/>
    <w:rsid w:val="003D3348"/>
    <w:rsid w:val="003D3EBC"/>
    <w:rsid w:val="003D4BEB"/>
    <w:rsid w:val="003D7AFD"/>
    <w:rsid w:val="003E1112"/>
    <w:rsid w:val="003E1A5A"/>
    <w:rsid w:val="003E393A"/>
    <w:rsid w:val="003E41B4"/>
    <w:rsid w:val="003E50C4"/>
    <w:rsid w:val="003E6BE5"/>
    <w:rsid w:val="003E7B40"/>
    <w:rsid w:val="003F1420"/>
    <w:rsid w:val="003F3835"/>
    <w:rsid w:val="003F5E22"/>
    <w:rsid w:val="004001DD"/>
    <w:rsid w:val="004005AA"/>
    <w:rsid w:val="00401CB1"/>
    <w:rsid w:val="0040254B"/>
    <w:rsid w:val="00402936"/>
    <w:rsid w:val="00402CEE"/>
    <w:rsid w:val="004032FA"/>
    <w:rsid w:val="00403D90"/>
    <w:rsid w:val="0040406A"/>
    <w:rsid w:val="00405F4B"/>
    <w:rsid w:val="00407F9E"/>
    <w:rsid w:val="00410E94"/>
    <w:rsid w:val="00412419"/>
    <w:rsid w:val="00412899"/>
    <w:rsid w:val="004153A8"/>
    <w:rsid w:val="00415DFD"/>
    <w:rsid w:val="00415E52"/>
    <w:rsid w:val="0042382C"/>
    <w:rsid w:val="0042567E"/>
    <w:rsid w:val="0042706B"/>
    <w:rsid w:val="00427171"/>
    <w:rsid w:val="00427463"/>
    <w:rsid w:val="0042767D"/>
    <w:rsid w:val="0042790A"/>
    <w:rsid w:val="0043035D"/>
    <w:rsid w:val="00432054"/>
    <w:rsid w:val="004322EB"/>
    <w:rsid w:val="00432E9A"/>
    <w:rsid w:val="004343F6"/>
    <w:rsid w:val="00436B3B"/>
    <w:rsid w:val="004402E3"/>
    <w:rsid w:val="00440E32"/>
    <w:rsid w:val="00442A7A"/>
    <w:rsid w:val="004441F2"/>
    <w:rsid w:val="00444C42"/>
    <w:rsid w:val="00450047"/>
    <w:rsid w:val="00451F8B"/>
    <w:rsid w:val="0045409E"/>
    <w:rsid w:val="00457DC3"/>
    <w:rsid w:val="004604B2"/>
    <w:rsid w:val="00460B69"/>
    <w:rsid w:val="00461D22"/>
    <w:rsid w:val="004620C2"/>
    <w:rsid w:val="004637DD"/>
    <w:rsid w:val="00466CB0"/>
    <w:rsid w:val="004677A1"/>
    <w:rsid w:val="0047125E"/>
    <w:rsid w:val="004721D9"/>
    <w:rsid w:val="00472BE2"/>
    <w:rsid w:val="004745B7"/>
    <w:rsid w:val="0047538E"/>
    <w:rsid w:val="00476488"/>
    <w:rsid w:val="00476589"/>
    <w:rsid w:val="004768CA"/>
    <w:rsid w:val="0048027C"/>
    <w:rsid w:val="00481C34"/>
    <w:rsid w:val="00481EC3"/>
    <w:rsid w:val="00486A16"/>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0D8"/>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4F5"/>
    <w:rsid w:val="004D1B94"/>
    <w:rsid w:val="004D228C"/>
    <w:rsid w:val="004D30BF"/>
    <w:rsid w:val="004D5D07"/>
    <w:rsid w:val="004D6D2E"/>
    <w:rsid w:val="004D72AC"/>
    <w:rsid w:val="004D7BB1"/>
    <w:rsid w:val="004E2A61"/>
    <w:rsid w:val="004E3891"/>
    <w:rsid w:val="004E4903"/>
    <w:rsid w:val="004E5133"/>
    <w:rsid w:val="004F0B1D"/>
    <w:rsid w:val="004F1DE4"/>
    <w:rsid w:val="004F2233"/>
    <w:rsid w:val="004F2EAB"/>
    <w:rsid w:val="004F38F3"/>
    <w:rsid w:val="004F550D"/>
    <w:rsid w:val="004F56AE"/>
    <w:rsid w:val="004F61F9"/>
    <w:rsid w:val="004F6FAA"/>
    <w:rsid w:val="00500764"/>
    <w:rsid w:val="005009B2"/>
    <w:rsid w:val="005017A7"/>
    <w:rsid w:val="0050273B"/>
    <w:rsid w:val="00503369"/>
    <w:rsid w:val="00504679"/>
    <w:rsid w:val="0050525F"/>
    <w:rsid w:val="00505C54"/>
    <w:rsid w:val="005061FF"/>
    <w:rsid w:val="00510AEB"/>
    <w:rsid w:val="00514F5B"/>
    <w:rsid w:val="0051620E"/>
    <w:rsid w:val="005162B6"/>
    <w:rsid w:val="0051741E"/>
    <w:rsid w:val="005205E0"/>
    <w:rsid w:val="00520A32"/>
    <w:rsid w:val="00521315"/>
    <w:rsid w:val="00521A24"/>
    <w:rsid w:val="005220BC"/>
    <w:rsid w:val="0052362A"/>
    <w:rsid w:val="005236C5"/>
    <w:rsid w:val="00525FEC"/>
    <w:rsid w:val="0052643A"/>
    <w:rsid w:val="00526B48"/>
    <w:rsid w:val="00530166"/>
    <w:rsid w:val="005301B8"/>
    <w:rsid w:val="0053187A"/>
    <w:rsid w:val="00531A82"/>
    <w:rsid w:val="005349C9"/>
    <w:rsid w:val="0053708A"/>
    <w:rsid w:val="00537558"/>
    <w:rsid w:val="00541001"/>
    <w:rsid w:val="00541986"/>
    <w:rsid w:val="00542374"/>
    <w:rsid w:val="0054275E"/>
    <w:rsid w:val="00543B94"/>
    <w:rsid w:val="00544D16"/>
    <w:rsid w:val="00545C22"/>
    <w:rsid w:val="00546425"/>
    <w:rsid w:val="005465EA"/>
    <w:rsid w:val="00547108"/>
    <w:rsid w:val="005479DD"/>
    <w:rsid w:val="00547E81"/>
    <w:rsid w:val="00550C3F"/>
    <w:rsid w:val="00553D27"/>
    <w:rsid w:val="005543A1"/>
    <w:rsid w:val="00557C4E"/>
    <w:rsid w:val="00557E8C"/>
    <w:rsid w:val="0056121C"/>
    <w:rsid w:val="0056532B"/>
    <w:rsid w:val="00565B28"/>
    <w:rsid w:val="00566208"/>
    <w:rsid w:val="00573ADF"/>
    <w:rsid w:val="00574EA8"/>
    <w:rsid w:val="0057552D"/>
    <w:rsid w:val="00575D19"/>
    <w:rsid w:val="00576576"/>
    <w:rsid w:val="005767EA"/>
    <w:rsid w:val="005774A4"/>
    <w:rsid w:val="00577D30"/>
    <w:rsid w:val="005803E9"/>
    <w:rsid w:val="00581846"/>
    <w:rsid w:val="00587D6C"/>
    <w:rsid w:val="00591918"/>
    <w:rsid w:val="00592CA1"/>
    <w:rsid w:val="005930ED"/>
    <w:rsid w:val="005937F6"/>
    <w:rsid w:val="00594B3F"/>
    <w:rsid w:val="00595B9A"/>
    <w:rsid w:val="005A0A7D"/>
    <w:rsid w:val="005A1AAC"/>
    <w:rsid w:val="005A282A"/>
    <w:rsid w:val="005A6114"/>
    <w:rsid w:val="005B1F1B"/>
    <w:rsid w:val="005B251C"/>
    <w:rsid w:val="005B34CE"/>
    <w:rsid w:val="005B3EFD"/>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3280"/>
    <w:rsid w:val="005F4609"/>
    <w:rsid w:val="005F73C7"/>
    <w:rsid w:val="00601EDE"/>
    <w:rsid w:val="006032A1"/>
    <w:rsid w:val="0060358D"/>
    <w:rsid w:val="00610818"/>
    <w:rsid w:val="0061109E"/>
    <w:rsid w:val="006112E7"/>
    <w:rsid w:val="00611E4B"/>
    <w:rsid w:val="00613AE4"/>
    <w:rsid w:val="00613B03"/>
    <w:rsid w:val="006176CF"/>
    <w:rsid w:val="006216CD"/>
    <w:rsid w:val="00622531"/>
    <w:rsid w:val="0062569C"/>
    <w:rsid w:val="00625DE6"/>
    <w:rsid w:val="00627E22"/>
    <w:rsid w:val="00635314"/>
    <w:rsid w:val="006354E0"/>
    <w:rsid w:val="00637CF7"/>
    <w:rsid w:val="00640006"/>
    <w:rsid w:val="006413E9"/>
    <w:rsid w:val="00644D6E"/>
    <w:rsid w:val="006451FE"/>
    <w:rsid w:val="006457CD"/>
    <w:rsid w:val="00647C12"/>
    <w:rsid w:val="00651DFF"/>
    <w:rsid w:val="0065348E"/>
    <w:rsid w:val="006573EA"/>
    <w:rsid w:val="00660261"/>
    <w:rsid w:val="00660981"/>
    <w:rsid w:val="00661923"/>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C90"/>
    <w:rsid w:val="006845CB"/>
    <w:rsid w:val="0068474D"/>
    <w:rsid w:val="00686001"/>
    <w:rsid w:val="006866D3"/>
    <w:rsid w:val="006905DB"/>
    <w:rsid w:val="00690ABD"/>
    <w:rsid w:val="00690FAD"/>
    <w:rsid w:val="00691125"/>
    <w:rsid w:val="00692FF2"/>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6A3E"/>
    <w:rsid w:val="006C0876"/>
    <w:rsid w:val="006C1CE1"/>
    <w:rsid w:val="006C2A3A"/>
    <w:rsid w:val="006C4368"/>
    <w:rsid w:val="006C7177"/>
    <w:rsid w:val="006D0359"/>
    <w:rsid w:val="006D5610"/>
    <w:rsid w:val="006D5E2D"/>
    <w:rsid w:val="006D6504"/>
    <w:rsid w:val="006D6886"/>
    <w:rsid w:val="006E0E97"/>
    <w:rsid w:val="006E2245"/>
    <w:rsid w:val="006E2831"/>
    <w:rsid w:val="006E28ED"/>
    <w:rsid w:val="006E34E0"/>
    <w:rsid w:val="006E3AAE"/>
    <w:rsid w:val="006E50D2"/>
    <w:rsid w:val="006E670C"/>
    <w:rsid w:val="006F0AAC"/>
    <w:rsid w:val="006F0B86"/>
    <w:rsid w:val="006F4217"/>
    <w:rsid w:val="006F4AF7"/>
    <w:rsid w:val="006F535E"/>
    <w:rsid w:val="006F6039"/>
    <w:rsid w:val="006F6AB4"/>
    <w:rsid w:val="006F714E"/>
    <w:rsid w:val="0070647C"/>
    <w:rsid w:val="00710E11"/>
    <w:rsid w:val="00711854"/>
    <w:rsid w:val="00711896"/>
    <w:rsid w:val="00712917"/>
    <w:rsid w:val="00716403"/>
    <w:rsid w:val="00716C8B"/>
    <w:rsid w:val="00716CFE"/>
    <w:rsid w:val="007171A6"/>
    <w:rsid w:val="007179FF"/>
    <w:rsid w:val="00717D10"/>
    <w:rsid w:val="00721B03"/>
    <w:rsid w:val="007221C4"/>
    <w:rsid w:val="00726950"/>
    <w:rsid w:val="00727200"/>
    <w:rsid w:val="007274BC"/>
    <w:rsid w:val="007277B5"/>
    <w:rsid w:val="00727A3F"/>
    <w:rsid w:val="00731380"/>
    <w:rsid w:val="00737ECE"/>
    <w:rsid w:val="007416F2"/>
    <w:rsid w:val="00743261"/>
    <w:rsid w:val="00745B8D"/>
    <w:rsid w:val="00746B4E"/>
    <w:rsid w:val="00746FE4"/>
    <w:rsid w:val="00747E13"/>
    <w:rsid w:val="00750B79"/>
    <w:rsid w:val="0075120E"/>
    <w:rsid w:val="00752532"/>
    <w:rsid w:val="0075344D"/>
    <w:rsid w:val="00755226"/>
    <w:rsid w:val="0075551B"/>
    <w:rsid w:val="007569BB"/>
    <w:rsid w:val="007607F3"/>
    <w:rsid w:val="00762259"/>
    <w:rsid w:val="00762C32"/>
    <w:rsid w:val="00766BBD"/>
    <w:rsid w:val="00767082"/>
    <w:rsid w:val="007676A8"/>
    <w:rsid w:val="00767DE3"/>
    <w:rsid w:val="0077216B"/>
    <w:rsid w:val="007729CA"/>
    <w:rsid w:val="00772D1D"/>
    <w:rsid w:val="007738FF"/>
    <w:rsid w:val="00774773"/>
    <w:rsid w:val="007751FD"/>
    <w:rsid w:val="00775F93"/>
    <w:rsid w:val="00777386"/>
    <w:rsid w:val="007810CB"/>
    <w:rsid w:val="00783099"/>
    <w:rsid w:val="0078318D"/>
    <w:rsid w:val="00784633"/>
    <w:rsid w:val="007850F1"/>
    <w:rsid w:val="007854F2"/>
    <w:rsid w:val="0078551E"/>
    <w:rsid w:val="00786299"/>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B05C7"/>
    <w:rsid w:val="007B0BDD"/>
    <w:rsid w:val="007B57E8"/>
    <w:rsid w:val="007B5AF1"/>
    <w:rsid w:val="007B5FCF"/>
    <w:rsid w:val="007B6601"/>
    <w:rsid w:val="007B7134"/>
    <w:rsid w:val="007C1043"/>
    <w:rsid w:val="007C168B"/>
    <w:rsid w:val="007C224A"/>
    <w:rsid w:val="007C2974"/>
    <w:rsid w:val="007C2EF1"/>
    <w:rsid w:val="007C5545"/>
    <w:rsid w:val="007C5D24"/>
    <w:rsid w:val="007C62B3"/>
    <w:rsid w:val="007C688A"/>
    <w:rsid w:val="007C7D2C"/>
    <w:rsid w:val="007D17BA"/>
    <w:rsid w:val="007D522C"/>
    <w:rsid w:val="007D56E0"/>
    <w:rsid w:val="007D63F3"/>
    <w:rsid w:val="007D6C61"/>
    <w:rsid w:val="007D6D8B"/>
    <w:rsid w:val="007E0690"/>
    <w:rsid w:val="007E5D9B"/>
    <w:rsid w:val="007F1946"/>
    <w:rsid w:val="007F22DE"/>
    <w:rsid w:val="007F276B"/>
    <w:rsid w:val="007F441F"/>
    <w:rsid w:val="007F7E47"/>
    <w:rsid w:val="00800B0C"/>
    <w:rsid w:val="00804380"/>
    <w:rsid w:val="0080653D"/>
    <w:rsid w:val="00807E3C"/>
    <w:rsid w:val="00814465"/>
    <w:rsid w:val="00815E01"/>
    <w:rsid w:val="008165D5"/>
    <w:rsid w:val="00817B63"/>
    <w:rsid w:val="008200E3"/>
    <w:rsid w:val="008205EE"/>
    <w:rsid w:val="00820E14"/>
    <w:rsid w:val="0082246A"/>
    <w:rsid w:val="008225EC"/>
    <w:rsid w:val="00823B14"/>
    <w:rsid w:val="00827775"/>
    <w:rsid w:val="008315B2"/>
    <w:rsid w:val="00834F00"/>
    <w:rsid w:val="0083749F"/>
    <w:rsid w:val="0084110F"/>
    <w:rsid w:val="00842327"/>
    <w:rsid w:val="008437C8"/>
    <w:rsid w:val="00843C87"/>
    <w:rsid w:val="0084500E"/>
    <w:rsid w:val="00845799"/>
    <w:rsid w:val="00845BC0"/>
    <w:rsid w:val="00845D2C"/>
    <w:rsid w:val="00845E7D"/>
    <w:rsid w:val="00851811"/>
    <w:rsid w:val="00851E1E"/>
    <w:rsid w:val="00852142"/>
    <w:rsid w:val="00853A46"/>
    <w:rsid w:val="00856444"/>
    <w:rsid w:val="008565BB"/>
    <w:rsid w:val="0086088E"/>
    <w:rsid w:val="0086109A"/>
    <w:rsid w:val="00862AA7"/>
    <w:rsid w:val="00864A6D"/>
    <w:rsid w:val="00865D2E"/>
    <w:rsid w:val="00865F5D"/>
    <w:rsid w:val="0086619F"/>
    <w:rsid w:val="00871A70"/>
    <w:rsid w:val="00872634"/>
    <w:rsid w:val="00875456"/>
    <w:rsid w:val="00876079"/>
    <w:rsid w:val="0088170A"/>
    <w:rsid w:val="008820B9"/>
    <w:rsid w:val="008821B4"/>
    <w:rsid w:val="00882DB8"/>
    <w:rsid w:val="008846D7"/>
    <w:rsid w:val="00887245"/>
    <w:rsid w:val="008922C6"/>
    <w:rsid w:val="00892E28"/>
    <w:rsid w:val="00892EE4"/>
    <w:rsid w:val="008935B7"/>
    <w:rsid w:val="00894DB3"/>
    <w:rsid w:val="00895B15"/>
    <w:rsid w:val="00895C1F"/>
    <w:rsid w:val="0089671B"/>
    <w:rsid w:val="00896848"/>
    <w:rsid w:val="00897B6E"/>
    <w:rsid w:val="008A3450"/>
    <w:rsid w:val="008A3FFA"/>
    <w:rsid w:val="008A47F5"/>
    <w:rsid w:val="008A4DE5"/>
    <w:rsid w:val="008A5554"/>
    <w:rsid w:val="008A5959"/>
    <w:rsid w:val="008A7843"/>
    <w:rsid w:val="008B42FB"/>
    <w:rsid w:val="008B4E9B"/>
    <w:rsid w:val="008B79EC"/>
    <w:rsid w:val="008C011F"/>
    <w:rsid w:val="008C0679"/>
    <w:rsid w:val="008C0B33"/>
    <w:rsid w:val="008C0BCC"/>
    <w:rsid w:val="008C33FE"/>
    <w:rsid w:val="008C35D6"/>
    <w:rsid w:val="008C404C"/>
    <w:rsid w:val="008C5423"/>
    <w:rsid w:val="008C7DBF"/>
    <w:rsid w:val="008C7E75"/>
    <w:rsid w:val="008D012A"/>
    <w:rsid w:val="008D1AAD"/>
    <w:rsid w:val="008D286E"/>
    <w:rsid w:val="008D43D1"/>
    <w:rsid w:val="008D5CA6"/>
    <w:rsid w:val="008D5D30"/>
    <w:rsid w:val="008D64F8"/>
    <w:rsid w:val="008D6C9E"/>
    <w:rsid w:val="008D6D8D"/>
    <w:rsid w:val="008D76D0"/>
    <w:rsid w:val="008E06C0"/>
    <w:rsid w:val="008E14BE"/>
    <w:rsid w:val="008E18AF"/>
    <w:rsid w:val="008E2E69"/>
    <w:rsid w:val="008E3347"/>
    <w:rsid w:val="008E494C"/>
    <w:rsid w:val="008E4ED2"/>
    <w:rsid w:val="008E5B66"/>
    <w:rsid w:val="008E5E14"/>
    <w:rsid w:val="008E6482"/>
    <w:rsid w:val="008E7826"/>
    <w:rsid w:val="008E7EE5"/>
    <w:rsid w:val="008F3B54"/>
    <w:rsid w:val="008F3F92"/>
    <w:rsid w:val="008F46B7"/>
    <w:rsid w:val="008F493C"/>
    <w:rsid w:val="00900C06"/>
    <w:rsid w:val="0090199A"/>
    <w:rsid w:val="00906167"/>
    <w:rsid w:val="009108E3"/>
    <w:rsid w:val="009122D8"/>
    <w:rsid w:val="0091499A"/>
    <w:rsid w:val="00916709"/>
    <w:rsid w:val="00916713"/>
    <w:rsid w:val="00921059"/>
    <w:rsid w:val="0092334D"/>
    <w:rsid w:val="00925ECB"/>
    <w:rsid w:val="00926CC8"/>
    <w:rsid w:val="0092799F"/>
    <w:rsid w:val="00927B19"/>
    <w:rsid w:val="009302B0"/>
    <w:rsid w:val="009304A6"/>
    <w:rsid w:val="00931128"/>
    <w:rsid w:val="0093381C"/>
    <w:rsid w:val="0093545D"/>
    <w:rsid w:val="009407E0"/>
    <w:rsid w:val="00940EA6"/>
    <w:rsid w:val="0094438B"/>
    <w:rsid w:val="009451D9"/>
    <w:rsid w:val="00946D7B"/>
    <w:rsid w:val="0095054B"/>
    <w:rsid w:val="00951303"/>
    <w:rsid w:val="0095208F"/>
    <w:rsid w:val="00952B36"/>
    <w:rsid w:val="00952E3E"/>
    <w:rsid w:val="00953F3F"/>
    <w:rsid w:val="00955D52"/>
    <w:rsid w:val="009561F7"/>
    <w:rsid w:val="009562E6"/>
    <w:rsid w:val="00957083"/>
    <w:rsid w:val="009612E5"/>
    <w:rsid w:val="009634DC"/>
    <w:rsid w:val="00964C0B"/>
    <w:rsid w:val="00965167"/>
    <w:rsid w:val="00966187"/>
    <w:rsid w:val="009676D3"/>
    <w:rsid w:val="0097046A"/>
    <w:rsid w:val="009730EC"/>
    <w:rsid w:val="009757D6"/>
    <w:rsid w:val="009771C3"/>
    <w:rsid w:val="009802C5"/>
    <w:rsid w:val="00982BF0"/>
    <w:rsid w:val="00984193"/>
    <w:rsid w:val="0098444C"/>
    <w:rsid w:val="00987A6E"/>
    <w:rsid w:val="0099069E"/>
    <w:rsid w:val="009925F6"/>
    <w:rsid w:val="00993175"/>
    <w:rsid w:val="00995278"/>
    <w:rsid w:val="00995445"/>
    <w:rsid w:val="00995B7F"/>
    <w:rsid w:val="00996EFC"/>
    <w:rsid w:val="009970E0"/>
    <w:rsid w:val="00997262"/>
    <w:rsid w:val="00997612"/>
    <w:rsid w:val="009A0454"/>
    <w:rsid w:val="009A0DE8"/>
    <w:rsid w:val="009B1D63"/>
    <w:rsid w:val="009B5E3D"/>
    <w:rsid w:val="009C12A5"/>
    <w:rsid w:val="009C2420"/>
    <w:rsid w:val="009C28F9"/>
    <w:rsid w:val="009C2998"/>
    <w:rsid w:val="009C39A1"/>
    <w:rsid w:val="009C4D18"/>
    <w:rsid w:val="009D2127"/>
    <w:rsid w:val="009D2236"/>
    <w:rsid w:val="009D245F"/>
    <w:rsid w:val="009D2520"/>
    <w:rsid w:val="009D2DE3"/>
    <w:rsid w:val="009D4494"/>
    <w:rsid w:val="009D4993"/>
    <w:rsid w:val="009D53C3"/>
    <w:rsid w:val="009D576B"/>
    <w:rsid w:val="009D7A12"/>
    <w:rsid w:val="009E10B7"/>
    <w:rsid w:val="009E18ED"/>
    <w:rsid w:val="009E2EF2"/>
    <w:rsid w:val="009E3B04"/>
    <w:rsid w:val="009E4139"/>
    <w:rsid w:val="009E5BE7"/>
    <w:rsid w:val="009E6972"/>
    <w:rsid w:val="009E6EE7"/>
    <w:rsid w:val="009F288B"/>
    <w:rsid w:val="009F3346"/>
    <w:rsid w:val="009F5950"/>
    <w:rsid w:val="009F60B1"/>
    <w:rsid w:val="009F61EF"/>
    <w:rsid w:val="00A015C6"/>
    <w:rsid w:val="00A026E3"/>
    <w:rsid w:val="00A0313D"/>
    <w:rsid w:val="00A039E0"/>
    <w:rsid w:val="00A0523D"/>
    <w:rsid w:val="00A07861"/>
    <w:rsid w:val="00A117F0"/>
    <w:rsid w:val="00A11E72"/>
    <w:rsid w:val="00A131D9"/>
    <w:rsid w:val="00A201DC"/>
    <w:rsid w:val="00A210EF"/>
    <w:rsid w:val="00A2114A"/>
    <w:rsid w:val="00A24734"/>
    <w:rsid w:val="00A24B86"/>
    <w:rsid w:val="00A25840"/>
    <w:rsid w:val="00A25DA5"/>
    <w:rsid w:val="00A2681B"/>
    <w:rsid w:val="00A3258F"/>
    <w:rsid w:val="00A34113"/>
    <w:rsid w:val="00A342EF"/>
    <w:rsid w:val="00A365CB"/>
    <w:rsid w:val="00A36CDC"/>
    <w:rsid w:val="00A36D2E"/>
    <w:rsid w:val="00A36D58"/>
    <w:rsid w:val="00A373CB"/>
    <w:rsid w:val="00A42147"/>
    <w:rsid w:val="00A427D2"/>
    <w:rsid w:val="00A44988"/>
    <w:rsid w:val="00A45055"/>
    <w:rsid w:val="00A45385"/>
    <w:rsid w:val="00A45B98"/>
    <w:rsid w:val="00A50A98"/>
    <w:rsid w:val="00A52C73"/>
    <w:rsid w:val="00A53362"/>
    <w:rsid w:val="00A53824"/>
    <w:rsid w:val="00A5391A"/>
    <w:rsid w:val="00A53A38"/>
    <w:rsid w:val="00A53FD6"/>
    <w:rsid w:val="00A54C19"/>
    <w:rsid w:val="00A55337"/>
    <w:rsid w:val="00A5533D"/>
    <w:rsid w:val="00A5580D"/>
    <w:rsid w:val="00A57D4D"/>
    <w:rsid w:val="00A60199"/>
    <w:rsid w:val="00A61F41"/>
    <w:rsid w:val="00A65869"/>
    <w:rsid w:val="00A65898"/>
    <w:rsid w:val="00A65DD1"/>
    <w:rsid w:val="00A66123"/>
    <w:rsid w:val="00A706C3"/>
    <w:rsid w:val="00A72041"/>
    <w:rsid w:val="00A7337D"/>
    <w:rsid w:val="00A74258"/>
    <w:rsid w:val="00A7682F"/>
    <w:rsid w:val="00A80946"/>
    <w:rsid w:val="00A80FC8"/>
    <w:rsid w:val="00A81D4A"/>
    <w:rsid w:val="00A8219D"/>
    <w:rsid w:val="00A82A74"/>
    <w:rsid w:val="00A82AD5"/>
    <w:rsid w:val="00A83530"/>
    <w:rsid w:val="00A835D1"/>
    <w:rsid w:val="00A85E49"/>
    <w:rsid w:val="00A866EB"/>
    <w:rsid w:val="00A90629"/>
    <w:rsid w:val="00A90FD5"/>
    <w:rsid w:val="00A949D8"/>
    <w:rsid w:val="00A976C6"/>
    <w:rsid w:val="00A97732"/>
    <w:rsid w:val="00AA003B"/>
    <w:rsid w:val="00AA15FC"/>
    <w:rsid w:val="00AA1DFB"/>
    <w:rsid w:val="00AA2D20"/>
    <w:rsid w:val="00AA442D"/>
    <w:rsid w:val="00AA5403"/>
    <w:rsid w:val="00AA69AC"/>
    <w:rsid w:val="00AB25C6"/>
    <w:rsid w:val="00AB43D0"/>
    <w:rsid w:val="00AB525E"/>
    <w:rsid w:val="00AB580D"/>
    <w:rsid w:val="00AC01F3"/>
    <w:rsid w:val="00AC03E3"/>
    <w:rsid w:val="00AC29E7"/>
    <w:rsid w:val="00AC2E15"/>
    <w:rsid w:val="00AC2FD3"/>
    <w:rsid w:val="00AC389E"/>
    <w:rsid w:val="00AC3E8E"/>
    <w:rsid w:val="00AC4016"/>
    <w:rsid w:val="00AC514C"/>
    <w:rsid w:val="00AC59C1"/>
    <w:rsid w:val="00AC67FB"/>
    <w:rsid w:val="00AD04B1"/>
    <w:rsid w:val="00AD0802"/>
    <w:rsid w:val="00AD1347"/>
    <w:rsid w:val="00AD2A3A"/>
    <w:rsid w:val="00AD311C"/>
    <w:rsid w:val="00AD44E7"/>
    <w:rsid w:val="00AD50EC"/>
    <w:rsid w:val="00AE0EFA"/>
    <w:rsid w:val="00AE1EBF"/>
    <w:rsid w:val="00AE3FF2"/>
    <w:rsid w:val="00AE4C0A"/>
    <w:rsid w:val="00AE5082"/>
    <w:rsid w:val="00AE5875"/>
    <w:rsid w:val="00AF1189"/>
    <w:rsid w:val="00AF14C0"/>
    <w:rsid w:val="00AF15A1"/>
    <w:rsid w:val="00AF3AD3"/>
    <w:rsid w:val="00B00819"/>
    <w:rsid w:val="00B0107A"/>
    <w:rsid w:val="00B0131C"/>
    <w:rsid w:val="00B01C83"/>
    <w:rsid w:val="00B03D80"/>
    <w:rsid w:val="00B041A4"/>
    <w:rsid w:val="00B0573B"/>
    <w:rsid w:val="00B0663D"/>
    <w:rsid w:val="00B0666E"/>
    <w:rsid w:val="00B10122"/>
    <w:rsid w:val="00B11B92"/>
    <w:rsid w:val="00B207E5"/>
    <w:rsid w:val="00B22232"/>
    <w:rsid w:val="00B2280F"/>
    <w:rsid w:val="00B237E4"/>
    <w:rsid w:val="00B24561"/>
    <w:rsid w:val="00B249E1"/>
    <w:rsid w:val="00B26EF4"/>
    <w:rsid w:val="00B27E65"/>
    <w:rsid w:val="00B33F31"/>
    <w:rsid w:val="00B36C48"/>
    <w:rsid w:val="00B3788D"/>
    <w:rsid w:val="00B40353"/>
    <w:rsid w:val="00B405E6"/>
    <w:rsid w:val="00B427E7"/>
    <w:rsid w:val="00B42B0F"/>
    <w:rsid w:val="00B43592"/>
    <w:rsid w:val="00B44E8F"/>
    <w:rsid w:val="00B45151"/>
    <w:rsid w:val="00B4609D"/>
    <w:rsid w:val="00B46361"/>
    <w:rsid w:val="00B46930"/>
    <w:rsid w:val="00B46CBD"/>
    <w:rsid w:val="00B50A7D"/>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A7"/>
    <w:rsid w:val="00B71EE2"/>
    <w:rsid w:val="00B71F0E"/>
    <w:rsid w:val="00B766EF"/>
    <w:rsid w:val="00B76B01"/>
    <w:rsid w:val="00B803C9"/>
    <w:rsid w:val="00B80BA8"/>
    <w:rsid w:val="00B817EF"/>
    <w:rsid w:val="00B818CD"/>
    <w:rsid w:val="00B82E78"/>
    <w:rsid w:val="00B82FAA"/>
    <w:rsid w:val="00B83686"/>
    <w:rsid w:val="00B84541"/>
    <w:rsid w:val="00B857C9"/>
    <w:rsid w:val="00B85864"/>
    <w:rsid w:val="00B86A81"/>
    <w:rsid w:val="00B87B19"/>
    <w:rsid w:val="00B87D1B"/>
    <w:rsid w:val="00B87DEF"/>
    <w:rsid w:val="00B93537"/>
    <w:rsid w:val="00B96D0C"/>
    <w:rsid w:val="00BA0203"/>
    <w:rsid w:val="00BA1AC1"/>
    <w:rsid w:val="00BA24D4"/>
    <w:rsid w:val="00BA27CB"/>
    <w:rsid w:val="00BA6562"/>
    <w:rsid w:val="00BA7102"/>
    <w:rsid w:val="00BA77CA"/>
    <w:rsid w:val="00BB0017"/>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1F43"/>
    <w:rsid w:val="00BE4A4B"/>
    <w:rsid w:val="00BE53CF"/>
    <w:rsid w:val="00BE682C"/>
    <w:rsid w:val="00BE7782"/>
    <w:rsid w:val="00BF02C0"/>
    <w:rsid w:val="00BF1168"/>
    <w:rsid w:val="00BF2412"/>
    <w:rsid w:val="00BF2E7C"/>
    <w:rsid w:val="00BF4F18"/>
    <w:rsid w:val="00BF67BB"/>
    <w:rsid w:val="00BF749D"/>
    <w:rsid w:val="00C0172C"/>
    <w:rsid w:val="00C01C14"/>
    <w:rsid w:val="00C0251E"/>
    <w:rsid w:val="00C037F3"/>
    <w:rsid w:val="00C041E4"/>
    <w:rsid w:val="00C044F7"/>
    <w:rsid w:val="00C050AB"/>
    <w:rsid w:val="00C05759"/>
    <w:rsid w:val="00C071DA"/>
    <w:rsid w:val="00C07F01"/>
    <w:rsid w:val="00C10E16"/>
    <w:rsid w:val="00C10E98"/>
    <w:rsid w:val="00C12A9D"/>
    <w:rsid w:val="00C12C28"/>
    <w:rsid w:val="00C15007"/>
    <w:rsid w:val="00C15066"/>
    <w:rsid w:val="00C1510D"/>
    <w:rsid w:val="00C16748"/>
    <w:rsid w:val="00C20277"/>
    <w:rsid w:val="00C23D0D"/>
    <w:rsid w:val="00C247FC"/>
    <w:rsid w:val="00C2545B"/>
    <w:rsid w:val="00C25F45"/>
    <w:rsid w:val="00C2709E"/>
    <w:rsid w:val="00C30C66"/>
    <w:rsid w:val="00C34F33"/>
    <w:rsid w:val="00C420AB"/>
    <w:rsid w:val="00C446D2"/>
    <w:rsid w:val="00C45081"/>
    <w:rsid w:val="00C47931"/>
    <w:rsid w:val="00C53481"/>
    <w:rsid w:val="00C55BE6"/>
    <w:rsid w:val="00C55E6C"/>
    <w:rsid w:val="00C61DBA"/>
    <w:rsid w:val="00C623D4"/>
    <w:rsid w:val="00C628B9"/>
    <w:rsid w:val="00C62947"/>
    <w:rsid w:val="00C62E0D"/>
    <w:rsid w:val="00C635B4"/>
    <w:rsid w:val="00C63E8F"/>
    <w:rsid w:val="00C65865"/>
    <w:rsid w:val="00C65C42"/>
    <w:rsid w:val="00C66A89"/>
    <w:rsid w:val="00C67A2F"/>
    <w:rsid w:val="00C7081D"/>
    <w:rsid w:val="00C719D8"/>
    <w:rsid w:val="00C73343"/>
    <w:rsid w:val="00C736A4"/>
    <w:rsid w:val="00C75663"/>
    <w:rsid w:val="00C75914"/>
    <w:rsid w:val="00C75934"/>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FA1"/>
    <w:rsid w:val="00CA653F"/>
    <w:rsid w:val="00CA7315"/>
    <w:rsid w:val="00CB0236"/>
    <w:rsid w:val="00CB0EDC"/>
    <w:rsid w:val="00CB3775"/>
    <w:rsid w:val="00CB3981"/>
    <w:rsid w:val="00CB4D9A"/>
    <w:rsid w:val="00CB50A8"/>
    <w:rsid w:val="00CB7FD1"/>
    <w:rsid w:val="00CC0565"/>
    <w:rsid w:val="00CC102C"/>
    <w:rsid w:val="00CC4A11"/>
    <w:rsid w:val="00CC5331"/>
    <w:rsid w:val="00CC54D7"/>
    <w:rsid w:val="00CC5585"/>
    <w:rsid w:val="00CC5D8B"/>
    <w:rsid w:val="00CC6463"/>
    <w:rsid w:val="00CD2833"/>
    <w:rsid w:val="00CD2BFE"/>
    <w:rsid w:val="00CD4642"/>
    <w:rsid w:val="00CD4E26"/>
    <w:rsid w:val="00CD50DF"/>
    <w:rsid w:val="00CD5941"/>
    <w:rsid w:val="00CD5C25"/>
    <w:rsid w:val="00CD656B"/>
    <w:rsid w:val="00CD6897"/>
    <w:rsid w:val="00CE016C"/>
    <w:rsid w:val="00CE17C5"/>
    <w:rsid w:val="00CE2321"/>
    <w:rsid w:val="00CE27B7"/>
    <w:rsid w:val="00CE4958"/>
    <w:rsid w:val="00CE6996"/>
    <w:rsid w:val="00CE7AB5"/>
    <w:rsid w:val="00CF1CF2"/>
    <w:rsid w:val="00CF3FE6"/>
    <w:rsid w:val="00CF72F5"/>
    <w:rsid w:val="00D04AB8"/>
    <w:rsid w:val="00D04DCA"/>
    <w:rsid w:val="00D05DCC"/>
    <w:rsid w:val="00D06607"/>
    <w:rsid w:val="00D1216B"/>
    <w:rsid w:val="00D12394"/>
    <w:rsid w:val="00D125F8"/>
    <w:rsid w:val="00D13076"/>
    <w:rsid w:val="00D15F6E"/>
    <w:rsid w:val="00D15FD0"/>
    <w:rsid w:val="00D17B06"/>
    <w:rsid w:val="00D17E07"/>
    <w:rsid w:val="00D21E76"/>
    <w:rsid w:val="00D248BD"/>
    <w:rsid w:val="00D24E33"/>
    <w:rsid w:val="00D25E5F"/>
    <w:rsid w:val="00D265E2"/>
    <w:rsid w:val="00D27009"/>
    <w:rsid w:val="00D27D0D"/>
    <w:rsid w:val="00D30382"/>
    <w:rsid w:val="00D31C8B"/>
    <w:rsid w:val="00D36EAE"/>
    <w:rsid w:val="00D377CF"/>
    <w:rsid w:val="00D40515"/>
    <w:rsid w:val="00D428A0"/>
    <w:rsid w:val="00D43D7B"/>
    <w:rsid w:val="00D44008"/>
    <w:rsid w:val="00D444ED"/>
    <w:rsid w:val="00D45352"/>
    <w:rsid w:val="00D4607F"/>
    <w:rsid w:val="00D50419"/>
    <w:rsid w:val="00D52470"/>
    <w:rsid w:val="00D52EDF"/>
    <w:rsid w:val="00D5307F"/>
    <w:rsid w:val="00D542A9"/>
    <w:rsid w:val="00D5557A"/>
    <w:rsid w:val="00D55584"/>
    <w:rsid w:val="00D57DC9"/>
    <w:rsid w:val="00D60E6F"/>
    <w:rsid w:val="00D6250E"/>
    <w:rsid w:val="00D629FE"/>
    <w:rsid w:val="00D62E0F"/>
    <w:rsid w:val="00D63DB3"/>
    <w:rsid w:val="00D6469B"/>
    <w:rsid w:val="00D659DF"/>
    <w:rsid w:val="00D667B3"/>
    <w:rsid w:val="00D73065"/>
    <w:rsid w:val="00D733AC"/>
    <w:rsid w:val="00D73EA7"/>
    <w:rsid w:val="00D75914"/>
    <w:rsid w:val="00D8131D"/>
    <w:rsid w:val="00D82550"/>
    <w:rsid w:val="00D8565E"/>
    <w:rsid w:val="00D8712A"/>
    <w:rsid w:val="00D90549"/>
    <w:rsid w:val="00D926B7"/>
    <w:rsid w:val="00D932B1"/>
    <w:rsid w:val="00D95178"/>
    <w:rsid w:val="00D96079"/>
    <w:rsid w:val="00D96990"/>
    <w:rsid w:val="00D9797E"/>
    <w:rsid w:val="00D97AF6"/>
    <w:rsid w:val="00DA060F"/>
    <w:rsid w:val="00DA0B36"/>
    <w:rsid w:val="00DA40AE"/>
    <w:rsid w:val="00DB14A0"/>
    <w:rsid w:val="00DB1801"/>
    <w:rsid w:val="00DB1FCD"/>
    <w:rsid w:val="00DB22B1"/>
    <w:rsid w:val="00DB3960"/>
    <w:rsid w:val="00DB4B92"/>
    <w:rsid w:val="00DB701C"/>
    <w:rsid w:val="00DC05DA"/>
    <w:rsid w:val="00DC0783"/>
    <w:rsid w:val="00DC1B66"/>
    <w:rsid w:val="00DC2501"/>
    <w:rsid w:val="00DC3BCA"/>
    <w:rsid w:val="00DC67B5"/>
    <w:rsid w:val="00DC75FE"/>
    <w:rsid w:val="00DD5184"/>
    <w:rsid w:val="00DD51E9"/>
    <w:rsid w:val="00DD55B7"/>
    <w:rsid w:val="00DD6096"/>
    <w:rsid w:val="00DD75EF"/>
    <w:rsid w:val="00DD7D41"/>
    <w:rsid w:val="00DD7DFF"/>
    <w:rsid w:val="00DE112C"/>
    <w:rsid w:val="00DE4C9C"/>
    <w:rsid w:val="00DE54B2"/>
    <w:rsid w:val="00DE56B1"/>
    <w:rsid w:val="00DE64F2"/>
    <w:rsid w:val="00DE7511"/>
    <w:rsid w:val="00DE774B"/>
    <w:rsid w:val="00DF19B4"/>
    <w:rsid w:val="00DF1F47"/>
    <w:rsid w:val="00DF3051"/>
    <w:rsid w:val="00DF5E0E"/>
    <w:rsid w:val="00DF6315"/>
    <w:rsid w:val="00DF66A0"/>
    <w:rsid w:val="00DF6A3E"/>
    <w:rsid w:val="00DF7F97"/>
    <w:rsid w:val="00E03984"/>
    <w:rsid w:val="00E03F20"/>
    <w:rsid w:val="00E05F45"/>
    <w:rsid w:val="00E07757"/>
    <w:rsid w:val="00E10B07"/>
    <w:rsid w:val="00E114DB"/>
    <w:rsid w:val="00E1321A"/>
    <w:rsid w:val="00E13CF6"/>
    <w:rsid w:val="00E15FC3"/>
    <w:rsid w:val="00E16BE7"/>
    <w:rsid w:val="00E16C6C"/>
    <w:rsid w:val="00E16CE0"/>
    <w:rsid w:val="00E210C7"/>
    <w:rsid w:val="00E22D08"/>
    <w:rsid w:val="00E23262"/>
    <w:rsid w:val="00E244F1"/>
    <w:rsid w:val="00E24DB0"/>
    <w:rsid w:val="00E2530B"/>
    <w:rsid w:val="00E25D2C"/>
    <w:rsid w:val="00E2604A"/>
    <w:rsid w:val="00E27B29"/>
    <w:rsid w:val="00E33744"/>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66F3C"/>
    <w:rsid w:val="00E7131A"/>
    <w:rsid w:val="00E7407B"/>
    <w:rsid w:val="00E75838"/>
    <w:rsid w:val="00E76121"/>
    <w:rsid w:val="00E763EC"/>
    <w:rsid w:val="00E7702B"/>
    <w:rsid w:val="00E7782A"/>
    <w:rsid w:val="00E778A0"/>
    <w:rsid w:val="00E77A12"/>
    <w:rsid w:val="00E77CFE"/>
    <w:rsid w:val="00E81267"/>
    <w:rsid w:val="00E85317"/>
    <w:rsid w:val="00E8615A"/>
    <w:rsid w:val="00E862F0"/>
    <w:rsid w:val="00E87C75"/>
    <w:rsid w:val="00E9016F"/>
    <w:rsid w:val="00E90276"/>
    <w:rsid w:val="00E91161"/>
    <w:rsid w:val="00E91470"/>
    <w:rsid w:val="00E92746"/>
    <w:rsid w:val="00E93C1E"/>
    <w:rsid w:val="00E9437A"/>
    <w:rsid w:val="00E94E6A"/>
    <w:rsid w:val="00E950EF"/>
    <w:rsid w:val="00E96857"/>
    <w:rsid w:val="00EA107C"/>
    <w:rsid w:val="00EA2213"/>
    <w:rsid w:val="00EA2908"/>
    <w:rsid w:val="00EA2A34"/>
    <w:rsid w:val="00EA41F2"/>
    <w:rsid w:val="00EA4758"/>
    <w:rsid w:val="00EA4DBE"/>
    <w:rsid w:val="00EA68EE"/>
    <w:rsid w:val="00EB17C7"/>
    <w:rsid w:val="00EB1FD1"/>
    <w:rsid w:val="00EB23F9"/>
    <w:rsid w:val="00EB3FA4"/>
    <w:rsid w:val="00EB4B22"/>
    <w:rsid w:val="00EC10D1"/>
    <w:rsid w:val="00EC3165"/>
    <w:rsid w:val="00EC39A8"/>
    <w:rsid w:val="00EC49C0"/>
    <w:rsid w:val="00EC4F36"/>
    <w:rsid w:val="00EC4FC6"/>
    <w:rsid w:val="00EC5FBA"/>
    <w:rsid w:val="00EC6243"/>
    <w:rsid w:val="00EC6928"/>
    <w:rsid w:val="00ED1E45"/>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E97"/>
    <w:rsid w:val="00F1543B"/>
    <w:rsid w:val="00F15870"/>
    <w:rsid w:val="00F173F3"/>
    <w:rsid w:val="00F17F3D"/>
    <w:rsid w:val="00F208BC"/>
    <w:rsid w:val="00F20CFF"/>
    <w:rsid w:val="00F220F8"/>
    <w:rsid w:val="00F25E0D"/>
    <w:rsid w:val="00F26BAD"/>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B5A"/>
    <w:rsid w:val="00F52097"/>
    <w:rsid w:val="00F523F0"/>
    <w:rsid w:val="00F53E51"/>
    <w:rsid w:val="00F61997"/>
    <w:rsid w:val="00F6354A"/>
    <w:rsid w:val="00F6653B"/>
    <w:rsid w:val="00F70934"/>
    <w:rsid w:val="00F736F1"/>
    <w:rsid w:val="00F75D12"/>
    <w:rsid w:val="00F81477"/>
    <w:rsid w:val="00F84D2B"/>
    <w:rsid w:val="00F8586D"/>
    <w:rsid w:val="00F8687A"/>
    <w:rsid w:val="00F87056"/>
    <w:rsid w:val="00F875A4"/>
    <w:rsid w:val="00F87F8E"/>
    <w:rsid w:val="00F9035E"/>
    <w:rsid w:val="00F91B9E"/>
    <w:rsid w:val="00F91C0F"/>
    <w:rsid w:val="00F934E8"/>
    <w:rsid w:val="00FA34CF"/>
    <w:rsid w:val="00FA56FD"/>
    <w:rsid w:val="00FA6508"/>
    <w:rsid w:val="00FB0F94"/>
    <w:rsid w:val="00FB1EF4"/>
    <w:rsid w:val="00FB2DF7"/>
    <w:rsid w:val="00FB3DFE"/>
    <w:rsid w:val="00FB5FEF"/>
    <w:rsid w:val="00FB6D04"/>
    <w:rsid w:val="00FB725A"/>
    <w:rsid w:val="00FB7CF8"/>
    <w:rsid w:val="00FC0058"/>
    <w:rsid w:val="00FC3764"/>
    <w:rsid w:val="00FD0859"/>
    <w:rsid w:val="00FD237F"/>
    <w:rsid w:val="00FD5A8B"/>
    <w:rsid w:val="00FD6FA7"/>
    <w:rsid w:val="00FD7FDE"/>
    <w:rsid w:val="00FE08EB"/>
    <w:rsid w:val="00FE1709"/>
    <w:rsid w:val="00FE1A5C"/>
    <w:rsid w:val="00FE3E0F"/>
    <w:rsid w:val="00FE63C9"/>
    <w:rsid w:val="00FE7C3D"/>
    <w:rsid w:val="00FF030D"/>
    <w:rsid w:val="00FF059F"/>
    <w:rsid w:val="00FF12BE"/>
    <w:rsid w:val="00FF14BB"/>
    <w:rsid w:val="00FF23D1"/>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002A"/>
  <w15:docId w15:val="{2583D8A1-B6C0-4E33-9225-DAAB2C6F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14"/>
  </w:style>
  <w:style w:type="paragraph" w:styleId="Heading1">
    <w:name w:val="heading 1"/>
    <w:aliases w:val="§1.,DOLF 1"/>
    <w:basedOn w:val="Normal"/>
    <w:next w:val="Normal"/>
    <w:link w:val="Heading1Char"/>
    <w:autoRedefine/>
    <w:uiPriority w:val="9"/>
    <w:qFormat/>
    <w:rsid w:val="00E24DB0"/>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
    <w:basedOn w:val="Normal"/>
    <w:next w:val="Normal"/>
    <w:link w:val="Heading2Char"/>
    <w:autoRedefine/>
    <w:unhideWhenUsed/>
    <w:qFormat/>
    <w:rsid w:val="002E3769"/>
    <w:pPr>
      <w:keepNext/>
      <w:widowControl w:val="0"/>
      <w:numPr>
        <w:ilvl w:val="1"/>
        <w:numId w:val="9"/>
      </w:numPr>
      <w:spacing w:before="240" w:after="240" w:line="240" w:lineRule="auto"/>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525FEC"/>
    <w:pPr>
      <w:keepNext/>
      <w:numPr>
        <w:ilvl w:val="2"/>
        <w:numId w:val="9"/>
      </w:numPr>
      <w:ind w:left="450" w:hanging="63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E24DB0"/>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997612"/>
    <w:pPr>
      <w:tabs>
        <w:tab w:val="left" w:pos="880"/>
        <w:tab w:val="right" w:leader="dot" w:pos="10197"/>
      </w:tabs>
      <w:spacing w:before="120" w:after="0" w:line="240" w:lineRule="auto"/>
      <w:ind w:left="220"/>
    </w:pPr>
    <w:rPr>
      <w:rFonts w:ascii="Arial" w:hAnsi="Arial" w:cs="Times New Roman"/>
      <w:noProof/>
      <w:szCs w:val="26"/>
    </w:rPr>
  </w:style>
  <w:style w:type="paragraph" w:styleId="TOC1">
    <w:name w:val="toc 1"/>
    <w:basedOn w:val="Normal"/>
    <w:next w:val="Normal"/>
    <w:autoRedefine/>
    <w:uiPriority w:val="39"/>
    <w:unhideWhenUsed/>
    <w:qFormat/>
    <w:rsid w:val="00997612"/>
    <w:pPr>
      <w:tabs>
        <w:tab w:val="left" w:pos="440"/>
        <w:tab w:val="right" w:leader="dot" w:pos="10170"/>
      </w:tabs>
      <w:spacing w:before="120" w:after="0"/>
    </w:pPr>
    <w:rPr>
      <w:rFonts w:ascii="Arial" w:hAnsi="Arial" w:cs="Times New Roman"/>
      <w:b/>
      <w:bCs/>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
    <w:basedOn w:val="DefaultParagraphFont"/>
    <w:link w:val="Heading2"/>
    <w:rsid w:val="002E3769"/>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525FEC"/>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eastAsiaTheme="minorEastAsi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eastAsiaTheme="minorEastAs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eastAsiaTheme="minorEastAs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eastAsiaTheme="minorEastAsia" w:hAnsi="Cambria"/>
      <w:sz w:val="18"/>
      <w:szCs w:val="18"/>
      <w:lang w:bidi="en-US"/>
    </w:rPr>
  </w:style>
  <w:style w:type="paragraph" w:customStyle="1" w:styleId="chapter">
    <w:name w:val="chapter"/>
    <w:basedOn w:val="Normal"/>
    <w:rsid w:val="002E506F"/>
    <w:pPr>
      <w:spacing w:before="360" w:after="120"/>
      <w:ind w:right="340"/>
      <w:jc w:val="center"/>
    </w:pPr>
    <w:rPr>
      <w:rFonts w:ascii="Cambria" w:eastAsiaTheme="minorEastAs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eastAsiaTheme="minorEastAsia"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eastAsiaTheme="minorEastAs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eastAsiaTheme="minorEastAsia"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rFonts w:eastAsiaTheme="minorEastAsia"/>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eastAsiaTheme="minorEastAs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rFonts w:eastAsiaTheme="minorEastAsia"/>
      <w:lang w:bidi="en-US"/>
    </w:rPr>
  </w:style>
  <w:style w:type="paragraph" w:styleId="Quote">
    <w:name w:val="Quote"/>
    <w:basedOn w:val="Normal"/>
    <w:next w:val="Normal"/>
    <w:link w:val="QuoteChar"/>
    <w:uiPriority w:val="29"/>
    <w:qFormat/>
    <w:rsid w:val="002E506F"/>
    <w:pPr>
      <w:spacing w:after="0"/>
    </w:pPr>
    <w:rPr>
      <w:rFonts w:ascii="Cambria" w:eastAsiaTheme="minorEastAs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eastAsiaTheme="minorEastAs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eastAsiaTheme="minorEastAsia" w:hAnsi="Cambria"/>
      <w:b/>
      <w:bCs/>
      <w:sz w:val="28"/>
      <w:szCs w:val="28"/>
      <w:lang w:bidi="en-US"/>
    </w:rPr>
  </w:style>
  <w:style w:type="paragraph" w:customStyle="1" w:styleId="HeaderText">
    <w:name w:val="Header Text"/>
    <w:basedOn w:val="Normal"/>
    <w:rsid w:val="002E506F"/>
    <w:pPr>
      <w:spacing w:after="0"/>
    </w:pPr>
    <w:rPr>
      <w:rFonts w:ascii="Cambria" w:eastAsiaTheme="minorEastAs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spacing w:after="120"/>
      <w:ind w:left="1440" w:hanging="72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bullet11">
    <w:name w:val="bullet1"/>
    <w:basedOn w:val="Normal"/>
    <w:rsid w:val="00AC389E"/>
    <w:pPr>
      <w:tabs>
        <w:tab w:val="num" w:pos="644"/>
      </w:tabs>
      <w:spacing w:before="140" w:after="0" w:line="280" w:lineRule="atLeast"/>
      <w:ind w:left="567" w:hanging="283"/>
    </w:pPr>
    <w:rPr>
      <w:rFonts w:ascii="Arial" w:eastAsia="Times New Roman" w:hAnsi="Arial" w:cs="Arial"/>
      <w:sz w:val="20"/>
      <w:szCs w:val="20"/>
      <w:lang w:val="en-GB" w:eastAsia="en-GB"/>
    </w:rPr>
  </w:style>
  <w:style w:type="table" w:customStyle="1" w:styleId="MediumShading1111">
    <w:name w:val="Medium Shading 1111"/>
    <w:basedOn w:val="TableNormal"/>
    <w:uiPriority w:val="63"/>
    <w:rsid w:val="009122D8"/>
    <w:pPr>
      <w:spacing w:after="0" w:line="240" w:lineRule="auto"/>
    </w:pPr>
    <w:rPr>
      <w:rFonts w:ascii="Times New Roman"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4A30D8"/>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95376156">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83941808">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5806019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747409910">
      <w:bodyDiv w:val="1"/>
      <w:marLeft w:val="0"/>
      <w:marRight w:val="0"/>
      <w:marTop w:val="0"/>
      <w:marBottom w:val="0"/>
      <w:divBdr>
        <w:top w:val="none" w:sz="0" w:space="0" w:color="auto"/>
        <w:left w:val="none" w:sz="0" w:space="0" w:color="auto"/>
        <w:bottom w:val="none" w:sz="0" w:space="0" w:color="auto"/>
        <w:right w:val="none" w:sz="0" w:space="0" w:color="auto"/>
      </w:divBdr>
    </w:div>
    <w:div w:id="187507351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1545479">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B6DA1-C600-46C0-9DAA-DAA7FCC0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94</TotalTime>
  <Pages>1</Pages>
  <Words>3528</Words>
  <Characters>20112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Technical Specification for Lining (Internal Protection of Equipment by Painting)</vt:lpstr>
    </vt:vector>
  </TitlesOfParts>
  <Company/>
  <LinksUpToDate>false</LinksUpToDate>
  <CharactersWithSpaces>23593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for Lining (Internal Protection of Equipment by Painting)</dc:title>
  <dc:creator>motakiani-r</dc:creator>
  <cp:keywords>27 Reservoir</cp:keywords>
  <cp:lastModifiedBy>Abdollah Pirouzfar</cp:lastModifiedBy>
  <cp:revision>18</cp:revision>
  <cp:lastPrinted>2023-03-04T12:07:00Z</cp:lastPrinted>
  <dcterms:created xsi:type="dcterms:W3CDTF">2023-03-01T11:06:00Z</dcterms:created>
  <dcterms:modified xsi:type="dcterms:W3CDTF">2023-03-04T12:07:00Z</dcterms:modified>
</cp:coreProperties>
</file>