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9"/>
        <w:gridCol w:w="2077"/>
        <w:gridCol w:w="1514"/>
        <w:gridCol w:w="1350"/>
        <w:gridCol w:w="1678"/>
        <w:gridCol w:w="1778"/>
        <w:gridCol w:w="8"/>
      </w:tblGrid>
      <w:tr w:rsidR="00B42952" w:rsidRPr="00945547" w14:paraId="60B6B565" w14:textId="77777777" w:rsidTr="00B42952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F2A4D" w14:textId="77777777" w:rsidR="008E1E6B" w:rsidRPr="008A471D" w:rsidRDefault="00B42952" w:rsidP="008E1E6B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365F91"/>
                <w:sz w:val="36"/>
                <w:szCs w:val="36"/>
                <w:rtl/>
                <w:lang w:bidi="fa-IR"/>
              </w:rPr>
            </w:pPr>
            <w:r w:rsidRPr="00945547">
              <w:rPr>
                <w:rFonts w:ascii="Arial" w:hAnsi="Arial" w:cs="Arial"/>
              </w:rPr>
              <w:br w:type="page"/>
            </w:r>
            <w:r w:rsidRPr="008A471D">
              <w:rPr>
                <w:rFonts w:ascii="Arial" w:eastAsia="Times New Roman" w:hAnsi="Arial" w:cs="B Zar"/>
                <w:b/>
                <w:bCs/>
                <w:color w:val="365F91"/>
                <w:sz w:val="36"/>
                <w:szCs w:val="36"/>
                <w:rtl/>
                <w:lang w:bidi="fa-IR"/>
              </w:rPr>
              <w:t>طرح نگهداشت و افزایش تولید 27 مخزن</w:t>
            </w:r>
          </w:p>
        </w:tc>
      </w:tr>
      <w:tr w:rsidR="00B42952" w:rsidRPr="00945547" w14:paraId="16D75A44" w14:textId="77777777" w:rsidTr="00B42952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9D355" w14:textId="77777777" w:rsidR="00B42952" w:rsidRPr="00945547" w:rsidRDefault="008E1E6B" w:rsidP="008E1E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45547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WALL THICKNESS CALCULATION REPORT</w:t>
            </w:r>
            <w:r w:rsidRPr="00945547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D0D5671" w14:textId="77777777" w:rsidR="008E1E6B" w:rsidRPr="00945547" w:rsidRDefault="008E1E6B" w:rsidP="008E1E6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14:paraId="03BA22D8" w14:textId="77777777" w:rsidR="00B42952" w:rsidRPr="008A471D" w:rsidRDefault="00B42952" w:rsidP="00B42952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2"/>
                <w:szCs w:val="32"/>
                <w:rtl/>
              </w:rPr>
            </w:pPr>
            <w:r w:rsidRPr="008A471D">
              <w:rPr>
                <w:rFonts w:ascii="Arial" w:eastAsia="Times New Roman" w:hAnsi="Arial" w:cs="B Zar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B42952" w:rsidRPr="00945547" w14:paraId="4AA4D31D" w14:textId="7777777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E931B" w14:textId="77777777" w:rsidR="00B42952" w:rsidRPr="00945547" w:rsidRDefault="00B42952" w:rsidP="00B42952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E59AF" w14:textId="77777777" w:rsidR="00B42952" w:rsidRPr="00945547" w:rsidRDefault="00B42952" w:rsidP="00B42952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37779" w14:textId="77777777" w:rsidR="00B42952" w:rsidRPr="00945547" w:rsidRDefault="00B42952" w:rsidP="00B42952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B422F" w14:textId="77777777" w:rsidR="00B42952" w:rsidRPr="00945547" w:rsidRDefault="00B42952" w:rsidP="00B42952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6EE20" w14:textId="77777777" w:rsidR="00B42952" w:rsidRPr="00945547" w:rsidRDefault="00B42952" w:rsidP="00B42952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A0E93" w14:textId="77777777" w:rsidR="00B42952" w:rsidRPr="00945547" w:rsidRDefault="00B42952" w:rsidP="00B42952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C7E0C26" w14:textId="77777777" w:rsidR="00B42952" w:rsidRPr="00945547" w:rsidRDefault="00B42952" w:rsidP="00B42952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55210" w:rsidRPr="00945547" w14:paraId="73259675" w14:textId="7777777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3DA0D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0E862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FEB. 2024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FD244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4C4E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5F864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70D0B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S.Faramarzpour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AC0416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55210" w:rsidRPr="00945547" w14:paraId="0B49A223" w14:textId="7777777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9F7E0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6F91C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OCT.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F6B82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C26E1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C589D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02E78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A36440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55210" w:rsidRPr="00945547" w14:paraId="3CA0552A" w14:textId="7777777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DDCA5E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A934A0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FEB.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54B741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0701A2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D66AE2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CF416F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90E174A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5210" w:rsidRPr="00945547" w14:paraId="55C7799C" w14:textId="7777777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EFF995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46B45A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</w:t>
            </w:r>
            <w:r w:rsidRPr="00945547">
              <w:rPr>
                <w:rFonts w:ascii="Arial" w:eastAsia="Times New Roman" w:hAnsi="Arial" w:cs="Arial"/>
                <w:sz w:val="20"/>
                <w:szCs w:val="20"/>
              </w:rPr>
              <w:t>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1B7D5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76701A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74387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A660B8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45547">
              <w:rPr>
                <w:rFonts w:ascii="Arial" w:eastAsia="Times New Roman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CD9420C" w14:textId="77777777" w:rsidR="00C55210" w:rsidRPr="00945547" w:rsidRDefault="00C55210" w:rsidP="00C55210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5210" w:rsidRPr="00945547" w14:paraId="2B9A429F" w14:textId="7777777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9138CD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3CF63A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BEDC2C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115A4E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C21F68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3B8DAF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1B72F31" w14:textId="77777777" w:rsidR="00C55210" w:rsidRPr="00945547" w:rsidRDefault="00C55210" w:rsidP="00C55210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55210" w:rsidRPr="00945547" w14:paraId="5E6139C3" w14:textId="7777777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FA93BE" w14:textId="77777777" w:rsidR="00C55210" w:rsidRPr="00945547" w:rsidRDefault="00C55210" w:rsidP="00C55210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55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Class: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302D2E3" w14:textId="77777777" w:rsidR="00C55210" w:rsidRPr="00945547" w:rsidRDefault="00C55210" w:rsidP="00C55210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E0683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F0Z-708910</w:t>
            </w:r>
          </w:p>
        </w:tc>
      </w:tr>
      <w:tr w:rsidR="00C55210" w:rsidRPr="00945547" w14:paraId="2E19E98C" w14:textId="77777777" w:rsidTr="00FF74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52F1CBE0" w14:textId="77777777" w:rsidR="00C55210" w:rsidRPr="00945547" w:rsidRDefault="00C55210" w:rsidP="00C55210">
            <w:pPr>
              <w:widowControl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12728A5" w14:textId="77777777" w:rsidR="00C55210" w:rsidRPr="00945547" w:rsidRDefault="00C55210" w:rsidP="00C55210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64EF45D" w14:textId="77777777" w:rsidR="00C55210" w:rsidRPr="00945547" w:rsidRDefault="00C55210" w:rsidP="00C55210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E019D5A" w14:textId="77777777" w:rsidR="00C55210" w:rsidRPr="00945547" w:rsidRDefault="00C55210" w:rsidP="00C55210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EFE726B" w14:textId="77777777" w:rsidR="00C55210" w:rsidRPr="00945547" w:rsidRDefault="00C55210" w:rsidP="00C55210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2783BD9" w14:textId="77777777" w:rsidR="00C55210" w:rsidRPr="00945547" w:rsidRDefault="00C55210" w:rsidP="00C55210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99CF0E4" w14:textId="77777777" w:rsidR="00C55210" w:rsidRPr="00945547" w:rsidRDefault="00C55210" w:rsidP="00C55210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4D21472" w14:textId="77777777" w:rsidR="00C55210" w:rsidRPr="00945547" w:rsidRDefault="00C55210" w:rsidP="00C55210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6A674D67" w14:textId="77777777" w:rsidR="00C55210" w:rsidRPr="00BA7905" w:rsidRDefault="00C55210" w:rsidP="00C55210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A7905">
              <w:rPr>
                <w:rFonts w:ascii="Arial" w:eastAsia="Times New Roman" w:hAnsi="Arial" w:cs="Arial"/>
                <w:sz w:val="14"/>
                <w:szCs w:val="14"/>
              </w:rPr>
              <w:t xml:space="preserve">AFQ: Approved For Quotation </w:t>
            </w:r>
          </w:p>
          <w:p w14:paraId="18114927" w14:textId="77777777" w:rsidR="00C55210" w:rsidRPr="00945547" w:rsidRDefault="00C55210" w:rsidP="00C55210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A3023C0" w14:textId="77777777" w:rsidR="00C55210" w:rsidRPr="00945547" w:rsidRDefault="00C55210" w:rsidP="00C55210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CLIENT</w:t>
            </w: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53D85AA2" w14:textId="77777777" w:rsidR="00C55210" w:rsidRPr="00945547" w:rsidRDefault="00C55210" w:rsidP="00C55210">
            <w:pPr>
              <w:widowControl w:val="0"/>
              <w:spacing w:before="60" w:after="60" w:line="240" w:lineRule="auto"/>
              <w:ind w:hanging="58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4554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33215A88" w14:textId="77777777" w:rsidR="00B42952" w:rsidRPr="00945547" w:rsidRDefault="00B42952">
      <w:pPr>
        <w:rPr>
          <w:rFonts w:ascii="Arial" w:hAnsi="Arial" w:cs="Arial"/>
          <w:b/>
          <w:bCs/>
          <w:sz w:val="28"/>
          <w:szCs w:val="28"/>
        </w:rPr>
      </w:pPr>
    </w:p>
    <w:p w14:paraId="219ACF80" w14:textId="77777777" w:rsidR="00B42952" w:rsidRPr="00945547" w:rsidRDefault="00B42952" w:rsidP="00B42952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945547">
        <w:rPr>
          <w:rFonts w:ascii="Arial" w:hAnsi="Arial" w:cs="Arial"/>
          <w:b/>
          <w:szCs w:val="20"/>
        </w:rPr>
        <w:lastRenderedPageBreak/>
        <w:t>REVISION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42952" w:rsidRPr="00945547" w14:paraId="2E583CB3" w14:textId="77777777" w:rsidTr="00B42952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B172EE7" w14:textId="77777777" w:rsidR="00B42952" w:rsidRPr="00945547" w:rsidRDefault="00B42952" w:rsidP="00B42952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536F1FBF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921B555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D365AA4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39401A79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B446613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CEA1A" w14:textId="77777777" w:rsidR="00B42952" w:rsidRPr="00945547" w:rsidRDefault="00B42952" w:rsidP="00B4295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7DC363" w14:textId="77777777" w:rsidR="00B42952" w:rsidRPr="00945547" w:rsidRDefault="00B42952" w:rsidP="00B42952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BD5B93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C921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B26CFB4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FB08A0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B86D2F7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B7F29" w:rsidRPr="00945547" w14:paraId="27F98CB2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1D7952" w14:textId="77777777" w:rsidR="00EB7F29" w:rsidRPr="00945547" w:rsidRDefault="00EB7F2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7C3ED8C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7CD486" w14:textId="77777777" w:rsidR="00EB7F29" w:rsidRPr="00945547" w:rsidRDefault="00EB7F29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F1E928" w14:textId="77777777" w:rsidR="00EB7F29" w:rsidRPr="00945547" w:rsidRDefault="00EB7F29" w:rsidP="003672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08A5A27" w14:textId="77777777" w:rsidR="00EB7F29" w:rsidRPr="00945547" w:rsidRDefault="007233EC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6B173F8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BAB6DA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05A729" w14:textId="77777777" w:rsidR="00EB7F29" w:rsidRPr="00945547" w:rsidRDefault="00EB7F2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EA7AD5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76F3ED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78ADED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54D56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64E031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7F29" w:rsidRPr="00945547" w14:paraId="7E7A0849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75AC9" w14:textId="77777777" w:rsidR="00EB7F29" w:rsidRPr="00945547" w:rsidRDefault="00EB7F2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882ADDB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54866B" w14:textId="77777777" w:rsidR="00EB7F29" w:rsidRPr="00945547" w:rsidRDefault="00EB7F29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B5AB3C" w14:textId="77777777" w:rsidR="00EB7F29" w:rsidRPr="00945547" w:rsidRDefault="00EB7F29" w:rsidP="003672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D76FA16" w14:textId="77777777" w:rsidR="00EB7F29" w:rsidRPr="00945547" w:rsidRDefault="007233EC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864D6EF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9690D3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3ECE2F" w14:textId="77777777" w:rsidR="00EB7F29" w:rsidRPr="00945547" w:rsidRDefault="00EB7F2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78D19E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0E6D7E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8B6578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C09F9B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B7F68A" w14:textId="77777777" w:rsidR="00EB7F29" w:rsidRPr="00945547" w:rsidRDefault="00EB7F2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52" w:rsidRPr="00945547" w14:paraId="3CF3C70B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9CD7F9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E16443F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7450818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44713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379340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18AE93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EE43AD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70A81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4ADBB8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DBE80D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621C21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DDFCEC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3CC8E5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2952" w:rsidRPr="00945547" w14:paraId="55CF1707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7C045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307F7A6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B47A64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C8150F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DCCC44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955B97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E798AF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D92978" w14:textId="77777777" w:rsidR="00B42952" w:rsidRPr="00945547" w:rsidRDefault="00B42952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18CDC4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9AB019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626507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AB55A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C289E" w14:textId="77777777" w:rsidR="00B42952" w:rsidRPr="00945547" w:rsidRDefault="00B42952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479" w:rsidRPr="00945547" w14:paraId="3BA4E868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B35B63" w14:textId="77777777"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FC59165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967C4E2" w14:textId="77777777" w:rsidR="00FF7479" w:rsidRPr="00945547" w:rsidRDefault="00FF7479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CF8C8DF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3F0AC0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8C256A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844028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9E008C" w14:textId="77777777"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7AF4F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5D493C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CF4CFB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C8E5EB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292CB4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479" w:rsidRPr="00945547" w14:paraId="4E926A38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74B0BA" w14:textId="77777777"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7ACAC55" w14:textId="77777777" w:rsidR="00FF7479" w:rsidRPr="00945547" w:rsidRDefault="00FF7479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5C0DC7" w14:textId="77777777" w:rsidR="00FF7479" w:rsidRPr="00945547" w:rsidRDefault="00FF7479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489370D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1CA8E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94ABCF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9018B7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10E943" w14:textId="77777777"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1A5CE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D28A0F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071A18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80F0D8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A47E69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479" w:rsidRPr="00945547" w14:paraId="0A3CA172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01CBB8" w14:textId="77777777"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79F148D4" w14:textId="77777777" w:rsidR="00FF7479" w:rsidRPr="00945547" w:rsidRDefault="00FF7479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883D7F0" w14:textId="77777777" w:rsidR="00FF7479" w:rsidRPr="00945547" w:rsidRDefault="00FF7479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FFF3D2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398CC3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DA0DFF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7E4D4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F24FCA" w14:textId="77777777" w:rsidR="00FF7479" w:rsidRPr="00945547" w:rsidRDefault="00FF7479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EBC9C0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A7D4FD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A2F30F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357BE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A174C" w14:textId="77777777" w:rsidR="00FF7479" w:rsidRPr="00945547" w:rsidRDefault="00FF7479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83B" w:rsidRPr="00945547" w14:paraId="70DEFF4B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0A35EE" w14:textId="77777777" w:rsidR="00E0683B" w:rsidRPr="00945547" w:rsidRDefault="00E0683B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49C3C90C" w14:textId="77777777" w:rsidR="00E0683B" w:rsidRPr="00945547" w:rsidRDefault="00E0683B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704A62D" w14:textId="77777777" w:rsidR="00E0683B" w:rsidRPr="00945547" w:rsidRDefault="00E0683B" w:rsidP="008E0E1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867FDDE" w14:textId="77777777"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82E852" w14:textId="77777777"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74DE1" w14:textId="77777777"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13A481" w14:textId="77777777"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9AB4C4" w14:textId="77777777" w:rsidR="00E0683B" w:rsidRPr="00945547" w:rsidRDefault="00E0683B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159D1D" w14:textId="77777777"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96089" w14:textId="77777777"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9637B" w14:textId="77777777"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AA14E4" w14:textId="77777777"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032F0" w14:textId="77777777" w:rsidR="00E0683B" w:rsidRPr="00945547" w:rsidRDefault="00E0683B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4827D203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F4E5D8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0F226437" w14:textId="77777777" w:rsidR="003672FD" w:rsidRPr="00945547" w:rsidRDefault="003672FD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56B562B" w14:textId="77777777" w:rsidR="003672FD" w:rsidRPr="00945547" w:rsidRDefault="003672FD" w:rsidP="008C6C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1D56E55" w14:textId="77777777" w:rsidR="003672FD" w:rsidRPr="00945547" w:rsidRDefault="003672FD" w:rsidP="003672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3F6B45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DC1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15B18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477676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98431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539CD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B557E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FAD4D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C35F3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2871285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B0968E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38C9AC8" w14:textId="77777777" w:rsidR="003672FD" w:rsidRPr="00945547" w:rsidRDefault="003672FD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41AB24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368D3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D5142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328F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F7247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3E743F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E634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32DB0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0985A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8C63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B8D31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3042468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DE20C8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6E9C4F6E" w14:textId="77777777" w:rsidR="003672FD" w:rsidRPr="00945547" w:rsidRDefault="003672FD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DA0175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C192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4CED9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2A0B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1BFFB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2EFA83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D28F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8659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F1D7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AB1C0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5E12C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12B10D22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F56CC4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725A83E1" w14:textId="77777777" w:rsidR="003672FD" w:rsidRPr="00945547" w:rsidRDefault="003672FD" w:rsidP="00D902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55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82361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60F03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ED014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5674E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CEBA2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C8188C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629D7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4063C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41B3C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B6A6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4DF4B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5008BC60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519B3B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2EBD040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5008A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68205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AE971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E7C24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15AF2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C76CE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96934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DE25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00F6A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023BD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BF115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7280C2B0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2F8830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0C88871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B21A6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AB8DA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5138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C260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3B7C3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180644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54DD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77598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B1E9E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6731A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E90C1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6F68297F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B9C3F6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019F8F1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41D75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F04C2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A7388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309F9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67F43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0EC4C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6057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B6DC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BE7DA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E8134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38D5A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43C045B6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0CED31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2CF4349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932D4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C9FC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CAB53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95E41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5CA86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B5C4B9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8BB5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487D3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F82A5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D9F3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5165E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6717B389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3F2BDC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0C82817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ADBDA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524A9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04A49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C6E4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EB59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DA277E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29F68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E24B5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217D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0939B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F72A1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4C7FA969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4F8B87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6DA87E1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F99C6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F2253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A63F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29719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F7818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31D403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9F767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90AB5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0A090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995B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C108E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77C8CB6D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930805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1BA790B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67A1B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B385C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20FCA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88DA0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20E5B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1A10B2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F6DB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217C7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AFEF4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AD2F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CA16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F75C4CB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30FAB9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0B0F7B3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F728D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E60EC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D2BAE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8B6A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64589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A6B772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88B8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6D57F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D37E3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9E9AF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AACC8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31B1A491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B607C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33814C7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60304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28D79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E4178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68363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F4CC7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5423F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F5239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63DFD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8E9EC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E458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6E5B4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7808145D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031171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BC0C97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FD6A3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DFA7B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260D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B8E80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AA0D9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D72FE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5625B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F17AC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FFFEF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E4CE9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D6BC7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5E31AF31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022167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1C862B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0728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B59F2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A737F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19E8C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04C88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8EBF62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50FD9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1DBF1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39578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E0E03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7757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2347E737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1AD2A7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710211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D15F3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3DC8B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4A269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7507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9798E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D10F43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434C2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CDC46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F4281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B1D1B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C6521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35CD06CC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7DFEED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4A98AB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3A4B7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6D0F2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EB5AF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0D324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EE6D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FBD660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5BE0C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CB7CE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83636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88B30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8896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4D68951B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A7EAD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D2A800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7E437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EF0B9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9D68A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C436E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7B98F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7C2B4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E522C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72CB6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F3373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9949C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B08EF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507CCB82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2D19AE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1D3EFF2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CE637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C9A05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935F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766E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7435B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3C857D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DA037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C4047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ECE67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E9E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E5230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4D084545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9814A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0B5DA0D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EF2A5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38698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6428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31C1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8AF0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DEE314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BA39B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44742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28B3C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85378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AF1D6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1CDD79E2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565922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8A64AD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92CE2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FAE41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0C215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8C7A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1037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AFA715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A98DD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380A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BFAD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3A28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0439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6FFF342E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9982F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742B3A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F2A07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3327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B52B9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5650E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6B140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EBFD0E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57B1A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47ADB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DFE8A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EBFCD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50BA1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15604F50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1BB6D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800220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267A2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28FD9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45D8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D499D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1EEE3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A508C0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68A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B452F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DEA89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675C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24EA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36F29FA1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CF603E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0ABFC7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2630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9E347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4EF40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F35DC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12A2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9A0CA1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E351C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C44E1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F41D8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1C6ED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D643C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5F9EA54F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E2ACC6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70AD93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3C9A3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F49AB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DFAEC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3FE0F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6BFD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1B9AD0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0EFE5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41500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A94F9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5EAB9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EAB7E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171E0605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38BA1D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6F48D262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7BBF05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00F5E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E5874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82FCF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2F719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2569E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5B7CCF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FE12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FD416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C1E05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C707C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81FEE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2F06074C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D9B692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C3DE73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DB08D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FB36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C1EA8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4E354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E932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40E989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4BEB7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5CF2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92CF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DD33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1DEC7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34B91187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52B592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210C560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4D99B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0F0AC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1C389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B41F0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17E48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A7E337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C4A7B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62350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990D7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A6190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AC30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5F940ACD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E2390B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3B3330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B9CA8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9B198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2EEEE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905A8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EEC17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FED4F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BFC0B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50541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5DD2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F1036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1B18D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5ADB6E29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6F4FF6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25B630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F2515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75BF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0A32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80938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A91D0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CC68BF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B25F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4BCED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4A055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C87A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AD7E8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72189C7B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1DFD6D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C9012F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347BC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7E3AC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256F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EFE83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ABC08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059FE8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D46F3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BB1BB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22548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11A93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58B9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71BD2B1D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381438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36C73C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A32F9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50BC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81579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09F93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AAD08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0FB10D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0814E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17430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249B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82CED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45F46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4E66A813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2BFDBC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FB1D51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47906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7B3FE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4F74D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43590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BBC02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C78B1B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307D1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3B1BD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A6F99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C1050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EA666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48CCB458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4ABF03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758EB55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CF05D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1F2D0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0EE9A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6F83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0D77E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BDA08D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5190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5E69F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4716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ECD7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2C1FC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5EB1EF1F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2F68A3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5CE18C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9A0D0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F25A8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79B1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6E94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40FE5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697757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1F7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090B4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0268D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7D46B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0FAEC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7AA4CD3A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2F73D1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167B06E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C5581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D1215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F95FF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3AAF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2F24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B5E6EF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947C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F4494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D1A4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6FE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31E82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11234D6F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6223D5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3055C4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B2B91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4376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7EF25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22DD3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8DBEB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D9E7E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A2E4C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2EBDC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32F98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9A493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69E4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503EFCA7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5E58FE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888CE8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6905F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16892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99893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3001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65F4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D1C4C4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765FD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48276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1D7CC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47D12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2EB0B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23A402E8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F8323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006A1D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7BA3E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4C876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F2444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1CF1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E2EF9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0E30D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74C92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54B7B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19320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A075F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D9FBF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67EE151E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103F8B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1862995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A1F41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1D69B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CC7F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40947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8C807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29D411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B93A7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039F4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01157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A07CE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E540A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78CF0B9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AD008F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EFB2D9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CF5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9146B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53CB9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B5BD7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3249C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4474E9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5FBE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DD2D3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1CC3E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4CA8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2AE48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1D6AF0BC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FBA41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04D34A7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DBB87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0071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5CEC1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DA66C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A4D4A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7DE827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3FD47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C6D13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54173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0BB80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A0BC7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5603F4DE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A212B2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26B40B8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2C3F1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7C726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3CA8B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2228A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7EB89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7CEAA6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42C21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1BBEE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77444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83905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45420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7F425DA2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D5C40F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53CF645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4A39C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98242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0766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BA9C0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01110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F670B7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4EE10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1C1E3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BF047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1AE15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444CC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42CCC3EE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0F0CE8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4C6F004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9FE5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4EBD3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BF06D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75F74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9BB60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A331F0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FA6A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68D55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CD5CE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0B0E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404CB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325971EF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55010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95D3E0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2209B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DC2DB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1A23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48D35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DFEB9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5E1B55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4B620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FD3BD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DFDB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2A9E4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0628D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157A445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74AFA6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383344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79010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2A1C3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89A20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18DE6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18C75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A36DBB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B569B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A54F9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EB6A5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A4EB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8A792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886636D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459448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A563DE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91077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D93CB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FB57C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34D9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A3E9E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51132B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5920B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48693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F8416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327D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4C989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5702FEE0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A0F12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750A45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BC528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B7BB9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A598C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E2F83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91B5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7BA06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C5F65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88874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BA8BA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8B7B5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07F9B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AA5E2D0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F8AFB8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6779DF3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76063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DA659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794A39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12EC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0D038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4D2D76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D5AC0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368B0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80524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1334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7806B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D50C89F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FAFA9D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F6D239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FB276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247D3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4105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542C1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2BDDE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B8F5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7334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A7333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657C1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56121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CC6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E6E4EA3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D450A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6BE833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BC0B0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FFDAA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74A4C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E1DA7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6798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F0B3F0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33E91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82B8B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5A49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B819B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BF215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77321823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CB82C1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264012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8D033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C245D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9E5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DC61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7524F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18E66F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D191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7C53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E4DA1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F96C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97EB7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B9760F4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D4EF20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EE6749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12C5A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347AF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F436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A8C9A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4D480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D173D5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55A82B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2141C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5460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BD945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F01D0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20B9C968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6F3367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A13CA3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40701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1A498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847C7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A7BDB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50ED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B6F1EC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BBDD4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5E58B6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7E3122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FB84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BE185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0239F767" w14:textId="77777777" w:rsidTr="00B4295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706CE8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7E0EB6C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85E5F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D475F8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BE963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6989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69EC45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99EB1C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DD550E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14E9A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54975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3EBF1F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36CBE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72FD" w:rsidRPr="00945547" w14:paraId="780A0EFF" w14:textId="77777777" w:rsidTr="00B42952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4D4D5A8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4153A17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626DB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171F3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14EA21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6BE8A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8AA13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914AA1" w14:textId="77777777" w:rsidR="003672FD" w:rsidRPr="00945547" w:rsidRDefault="003672FD" w:rsidP="00B4295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5547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E8F76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67058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4AE15C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B44270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65AF7D" w14:textId="77777777" w:rsidR="003672FD" w:rsidRPr="00945547" w:rsidRDefault="003672FD" w:rsidP="00B4295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4EE3C81" w14:textId="77777777" w:rsidR="0018286A" w:rsidRPr="00945547" w:rsidRDefault="00791014" w:rsidP="004F10A3">
      <w:pPr>
        <w:jc w:val="center"/>
        <w:rPr>
          <w:rFonts w:ascii="Arial" w:hAnsi="Arial" w:cs="Arial"/>
          <w:b/>
          <w:bCs/>
          <w:position w:val="-1"/>
          <w:sz w:val="2"/>
          <w:szCs w:val="2"/>
        </w:rPr>
      </w:pPr>
      <w:r w:rsidRPr="00945547">
        <w:rPr>
          <w:rFonts w:ascii="Arial" w:hAnsi="Arial" w:cs="Arial"/>
          <w:b/>
          <w:bCs/>
          <w:u w:val="single"/>
        </w:rPr>
        <w:br w:type="column"/>
      </w:r>
      <w:r w:rsidR="0018286A" w:rsidRPr="00945547">
        <w:rPr>
          <w:rFonts w:ascii="Arial" w:hAnsi="Arial" w:cs="Arial"/>
          <w:b/>
          <w:bCs/>
        </w:rPr>
        <w:lastRenderedPageBreak/>
        <w:t>TABLE OF CONTENTS</w:t>
      </w:r>
    </w:p>
    <w:bookmarkStart w:id="0" w:name="_Toc506390795"/>
    <w:p w14:paraId="3294020C" w14:textId="4D68EA5A" w:rsidR="00E5045F" w:rsidRDefault="008A471D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r w:rsidRPr="00E5045F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fldChar w:fldCharType="begin"/>
      </w:r>
      <w:r w:rsidRPr="00E5045F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instrText xml:space="preserve"> TOC \o "1-1" \h \z \u </w:instrText>
      </w:r>
      <w:r w:rsidRPr="00E5045F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fldChar w:fldCharType="separate"/>
      </w:r>
      <w:hyperlink w:anchor="_Toc157953954" w:history="1">
        <w:r w:rsidR="00E5045F" w:rsidRPr="00E96720">
          <w:rPr>
            <w:rStyle w:val="Hyperlink"/>
            <w:rFonts w:eastAsia="Times New Roman"/>
            <w:caps/>
            <w:kern w:val="28"/>
          </w:rPr>
          <w:t>1.0</w:t>
        </w:r>
        <w:r w:rsidR="00E5045F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E5045F" w:rsidRPr="00E96720">
          <w:rPr>
            <w:rStyle w:val="Hyperlink"/>
            <w:rFonts w:eastAsia="Times New Roman"/>
            <w:caps/>
            <w:kern w:val="28"/>
          </w:rPr>
          <w:t>INTRODUCTION</w:t>
        </w:r>
        <w:r w:rsidR="00E5045F">
          <w:rPr>
            <w:webHidden/>
          </w:rPr>
          <w:tab/>
        </w:r>
        <w:r w:rsidR="00E5045F">
          <w:rPr>
            <w:webHidden/>
          </w:rPr>
          <w:fldChar w:fldCharType="begin"/>
        </w:r>
        <w:r w:rsidR="00E5045F">
          <w:rPr>
            <w:webHidden/>
          </w:rPr>
          <w:instrText xml:space="preserve"> PAGEREF _Toc157953954 \h </w:instrText>
        </w:r>
        <w:r w:rsidR="00E5045F">
          <w:rPr>
            <w:webHidden/>
          </w:rPr>
        </w:r>
        <w:r w:rsidR="00E5045F">
          <w:rPr>
            <w:webHidden/>
          </w:rPr>
          <w:fldChar w:fldCharType="separate"/>
        </w:r>
        <w:r w:rsidR="003652AE">
          <w:rPr>
            <w:webHidden/>
          </w:rPr>
          <w:t>4</w:t>
        </w:r>
        <w:r w:rsidR="00E5045F">
          <w:rPr>
            <w:webHidden/>
          </w:rPr>
          <w:fldChar w:fldCharType="end"/>
        </w:r>
      </w:hyperlink>
    </w:p>
    <w:p w14:paraId="731F5063" w14:textId="7F0847E8" w:rsidR="00E5045F" w:rsidRDefault="00000000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57953955" w:history="1">
        <w:r w:rsidR="00E5045F" w:rsidRPr="00E96720">
          <w:rPr>
            <w:rStyle w:val="Hyperlink"/>
            <w:rFonts w:eastAsia="Times New Roman"/>
            <w:caps/>
            <w:kern w:val="28"/>
          </w:rPr>
          <w:t>2.0</w:t>
        </w:r>
        <w:r w:rsidR="00E5045F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E5045F" w:rsidRPr="00E96720">
          <w:rPr>
            <w:rStyle w:val="Hyperlink"/>
            <w:rFonts w:eastAsia="Times New Roman"/>
            <w:caps/>
            <w:kern w:val="28"/>
          </w:rPr>
          <w:t>SCOPE</w:t>
        </w:r>
        <w:r w:rsidR="00E5045F">
          <w:rPr>
            <w:webHidden/>
          </w:rPr>
          <w:tab/>
        </w:r>
        <w:r w:rsidR="00E5045F">
          <w:rPr>
            <w:webHidden/>
          </w:rPr>
          <w:fldChar w:fldCharType="begin"/>
        </w:r>
        <w:r w:rsidR="00E5045F">
          <w:rPr>
            <w:webHidden/>
          </w:rPr>
          <w:instrText xml:space="preserve"> PAGEREF _Toc157953955 \h </w:instrText>
        </w:r>
        <w:r w:rsidR="00E5045F">
          <w:rPr>
            <w:webHidden/>
          </w:rPr>
        </w:r>
        <w:r w:rsidR="00E5045F">
          <w:rPr>
            <w:webHidden/>
          </w:rPr>
          <w:fldChar w:fldCharType="separate"/>
        </w:r>
        <w:r w:rsidR="003652AE">
          <w:rPr>
            <w:webHidden/>
          </w:rPr>
          <w:t>5</w:t>
        </w:r>
        <w:r w:rsidR="00E5045F">
          <w:rPr>
            <w:webHidden/>
          </w:rPr>
          <w:fldChar w:fldCharType="end"/>
        </w:r>
      </w:hyperlink>
    </w:p>
    <w:p w14:paraId="135BD17D" w14:textId="674E04D7" w:rsidR="00E5045F" w:rsidRDefault="00000000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57953956" w:history="1">
        <w:r w:rsidR="00E5045F" w:rsidRPr="00E96720">
          <w:rPr>
            <w:rStyle w:val="Hyperlink"/>
            <w:caps/>
            <w:kern w:val="28"/>
          </w:rPr>
          <w:t>3.0</w:t>
        </w:r>
        <w:r w:rsidR="00E5045F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E5045F" w:rsidRPr="00E96720">
          <w:rPr>
            <w:rStyle w:val="Hyperlink"/>
            <w:caps/>
            <w:kern w:val="28"/>
          </w:rPr>
          <w:t>NORMATIVE REFERENCES</w:t>
        </w:r>
        <w:r w:rsidR="00E5045F">
          <w:rPr>
            <w:webHidden/>
          </w:rPr>
          <w:tab/>
        </w:r>
        <w:r w:rsidR="00E5045F">
          <w:rPr>
            <w:webHidden/>
          </w:rPr>
          <w:fldChar w:fldCharType="begin"/>
        </w:r>
        <w:r w:rsidR="00E5045F">
          <w:rPr>
            <w:webHidden/>
          </w:rPr>
          <w:instrText xml:space="preserve"> PAGEREF _Toc157953956 \h </w:instrText>
        </w:r>
        <w:r w:rsidR="00E5045F">
          <w:rPr>
            <w:webHidden/>
          </w:rPr>
        </w:r>
        <w:r w:rsidR="00E5045F">
          <w:rPr>
            <w:webHidden/>
          </w:rPr>
          <w:fldChar w:fldCharType="separate"/>
        </w:r>
        <w:r w:rsidR="003652AE">
          <w:rPr>
            <w:webHidden/>
          </w:rPr>
          <w:t>5</w:t>
        </w:r>
        <w:r w:rsidR="00E5045F">
          <w:rPr>
            <w:webHidden/>
          </w:rPr>
          <w:fldChar w:fldCharType="end"/>
        </w:r>
      </w:hyperlink>
    </w:p>
    <w:p w14:paraId="44807510" w14:textId="60B7F3A1" w:rsidR="00E5045F" w:rsidRDefault="00000000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57953957" w:history="1">
        <w:r w:rsidR="00E5045F" w:rsidRPr="00E96720">
          <w:rPr>
            <w:rStyle w:val="Hyperlink"/>
            <w:caps/>
            <w:kern w:val="28"/>
          </w:rPr>
          <w:t>4.0</w:t>
        </w:r>
        <w:r w:rsidR="00E5045F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E5045F" w:rsidRPr="00E96720">
          <w:rPr>
            <w:rStyle w:val="Hyperlink"/>
            <w:kern w:val="28"/>
          </w:rPr>
          <w:t>ABBREVIATIONS</w:t>
        </w:r>
        <w:r w:rsidR="00E5045F">
          <w:rPr>
            <w:webHidden/>
          </w:rPr>
          <w:tab/>
        </w:r>
        <w:r w:rsidR="00E5045F">
          <w:rPr>
            <w:webHidden/>
          </w:rPr>
          <w:fldChar w:fldCharType="begin"/>
        </w:r>
        <w:r w:rsidR="00E5045F">
          <w:rPr>
            <w:webHidden/>
          </w:rPr>
          <w:instrText xml:space="preserve"> PAGEREF _Toc157953957 \h </w:instrText>
        </w:r>
        <w:r w:rsidR="00E5045F">
          <w:rPr>
            <w:webHidden/>
          </w:rPr>
        </w:r>
        <w:r w:rsidR="00E5045F">
          <w:rPr>
            <w:webHidden/>
          </w:rPr>
          <w:fldChar w:fldCharType="separate"/>
        </w:r>
        <w:r w:rsidR="003652AE">
          <w:rPr>
            <w:webHidden/>
          </w:rPr>
          <w:t>7</w:t>
        </w:r>
        <w:r w:rsidR="00E5045F">
          <w:rPr>
            <w:webHidden/>
          </w:rPr>
          <w:fldChar w:fldCharType="end"/>
        </w:r>
      </w:hyperlink>
    </w:p>
    <w:p w14:paraId="0F17B9B0" w14:textId="044A5938" w:rsidR="00E5045F" w:rsidRDefault="00000000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57953958" w:history="1">
        <w:r w:rsidR="00E5045F" w:rsidRPr="00E96720">
          <w:rPr>
            <w:rStyle w:val="Hyperlink"/>
            <w:caps/>
            <w:kern w:val="28"/>
          </w:rPr>
          <w:t>5.0</w:t>
        </w:r>
        <w:r w:rsidR="00E5045F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E5045F" w:rsidRPr="00E96720">
          <w:rPr>
            <w:rStyle w:val="Hyperlink"/>
            <w:kern w:val="28"/>
          </w:rPr>
          <w:t>DESIGN</w:t>
        </w:r>
        <w:r w:rsidR="00E5045F">
          <w:rPr>
            <w:webHidden/>
          </w:rPr>
          <w:tab/>
        </w:r>
        <w:r w:rsidR="00E5045F">
          <w:rPr>
            <w:webHidden/>
          </w:rPr>
          <w:fldChar w:fldCharType="begin"/>
        </w:r>
        <w:r w:rsidR="00E5045F">
          <w:rPr>
            <w:webHidden/>
          </w:rPr>
          <w:instrText xml:space="preserve"> PAGEREF _Toc157953958 \h </w:instrText>
        </w:r>
        <w:r w:rsidR="00E5045F">
          <w:rPr>
            <w:webHidden/>
          </w:rPr>
        </w:r>
        <w:r w:rsidR="00E5045F">
          <w:rPr>
            <w:webHidden/>
          </w:rPr>
          <w:fldChar w:fldCharType="separate"/>
        </w:r>
        <w:r w:rsidR="003652AE">
          <w:rPr>
            <w:webHidden/>
          </w:rPr>
          <w:t>8</w:t>
        </w:r>
        <w:r w:rsidR="00E5045F">
          <w:rPr>
            <w:webHidden/>
          </w:rPr>
          <w:fldChar w:fldCharType="end"/>
        </w:r>
      </w:hyperlink>
    </w:p>
    <w:p w14:paraId="1C3B445F" w14:textId="3F00A72F" w:rsidR="00E5045F" w:rsidRDefault="00000000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57953959" w:history="1">
        <w:r w:rsidR="00E5045F" w:rsidRPr="00E96720">
          <w:rPr>
            <w:rStyle w:val="Hyperlink"/>
            <w:caps/>
            <w:kern w:val="28"/>
          </w:rPr>
          <w:t>6.0</w:t>
        </w:r>
        <w:r w:rsidR="00E5045F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E5045F" w:rsidRPr="00E96720">
          <w:rPr>
            <w:rStyle w:val="Hyperlink"/>
            <w:caps/>
            <w:kern w:val="28"/>
          </w:rPr>
          <w:t>APPENDIXES</w:t>
        </w:r>
        <w:r w:rsidR="00E5045F">
          <w:rPr>
            <w:webHidden/>
          </w:rPr>
          <w:tab/>
        </w:r>
        <w:r w:rsidR="00E5045F">
          <w:rPr>
            <w:webHidden/>
          </w:rPr>
          <w:fldChar w:fldCharType="begin"/>
        </w:r>
        <w:r w:rsidR="00E5045F">
          <w:rPr>
            <w:webHidden/>
          </w:rPr>
          <w:instrText xml:space="preserve"> PAGEREF _Toc157953959 \h </w:instrText>
        </w:r>
        <w:r w:rsidR="00E5045F">
          <w:rPr>
            <w:webHidden/>
          </w:rPr>
        </w:r>
        <w:r w:rsidR="00E5045F">
          <w:rPr>
            <w:webHidden/>
          </w:rPr>
          <w:fldChar w:fldCharType="separate"/>
        </w:r>
        <w:r w:rsidR="003652AE">
          <w:rPr>
            <w:webHidden/>
          </w:rPr>
          <w:t>9</w:t>
        </w:r>
        <w:r w:rsidR="00E5045F">
          <w:rPr>
            <w:webHidden/>
          </w:rPr>
          <w:fldChar w:fldCharType="end"/>
        </w:r>
      </w:hyperlink>
    </w:p>
    <w:p w14:paraId="28BAA32A" w14:textId="77777777" w:rsidR="00DE0EA9" w:rsidRPr="008A471D" w:rsidRDefault="008A471D" w:rsidP="008A471D">
      <w:pPr>
        <w:pStyle w:val="ListParagraph"/>
        <w:tabs>
          <w:tab w:val="left" w:pos="10170"/>
        </w:tabs>
        <w:ind w:left="495"/>
      </w:pPr>
      <w:r w:rsidRPr="00E5045F">
        <w:rPr>
          <w:noProof/>
          <w:sz w:val="20"/>
          <w:szCs w:val="20"/>
        </w:rPr>
        <w:fldChar w:fldCharType="end"/>
      </w:r>
    </w:p>
    <w:p w14:paraId="1B125402" w14:textId="77777777" w:rsidR="00CC0565" w:rsidRPr="00945547" w:rsidRDefault="00CC0565" w:rsidP="007221C4">
      <w:pPr>
        <w:rPr>
          <w:rFonts w:ascii="Arial" w:hAnsi="Arial" w:cs="Arial"/>
        </w:rPr>
        <w:sectPr w:rsidR="00CC0565" w:rsidRPr="00945547" w:rsidSect="008A471D">
          <w:headerReference w:type="default" r:id="rId8"/>
          <w:footerReference w:type="first" r:id="rId9"/>
          <w:pgSz w:w="11907" w:h="16839" w:code="9"/>
          <w:pgMar w:top="3427" w:right="850" w:bottom="850" w:left="850" w:header="706" w:footer="706" w:gutter="0"/>
          <w:paperSrc w:other="257"/>
          <w:cols w:space="720"/>
          <w:docGrid w:linePitch="360"/>
        </w:sectPr>
      </w:pPr>
    </w:p>
    <w:p w14:paraId="292D8AB9" w14:textId="77777777" w:rsidR="00933E85" w:rsidRPr="00945547" w:rsidRDefault="00933E85" w:rsidP="00006B8F">
      <w:pPr>
        <w:keepNext/>
        <w:widowControl w:val="0"/>
        <w:numPr>
          <w:ilvl w:val="0"/>
          <w:numId w:val="19"/>
        </w:numPr>
        <w:tabs>
          <w:tab w:val="clear" w:pos="720"/>
          <w:tab w:val="num" w:pos="180"/>
        </w:tabs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</w:pPr>
      <w:bookmarkStart w:id="1" w:name="_Toc157953954"/>
      <w:bookmarkStart w:id="2" w:name="_Toc524961779"/>
      <w:bookmarkStart w:id="3" w:name="_Toc525971932"/>
      <w:bookmarkStart w:id="4" w:name="_Toc528064636"/>
      <w:bookmarkStart w:id="5" w:name="_Toc530043725"/>
      <w:bookmarkEnd w:id="0"/>
      <w:r w:rsidRPr="00945547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lastRenderedPageBreak/>
        <w:t>INTRODUCTION</w:t>
      </w:r>
      <w:bookmarkEnd w:id="1"/>
    </w:p>
    <w:p w14:paraId="532FA54F" w14:textId="77777777" w:rsidR="00006B8F" w:rsidRPr="00945547" w:rsidRDefault="00006B8F" w:rsidP="007867CA">
      <w:pPr>
        <w:widowControl w:val="0"/>
        <w:snapToGrid w:val="0"/>
        <w:spacing w:before="240" w:after="240"/>
        <w:ind w:left="709"/>
        <w:jc w:val="mediumKashida"/>
        <w:rPr>
          <w:rFonts w:ascii="Arial" w:eastAsia="Times New Roman" w:hAnsi="Arial" w:cs="Arial"/>
          <w:lang w:val="en-GB"/>
        </w:rPr>
      </w:pPr>
      <w:proofErr w:type="spellStart"/>
      <w:r w:rsidRPr="00945547">
        <w:rPr>
          <w:rFonts w:ascii="Arial" w:eastAsia="Times New Roman" w:hAnsi="Arial" w:cs="Arial"/>
          <w:lang w:val="en-GB"/>
        </w:rPr>
        <w:t>Binak</w:t>
      </w:r>
      <w:proofErr w:type="spellEnd"/>
      <w:r w:rsidRPr="00945547">
        <w:rPr>
          <w:rFonts w:ascii="Arial" w:eastAsia="Times New Roman" w:hAnsi="Arial" w:cs="Arial"/>
          <w:lang w:val="en-GB"/>
        </w:rPr>
        <w:t xml:space="preserve"> oilfield in Bushehr province is a part of the southern oilfields of Iran, is located 20 km northwest of </w:t>
      </w:r>
      <w:proofErr w:type="spellStart"/>
      <w:r w:rsidRPr="00945547">
        <w:rPr>
          <w:rFonts w:ascii="Arial" w:eastAsia="Times New Roman" w:hAnsi="Arial" w:cs="Arial"/>
          <w:lang w:val="en-GB"/>
        </w:rPr>
        <w:t>Genaveh</w:t>
      </w:r>
      <w:proofErr w:type="spellEnd"/>
      <w:r w:rsidRPr="00945547">
        <w:rPr>
          <w:rFonts w:ascii="Arial" w:eastAsia="Times New Roman" w:hAnsi="Arial" w:cs="Arial"/>
          <w:lang w:val="en-GB"/>
        </w:rPr>
        <w:t xml:space="preserve"> city.</w:t>
      </w:r>
    </w:p>
    <w:p w14:paraId="65E5BA30" w14:textId="77777777" w:rsidR="00006B8F" w:rsidRPr="00945547" w:rsidRDefault="00006B8F" w:rsidP="00006B8F">
      <w:pPr>
        <w:widowControl w:val="0"/>
        <w:snapToGrid w:val="0"/>
        <w:spacing w:before="240" w:after="240"/>
        <w:ind w:left="709"/>
        <w:jc w:val="mediumKashida"/>
        <w:rPr>
          <w:rFonts w:ascii="Arial" w:eastAsia="Times New Roman" w:hAnsi="Arial" w:cs="Arial"/>
        </w:rPr>
      </w:pPr>
      <w:r w:rsidRPr="00945547">
        <w:rPr>
          <w:rFonts w:ascii="Arial" w:eastAsia="Times New Roman" w:hAnsi="Arial" w:cs="Arial"/>
          <w:lang w:val="en-GB"/>
        </w:rPr>
        <w:t xml:space="preserve">With the aim of increasing production of oil from </w:t>
      </w:r>
      <w:proofErr w:type="spellStart"/>
      <w:r w:rsidRPr="00945547">
        <w:rPr>
          <w:rFonts w:ascii="Arial" w:eastAsia="Times New Roman" w:hAnsi="Arial" w:cs="Arial"/>
          <w:lang w:val="en-GB"/>
        </w:rPr>
        <w:t>Binak</w:t>
      </w:r>
      <w:proofErr w:type="spellEnd"/>
      <w:r w:rsidRPr="00945547">
        <w:rPr>
          <w:rFonts w:ascii="Arial" w:eastAsia="Times New Roman" w:hAnsi="Arial" w:cs="Arial"/>
          <w:lang w:val="en-GB"/>
        </w:rPr>
        <w:t xml:space="preserve"> oilfield, an EPC/EPD Project has been </w:t>
      </w:r>
      <w:r w:rsidRPr="00945547">
        <w:rPr>
          <w:rFonts w:ascii="Arial" w:eastAsia="Times New Roman" w:hAnsi="Arial" w:cs="Arial"/>
        </w:rPr>
        <w:t xml:space="preserve">defined </w:t>
      </w:r>
      <w:r w:rsidRPr="00945547">
        <w:rPr>
          <w:rFonts w:ascii="Arial" w:eastAsia="Times New Roman" w:hAnsi="Arial" w:cs="Arial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945547">
        <w:rPr>
          <w:rFonts w:ascii="Arial" w:eastAsia="Times New Roman" w:hAnsi="Arial" w:cs="Arial"/>
          <w:lang w:val="en-GB"/>
        </w:rPr>
        <w:t>Hirgan</w:t>
      </w:r>
      <w:proofErr w:type="spellEnd"/>
      <w:r w:rsidRPr="00945547">
        <w:rPr>
          <w:rFonts w:ascii="Arial" w:eastAsia="Times New Roman" w:hAnsi="Arial" w:cs="Arial"/>
          <w:lang w:val="en-GB"/>
        </w:rPr>
        <w:t xml:space="preserve"> Energy - Design and Inspection" JV.</w:t>
      </w:r>
    </w:p>
    <w:p w14:paraId="3924B242" w14:textId="77777777" w:rsidR="00006B8F" w:rsidRPr="00945547" w:rsidRDefault="00006B8F" w:rsidP="00006B8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</w:rPr>
      </w:pPr>
      <w:r w:rsidRPr="00945547">
        <w:rPr>
          <w:rFonts w:ascii="Arial" w:eastAsia="Times New Roman" w:hAnsi="Arial" w:cs="Arial"/>
          <w:lang w:val="en-GB"/>
        </w:rPr>
        <w:t xml:space="preserve">As a part of the Project, </w:t>
      </w:r>
      <w:r w:rsidRPr="00945547">
        <w:rPr>
          <w:rFonts w:ascii="Arial" w:eastAsia="Times New Roman" w:hAnsi="Arial" w:cs="Arial"/>
        </w:rPr>
        <w:t xml:space="preserve">a New Gas Compressor Station (adjacent to existing </w:t>
      </w:r>
      <w:proofErr w:type="spellStart"/>
      <w:r w:rsidRPr="00945547">
        <w:rPr>
          <w:rFonts w:ascii="Arial" w:eastAsia="Times New Roman" w:hAnsi="Arial" w:cs="Arial"/>
        </w:rPr>
        <w:t>Binak</w:t>
      </w:r>
      <w:proofErr w:type="spellEnd"/>
      <w:r w:rsidRPr="00945547">
        <w:rPr>
          <w:rFonts w:ascii="Arial" w:eastAsia="Times New Roman" w:hAnsi="Arial" w:cs="Arial"/>
        </w:rPr>
        <w:t xml:space="preserve"> GCS) shall be constructed to gather of 15 MMSCFD (approx.) associated gases and compress &amp; transfer them to </w:t>
      </w:r>
      <w:proofErr w:type="spellStart"/>
      <w:r w:rsidRPr="00945547">
        <w:rPr>
          <w:rFonts w:ascii="Arial" w:eastAsia="Times New Roman" w:hAnsi="Arial" w:cs="Arial"/>
        </w:rPr>
        <w:t>Siahmakan</w:t>
      </w:r>
      <w:proofErr w:type="spellEnd"/>
      <w:r w:rsidRPr="00945547">
        <w:rPr>
          <w:rFonts w:ascii="Arial" w:eastAsia="Times New Roman" w:hAnsi="Arial" w:cs="Arial"/>
        </w:rPr>
        <w:t xml:space="preserve"> GIS.</w:t>
      </w:r>
    </w:p>
    <w:p w14:paraId="4FD75A41" w14:textId="77777777" w:rsidR="00006B8F" w:rsidRPr="00945547" w:rsidRDefault="00006B8F" w:rsidP="00006B8F">
      <w:pPr>
        <w:widowControl w:val="0"/>
        <w:snapToGrid w:val="0"/>
        <w:spacing w:before="240" w:after="240" w:line="240" w:lineRule="auto"/>
        <w:ind w:left="709"/>
        <w:jc w:val="lowKashida"/>
        <w:rPr>
          <w:rFonts w:ascii="Arial" w:eastAsia="Times New Roman" w:hAnsi="Arial" w:cs="Arial"/>
          <w:b/>
          <w:bCs/>
          <w:u w:val="single"/>
          <w:lang w:val="en-GB"/>
        </w:rPr>
      </w:pPr>
      <w:bookmarkStart w:id="6" w:name="_Toc343001687"/>
      <w:bookmarkStart w:id="7" w:name="_Toc343327775"/>
      <w:r w:rsidRPr="00945547">
        <w:rPr>
          <w:rFonts w:ascii="Arial" w:eastAsia="Times New Roman" w:hAnsi="Arial" w:cs="Arial"/>
          <w:b/>
          <w:bCs/>
          <w:u w:val="single"/>
          <w:lang w:val="en-GB"/>
        </w:rPr>
        <w:t>GENERAL DEFINITION</w:t>
      </w:r>
      <w:bookmarkEnd w:id="6"/>
      <w:bookmarkEnd w:id="7"/>
    </w:p>
    <w:p w14:paraId="13AE4602" w14:textId="77777777" w:rsidR="00006B8F" w:rsidRPr="00945547" w:rsidRDefault="00006B8F" w:rsidP="00006B8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  <w:lang w:val="en-GB"/>
        </w:rPr>
      </w:pPr>
      <w:r w:rsidRPr="00945547">
        <w:rPr>
          <w:rFonts w:ascii="Arial" w:eastAsia="Times New Roman" w:hAnsi="Arial" w:cs="Arial"/>
          <w:lang w:val="en-GB"/>
        </w:rPr>
        <w:t>The following terms shall be used in this document.</w:t>
      </w:r>
    </w:p>
    <w:tbl>
      <w:tblPr>
        <w:tblStyle w:val="TableGrid1"/>
        <w:tblpPr w:leftFromText="180" w:rightFromText="180" w:vertAnchor="text" w:tblpX="100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006B8F" w:rsidRPr="00945547" w14:paraId="44DCE18A" w14:textId="77777777" w:rsidTr="007867CA">
        <w:trPr>
          <w:trHeight w:val="352"/>
        </w:trPr>
        <w:tc>
          <w:tcPr>
            <w:tcW w:w="3780" w:type="dxa"/>
          </w:tcPr>
          <w:p w14:paraId="1FC07EC4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CLIENT: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6CBD5FB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National Iranian South Oilfields </w:t>
            </w:r>
            <w:r w:rsidR="00353FF8" w:rsidRPr="00353FF8">
              <w:rPr>
                <w:rFonts w:ascii="Arial" w:hAnsi="Arial"/>
                <w:sz w:val="22"/>
                <w:szCs w:val="22"/>
                <w:lang w:val="en-GB"/>
              </w:rPr>
              <w:t>CLIENT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(NISOC) </w:t>
            </w:r>
          </w:p>
        </w:tc>
      </w:tr>
      <w:tr w:rsidR="00006B8F" w:rsidRPr="00945547" w14:paraId="2F0FED78" w14:textId="77777777" w:rsidTr="007867CA">
        <w:tc>
          <w:tcPr>
            <w:tcW w:w="3780" w:type="dxa"/>
          </w:tcPr>
          <w:p w14:paraId="68C53F6D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721F1FB2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proofErr w:type="spellStart"/>
            <w:r w:rsidRPr="00945547">
              <w:rPr>
                <w:rFonts w:ascii="Arial" w:hAnsi="Arial"/>
                <w:sz w:val="22"/>
                <w:szCs w:val="22"/>
                <w:lang w:val="en-GB"/>
              </w:rPr>
              <w:t>Binak</w:t>
            </w:r>
            <w:proofErr w:type="spellEnd"/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 Oilfield Development – Surface </w:t>
            </w:r>
            <w:proofErr w:type="spellStart"/>
            <w:r w:rsidRPr="00945547">
              <w:rPr>
                <w:rFonts w:ascii="Arial" w:hAnsi="Arial"/>
                <w:sz w:val="22"/>
                <w:szCs w:val="22"/>
                <w:lang w:val="en-GB"/>
              </w:rPr>
              <w:t>Fcilities</w:t>
            </w:r>
            <w:proofErr w:type="spellEnd"/>
            <w:r w:rsidRPr="00945547">
              <w:rPr>
                <w:rFonts w:ascii="Arial" w:hAnsi="Arial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006B8F" w:rsidRPr="00945547" w14:paraId="5598BE56" w14:textId="77777777" w:rsidTr="007867CA">
        <w:tc>
          <w:tcPr>
            <w:tcW w:w="3780" w:type="dxa"/>
          </w:tcPr>
          <w:p w14:paraId="1115ED89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EPD/EPC CONTRACTOR (GC):</w:t>
            </w:r>
          </w:p>
        </w:tc>
        <w:tc>
          <w:tcPr>
            <w:tcW w:w="5633" w:type="dxa"/>
          </w:tcPr>
          <w:p w14:paraId="11466B8D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06B8F" w:rsidRPr="00945547" w14:paraId="236A12E4" w14:textId="77777777" w:rsidTr="007867CA">
        <w:tc>
          <w:tcPr>
            <w:tcW w:w="3780" w:type="dxa"/>
          </w:tcPr>
          <w:p w14:paraId="5FCAD955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040087E5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945547">
              <w:rPr>
                <w:rFonts w:ascii="Arial" w:hAnsi="Arial"/>
                <w:sz w:val="22"/>
                <w:szCs w:val="22"/>
                <w:lang w:val="en-GB"/>
              </w:rPr>
              <w:t>Hirgan</w:t>
            </w:r>
            <w:proofErr w:type="spellEnd"/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 Energy – Design &amp; Inspection (D&amp;I) Companies</w:t>
            </w:r>
          </w:p>
        </w:tc>
      </w:tr>
      <w:tr w:rsidR="00006B8F" w:rsidRPr="00945547" w14:paraId="5F3F9AA8" w14:textId="77777777" w:rsidTr="007867CA">
        <w:tc>
          <w:tcPr>
            <w:tcW w:w="3780" w:type="dxa"/>
          </w:tcPr>
          <w:p w14:paraId="37637F3C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7F14E26E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006B8F" w:rsidRPr="00945547" w14:paraId="5083307A" w14:textId="77777777" w:rsidTr="007867CA">
        <w:tc>
          <w:tcPr>
            <w:tcW w:w="3780" w:type="dxa"/>
          </w:tcPr>
          <w:p w14:paraId="261D133F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EXECUTOR: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4782729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06B8F" w:rsidRPr="00945547" w14:paraId="40201E85" w14:textId="77777777" w:rsidTr="007867CA">
        <w:tc>
          <w:tcPr>
            <w:tcW w:w="3780" w:type="dxa"/>
          </w:tcPr>
          <w:p w14:paraId="53E79754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76A557A4" w14:textId="77777777" w:rsidR="00006B8F" w:rsidRPr="00945547" w:rsidRDefault="00006B8F" w:rsidP="003C42A0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The firm appointed by EPD/EPC CONTRACTOR</w:t>
            </w:r>
            <w:r w:rsidRPr="00945547">
              <w:rPr>
                <w:rFonts w:ascii="Arial" w:hAnsi="Arial"/>
                <w:sz w:val="22"/>
                <w:szCs w:val="22"/>
              </w:rPr>
              <w:t xml:space="preserve"> 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(GC) and approved by </w:t>
            </w:r>
            <w:r w:rsidR="003C42A0">
              <w:rPr>
                <w:rFonts w:ascii="Arial" w:hAnsi="Arial"/>
                <w:sz w:val="22"/>
                <w:szCs w:val="22"/>
                <w:lang w:val="en-GB"/>
              </w:rPr>
              <w:t>CLIENT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006B8F" w:rsidRPr="00945547" w14:paraId="3B0F3D4A" w14:textId="77777777" w:rsidTr="007867CA">
        <w:tc>
          <w:tcPr>
            <w:tcW w:w="3780" w:type="dxa"/>
          </w:tcPr>
          <w:p w14:paraId="2B3FBC8B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730ED5F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06B8F" w:rsidRPr="00945547" w14:paraId="7F17BE12" w14:textId="77777777" w:rsidTr="007867CA">
        <w:tc>
          <w:tcPr>
            <w:tcW w:w="3780" w:type="dxa"/>
          </w:tcPr>
          <w:p w14:paraId="52AF0950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20051C34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06B8F" w:rsidRPr="00945547" w14:paraId="05A044A3" w14:textId="77777777" w:rsidTr="007867CA">
        <w:tc>
          <w:tcPr>
            <w:tcW w:w="3780" w:type="dxa"/>
          </w:tcPr>
          <w:p w14:paraId="4CE3A7CF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WILL: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4A97FFF" w14:textId="77777777" w:rsidR="00006B8F" w:rsidRPr="00945547" w:rsidRDefault="00006B8F" w:rsidP="003C42A0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3C42A0">
              <w:rPr>
                <w:rFonts w:ascii="Arial" w:hAnsi="Arial"/>
                <w:sz w:val="22"/>
                <w:szCs w:val="22"/>
                <w:lang w:val="en-GB"/>
              </w:rPr>
              <w:t>CLIENT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06B8F" w:rsidRPr="00945547" w14:paraId="33574B91" w14:textId="77777777" w:rsidTr="007867CA">
        <w:tc>
          <w:tcPr>
            <w:tcW w:w="3780" w:type="dxa"/>
          </w:tcPr>
          <w:p w14:paraId="7075E360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MAY: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5A0C29F" w14:textId="77777777" w:rsidR="00006B8F" w:rsidRPr="00945547" w:rsidRDefault="00006B8F" w:rsidP="005446B6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945547">
              <w:rPr>
                <w:rFonts w:ascii="Arial" w:hAnsi="Arial"/>
                <w:sz w:val="22"/>
                <w:szCs w:val="22"/>
                <w:lang w:val="en-GB"/>
              </w:rPr>
              <w:t>Is used where</w:t>
            </w:r>
            <w:r w:rsidRPr="00945547">
              <w:rPr>
                <w:rFonts w:ascii="Arial" w:hAnsi="Arial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6FAD29E" w14:textId="77777777" w:rsidR="00365F51" w:rsidRPr="00945547" w:rsidRDefault="005446B6" w:rsidP="007867CA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br w:type="textWrapping" w:clear="all"/>
      </w:r>
      <w:bookmarkEnd w:id="2"/>
      <w:bookmarkEnd w:id="3"/>
      <w:bookmarkEnd w:id="4"/>
      <w:bookmarkEnd w:id="5"/>
    </w:p>
    <w:p w14:paraId="4F6EC22D" w14:textId="77777777" w:rsidR="005446B6" w:rsidRPr="00945547" w:rsidRDefault="005446B6" w:rsidP="00CA4A5C">
      <w:pPr>
        <w:pStyle w:val="GMainText"/>
        <w:spacing w:before="120" w:line="312" w:lineRule="auto"/>
        <w:rPr>
          <w:rFonts w:ascii="Arial" w:hAnsi="Arial" w:cs="Arial"/>
          <w:szCs w:val="22"/>
        </w:rPr>
      </w:pPr>
    </w:p>
    <w:p w14:paraId="671C1CD3" w14:textId="77777777" w:rsidR="005446B6" w:rsidRPr="00945547" w:rsidRDefault="005446B6" w:rsidP="005446B6">
      <w:pPr>
        <w:keepNext/>
        <w:widowControl w:val="0"/>
        <w:numPr>
          <w:ilvl w:val="0"/>
          <w:numId w:val="19"/>
        </w:numPr>
        <w:tabs>
          <w:tab w:val="clear" w:pos="720"/>
          <w:tab w:val="num" w:pos="180"/>
        </w:tabs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</w:pPr>
      <w:bookmarkStart w:id="8" w:name="_Toc157953955"/>
      <w:r w:rsidRPr="00945547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lastRenderedPageBreak/>
        <w:t>SCOPE</w:t>
      </w:r>
      <w:bookmarkEnd w:id="8"/>
    </w:p>
    <w:p w14:paraId="3C8ABABF" w14:textId="77777777" w:rsidR="00365F51" w:rsidRPr="00945547" w:rsidRDefault="005B001B" w:rsidP="00CA4A5C">
      <w:pPr>
        <w:pStyle w:val="GMainText"/>
        <w:spacing w:before="120" w:line="312" w:lineRule="auto"/>
        <w:rPr>
          <w:rFonts w:ascii="Arial" w:hAnsi="Arial" w:cs="Arial"/>
          <w:szCs w:val="22"/>
        </w:rPr>
      </w:pPr>
      <w:r w:rsidRPr="00945547">
        <w:rPr>
          <w:rFonts w:ascii="Arial" w:hAnsi="Arial" w:cs="Arial"/>
          <w:szCs w:val="22"/>
        </w:rPr>
        <w:t>This speci</w:t>
      </w:r>
      <w:r w:rsidRPr="00945547">
        <w:rPr>
          <w:rFonts w:ascii="Arial" w:hAnsi="Arial" w:cs="Arial"/>
          <w:spacing w:val="-1"/>
          <w:szCs w:val="22"/>
        </w:rPr>
        <w:t>f</w:t>
      </w:r>
      <w:r w:rsidRPr="00945547">
        <w:rPr>
          <w:rFonts w:ascii="Arial" w:hAnsi="Arial" w:cs="Arial"/>
          <w:spacing w:val="1"/>
          <w:szCs w:val="22"/>
        </w:rPr>
        <w:t>i</w:t>
      </w:r>
      <w:r w:rsidRPr="00945547">
        <w:rPr>
          <w:rFonts w:ascii="Arial" w:hAnsi="Arial" w:cs="Arial"/>
          <w:szCs w:val="22"/>
        </w:rPr>
        <w:t>cation</w:t>
      </w:r>
      <w:r w:rsidRPr="00945547">
        <w:rPr>
          <w:rFonts w:ascii="Arial" w:hAnsi="Arial" w:cs="Arial"/>
          <w:spacing w:val="45"/>
          <w:szCs w:val="22"/>
        </w:rPr>
        <w:t xml:space="preserve"> </w:t>
      </w:r>
      <w:r w:rsidRPr="00945547">
        <w:rPr>
          <w:rFonts w:ascii="Arial" w:hAnsi="Arial" w:cs="Arial"/>
          <w:szCs w:val="22"/>
        </w:rPr>
        <w:t>covers</w:t>
      </w:r>
      <w:r w:rsidRPr="00945547">
        <w:rPr>
          <w:rFonts w:ascii="Arial" w:hAnsi="Arial" w:cs="Arial"/>
          <w:spacing w:val="45"/>
          <w:szCs w:val="22"/>
        </w:rPr>
        <w:t xml:space="preserve"> </w:t>
      </w:r>
      <w:r w:rsidRPr="00945547">
        <w:rPr>
          <w:rFonts w:ascii="Arial" w:hAnsi="Arial" w:cs="Arial"/>
          <w:szCs w:val="22"/>
        </w:rPr>
        <w:t>the</w:t>
      </w:r>
      <w:r w:rsidRPr="00945547">
        <w:rPr>
          <w:rFonts w:ascii="Arial" w:hAnsi="Arial" w:cs="Arial"/>
          <w:spacing w:val="45"/>
          <w:szCs w:val="22"/>
        </w:rPr>
        <w:t xml:space="preserve"> </w:t>
      </w:r>
      <w:r w:rsidRPr="00945547">
        <w:rPr>
          <w:rFonts w:ascii="Arial" w:hAnsi="Arial" w:cs="Arial"/>
          <w:szCs w:val="22"/>
        </w:rPr>
        <w:t>wall thickness calculation</w:t>
      </w:r>
      <w:r w:rsidRPr="00945547">
        <w:rPr>
          <w:rFonts w:ascii="Arial" w:hAnsi="Arial" w:cs="Arial"/>
          <w:spacing w:val="45"/>
          <w:szCs w:val="22"/>
        </w:rPr>
        <w:t xml:space="preserve"> </w:t>
      </w:r>
      <w:r w:rsidRPr="00945547">
        <w:rPr>
          <w:rFonts w:ascii="Arial" w:hAnsi="Arial" w:cs="Arial"/>
          <w:spacing w:val="-1"/>
          <w:szCs w:val="22"/>
        </w:rPr>
        <w:t>f</w:t>
      </w:r>
      <w:r w:rsidRPr="00945547">
        <w:rPr>
          <w:rFonts w:ascii="Arial" w:hAnsi="Arial" w:cs="Arial"/>
          <w:szCs w:val="22"/>
        </w:rPr>
        <w:t>or</w:t>
      </w:r>
      <w:r w:rsidR="00CA4A5C" w:rsidRPr="00945547">
        <w:rPr>
          <w:rFonts w:ascii="Arial" w:hAnsi="Arial" w:cs="Arial"/>
          <w:spacing w:val="45"/>
          <w:szCs w:val="22"/>
        </w:rPr>
        <w:t xml:space="preserve"> </w:t>
      </w:r>
      <w:r w:rsidR="00811698" w:rsidRPr="00945547">
        <w:rPr>
          <w:rFonts w:ascii="Arial" w:hAnsi="Arial" w:cs="Arial"/>
          <w:szCs w:val="22"/>
        </w:rPr>
        <w:t>BINAK</w:t>
      </w:r>
      <w:r w:rsidR="00CA4A5C" w:rsidRPr="00945547">
        <w:rPr>
          <w:rFonts w:ascii="Arial" w:hAnsi="Arial" w:cs="Arial"/>
          <w:szCs w:val="22"/>
        </w:rPr>
        <w:t xml:space="preserve"> Compressor Gas Station.</w:t>
      </w:r>
    </w:p>
    <w:p w14:paraId="312B0109" w14:textId="77777777" w:rsidR="0027725D" w:rsidRPr="00945547" w:rsidRDefault="005446B6" w:rsidP="005446B6">
      <w:pPr>
        <w:keepNext/>
        <w:widowControl w:val="0"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518745779"/>
      <w:bookmarkStart w:id="10" w:name="_Toc343327081"/>
      <w:bookmarkStart w:id="11" w:name="_Toc343327778"/>
      <w:bookmarkStart w:id="12" w:name="_Toc157953956"/>
      <w:r w:rsidRPr="00945547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9"/>
      <w:bookmarkEnd w:id="10"/>
      <w:bookmarkEnd w:id="11"/>
      <w:bookmarkEnd w:id="12"/>
    </w:p>
    <w:p w14:paraId="59D39354" w14:textId="77777777" w:rsidR="00547BF5" w:rsidRPr="00CF6885" w:rsidRDefault="00547BF5" w:rsidP="00ED24FC">
      <w:pPr>
        <w:pStyle w:val="Heading2"/>
      </w:pPr>
      <w:r w:rsidRPr="00CF6885">
        <w:t>LOCAL CODES AND STANDARDS</w:t>
      </w:r>
    </w:p>
    <w:p w14:paraId="24C7EE49" w14:textId="77777777" w:rsidR="00547BF5" w:rsidRPr="00A8248E" w:rsidRDefault="00547BF5" w:rsidP="00547BF5">
      <w:pPr>
        <w:widowControl w:val="0"/>
        <w:numPr>
          <w:ilvl w:val="0"/>
          <w:numId w:val="21"/>
        </w:numPr>
        <w:tabs>
          <w:tab w:val="left" w:pos="1560"/>
          <w:tab w:val="left" w:pos="4820"/>
        </w:tabs>
        <w:spacing w:before="120" w:after="120" w:line="240" w:lineRule="auto"/>
        <w:ind w:left="4820" w:hanging="3686"/>
        <w:jc w:val="both"/>
        <w:rPr>
          <w:rFonts w:ascii="Arial" w:hAnsi="Arial" w:cs="Arial"/>
          <w:snapToGrid w:val="0"/>
          <w:color w:val="00B0F0"/>
          <w:szCs w:val="20"/>
          <w:lang w:val="en-GB" w:eastAsia="en-GB"/>
        </w:rPr>
      </w:pPr>
      <w:r w:rsidRPr="00A8248E">
        <w:rPr>
          <w:rFonts w:ascii="Arial" w:eastAsia="Calibri" w:hAnsi="Arial" w:cs="Arial"/>
          <w:color w:val="000000"/>
        </w:rPr>
        <w:t>IPS-E-</w:t>
      </w:r>
      <w:r>
        <w:rPr>
          <w:rFonts w:ascii="Arial" w:eastAsia="Calibri" w:hAnsi="Arial" w:cs="Arial"/>
          <w:color w:val="000000"/>
        </w:rPr>
        <w:t>PI</w:t>
      </w:r>
      <w:r w:rsidRPr="00A8248E">
        <w:rPr>
          <w:rFonts w:ascii="Arial" w:eastAsia="Calibri" w:hAnsi="Arial" w:cs="Arial"/>
          <w:color w:val="000000"/>
        </w:rPr>
        <w:t>-</w:t>
      </w:r>
      <w:r>
        <w:rPr>
          <w:rFonts w:ascii="Arial" w:eastAsia="Calibri" w:hAnsi="Arial" w:cs="Arial"/>
          <w:color w:val="000000"/>
        </w:rPr>
        <w:t>1</w:t>
      </w:r>
      <w:r w:rsidRPr="00A8248E">
        <w:rPr>
          <w:rFonts w:ascii="Arial" w:eastAsia="Calibri" w:hAnsi="Arial" w:cs="Arial"/>
          <w:color w:val="000000"/>
        </w:rPr>
        <w:t>40</w:t>
      </w:r>
      <w:r w:rsidRPr="00A8248E">
        <w:rPr>
          <w:rFonts w:ascii="Arial" w:hAnsi="Arial" w:cs="Arial"/>
          <w:snapToGrid w:val="0"/>
          <w:color w:val="00B0F0"/>
          <w:szCs w:val="20"/>
          <w:lang w:val="en-GB" w:eastAsia="en-GB"/>
        </w:rPr>
        <w:t xml:space="preserve">                  </w:t>
      </w:r>
      <w:r w:rsidRPr="00A8248E">
        <w:rPr>
          <w:rFonts w:ascii="Arial" w:hAnsi="Arial" w:cs="Arial"/>
          <w:snapToGrid w:val="0"/>
          <w:color w:val="00B0F0"/>
          <w:szCs w:val="20"/>
          <w:lang w:val="en-GB" w:eastAsia="en-GB"/>
        </w:rPr>
        <w:tab/>
      </w:r>
      <w:r w:rsidRPr="00547BF5">
        <w:rPr>
          <w:rFonts w:ascii="Arial" w:eastAsia="Calibri" w:hAnsi="Arial" w:cs="Arial"/>
          <w:color w:val="000000"/>
        </w:rPr>
        <w:t>Engineering Standard for Onshore Transportation Pipelines</w:t>
      </w:r>
    </w:p>
    <w:p w14:paraId="250D2829" w14:textId="77777777" w:rsidR="00547BF5" w:rsidRPr="00CF6885" w:rsidRDefault="00547BF5" w:rsidP="00ED24FC">
      <w:pPr>
        <w:pStyle w:val="Heading2"/>
      </w:pPr>
      <w:bookmarkStart w:id="13" w:name="_Toc343001692"/>
      <w:bookmarkStart w:id="14" w:name="_Toc343327083"/>
      <w:bookmarkStart w:id="15" w:name="_Toc343327780"/>
      <w:bookmarkStart w:id="16" w:name="_Toc518745781"/>
      <w:r w:rsidRPr="00CF6885">
        <w:t>INTERNATIONAL CODES AND STANDARDS</w:t>
      </w:r>
      <w:bookmarkEnd w:id="13"/>
      <w:bookmarkEnd w:id="14"/>
      <w:bookmarkEnd w:id="15"/>
      <w:bookmarkEnd w:id="16"/>
    </w:p>
    <w:tbl>
      <w:tblPr>
        <w:tblStyle w:val="TableGrid"/>
        <w:tblW w:w="9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4841"/>
      </w:tblGrid>
      <w:tr w:rsidR="00547BF5" w14:paraId="1C422BE8" w14:textId="77777777" w:rsidTr="00AD3922">
        <w:trPr>
          <w:jc w:val="center"/>
        </w:trPr>
        <w:tc>
          <w:tcPr>
            <w:tcW w:w="4175" w:type="dxa"/>
          </w:tcPr>
          <w:p w14:paraId="04CA64DF" w14:textId="77777777" w:rsidR="00547BF5" w:rsidRPr="009E6215" w:rsidRDefault="008B0DC0" w:rsidP="0033463A">
            <w:pPr>
              <w:pStyle w:val="ListParagraph"/>
              <w:numPr>
                <w:ilvl w:val="0"/>
                <w:numId w:val="22"/>
              </w:numPr>
              <w:rPr>
                <w:lang w:eastAsia="en-GB"/>
              </w:rPr>
            </w:pPr>
            <w:r>
              <w:rPr>
                <w:rFonts w:ascii="Arial" w:hAnsi="Arial" w:cs="Arial"/>
                <w:snapToGrid w:val="0"/>
                <w:szCs w:val="20"/>
                <w:lang w:val="en-GB" w:eastAsia="en-GB"/>
              </w:rPr>
              <w:t>ASME B16.5</w:t>
            </w:r>
          </w:p>
        </w:tc>
        <w:tc>
          <w:tcPr>
            <w:tcW w:w="4841" w:type="dxa"/>
          </w:tcPr>
          <w:p w14:paraId="638C666C" w14:textId="77777777" w:rsidR="00547BF5" w:rsidRPr="009E6215" w:rsidRDefault="008B0DC0" w:rsidP="0033463A">
            <w:pPr>
              <w:rPr>
                <w:rFonts w:ascii="Arial" w:hAnsi="Arial" w:cs="Arial"/>
                <w:lang w:eastAsia="en-GB"/>
              </w:rPr>
            </w:pPr>
            <w:r w:rsidRPr="008B0DC0">
              <w:rPr>
                <w:rFonts w:ascii="Arial" w:eastAsia="Calibri" w:hAnsi="Arial" w:cs="Arial"/>
                <w:color w:val="000000"/>
              </w:rPr>
              <w:t>Pipe Flanges and Flanged Fitting</w:t>
            </w:r>
          </w:p>
        </w:tc>
      </w:tr>
      <w:tr w:rsidR="00547BF5" w14:paraId="03069F58" w14:textId="77777777" w:rsidTr="00AD3922">
        <w:trPr>
          <w:jc w:val="center"/>
        </w:trPr>
        <w:tc>
          <w:tcPr>
            <w:tcW w:w="4175" w:type="dxa"/>
          </w:tcPr>
          <w:p w14:paraId="319B219F" w14:textId="77777777" w:rsidR="00547BF5" w:rsidRPr="009E6215" w:rsidRDefault="008B0DC0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  <w:snapToGrid w:val="0"/>
                <w:szCs w:val="20"/>
                <w:lang w:val="en-GB" w:eastAsia="en-GB"/>
              </w:rPr>
              <w:t>ASME B16.47</w:t>
            </w:r>
          </w:p>
        </w:tc>
        <w:tc>
          <w:tcPr>
            <w:tcW w:w="4841" w:type="dxa"/>
          </w:tcPr>
          <w:p w14:paraId="2765AF66" w14:textId="77777777" w:rsidR="00547BF5" w:rsidRPr="009E6215" w:rsidRDefault="008B0DC0" w:rsidP="0033463A">
            <w:pPr>
              <w:rPr>
                <w:rFonts w:ascii="Arial" w:hAnsi="Arial" w:cs="Arial"/>
                <w:lang w:eastAsia="en-GB"/>
              </w:rPr>
            </w:pPr>
            <w:r w:rsidRPr="008B0DC0">
              <w:rPr>
                <w:rFonts w:ascii="Arial" w:eastAsia="Calibri" w:hAnsi="Arial" w:cs="Arial"/>
                <w:color w:val="000000"/>
              </w:rPr>
              <w:t>Large Diameter Steel Flanges</w:t>
            </w:r>
          </w:p>
        </w:tc>
      </w:tr>
      <w:tr w:rsidR="00547BF5" w14:paraId="6A6E7B0A" w14:textId="77777777" w:rsidTr="00AD3922">
        <w:trPr>
          <w:jc w:val="center"/>
        </w:trPr>
        <w:tc>
          <w:tcPr>
            <w:tcW w:w="4175" w:type="dxa"/>
          </w:tcPr>
          <w:p w14:paraId="301BAACB" w14:textId="77777777" w:rsidR="00547BF5" w:rsidRPr="009E6215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ASME B31.3</w:t>
            </w:r>
          </w:p>
        </w:tc>
        <w:tc>
          <w:tcPr>
            <w:tcW w:w="4841" w:type="dxa"/>
          </w:tcPr>
          <w:p w14:paraId="3073ED97" w14:textId="77777777" w:rsidR="00547BF5" w:rsidRPr="009E6215" w:rsidRDefault="008B0DC0" w:rsidP="0033463A">
            <w:pPr>
              <w:rPr>
                <w:rFonts w:ascii="Arial" w:hAnsi="Arial" w:cs="Arial"/>
                <w:lang w:eastAsia="en-GB"/>
              </w:rPr>
            </w:pPr>
            <w:r w:rsidRPr="008B0DC0">
              <w:rPr>
                <w:rFonts w:ascii="Arial" w:eastAsia="Calibri" w:hAnsi="Arial" w:cs="Arial"/>
                <w:color w:val="000000"/>
              </w:rPr>
              <w:t>Process Piping</w:t>
            </w:r>
          </w:p>
        </w:tc>
      </w:tr>
      <w:tr w:rsidR="00CE0339" w14:paraId="7C92B8B1" w14:textId="77777777" w:rsidTr="00AD3922">
        <w:trPr>
          <w:jc w:val="center"/>
        </w:trPr>
        <w:tc>
          <w:tcPr>
            <w:tcW w:w="4175" w:type="dxa"/>
          </w:tcPr>
          <w:p w14:paraId="2B732FE3" w14:textId="77777777" w:rsidR="00CE0339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ASME B31.4</w:t>
            </w:r>
          </w:p>
        </w:tc>
        <w:tc>
          <w:tcPr>
            <w:tcW w:w="4841" w:type="dxa"/>
          </w:tcPr>
          <w:p w14:paraId="7D00D79A" w14:textId="77777777" w:rsidR="00CE0339" w:rsidRPr="00CE0339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CE0339">
              <w:rPr>
                <w:rFonts w:ascii="Arial" w:eastAsia="Calibri" w:hAnsi="Arial" w:cs="Arial"/>
                <w:color w:val="000000"/>
              </w:rPr>
              <w:t>Pipeline Transportation Systems for Liquid</w:t>
            </w:r>
          </w:p>
          <w:p w14:paraId="245C1B5E" w14:textId="77777777" w:rsidR="00CE0339" w:rsidRPr="008B0DC0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CE0339">
              <w:rPr>
                <w:rFonts w:ascii="Arial" w:eastAsia="Calibri" w:hAnsi="Arial" w:cs="Arial"/>
                <w:color w:val="000000"/>
              </w:rPr>
              <w:t>Hydrocarbons and Other Liquids</w:t>
            </w:r>
          </w:p>
        </w:tc>
      </w:tr>
      <w:tr w:rsidR="00CE0339" w14:paraId="1BC30D41" w14:textId="77777777" w:rsidTr="00AD3922">
        <w:trPr>
          <w:jc w:val="center"/>
        </w:trPr>
        <w:tc>
          <w:tcPr>
            <w:tcW w:w="4175" w:type="dxa"/>
          </w:tcPr>
          <w:p w14:paraId="23C44C73" w14:textId="77777777" w:rsidR="00CE0339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ASME B31.8</w:t>
            </w:r>
          </w:p>
        </w:tc>
        <w:tc>
          <w:tcPr>
            <w:tcW w:w="4841" w:type="dxa"/>
          </w:tcPr>
          <w:p w14:paraId="3CB58BDA" w14:textId="77777777" w:rsidR="00CE0339" w:rsidRPr="00CE0339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CE0339">
              <w:rPr>
                <w:rFonts w:ascii="Arial" w:eastAsia="Calibri" w:hAnsi="Arial" w:cs="Arial"/>
                <w:color w:val="000000"/>
              </w:rPr>
              <w:t>Gas Transmission and Distribution Piping Systems</w:t>
            </w:r>
          </w:p>
        </w:tc>
      </w:tr>
      <w:tr w:rsidR="00CE0339" w14:paraId="1138E0B8" w14:textId="77777777" w:rsidTr="00AD3922">
        <w:trPr>
          <w:jc w:val="center"/>
        </w:trPr>
        <w:tc>
          <w:tcPr>
            <w:tcW w:w="4175" w:type="dxa"/>
          </w:tcPr>
          <w:p w14:paraId="24E02F09" w14:textId="77777777" w:rsidR="00CE0339" w:rsidRPr="003672FD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ASME B36.10</w:t>
            </w:r>
            <w:r w:rsidR="00D90229" w:rsidRPr="003672FD">
              <w:rPr>
                <w:rFonts w:ascii="Arial" w:eastAsia="Calibri" w:hAnsi="Arial" w:cs="Arial"/>
                <w:color w:val="000000"/>
              </w:rPr>
              <w:t>M</w:t>
            </w:r>
          </w:p>
        </w:tc>
        <w:tc>
          <w:tcPr>
            <w:tcW w:w="4841" w:type="dxa"/>
          </w:tcPr>
          <w:p w14:paraId="47793D7E" w14:textId="77777777" w:rsidR="00CE0339" w:rsidRPr="003672FD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Welded and Seamless Wrought Steel Pipe</w:t>
            </w:r>
          </w:p>
        </w:tc>
      </w:tr>
      <w:tr w:rsidR="00CE0339" w14:paraId="3CCB1020" w14:textId="77777777" w:rsidTr="00AD3922">
        <w:trPr>
          <w:jc w:val="center"/>
        </w:trPr>
        <w:tc>
          <w:tcPr>
            <w:tcW w:w="4175" w:type="dxa"/>
          </w:tcPr>
          <w:p w14:paraId="4E11B36E" w14:textId="77777777" w:rsidR="00CE0339" w:rsidRPr="003672FD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ASME B36.19</w:t>
            </w:r>
            <w:r w:rsidR="00D90229" w:rsidRPr="003672FD">
              <w:rPr>
                <w:rFonts w:ascii="Arial" w:eastAsia="Calibri" w:hAnsi="Arial" w:cs="Arial"/>
                <w:color w:val="000000"/>
              </w:rPr>
              <w:t>M</w:t>
            </w:r>
          </w:p>
        </w:tc>
        <w:tc>
          <w:tcPr>
            <w:tcW w:w="4841" w:type="dxa"/>
          </w:tcPr>
          <w:p w14:paraId="181D72D5" w14:textId="77777777" w:rsidR="00CE0339" w:rsidRPr="003672FD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Stainless Steel Pipe</w:t>
            </w:r>
          </w:p>
        </w:tc>
      </w:tr>
      <w:tr w:rsidR="00CE0339" w14:paraId="757AE38B" w14:textId="77777777" w:rsidTr="00AD3922">
        <w:trPr>
          <w:jc w:val="center"/>
        </w:trPr>
        <w:tc>
          <w:tcPr>
            <w:tcW w:w="4175" w:type="dxa"/>
          </w:tcPr>
          <w:p w14:paraId="55365EAF" w14:textId="77777777" w:rsidR="00CE0339" w:rsidRDefault="00CE0339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ASTM A105/A105M</w:t>
            </w:r>
          </w:p>
        </w:tc>
        <w:tc>
          <w:tcPr>
            <w:tcW w:w="4841" w:type="dxa"/>
          </w:tcPr>
          <w:p w14:paraId="21DB4F38" w14:textId="77777777" w:rsidR="00CE0339" w:rsidRPr="00CE0339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CE0339">
              <w:rPr>
                <w:rFonts w:ascii="Arial" w:eastAsia="Calibri" w:hAnsi="Arial" w:cs="Arial"/>
                <w:color w:val="000000"/>
              </w:rPr>
              <w:t>Carbon Steel Forgings for Piping Applications</w:t>
            </w:r>
          </w:p>
        </w:tc>
      </w:tr>
      <w:tr w:rsidR="00CE0339" w14:paraId="537CA49D" w14:textId="77777777" w:rsidTr="00AD3922">
        <w:trPr>
          <w:jc w:val="center"/>
        </w:trPr>
        <w:tc>
          <w:tcPr>
            <w:tcW w:w="4175" w:type="dxa"/>
          </w:tcPr>
          <w:p w14:paraId="0678414A" w14:textId="77777777" w:rsidR="00CE0339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ASTM A106/A106M</w:t>
            </w:r>
          </w:p>
        </w:tc>
        <w:tc>
          <w:tcPr>
            <w:tcW w:w="4841" w:type="dxa"/>
          </w:tcPr>
          <w:p w14:paraId="4E6D55AD" w14:textId="77777777" w:rsidR="00CE0339" w:rsidRPr="00CE0339" w:rsidRDefault="00CE0339" w:rsidP="0033463A">
            <w:pPr>
              <w:rPr>
                <w:rFonts w:ascii="Arial" w:eastAsia="Calibri" w:hAnsi="Arial" w:cs="Arial"/>
                <w:color w:val="000000"/>
              </w:rPr>
            </w:pPr>
            <w:r w:rsidRPr="00CE0339">
              <w:rPr>
                <w:rFonts w:ascii="Arial" w:eastAsia="Calibri" w:hAnsi="Arial" w:cs="Arial"/>
                <w:color w:val="000000"/>
              </w:rPr>
              <w:t>Seamless Carbon Steel Pipe for High</w:t>
            </w:r>
            <w:r w:rsidRPr="00CE0339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E0339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0620D4" w14:paraId="497529B9" w14:textId="77777777" w:rsidTr="00AD3922">
        <w:trPr>
          <w:jc w:val="center"/>
        </w:trPr>
        <w:tc>
          <w:tcPr>
            <w:tcW w:w="4175" w:type="dxa"/>
          </w:tcPr>
          <w:p w14:paraId="6FC401E9" w14:textId="77777777" w:rsidR="000620D4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ASTM A153/A153M</w:t>
            </w:r>
          </w:p>
        </w:tc>
        <w:tc>
          <w:tcPr>
            <w:tcW w:w="4841" w:type="dxa"/>
          </w:tcPr>
          <w:p w14:paraId="4D8A308B" w14:textId="77777777" w:rsidR="000620D4" w:rsidRPr="00CE0339" w:rsidRDefault="000620D4" w:rsidP="0033463A">
            <w:pPr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Zinc Coating (Hot</w:t>
            </w:r>
            <w:r w:rsidRPr="000620D4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0620D4">
              <w:rPr>
                <w:rFonts w:ascii="Arial" w:eastAsia="Calibri" w:hAnsi="Arial" w:cs="Arial"/>
                <w:color w:val="000000"/>
              </w:rPr>
              <w:t>Dip) on Iron and Steel Hardware</w:t>
            </w:r>
          </w:p>
        </w:tc>
      </w:tr>
      <w:tr w:rsidR="000620D4" w14:paraId="435BA21A" w14:textId="77777777" w:rsidTr="00AD3922">
        <w:trPr>
          <w:jc w:val="center"/>
        </w:trPr>
        <w:tc>
          <w:tcPr>
            <w:tcW w:w="4175" w:type="dxa"/>
          </w:tcPr>
          <w:p w14:paraId="2ECE8742" w14:textId="77777777" w:rsidR="000620D4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ASTM A182/A182M</w:t>
            </w:r>
          </w:p>
        </w:tc>
        <w:tc>
          <w:tcPr>
            <w:tcW w:w="4841" w:type="dxa"/>
          </w:tcPr>
          <w:p w14:paraId="4427BBC7" w14:textId="77777777" w:rsidR="000620D4" w:rsidRPr="000620D4" w:rsidRDefault="000620D4" w:rsidP="0033463A">
            <w:pPr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Forged or Rolled Alloy and Stainless Steel Pipe Flanges,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620D4">
              <w:rPr>
                <w:rFonts w:ascii="Arial" w:eastAsia="Calibri" w:hAnsi="Arial" w:cs="Arial"/>
                <w:color w:val="000000"/>
              </w:rPr>
              <w:t>Forged Fittings, and Valves and Parts for High</w:t>
            </w:r>
            <w:r w:rsidRPr="000620D4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0620D4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0620D4" w14:paraId="5FE8F61F" w14:textId="77777777" w:rsidTr="00AD3922">
        <w:trPr>
          <w:jc w:val="center"/>
        </w:trPr>
        <w:tc>
          <w:tcPr>
            <w:tcW w:w="4175" w:type="dxa"/>
          </w:tcPr>
          <w:p w14:paraId="2D668CFF" w14:textId="77777777" w:rsidR="000620D4" w:rsidRPr="000620D4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ASTM A216/A216M</w:t>
            </w:r>
          </w:p>
        </w:tc>
        <w:tc>
          <w:tcPr>
            <w:tcW w:w="4841" w:type="dxa"/>
          </w:tcPr>
          <w:p w14:paraId="523BEC66" w14:textId="77777777" w:rsidR="000620D4" w:rsidRPr="000620D4" w:rsidRDefault="000620D4" w:rsidP="0033463A">
            <w:pPr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Steel Castings, Carbon, Suitable for Fusion Welding, for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620D4">
              <w:rPr>
                <w:rFonts w:ascii="Arial" w:eastAsia="Calibri" w:hAnsi="Arial" w:cs="Arial"/>
                <w:color w:val="000000"/>
              </w:rPr>
              <w:t>High</w:t>
            </w:r>
            <w:r w:rsidRPr="000620D4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0620D4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0620D4" w14:paraId="15049CEF" w14:textId="77777777" w:rsidTr="00AD3922">
        <w:trPr>
          <w:jc w:val="center"/>
        </w:trPr>
        <w:tc>
          <w:tcPr>
            <w:tcW w:w="4175" w:type="dxa"/>
          </w:tcPr>
          <w:p w14:paraId="0736E0C7" w14:textId="77777777" w:rsidR="000620D4" w:rsidRPr="000620D4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ASTM A234/A234M</w:t>
            </w:r>
          </w:p>
        </w:tc>
        <w:tc>
          <w:tcPr>
            <w:tcW w:w="4841" w:type="dxa"/>
          </w:tcPr>
          <w:p w14:paraId="5F59D9C7" w14:textId="77777777" w:rsidR="000620D4" w:rsidRPr="000620D4" w:rsidRDefault="000620D4" w:rsidP="0033463A">
            <w:pPr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Piping Fittings of Wrought Carbon Steel and Alloy Steel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620D4">
              <w:rPr>
                <w:rFonts w:ascii="Arial" w:eastAsia="Calibri" w:hAnsi="Arial" w:cs="Arial"/>
                <w:color w:val="000000"/>
              </w:rPr>
              <w:t>for Moderate and High Temperature Service</w:t>
            </w:r>
          </w:p>
        </w:tc>
      </w:tr>
      <w:tr w:rsidR="000620D4" w14:paraId="12C48C7E" w14:textId="77777777" w:rsidTr="00AD3922">
        <w:trPr>
          <w:jc w:val="center"/>
        </w:trPr>
        <w:tc>
          <w:tcPr>
            <w:tcW w:w="4175" w:type="dxa"/>
          </w:tcPr>
          <w:p w14:paraId="6D05370B" w14:textId="77777777" w:rsidR="000620D4" w:rsidRPr="000620D4" w:rsidRDefault="000620D4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ASTM A240/A240M</w:t>
            </w:r>
          </w:p>
        </w:tc>
        <w:tc>
          <w:tcPr>
            <w:tcW w:w="4841" w:type="dxa"/>
          </w:tcPr>
          <w:p w14:paraId="7C1D8000" w14:textId="77777777" w:rsidR="000620D4" w:rsidRPr="000620D4" w:rsidRDefault="000620D4" w:rsidP="0033463A">
            <w:pPr>
              <w:rPr>
                <w:rFonts w:ascii="Arial" w:eastAsia="Calibri" w:hAnsi="Arial" w:cs="Arial"/>
                <w:color w:val="000000"/>
              </w:rPr>
            </w:pPr>
            <w:r w:rsidRPr="000620D4">
              <w:rPr>
                <w:rFonts w:ascii="Arial" w:eastAsia="Calibri" w:hAnsi="Arial" w:cs="Arial"/>
                <w:color w:val="000000"/>
              </w:rPr>
              <w:t>Chromium and Chromium</w:t>
            </w:r>
            <w:r w:rsidRPr="000620D4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0620D4">
              <w:rPr>
                <w:rFonts w:ascii="Arial" w:eastAsia="Calibri" w:hAnsi="Arial" w:cs="Arial"/>
                <w:color w:val="000000"/>
              </w:rPr>
              <w:t>Nickel Stainless Steel Plate,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620D4">
              <w:rPr>
                <w:rFonts w:ascii="Arial" w:eastAsia="Calibri" w:hAnsi="Arial" w:cs="Arial"/>
                <w:color w:val="000000"/>
              </w:rPr>
              <w:t>Sheet, and Strip for Pressure Vessels and for General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0620D4">
              <w:rPr>
                <w:rFonts w:ascii="Arial" w:eastAsia="Calibri" w:hAnsi="Arial" w:cs="Arial"/>
                <w:color w:val="000000"/>
              </w:rPr>
              <w:t>Applications</w:t>
            </w:r>
          </w:p>
        </w:tc>
      </w:tr>
      <w:tr w:rsidR="0033463A" w14:paraId="5E3227C2" w14:textId="77777777" w:rsidTr="00AD3922">
        <w:trPr>
          <w:jc w:val="center"/>
        </w:trPr>
        <w:tc>
          <w:tcPr>
            <w:tcW w:w="4175" w:type="dxa"/>
          </w:tcPr>
          <w:p w14:paraId="194E876E" w14:textId="77777777" w:rsidR="0033463A" w:rsidRPr="000620D4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A312/A312M</w:t>
            </w:r>
          </w:p>
        </w:tc>
        <w:tc>
          <w:tcPr>
            <w:tcW w:w="4841" w:type="dxa"/>
          </w:tcPr>
          <w:p w14:paraId="74AE4FA3" w14:textId="77777777" w:rsidR="0033463A" w:rsidRPr="000620D4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Seamless, Welded, and Heavily Cold Worked Austenitic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Stainless Steel Pipes</w:t>
            </w:r>
          </w:p>
        </w:tc>
      </w:tr>
      <w:tr w:rsidR="0033463A" w14:paraId="0A0A956C" w14:textId="77777777" w:rsidTr="00AD3922">
        <w:trPr>
          <w:jc w:val="center"/>
        </w:trPr>
        <w:tc>
          <w:tcPr>
            <w:tcW w:w="4175" w:type="dxa"/>
          </w:tcPr>
          <w:p w14:paraId="452C2DF2" w14:textId="77777777"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A320/A320M</w:t>
            </w:r>
          </w:p>
        </w:tc>
        <w:tc>
          <w:tcPr>
            <w:tcW w:w="4841" w:type="dxa"/>
          </w:tcPr>
          <w:p w14:paraId="4AEB690A" w14:textId="77777777"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Alloy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Steel and Stainless Steel Bolting for Low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</w:p>
          <w:p w14:paraId="44299374" w14:textId="77777777"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33463A" w14:paraId="1BA2CDCE" w14:textId="77777777" w:rsidTr="00AD3922">
        <w:trPr>
          <w:jc w:val="center"/>
        </w:trPr>
        <w:tc>
          <w:tcPr>
            <w:tcW w:w="4175" w:type="dxa"/>
          </w:tcPr>
          <w:p w14:paraId="53130043" w14:textId="77777777"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A333/A333M</w:t>
            </w:r>
          </w:p>
        </w:tc>
        <w:tc>
          <w:tcPr>
            <w:tcW w:w="4841" w:type="dxa"/>
          </w:tcPr>
          <w:p w14:paraId="1AFDF4BE" w14:textId="77777777"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Seamless and Welded Steel Pipe for Low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Temperature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Service</w:t>
            </w:r>
          </w:p>
        </w:tc>
      </w:tr>
      <w:tr w:rsidR="0033463A" w14:paraId="760406CC" w14:textId="77777777" w:rsidTr="00AD3922">
        <w:trPr>
          <w:jc w:val="center"/>
        </w:trPr>
        <w:tc>
          <w:tcPr>
            <w:tcW w:w="4175" w:type="dxa"/>
          </w:tcPr>
          <w:p w14:paraId="4FBE14D4" w14:textId="77777777"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A350/A350M</w:t>
            </w:r>
          </w:p>
        </w:tc>
        <w:tc>
          <w:tcPr>
            <w:tcW w:w="4841" w:type="dxa"/>
          </w:tcPr>
          <w:p w14:paraId="4A31DD4F" w14:textId="77777777"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Carbon and Low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Alloy Steel Forgings, Requiring Notch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Toughness Testing for Piping Components</w:t>
            </w:r>
          </w:p>
        </w:tc>
      </w:tr>
      <w:tr w:rsidR="0033463A" w14:paraId="2BB93F0F" w14:textId="77777777" w:rsidTr="00AD3922">
        <w:trPr>
          <w:jc w:val="center"/>
        </w:trPr>
        <w:tc>
          <w:tcPr>
            <w:tcW w:w="4175" w:type="dxa"/>
          </w:tcPr>
          <w:p w14:paraId="1385BDEB" w14:textId="77777777"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lastRenderedPageBreak/>
              <w:t>ASTM A351/A351M</w:t>
            </w:r>
          </w:p>
        </w:tc>
        <w:tc>
          <w:tcPr>
            <w:tcW w:w="4841" w:type="dxa"/>
          </w:tcPr>
          <w:p w14:paraId="0CD392F3" w14:textId="77777777"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Castings, Austenitic, for Pressure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Containing Parts</w:t>
            </w:r>
          </w:p>
        </w:tc>
      </w:tr>
      <w:tr w:rsidR="0033463A" w14:paraId="29A2396F" w14:textId="77777777" w:rsidTr="00AD3922">
        <w:trPr>
          <w:jc w:val="center"/>
        </w:trPr>
        <w:tc>
          <w:tcPr>
            <w:tcW w:w="4175" w:type="dxa"/>
          </w:tcPr>
          <w:p w14:paraId="7CB4E090" w14:textId="77777777"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A352/A352M</w:t>
            </w:r>
          </w:p>
        </w:tc>
        <w:tc>
          <w:tcPr>
            <w:tcW w:w="4841" w:type="dxa"/>
          </w:tcPr>
          <w:p w14:paraId="4217E468" w14:textId="77777777"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Steel Castings, Ferritic and Martensitic, for Pressure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Containing Parts, Suitable for Low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33463A" w14:paraId="5AAF2A21" w14:textId="77777777" w:rsidTr="00AD3922">
        <w:trPr>
          <w:jc w:val="center"/>
        </w:trPr>
        <w:tc>
          <w:tcPr>
            <w:tcW w:w="4175" w:type="dxa"/>
          </w:tcPr>
          <w:p w14:paraId="4F820E05" w14:textId="77777777"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A358/A358M</w:t>
            </w:r>
          </w:p>
        </w:tc>
        <w:tc>
          <w:tcPr>
            <w:tcW w:w="4841" w:type="dxa"/>
          </w:tcPr>
          <w:p w14:paraId="4B60C695" w14:textId="77777777"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Electric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Fusion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Welded Austenitic Chromium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Nickel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Stainless Steel Pipe for High</w:t>
            </w:r>
            <w:r w:rsidRPr="0033463A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33463A">
              <w:rPr>
                <w:rFonts w:ascii="Arial" w:eastAsia="Calibri" w:hAnsi="Arial" w:cs="Arial"/>
                <w:color w:val="000000"/>
              </w:rPr>
              <w:t>Temperature Service and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3463A">
              <w:rPr>
                <w:rFonts w:ascii="Arial" w:eastAsia="Calibri" w:hAnsi="Arial" w:cs="Arial"/>
                <w:color w:val="000000"/>
              </w:rPr>
              <w:t>General Applications</w:t>
            </w:r>
          </w:p>
        </w:tc>
      </w:tr>
      <w:tr w:rsidR="0033463A" w14:paraId="0631BDC5" w14:textId="77777777" w:rsidTr="00AD3922">
        <w:trPr>
          <w:jc w:val="center"/>
        </w:trPr>
        <w:tc>
          <w:tcPr>
            <w:tcW w:w="4175" w:type="dxa"/>
          </w:tcPr>
          <w:p w14:paraId="0CF01254" w14:textId="77777777" w:rsidR="0033463A" w:rsidRPr="0033463A" w:rsidRDefault="0033463A" w:rsidP="0033463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ASTM A403/A403M</w:t>
            </w:r>
          </w:p>
        </w:tc>
        <w:tc>
          <w:tcPr>
            <w:tcW w:w="4841" w:type="dxa"/>
          </w:tcPr>
          <w:p w14:paraId="70FBC7ED" w14:textId="77777777" w:rsidR="0033463A" w:rsidRPr="0033463A" w:rsidRDefault="0033463A" w:rsidP="0033463A">
            <w:pPr>
              <w:rPr>
                <w:rFonts w:ascii="Arial" w:eastAsia="Calibri" w:hAnsi="Arial" w:cs="Arial"/>
                <w:color w:val="000000"/>
              </w:rPr>
            </w:pPr>
            <w:r w:rsidRPr="0033463A">
              <w:rPr>
                <w:rFonts w:ascii="Arial" w:eastAsia="Calibri" w:hAnsi="Arial" w:cs="Arial"/>
                <w:color w:val="000000"/>
              </w:rPr>
              <w:t>Wrought Austenitic Stainless Steel Piping Fittings</w:t>
            </w:r>
          </w:p>
        </w:tc>
      </w:tr>
      <w:tr w:rsidR="0033463A" w14:paraId="42168A8C" w14:textId="77777777" w:rsidTr="00AD3922">
        <w:trPr>
          <w:jc w:val="center"/>
        </w:trPr>
        <w:tc>
          <w:tcPr>
            <w:tcW w:w="4175" w:type="dxa"/>
          </w:tcPr>
          <w:p w14:paraId="3D49ECFB" w14:textId="77777777" w:rsidR="0033463A" w:rsidRPr="0033463A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ASTM A420/A420M</w:t>
            </w:r>
          </w:p>
        </w:tc>
        <w:tc>
          <w:tcPr>
            <w:tcW w:w="4841" w:type="dxa"/>
          </w:tcPr>
          <w:p w14:paraId="58153EC9" w14:textId="77777777" w:rsidR="0033463A" w:rsidRPr="0033463A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Piping Fittings of Wrought Carbon Steel and Alloy Steel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for Low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C04AEF" w14:paraId="158E759B" w14:textId="77777777" w:rsidTr="00AD3922">
        <w:trPr>
          <w:jc w:val="center"/>
        </w:trPr>
        <w:tc>
          <w:tcPr>
            <w:tcW w:w="4175" w:type="dxa"/>
          </w:tcPr>
          <w:p w14:paraId="75CDFB6A" w14:textId="77777777" w:rsidR="00C04AEF" w:rsidRP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ASTM A516/A516M</w:t>
            </w:r>
          </w:p>
        </w:tc>
        <w:tc>
          <w:tcPr>
            <w:tcW w:w="4841" w:type="dxa"/>
          </w:tcPr>
          <w:p w14:paraId="7A331A8C" w14:textId="77777777"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Pressure Vessel Plates, Carbon Steel, for Moderate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 xml:space="preserve"> and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Lower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Temperature Service</w:t>
            </w:r>
          </w:p>
        </w:tc>
      </w:tr>
      <w:tr w:rsidR="00C04AEF" w14:paraId="119BFDEC" w14:textId="77777777" w:rsidTr="00AD3922">
        <w:trPr>
          <w:jc w:val="center"/>
        </w:trPr>
        <w:tc>
          <w:tcPr>
            <w:tcW w:w="4175" w:type="dxa"/>
          </w:tcPr>
          <w:p w14:paraId="154281D2" w14:textId="77777777" w:rsidR="00C04AEF" w:rsidRP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ASTM A671/A671M</w:t>
            </w:r>
          </w:p>
        </w:tc>
        <w:tc>
          <w:tcPr>
            <w:tcW w:w="4841" w:type="dxa"/>
          </w:tcPr>
          <w:p w14:paraId="337B05D8" w14:textId="77777777"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Electric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Fusion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Welded Steel Pipe for Atmospheric and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Lower Temperatures</w:t>
            </w:r>
          </w:p>
        </w:tc>
      </w:tr>
      <w:tr w:rsidR="00C04AEF" w14:paraId="004C8354" w14:textId="77777777" w:rsidTr="00AD3922">
        <w:trPr>
          <w:jc w:val="center"/>
        </w:trPr>
        <w:tc>
          <w:tcPr>
            <w:tcW w:w="4175" w:type="dxa"/>
          </w:tcPr>
          <w:p w14:paraId="28690108" w14:textId="77777777" w:rsidR="00C04AEF" w:rsidRP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ASTM A694/A694M</w:t>
            </w:r>
          </w:p>
        </w:tc>
        <w:tc>
          <w:tcPr>
            <w:tcW w:w="4841" w:type="dxa"/>
          </w:tcPr>
          <w:p w14:paraId="5F594F85" w14:textId="77777777"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Carbon and Alloy Steel Forgings for Pipe Flanges, Fittings,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Valves, and Parts for High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Pressure Transmission Service</w:t>
            </w:r>
          </w:p>
        </w:tc>
      </w:tr>
      <w:tr w:rsidR="00C04AEF" w14:paraId="615917D9" w14:textId="77777777" w:rsidTr="00AD3922">
        <w:trPr>
          <w:jc w:val="center"/>
        </w:trPr>
        <w:tc>
          <w:tcPr>
            <w:tcW w:w="4175" w:type="dxa"/>
          </w:tcPr>
          <w:p w14:paraId="1256D11C" w14:textId="77777777" w:rsidR="00C04AEF" w:rsidRP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ASTM A860/A860M</w:t>
            </w:r>
          </w:p>
        </w:tc>
        <w:tc>
          <w:tcPr>
            <w:tcW w:w="4841" w:type="dxa"/>
          </w:tcPr>
          <w:p w14:paraId="27A0DD5E" w14:textId="77777777"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Wrought High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>
              <w:rPr>
                <w:rFonts w:ascii="Arial" w:eastAsia="Calibri" w:hAnsi="Arial" w:cs="Arial"/>
                <w:color w:val="000000"/>
              </w:rPr>
              <w:t xml:space="preserve">Strength Ferritic Steel </w:t>
            </w:r>
            <w:r w:rsidRPr="00C04AEF">
              <w:rPr>
                <w:rFonts w:ascii="Arial" w:eastAsia="Calibri" w:hAnsi="Arial" w:cs="Arial"/>
                <w:color w:val="000000"/>
              </w:rPr>
              <w:t>Butt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Welding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Fittings</w:t>
            </w:r>
          </w:p>
        </w:tc>
      </w:tr>
      <w:tr w:rsidR="00C04AEF" w14:paraId="0EF40D58" w14:textId="77777777" w:rsidTr="00AD3922">
        <w:trPr>
          <w:jc w:val="center"/>
        </w:trPr>
        <w:tc>
          <w:tcPr>
            <w:tcW w:w="4175" w:type="dxa"/>
          </w:tcPr>
          <w:p w14:paraId="31F4D4CC" w14:textId="77777777" w:rsidR="00C04AEF" w:rsidRP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ASTM B148</w:t>
            </w:r>
          </w:p>
        </w:tc>
        <w:tc>
          <w:tcPr>
            <w:tcW w:w="4841" w:type="dxa"/>
          </w:tcPr>
          <w:p w14:paraId="18945E58" w14:textId="77777777"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Aluminum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Bronze Sand Castings</w:t>
            </w:r>
          </w:p>
        </w:tc>
      </w:tr>
      <w:tr w:rsidR="00C04AEF" w14:paraId="14C8C560" w14:textId="77777777" w:rsidTr="00AD3922">
        <w:trPr>
          <w:jc w:val="center"/>
        </w:trPr>
        <w:tc>
          <w:tcPr>
            <w:tcW w:w="4175" w:type="dxa"/>
          </w:tcPr>
          <w:p w14:paraId="43B0A55C" w14:textId="77777777" w:rsid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API 5L</w:t>
            </w:r>
          </w:p>
        </w:tc>
        <w:tc>
          <w:tcPr>
            <w:tcW w:w="4841" w:type="dxa"/>
          </w:tcPr>
          <w:p w14:paraId="6AC4A3B2" w14:textId="77777777"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Specification for Line Pipe</w:t>
            </w:r>
          </w:p>
        </w:tc>
      </w:tr>
      <w:tr w:rsidR="00C04AEF" w14:paraId="29C59C90" w14:textId="77777777" w:rsidTr="00AD3922">
        <w:trPr>
          <w:jc w:val="center"/>
        </w:trPr>
        <w:tc>
          <w:tcPr>
            <w:tcW w:w="4175" w:type="dxa"/>
          </w:tcPr>
          <w:p w14:paraId="7548A1F4" w14:textId="77777777" w:rsidR="00C04AEF" w:rsidRDefault="00C04AEF" w:rsidP="00C04AEF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MSS SP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4841" w:type="dxa"/>
          </w:tcPr>
          <w:p w14:paraId="7E7A02AD" w14:textId="77777777" w:rsidR="00C04AEF" w:rsidRPr="00C04AEF" w:rsidRDefault="00C04AEF" w:rsidP="00C04AEF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Standard Finishes for Contact Faces of Pipe Flanges and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Connecting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End Flanges of Valves and Fittings</w:t>
            </w:r>
          </w:p>
        </w:tc>
      </w:tr>
      <w:tr w:rsidR="00C04AEF" w14:paraId="7DCD345B" w14:textId="77777777" w:rsidTr="00AD3922">
        <w:trPr>
          <w:jc w:val="center"/>
        </w:trPr>
        <w:tc>
          <w:tcPr>
            <w:tcW w:w="4175" w:type="dxa"/>
          </w:tcPr>
          <w:p w14:paraId="1D140194" w14:textId="77777777" w:rsidR="00C04AEF" w:rsidRPr="00C04AEF" w:rsidRDefault="00AD3922" w:rsidP="00AD3922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D3922">
              <w:rPr>
                <w:rFonts w:ascii="Arial" w:eastAsia="Calibri" w:hAnsi="Arial" w:cs="Arial"/>
                <w:color w:val="000000"/>
              </w:rPr>
              <w:t>NACE MR0175</w:t>
            </w:r>
            <w:r w:rsidRPr="00AD3922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AD3922">
              <w:rPr>
                <w:rFonts w:ascii="Arial" w:eastAsia="Calibri" w:hAnsi="Arial" w:cs="Arial"/>
                <w:color w:val="000000"/>
              </w:rPr>
              <w:t>ISO 15156</w:t>
            </w:r>
          </w:p>
        </w:tc>
        <w:tc>
          <w:tcPr>
            <w:tcW w:w="4841" w:type="dxa"/>
          </w:tcPr>
          <w:p w14:paraId="238D4643" w14:textId="77777777" w:rsidR="00C04AEF" w:rsidRPr="00C04AEF" w:rsidRDefault="00C04AEF" w:rsidP="00AD3922">
            <w:pPr>
              <w:rPr>
                <w:rFonts w:ascii="Arial" w:eastAsia="Calibri" w:hAnsi="Arial" w:cs="Arial"/>
                <w:color w:val="000000"/>
              </w:rPr>
            </w:pPr>
            <w:r w:rsidRPr="00C04AEF">
              <w:rPr>
                <w:rFonts w:ascii="Arial" w:eastAsia="Calibri" w:hAnsi="Arial" w:cs="Arial"/>
                <w:color w:val="000000"/>
              </w:rPr>
              <w:t>Petrole</w:t>
            </w:r>
            <w:r w:rsidR="00AD3922">
              <w:rPr>
                <w:rFonts w:ascii="Arial" w:eastAsia="Calibri" w:hAnsi="Arial" w:cs="Arial"/>
                <w:color w:val="000000"/>
              </w:rPr>
              <w:t xml:space="preserve">um and Natural Gas Industries- </w:t>
            </w:r>
            <w:r w:rsidRPr="00C04AEF">
              <w:rPr>
                <w:rFonts w:ascii="Arial" w:eastAsia="Calibri" w:hAnsi="Arial" w:cs="Arial"/>
                <w:color w:val="000000"/>
              </w:rPr>
              <w:t>Materials for Use</w:t>
            </w:r>
            <w:r w:rsidR="00AD392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in H2S</w:t>
            </w:r>
            <w:r w:rsidRPr="00C04AEF">
              <w:rPr>
                <w:rFonts w:ascii="Cambria Math" w:eastAsia="Calibri" w:hAnsi="Cambria Math" w:cs="Cambria Math"/>
                <w:color w:val="000000"/>
              </w:rPr>
              <w:t>‐</w:t>
            </w:r>
            <w:r w:rsidRPr="00C04AEF">
              <w:rPr>
                <w:rFonts w:ascii="Arial" w:eastAsia="Calibri" w:hAnsi="Arial" w:cs="Arial"/>
                <w:color w:val="000000"/>
              </w:rPr>
              <w:t>Containing Environments in Oil and Gas</w:t>
            </w:r>
            <w:r w:rsidR="00AD3922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C04AEF">
              <w:rPr>
                <w:rFonts w:ascii="Arial" w:eastAsia="Calibri" w:hAnsi="Arial" w:cs="Arial"/>
                <w:color w:val="000000"/>
              </w:rPr>
              <w:t>Production</w:t>
            </w:r>
          </w:p>
        </w:tc>
      </w:tr>
      <w:tr w:rsidR="0072567D" w14:paraId="76A915CB" w14:textId="77777777" w:rsidTr="00AD3922">
        <w:trPr>
          <w:jc w:val="center"/>
        </w:trPr>
        <w:tc>
          <w:tcPr>
            <w:tcW w:w="4175" w:type="dxa"/>
          </w:tcPr>
          <w:p w14:paraId="445E73DB" w14:textId="77777777" w:rsidR="0072567D" w:rsidRPr="003672FD" w:rsidRDefault="0072567D" w:rsidP="0072567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NACE TM-0284</w:t>
            </w:r>
          </w:p>
        </w:tc>
        <w:tc>
          <w:tcPr>
            <w:tcW w:w="4841" w:type="dxa"/>
          </w:tcPr>
          <w:p w14:paraId="768F6881" w14:textId="77777777" w:rsidR="0072567D" w:rsidRPr="003672FD" w:rsidRDefault="0072567D" w:rsidP="00AD3922">
            <w:pPr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Standard Test Method - Evaluation Of Pipeline And Pressure Vessel Steels For Resistance To Hydrogen-Induced Cracking</w:t>
            </w:r>
          </w:p>
        </w:tc>
      </w:tr>
      <w:tr w:rsidR="0072567D" w14:paraId="23D864EB" w14:textId="77777777" w:rsidTr="00AD3922">
        <w:trPr>
          <w:jc w:val="center"/>
        </w:trPr>
        <w:tc>
          <w:tcPr>
            <w:tcW w:w="4175" w:type="dxa"/>
          </w:tcPr>
          <w:p w14:paraId="4FB6138B" w14:textId="77777777" w:rsidR="0072567D" w:rsidRPr="003672FD" w:rsidRDefault="0072567D" w:rsidP="0072567D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NACE TM-0177</w:t>
            </w:r>
          </w:p>
        </w:tc>
        <w:tc>
          <w:tcPr>
            <w:tcW w:w="4841" w:type="dxa"/>
          </w:tcPr>
          <w:p w14:paraId="17188CA5" w14:textId="77777777" w:rsidR="0072567D" w:rsidRPr="003672FD" w:rsidRDefault="0072567D" w:rsidP="00AD3922">
            <w:pPr>
              <w:rPr>
                <w:rFonts w:ascii="Arial" w:eastAsia="Calibri" w:hAnsi="Arial" w:cs="Arial"/>
                <w:color w:val="000000"/>
              </w:rPr>
            </w:pPr>
            <w:r w:rsidRPr="003672FD">
              <w:rPr>
                <w:rFonts w:ascii="Arial" w:eastAsia="Calibri" w:hAnsi="Arial" w:cs="Arial"/>
                <w:color w:val="000000"/>
              </w:rPr>
              <w:t>Laboratory Testing Of Metals For Resistance To Sulfide Stress Cracking And Stress Corrosion Cracking In H2s Environments</w:t>
            </w:r>
          </w:p>
        </w:tc>
      </w:tr>
    </w:tbl>
    <w:p w14:paraId="3FA45015" w14:textId="77777777" w:rsidR="00547BF5" w:rsidRPr="00962C5B" w:rsidRDefault="00547BF5" w:rsidP="00ED24FC">
      <w:pPr>
        <w:pStyle w:val="Heading2"/>
      </w:pPr>
      <w:r>
        <w:t>THE PROJECT DOCUMENTS</w:t>
      </w:r>
    </w:p>
    <w:tbl>
      <w:tblPr>
        <w:tblW w:w="9014" w:type="dxa"/>
        <w:jc w:val="center"/>
        <w:tblLook w:val="04A0" w:firstRow="1" w:lastRow="0" w:firstColumn="1" w:lastColumn="0" w:noHBand="0" w:noVBand="1"/>
      </w:tblPr>
      <w:tblGrid>
        <w:gridCol w:w="4624"/>
        <w:gridCol w:w="4390"/>
      </w:tblGrid>
      <w:tr w:rsidR="00547BF5" w14:paraId="54E70C79" w14:textId="77777777" w:rsidTr="008A471D">
        <w:trPr>
          <w:trHeight w:val="777"/>
          <w:jc w:val="center"/>
        </w:trPr>
        <w:tc>
          <w:tcPr>
            <w:tcW w:w="4624" w:type="dxa"/>
          </w:tcPr>
          <w:p w14:paraId="1DA0FEC3" w14:textId="77777777" w:rsidR="008A471D" w:rsidRPr="008A471D" w:rsidRDefault="008A471D" w:rsidP="008A471D">
            <w:pPr>
              <w:pStyle w:val="GMainText"/>
              <w:numPr>
                <w:ilvl w:val="1"/>
                <w:numId w:val="2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BK-GCS-PEDCO-120-PI-RT-0001</w:t>
            </w:r>
          </w:p>
        </w:tc>
        <w:tc>
          <w:tcPr>
            <w:tcW w:w="4390" w:type="dxa"/>
          </w:tcPr>
          <w:p w14:paraId="445A3D1B" w14:textId="77777777" w:rsidR="00547BF5" w:rsidRPr="00C67DE5" w:rsidRDefault="008A471D" w:rsidP="00AD3922">
            <w:pPr>
              <w:pStyle w:val="GMainText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Piping Corrosion Study &amp; Material Selection Report</w:t>
            </w:r>
          </w:p>
        </w:tc>
      </w:tr>
      <w:tr w:rsidR="008A471D" w14:paraId="7D4F1EF5" w14:textId="77777777" w:rsidTr="008A471D">
        <w:trPr>
          <w:trHeight w:val="839"/>
          <w:jc w:val="center"/>
        </w:trPr>
        <w:tc>
          <w:tcPr>
            <w:tcW w:w="4624" w:type="dxa"/>
          </w:tcPr>
          <w:p w14:paraId="3ED66BBA" w14:textId="77777777" w:rsidR="008A471D" w:rsidRDefault="008A471D" w:rsidP="008A471D">
            <w:pPr>
              <w:pStyle w:val="GMainText"/>
              <w:numPr>
                <w:ilvl w:val="1"/>
                <w:numId w:val="22"/>
              </w:numPr>
              <w:jc w:val="left"/>
              <w:rPr>
                <w:rFonts w:ascii="Arial" w:hAnsi="Arial" w:cs="Arial"/>
              </w:rPr>
            </w:pPr>
            <w:r w:rsidRPr="00AD3922">
              <w:rPr>
                <w:rFonts w:ascii="Arial" w:hAnsi="Arial" w:cs="Arial"/>
              </w:rPr>
              <w:t>BK-GCS-PEDCO-120-PI-SP-0001</w:t>
            </w:r>
          </w:p>
        </w:tc>
        <w:tc>
          <w:tcPr>
            <w:tcW w:w="4390" w:type="dxa"/>
          </w:tcPr>
          <w:p w14:paraId="42EF9C61" w14:textId="77777777" w:rsidR="008A471D" w:rsidRDefault="008A471D" w:rsidP="00AD3922">
            <w:pPr>
              <w:pStyle w:val="GMainText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Piping M</w:t>
            </w:r>
            <w:r w:rsidRPr="00AD3922">
              <w:rPr>
                <w:rFonts w:ascii="Arial" w:hAnsi="Arial" w:cs="Arial"/>
              </w:rPr>
              <w:t xml:space="preserve">aterial </w:t>
            </w:r>
            <w:r>
              <w:rPr>
                <w:rFonts w:ascii="Arial" w:hAnsi="Arial" w:cs="Arial"/>
              </w:rPr>
              <w:t>S</w:t>
            </w:r>
            <w:r w:rsidRPr="00AD3922">
              <w:rPr>
                <w:rFonts w:ascii="Arial" w:hAnsi="Arial" w:cs="Arial"/>
              </w:rPr>
              <w:t>pecification</w:t>
            </w:r>
          </w:p>
        </w:tc>
      </w:tr>
    </w:tbl>
    <w:p w14:paraId="5F63A885" w14:textId="77777777" w:rsidR="00547BF5" w:rsidRDefault="00547BF5" w:rsidP="00ED24FC">
      <w:pPr>
        <w:pStyle w:val="Heading2"/>
      </w:pPr>
      <w:bookmarkStart w:id="17" w:name="_Toc341278664"/>
      <w:bookmarkStart w:id="18" w:name="_Toc341280195"/>
      <w:bookmarkStart w:id="19" w:name="_Toc343327085"/>
      <w:bookmarkStart w:id="20" w:name="_Toc343327782"/>
      <w:bookmarkStart w:id="21" w:name="_Toc518745783"/>
      <w:r w:rsidRPr="00B32163">
        <w:t>ENVIRONMENTAL DATA</w:t>
      </w:r>
      <w:bookmarkEnd w:id="17"/>
      <w:bookmarkEnd w:id="18"/>
      <w:bookmarkEnd w:id="19"/>
      <w:bookmarkEnd w:id="20"/>
      <w:bookmarkEnd w:id="21"/>
    </w:p>
    <w:p w14:paraId="0D44D88D" w14:textId="77777777" w:rsidR="00547BF5" w:rsidRPr="007867CA" w:rsidRDefault="00547BF5" w:rsidP="007867CA">
      <w:pPr>
        <w:widowControl w:val="0"/>
        <w:autoSpaceDE w:val="0"/>
        <w:autoSpaceDN w:val="0"/>
        <w:adjustRightInd w:val="0"/>
        <w:spacing w:before="240" w:after="240"/>
        <w:ind w:left="720"/>
        <w:jc w:val="both"/>
        <w:rPr>
          <w:rFonts w:ascii="Arial" w:hAnsi="Arial" w:cs="Arial"/>
          <w:lang w:bidi="fa-IR"/>
        </w:rPr>
      </w:pPr>
      <w:r w:rsidRPr="007867CA">
        <w:rPr>
          <w:rFonts w:ascii="Arial" w:hAnsi="Arial" w:cs="Arial"/>
          <w:lang w:bidi="fa-IR"/>
        </w:rPr>
        <w:t>Refer to "Process Basis of Design; Doc. No. BK-GNRAL-PEDCO-000-PR-DB-0001”</w:t>
      </w:r>
    </w:p>
    <w:p w14:paraId="253451B8" w14:textId="77777777" w:rsidR="00547BF5" w:rsidRPr="00962C5B" w:rsidRDefault="00547BF5" w:rsidP="00547BF5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lang w:bidi="fa-IR"/>
        </w:rPr>
      </w:pPr>
      <w:bookmarkStart w:id="22" w:name="_Toc83130850"/>
      <w:bookmarkStart w:id="23" w:name="_Toc83133994"/>
      <w:bookmarkStart w:id="24" w:name="_Toc83136016"/>
      <w:r w:rsidRPr="008B5C60">
        <w:rPr>
          <w:rFonts w:ascii="Arial" w:hAnsi="Arial" w:cs="Arial"/>
          <w:b/>
          <w:bCs/>
          <w:sz w:val="24"/>
          <w:szCs w:val="24"/>
        </w:rPr>
        <w:lastRenderedPageBreak/>
        <w:t>O</w:t>
      </w:r>
      <w:bookmarkEnd w:id="22"/>
      <w:bookmarkEnd w:id="23"/>
      <w:bookmarkEnd w:id="24"/>
      <w:r w:rsidRPr="008B5C60">
        <w:rPr>
          <w:rFonts w:ascii="Arial" w:hAnsi="Arial" w:cs="Arial"/>
          <w:b/>
          <w:bCs/>
          <w:sz w:val="24"/>
          <w:szCs w:val="24"/>
        </w:rPr>
        <w:t>RDER OF PRECEDENCE</w:t>
      </w:r>
      <w:r>
        <w:t xml:space="preserve"> </w:t>
      </w:r>
    </w:p>
    <w:p w14:paraId="632FD808" w14:textId="77777777" w:rsidR="006B5423" w:rsidRPr="00945547" w:rsidRDefault="00547BF5" w:rsidP="00D165EC">
      <w:pPr>
        <w:widowControl w:val="0"/>
        <w:autoSpaceDE w:val="0"/>
        <w:autoSpaceDN w:val="0"/>
        <w:adjustRightInd w:val="0"/>
        <w:spacing w:before="240" w:after="240"/>
        <w:ind w:left="720"/>
        <w:jc w:val="both"/>
        <w:rPr>
          <w:rFonts w:ascii="Arial" w:hAnsi="Arial" w:cs="Arial"/>
        </w:rPr>
      </w:pPr>
      <w:r w:rsidRPr="00962C5B">
        <w:rPr>
          <w:rFonts w:ascii="Arial" w:hAnsi="Arial" w:cs="Arial"/>
          <w:lang w:bidi="fa-IR"/>
        </w:rPr>
        <w:t xml:space="preserve">In </w:t>
      </w:r>
      <w:r w:rsidR="00D165EC" w:rsidRPr="00D165EC">
        <w:rPr>
          <w:rFonts w:ascii="Arial" w:hAnsi="Arial" w:cs="Arial"/>
          <w:lang w:bidi="fa-IR"/>
        </w:rPr>
        <w:t>case of any conflict between requirements specified herein &amp; the requirements of any other referenced document, this subject shall be reflected to CLIENT and the final decision will be made by CLIENT.</w:t>
      </w:r>
    </w:p>
    <w:p w14:paraId="3D7FA317" w14:textId="77777777" w:rsidR="00525FEC" w:rsidRPr="00B41B97" w:rsidRDefault="008D604A" w:rsidP="00B41B97">
      <w:pPr>
        <w:keepNext/>
        <w:widowControl w:val="0"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5" w:name="_Toc524961783"/>
      <w:bookmarkStart w:id="26" w:name="_Toc525971936"/>
      <w:bookmarkStart w:id="27" w:name="_Toc528064643"/>
      <w:bookmarkStart w:id="28" w:name="_Toc530043729"/>
      <w:bookmarkStart w:id="29" w:name="_Toc157953957"/>
      <w:r>
        <w:rPr>
          <w:rFonts w:ascii="Arial" w:hAnsi="Arial" w:cs="Arial"/>
          <w:b/>
          <w:bCs/>
          <w:kern w:val="28"/>
          <w:sz w:val="24"/>
        </w:rPr>
        <w:t>A</w:t>
      </w:r>
      <w:r w:rsidR="007867CA" w:rsidRPr="00B41B97">
        <w:rPr>
          <w:rFonts w:ascii="Arial" w:hAnsi="Arial" w:cs="Arial"/>
          <w:b/>
          <w:bCs/>
          <w:kern w:val="28"/>
          <w:sz w:val="24"/>
        </w:rPr>
        <w:t>BBREVIATIONS</w:t>
      </w:r>
      <w:bookmarkEnd w:id="25"/>
      <w:bookmarkEnd w:id="26"/>
      <w:bookmarkEnd w:id="27"/>
      <w:bookmarkEnd w:id="28"/>
      <w:bookmarkEnd w:id="29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8065"/>
      </w:tblGrid>
      <w:tr w:rsidR="00B41B97" w14:paraId="3E87ED74" w14:textId="77777777" w:rsidTr="00B41B97">
        <w:trPr>
          <w:jc w:val="center"/>
        </w:trPr>
        <w:tc>
          <w:tcPr>
            <w:tcW w:w="1998" w:type="dxa"/>
          </w:tcPr>
          <w:p w14:paraId="64A090AE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AFC</w:t>
            </w:r>
          </w:p>
        </w:tc>
        <w:tc>
          <w:tcPr>
            <w:tcW w:w="8065" w:type="dxa"/>
          </w:tcPr>
          <w:p w14:paraId="7EDB4F8E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F</w:t>
            </w:r>
            <w:r w:rsidRPr="00B41B97">
              <w:rPr>
                <w:rFonts w:ascii="Arial" w:hAnsi="Arial" w:cs="Arial"/>
              </w:rPr>
              <w:t>or Construction</w:t>
            </w:r>
          </w:p>
        </w:tc>
      </w:tr>
      <w:tr w:rsidR="00B41B97" w14:paraId="1A779759" w14:textId="77777777" w:rsidTr="00B41B97">
        <w:trPr>
          <w:jc w:val="center"/>
        </w:trPr>
        <w:tc>
          <w:tcPr>
            <w:tcW w:w="1998" w:type="dxa"/>
          </w:tcPr>
          <w:p w14:paraId="7FAD4025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</w:t>
            </w:r>
          </w:p>
        </w:tc>
        <w:tc>
          <w:tcPr>
            <w:tcW w:w="8065" w:type="dxa"/>
          </w:tcPr>
          <w:p w14:paraId="3482D6CF" w14:textId="77777777" w:rsidR="00B41B97" w:rsidRDefault="00B41B97" w:rsidP="00B41B97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F</w:t>
            </w:r>
            <w:r w:rsidRPr="00B41B97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Design</w:t>
            </w:r>
          </w:p>
        </w:tc>
      </w:tr>
      <w:tr w:rsidR="00B41B97" w14:paraId="39C94D76" w14:textId="77777777" w:rsidTr="00B41B97">
        <w:trPr>
          <w:jc w:val="center"/>
        </w:trPr>
        <w:tc>
          <w:tcPr>
            <w:tcW w:w="1998" w:type="dxa"/>
          </w:tcPr>
          <w:p w14:paraId="78F5E421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API</w:t>
            </w:r>
          </w:p>
        </w:tc>
        <w:tc>
          <w:tcPr>
            <w:tcW w:w="8065" w:type="dxa"/>
          </w:tcPr>
          <w:p w14:paraId="0C3DCC0A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B41B97">
              <w:rPr>
                <w:rFonts w:ascii="Arial" w:hAnsi="Arial" w:cs="Arial"/>
              </w:rPr>
              <w:t>American Petroleum Institute</w:t>
            </w:r>
          </w:p>
        </w:tc>
      </w:tr>
      <w:tr w:rsidR="00B41B97" w14:paraId="786EC2C2" w14:textId="77777777" w:rsidTr="00B41B97">
        <w:trPr>
          <w:jc w:val="center"/>
        </w:trPr>
        <w:tc>
          <w:tcPr>
            <w:tcW w:w="1998" w:type="dxa"/>
          </w:tcPr>
          <w:p w14:paraId="7AAD79B0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ASME</w:t>
            </w:r>
          </w:p>
        </w:tc>
        <w:tc>
          <w:tcPr>
            <w:tcW w:w="8065" w:type="dxa"/>
          </w:tcPr>
          <w:p w14:paraId="6C223C43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B41B97">
              <w:rPr>
                <w:rFonts w:ascii="Arial" w:hAnsi="Arial" w:cs="Arial"/>
              </w:rPr>
              <w:t>American Society of Mechanical Engineers</w:t>
            </w:r>
          </w:p>
        </w:tc>
      </w:tr>
      <w:tr w:rsidR="00B41B97" w14:paraId="281B988C" w14:textId="77777777" w:rsidTr="00B41B97">
        <w:trPr>
          <w:jc w:val="center"/>
        </w:trPr>
        <w:tc>
          <w:tcPr>
            <w:tcW w:w="1998" w:type="dxa"/>
          </w:tcPr>
          <w:p w14:paraId="4C328662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ASTM</w:t>
            </w:r>
          </w:p>
        </w:tc>
        <w:tc>
          <w:tcPr>
            <w:tcW w:w="8065" w:type="dxa"/>
          </w:tcPr>
          <w:p w14:paraId="495A4BD2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B41B97">
              <w:rPr>
                <w:rFonts w:ascii="Arial" w:hAnsi="Arial" w:cs="Arial"/>
              </w:rPr>
              <w:t>American Society for Testing and Material</w:t>
            </w:r>
          </w:p>
        </w:tc>
      </w:tr>
      <w:tr w:rsidR="00B41B97" w14:paraId="18CEDD52" w14:textId="77777777" w:rsidTr="00B41B97">
        <w:trPr>
          <w:jc w:val="center"/>
        </w:trPr>
        <w:tc>
          <w:tcPr>
            <w:tcW w:w="1998" w:type="dxa"/>
          </w:tcPr>
          <w:p w14:paraId="45B803DB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</w:t>
            </w:r>
          </w:p>
        </w:tc>
        <w:tc>
          <w:tcPr>
            <w:tcW w:w="8065" w:type="dxa"/>
          </w:tcPr>
          <w:p w14:paraId="3F78CFF6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B41B97">
              <w:rPr>
                <w:rFonts w:ascii="Arial" w:hAnsi="Arial" w:cs="Arial"/>
              </w:rPr>
              <w:t>Class</w:t>
            </w:r>
          </w:p>
        </w:tc>
      </w:tr>
      <w:tr w:rsidR="00B41B97" w14:paraId="479A53C2" w14:textId="77777777" w:rsidTr="00B41B97">
        <w:trPr>
          <w:jc w:val="center"/>
        </w:trPr>
        <w:tc>
          <w:tcPr>
            <w:tcW w:w="1998" w:type="dxa"/>
          </w:tcPr>
          <w:p w14:paraId="530D5B2B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</w:t>
            </w:r>
          </w:p>
        </w:tc>
        <w:tc>
          <w:tcPr>
            <w:tcW w:w="8065" w:type="dxa"/>
          </w:tcPr>
          <w:p w14:paraId="426F6C4B" w14:textId="77777777" w:rsidR="00B41B97" w:rsidRDefault="00B41B97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Chromium</w:t>
            </w:r>
          </w:p>
        </w:tc>
      </w:tr>
      <w:tr w:rsidR="00B41B97" w14:paraId="6DEADCDA" w14:textId="77777777" w:rsidTr="00B41B97">
        <w:trPr>
          <w:jc w:val="center"/>
        </w:trPr>
        <w:tc>
          <w:tcPr>
            <w:tcW w:w="1998" w:type="dxa"/>
          </w:tcPr>
          <w:p w14:paraId="068C2381" w14:textId="77777777" w:rsidR="00B41B97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C.S.</w:t>
            </w:r>
          </w:p>
        </w:tc>
        <w:tc>
          <w:tcPr>
            <w:tcW w:w="8065" w:type="dxa"/>
          </w:tcPr>
          <w:p w14:paraId="493AC02A" w14:textId="77777777" w:rsidR="00B41B97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 Steel</w:t>
            </w:r>
          </w:p>
        </w:tc>
      </w:tr>
      <w:tr w:rsidR="003917D4" w14:paraId="138FC6CA" w14:textId="77777777" w:rsidTr="00B41B97">
        <w:trPr>
          <w:jc w:val="center"/>
        </w:trPr>
        <w:tc>
          <w:tcPr>
            <w:tcW w:w="1998" w:type="dxa"/>
          </w:tcPr>
          <w:p w14:paraId="66278FFA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EFW</w:t>
            </w:r>
          </w:p>
        </w:tc>
        <w:tc>
          <w:tcPr>
            <w:tcW w:w="8065" w:type="dxa"/>
          </w:tcPr>
          <w:p w14:paraId="16CB6288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Electric Fusion Welded</w:t>
            </w:r>
          </w:p>
        </w:tc>
      </w:tr>
      <w:tr w:rsidR="003917D4" w14:paraId="50FA26B2" w14:textId="77777777" w:rsidTr="00B41B97">
        <w:trPr>
          <w:jc w:val="center"/>
        </w:trPr>
        <w:tc>
          <w:tcPr>
            <w:tcW w:w="1998" w:type="dxa"/>
          </w:tcPr>
          <w:p w14:paraId="0DC9DC86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</w:t>
            </w:r>
          </w:p>
        </w:tc>
        <w:tc>
          <w:tcPr>
            <w:tcW w:w="8065" w:type="dxa"/>
          </w:tcPr>
          <w:p w14:paraId="141DA972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Flat Faced</w:t>
            </w:r>
          </w:p>
        </w:tc>
      </w:tr>
      <w:tr w:rsidR="003917D4" w14:paraId="25382D97" w14:textId="77777777" w:rsidTr="00B41B97">
        <w:trPr>
          <w:jc w:val="center"/>
        </w:trPr>
        <w:tc>
          <w:tcPr>
            <w:tcW w:w="1998" w:type="dxa"/>
          </w:tcPr>
          <w:p w14:paraId="27AB61EB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</w:t>
            </w:r>
          </w:p>
        </w:tc>
        <w:tc>
          <w:tcPr>
            <w:tcW w:w="8065" w:type="dxa"/>
          </w:tcPr>
          <w:p w14:paraId="74D83362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Grade</w:t>
            </w:r>
          </w:p>
        </w:tc>
      </w:tr>
      <w:tr w:rsidR="003917D4" w14:paraId="3936B4D5" w14:textId="77777777" w:rsidTr="00B41B97">
        <w:trPr>
          <w:jc w:val="center"/>
        </w:trPr>
        <w:tc>
          <w:tcPr>
            <w:tcW w:w="1998" w:type="dxa"/>
          </w:tcPr>
          <w:p w14:paraId="7739BE69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HIC</w:t>
            </w:r>
          </w:p>
        </w:tc>
        <w:tc>
          <w:tcPr>
            <w:tcW w:w="8065" w:type="dxa"/>
          </w:tcPr>
          <w:p w14:paraId="7D4ACA10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Hydrogen</w:t>
            </w:r>
            <w:r w:rsidRPr="003917D4">
              <w:rPr>
                <w:rFonts w:ascii="Cambria Math" w:hAnsi="Cambria Math" w:cs="Cambria Math"/>
              </w:rPr>
              <w:t>‐</w:t>
            </w:r>
            <w:r w:rsidRPr="003917D4">
              <w:rPr>
                <w:rFonts w:ascii="Arial" w:hAnsi="Arial" w:cs="Arial"/>
              </w:rPr>
              <w:t>Induced Cracking</w:t>
            </w:r>
          </w:p>
        </w:tc>
      </w:tr>
      <w:tr w:rsidR="003917D4" w14:paraId="6DC479A9" w14:textId="77777777" w:rsidTr="00B41B97">
        <w:trPr>
          <w:jc w:val="center"/>
        </w:trPr>
        <w:tc>
          <w:tcPr>
            <w:tcW w:w="1998" w:type="dxa"/>
          </w:tcPr>
          <w:p w14:paraId="02C43450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L.T.C.S.</w:t>
            </w:r>
          </w:p>
        </w:tc>
        <w:tc>
          <w:tcPr>
            <w:tcW w:w="8065" w:type="dxa"/>
          </w:tcPr>
          <w:p w14:paraId="3C1787E0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Low Temperature Carbon Steel</w:t>
            </w:r>
          </w:p>
        </w:tc>
      </w:tr>
      <w:tr w:rsidR="003917D4" w14:paraId="50DDC84E" w14:textId="77777777" w:rsidTr="00B41B97">
        <w:trPr>
          <w:jc w:val="center"/>
        </w:trPr>
        <w:tc>
          <w:tcPr>
            <w:tcW w:w="1998" w:type="dxa"/>
          </w:tcPr>
          <w:p w14:paraId="257C3EB5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Cambria" w:hAnsi="Cambria" w:cs="Cambria"/>
              </w:rPr>
            </w:pPr>
            <w:r w:rsidRPr="003917D4">
              <w:rPr>
                <w:rFonts w:ascii="Arial" w:hAnsi="Arial" w:cs="Arial"/>
              </w:rPr>
              <w:t>MSS</w:t>
            </w:r>
          </w:p>
        </w:tc>
        <w:tc>
          <w:tcPr>
            <w:tcW w:w="8065" w:type="dxa"/>
          </w:tcPr>
          <w:p w14:paraId="2A7E7867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Manufacturers Standardization Society</w:t>
            </w:r>
          </w:p>
        </w:tc>
      </w:tr>
      <w:tr w:rsidR="003917D4" w14:paraId="399FDE5E" w14:textId="77777777" w:rsidTr="00B41B97">
        <w:trPr>
          <w:jc w:val="center"/>
        </w:trPr>
        <w:tc>
          <w:tcPr>
            <w:tcW w:w="1998" w:type="dxa"/>
          </w:tcPr>
          <w:p w14:paraId="675A3DB6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NPS</w:t>
            </w:r>
          </w:p>
        </w:tc>
        <w:tc>
          <w:tcPr>
            <w:tcW w:w="8065" w:type="dxa"/>
          </w:tcPr>
          <w:p w14:paraId="0BFE661B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Nominal Pipe Size</w:t>
            </w:r>
          </w:p>
        </w:tc>
      </w:tr>
      <w:tr w:rsidR="003917D4" w14:paraId="5DCFB441" w14:textId="77777777" w:rsidTr="00B41B97">
        <w:trPr>
          <w:jc w:val="center"/>
        </w:trPr>
        <w:tc>
          <w:tcPr>
            <w:tcW w:w="1998" w:type="dxa"/>
          </w:tcPr>
          <w:p w14:paraId="45229DB5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PWHT</w:t>
            </w:r>
          </w:p>
        </w:tc>
        <w:tc>
          <w:tcPr>
            <w:tcW w:w="8065" w:type="dxa"/>
          </w:tcPr>
          <w:p w14:paraId="5C08EF43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Post Weld Heat Treatment</w:t>
            </w:r>
          </w:p>
        </w:tc>
      </w:tr>
      <w:tr w:rsidR="003917D4" w14:paraId="14A18798" w14:textId="77777777" w:rsidTr="00B41B97">
        <w:trPr>
          <w:jc w:val="center"/>
        </w:trPr>
        <w:tc>
          <w:tcPr>
            <w:tcW w:w="1998" w:type="dxa"/>
          </w:tcPr>
          <w:p w14:paraId="0443166E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  <w:tc>
          <w:tcPr>
            <w:tcW w:w="8065" w:type="dxa"/>
          </w:tcPr>
          <w:p w14:paraId="1CC03442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Raised Face</w:t>
            </w:r>
          </w:p>
        </w:tc>
      </w:tr>
      <w:tr w:rsidR="003917D4" w14:paraId="2CAE05B7" w14:textId="77777777" w:rsidTr="00B41B97">
        <w:trPr>
          <w:jc w:val="center"/>
        </w:trPr>
        <w:tc>
          <w:tcPr>
            <w:tcW w:w="1998" w:type="dxa"/>
          </w:tcPr>
          <w:p w14:paraId="13DB8DDD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RTJ</w:t>
            </w:r>
          </w:p>
        </w:tc>
        <w:tc>
          <w:tcPr>
            <w:tcW w:w="8065" w:type="dxa"/>
          </w:tcPr>
          <w:p w14:paraId="68DE213D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Ring Type Joint</w:t>
            </w:r>
          </w:p>
        </w:tc>
      </w:tr>
      <w:tr w:rsidR="003917D4" w14:paraId="5A4BEF98" w14:textId="77777777" w:rsidTr="00B41B97">
        <w:trPr>
          <w:jc w:val="center"/>
        </w:trPr>
        <w:tc>
          <w:tcPr>
            <w:tcW w:w="1998" w:type="dxa"/>
          </w:tcPr>
          <w:p w14:paraId="2B1E0E2E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SAW</w:t>
            </w:r>
          </w:p>
        </w:tc>
        <w:tc>
          <w:tcPr>
            <w:tcW w:w="8065" w:type="dxa"/>
          </w:tcPr>
          <w:p w14:paraId="3B12C63D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Submerged Arc Welding</w:t>
            </w:r>
          </w:p>
        </w:tc>
      </w:tr>
      <w:tr w:rsidR="003917D4" w14:paraId="0C57E156" w14:textId="77777777" w:rsidTr="00B41B97">
        <w:trPr>
          <w:jc w:val="center"/>
        </w:trPr>
        <w:tc>
          <w:tcPr>
            <w:tcW w:w="1998" w:type="dxa"/>
          </w:tcPr>
          <w:p w14:paraId="2E338777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SCH.</w:t>
            </w:r>
          </w:p>
        </w:tc>
        <w:tc>
          <w:tcPr>
            <w:tcW w:w="8065" w:type="dxa"/>
          </w:tcPr>
          <w:p w14:paraId="09E0B3A1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</w:t>
            </w:r>
          </w:p>
        </w:tc>
      </w:tr>
      <w:tr w:rsidR="003917D4" w14:paraId="5CE11BA8" w14:textId="77777777" w:rsidTr="00B41B97">
        <w:trPr>
          <w:jc w:val="center"/>
        </w:trPr>
        <w:tc>
          <w:tcPr>
            <w:tcW w:w="1998" w:type="dxa"/>
          </w:tcPr>
          <w:p w14:paraId="226C5C69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SMLS</w:t>
            </w:r>
          </w:p>
        </w:tc>
        <w:tc>
          <w:tcPr>
            <w:tcW w:w="8065" w:type="dxa"/>
          </w:tcPr>
          <w:p w14:paraId="3221FC84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Seamless</w:t>
            </w:r>
          </w:p>
        </w:tc>
      </w:tr>
      <w:tr w:rsidR="003917D4" w14:paraId="3686E77F" w14:textId="77777777" w:rsidTr="00B41B97">
        <w:trPr>
          <w:jc w:val="center"/>
        </w:trPr>
        <w:tc>
          <w:tcPr>
            <w:tcW w:w="1998" w:type="dxa"/>
          </w:tcPr>
          <w:p w14:paraId="42EEF5B7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SMYS</w:t>
            </w:r>
          </w:p>
        </w:tc>
        <w:tc>
          <w:tcPr>
            <w:tcW w:w="8065" w:type="dxa"/>
          </w:tcPr>
          <w:p w14:paraId="645546B8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Specified Minimum Yield Strength</w:t>
            </w:r>
          </w:p>
        </w:tc>
      </w:tr>
      <w:tr w:rsidR="003917D4" w14:paraId="67DECBB0" w14:textId="77777777" w:rsidTr="00B41B97">
        <w:trPr>
          <w:jc w:val="center"/>
        </w:trPr>
        <w:tc>
          <w:tcPr>
            <w:tcW w:w="1998" w:type="dxa"/>
          </w:tcPr>
          <w:p w14:paraId="706BC721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S.S.</w:t>
            </w:r>
          </w:p>
        </w:tc>
        <w:tc>
          <w:tcPr>
            <w:tcW w:w="8065" w:type="dxa"/>
          </w:tcPr>
          <w:p w14:paraId="71C32E94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3917D4">
              <w:rPr>
                <w:rFonts w:ascii="Arial" w:hAnsi="Arial" w:cs="Arial"/>
              </w:rPr>
              <w:t>Stainless Steel</w:t>
            </w:r>
          </w:p>
        </w:tc>
      </w:tr>
      <w:tr w:rsidR="003917D4" w14:paraId="46BA57A3" w14:textId="77777777" w:rsidTr="00B41B97">
        <w:trPr>
          <w:jc w:val="center"/>
        </w:trPr>
        <w:tc>
          <w:tcPr>
            <w:tcW w:w="1998" w:type="dxa"/>
          </w:tcPr>
          <w:p w14:paraId="69391CBD" w14:textId="77777777" w:rsid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STD</w:t>
            </w:r>
          </w:p>
        </w:tc>
        <w:tc>
          <w:tcPr>
            <w:tcW w:w="8065" w:type="dxa"/>
          </w:tcPr>
          <w:p w14:paraId="4F107DE3" w14:textId="77777777" w:rsidR="003917D4" w:rsidRPr="003917D4" w:rsidRDefault="003917D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</w:t>
            </w:r>
          </w:p>
        </w:tc>
      </w:tr>
      <w:tr w:rsidR="00693244" w14:paraId="7BCBDC66" w14:textId="77777777" w:rsidTr="00B41B97">
        <w:trPr>
          <w:jc w:val="center"/>
        </w:trPr>
        <w:tc>
          <w:tcPr>
            <w:tcW w:w="1998" w:type="dxa"/>
          </w:tcPr>
          <w:p w14:paraId="75C0F0D0" w14:textId="77777777" w:rsidR="00693244" w:rsidRDefault="0069324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THK</w:t>
            </w:r>
          </w:p>
        </w:tc>
        <w:tc>
          <w:tcPr>
            <w:tcW w:w="8065" w:type="dxa"/>
          </w:tcPr>
          <w:p w14:paraId="05E34B49" w14:textId="77777777" w:rsidR="00693244" w:rsidRDefault="00693244" w:rsidP="00AF1774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Thickness</w:t>
            </w:r>
          </w:p>
        </w:tc>
      </w:tr>
    </w:tbl>
    <w:p w14:paraId="56D32DB0" w14:textId="77777777" w:rsidR="00D87B0A" w:rsidRPr="00693244" w:rsidRDefault="007867CA" w:rsidP="00693244">
      <w:pPr>
        <w:keepNext/>
        <w:widowControl w:val="0"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0" w:name="_Toc157953958"/>
      <w:r w:rsidRPr="00693244">
        <w:rPr>
          <w:rFonts w:ascii="Arial" w:hAnsi="Arial" w:cs="Arial"/>
          <w:b/>
          <w:bCs/>
          <w:kern w:val="28"/>
          <w:sz w:val="24"/>
        </w:rPr>
        <w:lastRenderedPageBreak/>
        <w:t>DESIGN</w:t>
      </w:r>
      <w:bookmarkEnd w:id="30"/>
    </w:p>
    <w:p w14:paraId="7E8CA3DB" w14:textId="77777777" w:rsidR="00D87B0A" w:rsidRPr="00945547" w:rsidRDefault="00693244" w:rsidP="00ED24FC">
      <w:pPr>
        <w:pStyle w:val="Heading2"/>
      </w:pPr>
      <w:r w:rsidRPr="00945547">
        <w:t xml:space="preserve"> DEFINITION AND TERMINOLOGY</w:t>
      </w:r>
    </w:p>
    <w:p w14:paraId="7477107A" w14:textId="77777777" w:rsidR="00D87B0A" w:rsidRPr="00693244" w:rsidRDefault="00D87B0A" w:rsidP="00B50DFC">
      <w:pPr>
        <w:pStyle w:val="Heading3"/>
      </w:pPr>
      <w:r w:rsidRPr="00945547">
        <w:t xml:space="preserve"> </w:t>
      </w:r>
      <w:r w:rsidR="005536BB" w:rsidRPr="00945547">
        <w:t xml:space="preserve"> </w:t>
      </w:r>
      <w:r w:rsidRPr="00945547">
        <w:t xml:space="preserve"> </w:t>
      </w:r>
      <w:bookmarkStart w:id="31" w:name="_Toc531092650"/>
      <w:bookmarkStart w:id="32" w:name="_Toc533498993"/>
      <w:r w:rsidR="00693244" w:rsidRPr="00693244">
        <w:t>CA</w:t>
      </w:r>
      <w:bookmarkEnd w:id="31"/>
      <w:bookmarkEnd w:id="32"/>
    </w:p>
    <w:p w14:paraId="16C00558" w14:textId="77777777" w:rsidR="00D87B0A" w:rsidRPr="00945547" w:rsidRDefault="00D87B0A" w:rsidP="00F81F8D">
      <w:pPr>
        <w:widowControl w:val="0"/>
        <w:tabs>
          <w:tab w:val="left" w:pos="1280"/>
        </w:tabs>
        <w:autoSpaceDE w:val="0"/>
        <w:autoSpaceDN w:val="0"/>
        <w:adjustRightInd w:val="0"/>
        <w:spacing w:line="360" w:lineRule="auto"/>
        <w:ind w:right="-17" w:firstLine="720"/>
        <w:rPr>
          <w:rFonts w:ascii="Arial" w:hAnsi="Arial" w:cs="Arial"/>
        </w:rPr>
      </w:pPr>
      <w:r w:rsidRPr="00945547">
        <w:rPr>
          <w:rFonts w:ascii="Arial" w:hAnsi="Arial" w:cs="Arial"/>
        </w:rPr>
        <w:t>Corrosion Allowance (based on Piping Material Specification)</w:t>
      </w:r>
    </w:p>
    <w:p w14:paraId="5F99BF88" w14:textId="77777777" w:rsidR="00D87B0A" w:rsidRPr="00945547" w:rsidRDefault="00D87B0A" w:rsidP="00B50DFC">
      <w:pPr>
        <w:pStyle w:val="Heading3"/>
      </w:pPr>
      <w:r w:rsidRPr="00945547">
        <w:t xml:space="preserve"> </w:t>
      </w:r>
      <w:r w:rsidR="005536BB" w:rsidRPr="00945547">
        <w:t xml:space="preserve">  </w:t>
      </w:r>
      <w:bookmarkStart w:id="33" w:name="_Toc531092651"/>
      <w:bookmarkStart w:id="34" w:name="_Toc533498994"/>
      <w:r w:rsidR="00693244" w:rsidRPr="00945547">
        <w:t>DESIGN LIMITS</w:t>
      </w:r>
      <w:bookmarkEnd w:id="33"/>
      <w:bookmarkEnd w:id="34"/>
    </w:p>
    <w:p w14:paraId="2855B7F3" w14:textId="77777777" w:rsidR="00D87B0A" w:rsidRPr="00945547" w:rsidRDefault="00D87B0A" w:rsidP="00F81F8D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720" w:right="-17"/>
        <w:rPr>
          <w:rFonts w:ascii="Arial" w:hAnsi="Arial" w:cs="Arial"/>
        </w:rPr>
      </w:pPr>
      <w:r w:rsidRPr="00945547">
        <w:rPr>
          <w:rFonts w:ascii="Arial" w:hAnsi="Arial" w:cs="Arial"/>
          <w:position w:val="-1"/>
        </w:rPr>
        <w:t>Design Pressure / Design Te</w:t>
      </w:r>
      <w:r w:rsidRPr="00945547">
        <w:rPr>
          <w:rFonts w:ascii="Arial" w:hAnsi="Arial" w:cs="Arial"/>
          <w:spacing w:val="-2"/>
          <w:position w:val="-1"/>
        </w:rPr>
        <w:t>m</w:t>
      </w:r>
      <w:r w:rsidRPr="00945547">
        <w:rPr>
          <w:rFonts w:ascii="Arial" w:hAnsi="Arial" w:cs="Arial"/>
          <w:position w:val="-1"/>
        </w:rPr>
        <w:t>perature li</w:t>
      </w:r>
      <w:r w:rsidRPr="00945547">
        <w:rPr>
          <w:rFonts w:ascii="Arial" w:hAnsi="Arial" w:cs="Arial"/>
          <w:spacing w:val="-2"/>
          <w:position w:val="-1"/>
        </w:rPr>
        <w:t>m</w:t>
      </w:r>
      <w:r w:rsidRPr="00945547">
        <w:rPr>
          <w:rFonts w:ascii="Arial" w:hAnsi="Arial" w:cs="Arial"/>
          <w:position w:val="-1"/>
        </w:rPr>
        <w:t>its given in piping classes (</w:t>
      </w:r>
      <w:r w:rsidR="00693244">
        <w:rPr>
          <w:rFonts w:ascii="Arial" w:hAnsi="Arial" w:cs="Arial"/>
        </w:rPr>
        <w:t xml:space="preserve">based on Piping Material </w:t>
      </w:r>
      <w:r w:rsidRPr="00945547">
        <w:rPr>
          <w:rFonts w:ascii="Arial" w:hAnsi="Arial" w:cs="Arial"/>
        </w:rPr>
        <w:t xml:space="preserve">Specification) </w:t>
      </w:r>
      <w:r w:rsidRPr="00945547">
        <w:rPr>
          <w:rFonts w:ascii="Arial" w:hAnsi="Arial" w:cs="Arial"/>
          <w:position w:val="-1"/>
        </w:rPr>
        <w:t xml:space="preserve">and are applied in Wall Thickness Calculation Table </w:t>
      </w:r>
    </w:p>
    <w:p w14:paraId="7B7E9C32" w14:textId="77777777" w:rsidR="00D87B0A" w:rsidRPr="00945547" w:rsidRDefault="00D87B0A" w:rsidP="0001292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106"/>
        <w:jc w:val="both"/>
        <w:rPr>
          <w:rFonts w:ascii="Arial" w:hAnsi="Arial" w:cs="Arial"/>
          <w:vanish/>
        </w:rPr>
      </w:pPr>
    </w:p>
    <w:p w14:paraId="433B2FD6" w14:textId="77777777" w:rsidR="00D87B0A" w:rsidRPr="00945547" w:rsidRDefault="00D87B0A" w:rsidP="0001292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106"/>
        <w:jc w:val="both"/>
        <w:rPr>
          <w:rFonts w:ascii="Arial" w:hAnsi="Arial" w:cs="Arial"/>
          <w:vanish/>
        </w:rPr>
      </w:pPr>
    </w:p>
    <w:p w14:paraId="50A70061" w14:textId="77777777" w:rsidR="00D87B0A" w:rsidRPr="00945547" w:rsidRDefault="00D87B0A" w:rsidP="00012927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right="106"/>
        <w:jc w:val="both"/>
        <w:rPr>
          <w:rFonts w:ascii="Arial" w:hAnsi="Arial" w:cs="Arial"/>
          <w:vanish/>
        </w:rPr>
      </w:pPr>
    </w:p>
    <w:p w14:paraId="31C668B3" w14:textId="77777777" w:rsidR="00D87B0A" w:rsidRPr="00945547" w:rsidRDefault="00D87B0A" w:rsidP="00012927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right="106"/>
        <w:jc w:val="both"/>
        <w:rPr>
          <w:rFonts w:ascii="Arial" w:hAnsi="Arial" w:cs="Arial"/>
          <w:vanish/>
        </w:rPr>
      </w:pPr>
    </w:p>
    <w:p w14:paraId="23AB5E3D" w14:textId="77777777" w:rsidR="00D87B0A" w:rsidRPr="00945547" w:rsidRDefault="00693244" w:rsidP="00ED24FC">
      <w:pPr>
        <w:pStyle w:val="Heading2"/>
        <w:numPr>
          <w:ilvl w:val="1"/>
          <w:numId w:val="23"/>
        </w:numPr>
      </w:pPr>
      <w:r w:rsidRPr="00945547">
        <w:t>PIPING WALL THICKNESS CALCULATIONS</w:t>
      </w:r>
    </w:p>
    <w:p w14:paraId="004B2162" w14:textId="77777777" w:rsidR="00D87B0A" w:rsidRPr="00945547" w:rsidRDefault="00693244" w:rsidP="00B50DFC">
      <w:pPr>
        <w:pStyle w:val="Heading3"/>
      </w:pPr>
      <w:r w:rsidRPr="00945547">
        <w:t xml:space="preserve">   </w:t>
      </w:r>
      <w:bookmarkStart w:id="35" w:name="_Toc531092653"/>
      <w:bookmarkStart w:id="36" w:name="_Toc533498996"/>
      <w:r w:rsidRPr="00945547">
        <w:t>GENERAL</w:t>
      </w:r>
      <w:bookmarkEnd w:id="35"/>
      <w:bookmarkEnd w:id="36"/>
      <w:r w:rsidRPr="00945547">
        <w:t xml:space="preserve"> </w:t>
      </w:r>
    </w:p>
    <w:p w14:paraId="5D4C4A32" w14:textId="77777777" w:rsidR="00D87B0A" w:rsidRPr="00945547" w:rsidRDefault="00D87B0A" w:rsidP="00F81F8D">
      <w:pPr>
        <w:pStyle w:val="ListParagraph"/>
        <w:widowControl w:val="0"/>
        <w:tabs>
          <w:tab w:val="left" w:pos="1530"/>
        </w:tabs>
        <w:autoSpaceDE w:val="0"/>
        <w:autoSpaceDN w:val="0"/>
        <w:adjustRightInd w:val="0"/>
        <w:spacing w:after="0" w:line="360" w:lineRule="auto"/>
        <w:ind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 xml:space="preserve">Based on ASME Codes for Pressure Piping Systems B31, there are three </w:t>
      </w:r>
      <w:r w:rsidR="00975BA7" w:rsidRPr="00945547">
        <w:rPr>
          <w:rFonts w:ascii="Arial" w:hAnsi="Arial" w:cs="Arial"/>
        </w:rPr>
        <w:t xml:space="preserve">  </w:t>
      </w:r>
      <w:r w:rsidRPr="00945547">
        <w:rPr>
          <w:rFonts w:ascii="Arial" w:hAnsi="Arial" w:cs="Arial"/>
        </w:rPr>
        <w:t>main different codes which are applicable in this project regard to Wall Thickness Calculation as follow.</w:t>
      </w:r>
    </w:p>
    <w:p w14:paraId="52C756B4" w14:textId="77777777" w:rsidR="00D87B0A" w:rsidRPr="00945547" w:rsidRDefault="00D87B0A" w:rsidP="00D87B0A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990" w:right="107"/>
        <w:jc w:val="both"/>
        <w:rPr>
          <w:rFonts w:ascii="Arial" w:hAnsi="Arial" w:cs="Arial"/>
        </w:rPr>
      </w:pPr>
    </w:p>
    <w:p w14:paraId="445606E4" w14:textId="77777777" w:rsidR="00D87B0A" w:rsidRPr="00945547" w:rsidRDefault="00F81F8D" w:rsidP="00B50DFC">
      <w:pPr>
        <w:pStyle w:val="Heading3"/>
      </w:pPr>
      <w:r w:rsidRPr="00945547">
        <w:t xml:space="preserve">     </w:t>
      </w:r>
      <w:bookmarkStart w:id="37" w:name="_Toc531092654"/>
      <w:bookmarkStart w:id="38" w:name="_Toc533498997"/>
      <w:r w:rsidRPr="00945547">
        <w:t>PIPES WHICH ARE SUBJECTED TO REQUIREMENTS OF ASME B31.3</w:t>
      </w:r>
      <w:bookmarkEnd w:id="37"/>
      <w:bookmarkEnd w:id="38"/>
    </w:p>
    <w:p w14:paraId="335327F4" w14:textId="77777777" w:rsidR="00D87B0A" w:rsidRPr="00945547" w:rsidRDefault="00D87B0A" w:rsidP="00F81F8D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This codes deals with the pipes that are typically found in Petrochemical, Oil refineries, Gas Plants, Cryogenic Plants and related terminals.</w:t>
      </w:r>
    </w:p>
    <w:p w14:paraId="18308E4A" w14:textId="77777777" w:rsidR="00D87B0A" w:rsidRPr="00945547" w:rsidRDefault="00D87B0A" w:rsidP="00D87B0A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  <w:b/>
          <w:bCs/>
        </w:rPr>
      </w:pPr>
      <w:r w:rsidRPr="00945547">
        <w:rPr>
          <w:rFonts w:ascii="Arial" w:hAnsi="Arial" w:cs="Arial"/>
          <w:b/>
          <w:bCs/>
        </w:rPr>
        <w:t>Pressure Design of Pipes</w:t>
      </w:r>
    </w:p>
    <w:p w14:paraId="19CF6DC6" w14:textId="77777777" w:rsidR="00F81F8D" w:rsidRDefault="00D87B0A" w:rsidP="00D87B0A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Piping wall thickness calculation process follows the following formula:</w:t>
      </w:r>
    </w:p>
    <w:p w14:paraId="45B303F2" w14:textId="77777777" w:rsidR="0089311B" w:rsidRPr="003672FD" w:rsidRDefault="00D73A95" w:rsidP="007357DC">
      <w:pPr>
        <w:widowControl w:val="0"/>
        <w:tabs>
          <w:tab w:val="left" w:pos="1280"/>
          <w:tab w:val="left" w:pos="1800"/>
        </w:tabs>
        <w:autoSpaceDE w:val="0"/>
        <w:autoSpaceDN w:val="0"/>
        <w:adjustRightInd w:val="0"/>
        <w:spacing w:after="0" w:line="360" w:lineRule="auto"/>
        <w:ind w:right="10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672FD">
        <w:rPr>
          <w:rFonts w:ascii="Arial" w:hAnsi="Arial" w:cs="Arial"/>
        </w:rPr>
        <w:t xml:space="preserve">       </w:t>
      </w:r>
      <w:proofErr w:type="spellStart"/>
      <w:r w:rsidR="007357DC" w:rsidRPr="003672FD">
        <w:rPr>
          <w:rFonts w:ascii="Arial" w:hAnsi="Arial" w:cs="Arial"/>
        </w:rPr>
        <w:t>t</w:t>
      </w:r>
      <w:r w:rsidR="007357DC" w:rsidRPr="003672FD">
        <w:rPr>
          <w:rFonts w:ascii="Arial" w:hAnsi="Arial" w:cs="Arial"/>
          <w:vertAlign w:val="subscript"/>
        </w:rPr>
        <w:t>mil</w:t>
      </w:r>
      <w:proofErr w:type="spellEnd"/>
      <w:r w:rsidR="0089311B" w:rsidRPr="003672FD">
        <w:rPr>
          <w:rFonts w:ascii="Arial" w:hAnsi="Arial" w:cs="Arial"/>
        </w:rPr>
        <w:t xml:space="preserve"> = </w:t>
      </w:r>
      <w:r w:rsidR="000F4D93" w:rsidRPr="003672FD">
        <w:rPr>
          <w:rFonts w:ascii="Arial" w:hAnsi="Arial" w:cs="Arial"/>
        </w:rPr>
        <w:t>t</w:t>
      </w:r>
      <w:r w:rsidR="000F4D93" w:rsidRPr="003672FD">
        <w:rPr>
          <w:rFonts w:ascii="Arial" w:hAnsi="Arial" w:cs="Arial"/>
          <w:vertAlign w:val="subscript"/>
        </w:rPr>
        <w:t>m</w:t>
      </w:r>
      <w:r w:rsidR="000F4D93" w:rsidRPr="003672FD">
        <w:rPr>
          <w:rFonts w:ascii="Arial" w:hAnsi="Arial" w:cs="Arial"/>
        </w:rPr>
        <w:t xml:space="preserve"> / ((100-M)/</w:t>
      </w:r>
      <w:proofErr w:type="gramStart"/>
      <w:r w:rsidR="000F4D93" w:rsidRPr="003672FD">
        <w:rPr>
          <w:rFonts w:ascii="Arial" w:hAnsi="Arial" w:cs="Arial"/>
        </w:rPr>
        <w:t>100)=</w:t>
      </w:r>
      <w:proofErr w:type="gramEnd"/>
      <w:r w:rsidR="000F4D93" w:rsidRPr="003672FD">
        <w:rPr>
          <w:rFonts w:cs="Arial"/>
          <w:sz w:val="24"/>
        </w:rPr>
        <w:t xml:space="preserve"> t</w:t>
      </w:r>
      <w:r w:rsidR="000F4D93" w:rsidRPr="003672FD">
        <w:rPr>
          <w:rFonts w:cs="Arial"/>
          <w:sz w:val="24"/>
          <w:vertAlign w:val="subscript"/>
        </w:rPr>
        <w:t>m</w:t>
      </w:r>
      <w:r w:rsidR="000F4D93" w:rsidRPr="003672FD">
        <w:rPr>
          <w:rFonts w:eastAsia="Dotum" w:cs="Arial"/>
          <w:color w:val="000000"/>
          <w:sz w:val="24"/>
        </w:rPr>
        <w:t xml:space="preserve"> /</w:t>
      </w:r>
      <w:r w:rsidR="000F4D93" w:rsidRPr="003672FD">
        <w:rPr>
          <w:rFonts w:ascii="Arial" w:hAnsi="Arial" w:cs="Arial"/>
        </w:rPr>
        <w:t>0.875</w:t>
      </w:r>
    </w:p>
    <w:p w14:paraId="7FAB2B89" w14:textId="77777777" w:rsidR="00D87B0A" w:rsidRPr="003672FD" w:rsidRDefault="00000000" w:rsidP="00D87B0A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=t+c</m:t>
          </m:r>
        </m:oMath>
      </m:oMathPara>
    </w:p>
    <w:p w14:paraId="64B211B1" w14:textId="77777777" w:rsidR="000F4D93" w:rsidRPr="003672FD" w:rsidRDefault="000F4D93" w:rsidP="000F4D93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</w:rPr>
      </w:pPr>
      <w:r w:rsidRPr="003672FD">
        <w:rPr>
          <w:rFonts w:ascii="Arial" w:hAnsi="Arial" w:cs="Arial"/>
        </w:rPr>
        <w:t>Where:</w:t>
      </w:r>
    </w:p>
    <w:p w14:paraId="1E5D94EF" w14:textId="77777777" w:rsidR="000F4D93" w:rsidRPr="003672FD" w:rsidRDefault="000F4D93" w:rsidP="007357DC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  <w:vertAlign w:val="subscript"/>
        </w:rPr>
      </w:pPr>
      <w:proofErr w:type="spellStart"/>
      <w:r w:rsidRPr="003672FD">
        <w:rPr>
          <w:rFonts w:ascii="Arial" w:hAnsi="Arial" w:cs="Arial"/>
        </w:rPr>
        <w:t>t</w:t>
      </w:r>
      <w:r w:rsidR="007357DC" w:rsidRPr="003672FD">
        <w:rPr>
          <w:rFonts w:ascii="Arial" w:hAnsi="Arial" w:cs="Arial"/>
          <w:vertAlign w:val="subscript"/>
        </w:rPr>
        <w:t>mil</w:t>
      </w:r>
      <w:proofErr w:type="spellEnd"/>
      <w:r w:rsidRPr="003672FD">
        <w:rPr>
          <w:rFonts w:ascii="Arial" w:hAnsi="Arial" w:cs="Arial"/>
          <w:vertAlign w:val="subscript"/>
        </w:rPr>
        <w:t xml:space="preserve">= </w:t>
      </w:r>
      <w:r w:rsidR="007357DC" w:rsidRPr="003672FD">
        <w:rPr>
          <w:rFonts w:ascii="Arial" w:hAnsi="Arial" w:cs="Arial"/>
        </w:rPr>
        <w:t>Calculated wall thickness</w:t>
      </w:r>
      <w:r w:rsidRPr="003672FD">
        <w:rPr>
          <w:rFonts w:ascii="Arial" w:hAnsi="Arial" w:cs="Arial"/>
          <w:vertAlign w:val="subscript"/>
        </w:rPr>
        <w:t xml:space="preserve"> </w:t>
      </w:r>
      <w:r w:rsidRPr="003672FD">
        <w:rPr>
          <w:rFonts w:ascii="Arial" w:hAnsi="Arial" w:cs="Arial"/>
        </w:rPr>
        <w:t>considering Mill Tolerance</w:t>
      </w:r>
    </w:p>
    <w:p w14:paraId="0727624E" w14:textId="77777777" w:rsidR="000F4D93" w:rsidRPr="00945547" w:rsidRDefault="000F4D93" w:rsidP="000F4D93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</w:rPr>
      </w:pPr>
      <w:r w:rsidRPr="003672FD">
        <w:rPr>
          <w:rFonts w:ascii="Arial" w:hAnsi="Arial" w:cs="Arial"/>
        </w:rPr>
        <w:t>M= Mill Tolerance=12.5</w:t>
      </w:r>
    </w:p>
    <w:p w14:paraId="0CF2F6C6" w14:textId="77777777" w:rsidR="00D87B0A" w:rsidRPr="00945547" w:rsidRDefault="00D87B0A" w:rsidP="000F4D93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82"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t</w:t>
      </w:r>
      <w:r w:rsidRPr="00945547">
        <w:rPr>
          <w:rFonts w:ascii="Arial" w:hAnsi="Arial" w:cs="Arial"/>
          <w:vertAlign w:val="subscript"/>
        </w:rPr>
        <w:t>m</w:t>
      </w:r>
      <w:r w:rsidRPr="00945547">
        <w:rPr>
          <w:rFonts w:ascii="Arial" w:hAnsi="Arial" w:cs="Arial"/>
        </w:rPr>
        <w:t xml:space="preserve"> = Minimum required thickness including mechanical, corrosion, and erosion allowances.</w:t>
      </w:r>
    </w:p>
    <w:p w14:paraId="5FF1B264" w14:textId="77777777" w:rsidR="00D87B0A" w:rsidRPr="00945547" w:rsidRDefault="0024175B" w:rsidP="00B50DFC">
      <w:pPr>
        <w:pStyle w:val="ListParagraph"/>
        <w:widowControl w:val="0"/>
        <w:tabs>
          <w:tab w:val="left" w:pos="1280"/>
          <w:tab w:val="left" w:pos="1620"/>
        </w:tabs>
        <w:autoSpaceDE w:val="0"/>
        <w:autoSpaceDN w:val="0"/>
        <w:adjustRightInd w:val="0"/>
        <w:spacing w:after="0"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C</w:t>
      </w:r>
      <w:r w:rsidR="00D87B0A" w:rsidRPr="00945547">
        <w:rPr>
          <w:rFonts w:ascii="Arial" w:hAnsi="Arial" w:cs="Arial"/>
        </w:rPr>
        <w:t xml:space="preserve"> = Sum of mechanical allowances (groove and thread depth) plus corrosion and erosion allowances.</w:t>
      </w:r>
    </w:p>
    <w:p w14:paraId="56558377" w14:textId="77777777" w:rsidR="00D87B0A" w:rsidRPr="00945547" w:rsidRDefault="00D87B0A" w:rsidP="00B50DFC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 w:firstLine="72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 xml:space="preserve">t = Pressure designed thickness calculated as following formula if </w:t>
      </w:r>
      <m:oMath>
        <m:r>
          <w:rPr>
            <w:rFonts w:ascii="Cambria Math" w:hAnsi="Cambria Math" w:cs="Arial"/>
          </w:rPr>
          <m:t>t&lt;</m:t>
        </m:r>
        <m:f>
          <m:fPr>
            <m:type m:val="lin"/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</m:oMath>
    </w:p>
    <w:p w14:paraId="29A13D9B" w14:textId="77777777" w:rsidR="005536BB" w:rsidRPr="00945547" w:rsidRDefault="005536BB" w:rsidP="005536BB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t=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PD</m:t>
              </m:r>
            </m:num>
            <m:den>
              <m:r>
                <w:rPr>
                  <w:rFonts w:ascii="Cambria Math" w:hAnsi="Cambria Math" w:cs="Arial"/>
                </w:rPr>
                <m:t>2(SEW+PY)</m:t>
              </m:r>
            </m:den>
          </m:f>
        </m:oMath>
      </m:oMathPara>
    </w:p>
    <w:p w14:paraId="29C520D4" w14:textId="77777777" w:rsidR="005536BB" w:rsidRPr="00945547" w:rsidRDefault="005536BB" w:rsidP="005536BB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after="0" w:line="360" w:lineRule="auto"/>
        <w:ind w:left="1728"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Where:</w:t>
      </w:r>
    </w:p>
    <w:p w14:paraId="0A891D5E" w14:textId="77777777" w:rsidR="005536BB" w:rsidRPr="00945547" w:rsidRDefault="005536BB" w:rsidP="00ED24FC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lastRenderedPageBreak/>
        <w:t>P = Internal Design Gauge Pressure.</w:t>
      </w:r>
      <w:r w:rsidRPr="00945547">
        <w:rPr>
          <w:rFonts w:ascii="Arial" w:hAnsi="Arial" w:cs="Arial"/>
          <w:color w:val="000000"/>
        </w:rPr>
        <w:t xml:space="preserve"> </w:t>
      </w:r>
      <w:r w:rsidRPr="00945547">
        <w:rPr>
          <w:rFonts w:ascii="Arial" w:hAnsi="Arial" w:cs="Arial"/>
        </w:rPr>
        <w:t>The design pressure of each component in a piping system shall be not less than the pressure at the most severe condition of coincident internal or external pressure and temperature (minimum or maximum) expected during service.</w:t>
      </w:r>
    </w:p>
    <w:p w14:paraId="4938430A" w14:textId="77777777" w:rsidR="005536BB" w:rsidRPr="00945547" w:rsidRDefault="005536BB" w:rsidP="00ED24FC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D = Outside Diameter of Pipe</w:t>
      </w:r>
    </w:p>
    <w:p w14:paraId="0E70B0B3" w14:textId="77777777" w:rsidR="005536BB" w:rsidRPr="00945547" w:rsidRDefault="005536BB" w:rsidP="00ED24FC">
      <w:pPr>
        <w:pStyle w:val="ListParagraph"/>
        <w:widowControl w:val="0"/>
        <w:tabs>
          <w:tab w:val="left" w:pos="1280"/>
        </w:tabs>
        <w:spacing w:line="360" w:lineRule="auto"/>
        <w:ind w:left="1710" w:right="107" w:firstLine="9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S =</w:t>
      </w:r>
      <w:r w:rsidRPr="00945547">
        <w:rPr>
          <w:rFonts w:ascii="Arial" w:hAnsi="Arial" w:cs="Arial"/>
          <w:color w:val="000000"/>
        </w:rPr>
        <w:t xml:space="preserve"> </w:t>
      </w:r>
      <w:r w:rsidRPr="00945547">
        <w:rPr>
          <w:rFonts w:ascii="Arial" w:hAnsi="Arial" w:cs="Arial"/>
        </w:rPr>
        <w:t>Stress Value for Material from Table A-1 of ASME B31.3 code.</w:t>
      </w:r>
    </w:p>
    <w:p w14:paraId="1437833E" w14:textId="77777777" w:rsidR="005536BB" w:rsidRPr="00945547" w:rsidRDefault="005536BB" w:rsidP="00B50DFC">
      <w:pPr>
        <w:pStyle w:val="ListParagraph"/>
        <w:widowControl w:val="0"/>
        <w:tabs>
          <w:tab w:val="left" w:pos="1280"/>
        </w:tabs>
        <w:spacing w:line="360" w:lineRule="auto"/>
        <w:ind w:left="2070" w:right="107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Stress valve is indicated in that table as Basic Allowable Stress at metal Temperature. This value can easily be extracted with base of material and design metal temperature.</w:t>
      </w:r>
    </w:p>
    <w:p w14:paraId="30B2AE8D" w14:textId="77777777" w:rsidR="005536BB" w:rsidRPr="00945547" w:rsidRDefault="005536BB" w:rsidP="00ED24FC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E = Quality Factor, A factor deals with the manufacturing (Cast, Welded, Seamless) of the components. The factors can be extracted from table A-1A for components manufactured by casting method and Table A-1B for the components manufactured by welding or seamless methods. According to the project specification casting method cannot be used for piping components except valves. So the factor E is extracted only from Table A-1B.</w:t>
      </w:r>
    </w:p>
    <w:p w14:paraId="51DF2692" w14:textId="77777777" w:rsidR="005536BB" w:rsidRPr="00945547" w:rsidRDefault="005536BB" w:rsidP="00ED24FC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W = Weld Joint Strength Reduction Factor. That says welded joint strength may decrease during operation because of the temperature. This factor can be extracted from Table-302.3.5 of ASME B31.3.</w:t>
      </w:r>
    </w:p>
    <w:p w14:paraId="78D79696" w14:textId="77777777" w:rsidR="005536BB" w:rsidRPr="00945547" w:rsidRDefault="005536BB" w:rsidP="000D4256">
      <w:pPr>
        <w:pStyle w:val="ListParagraph"/>
        <w:widowControl w:val="0"/>
        <w:tabs>
          <w:tab w:val="left" w:pos="1280"/>
          <w:tab w:val="left" w:pos="2070"/>
        </w:tabs>
        <w:spacing w:line="360" w:lineRule="auto"/>
        <w:ind w:left="2070" w:right="107" w:hanging="270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>Y = Coefficient Value deals with the effect of dimension on a component. That can be extracted from</w:t>
      </w:r>
      <w:r w:rsidR="00A31974">
        <w:rPr>
          <w:rFonts w:ascii="Arial" w:hAnsi="Arial" w:cs="Arial"/>
        </w:rPr>
        <w:t xml:space="preserve"> Table 304.1.1 of ASME B31.3 if</w:t>
      </w:r>
      <w:r w:rsidR="000D4256">
        <w:rPr>
          <w:rFonts w:ascii="Arial" w:hAnsi="Arial" w:cs="Arial"/>
        </w:rPr>
        <w:t xml:space="preserve"> t</w:t>
      </w:r>
      <m:oMath>
        <m:r>
          <w:rPr>
            <w:rFonts w:ascii="Cambria Math" w:hAnsi="Cambria Math" w:cs="Arial"/>
          </w:rPr>
          <m:t>&lt;</m:t>
        </m:r>
        <m:f>
          <m:fPr>
            <m:type m:val="lin"/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</m:oMath>
      <w:r w:rsidRPr="00945547">
        <w:rPr>
          <w:rFonts w:ascii="Arial" w:hAnsi="Arial" w:cs="Arial"/>
        </w:rPr>
        <w:t xml:space="preserve"> .</w:t>
      </w:r>
    </w:p>
    <w:p w14:paraId="01B8F9BF" w14:textId="77777777" w:rsidR="003B5508" w:rsidRPr="00945547" w:rsidRDefault="005536BB" w:rsidP="003B5508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 xml:space="preserve">      </w:t>
      </w:r>
      <w:r w:rsidR="003B5508" w:rsidRPr="00945547">
        <w:rPr>
          <w:rFonts w:ascii="Arial" w:hAnsi="Arial" w:cs="Arial"/>
        </w:rPr>
        <w:t xml:space="preserve">For  </w:t>
      </w:r>
      <m:oMath>
        <m:r>
          <w:rPr>
            <w:rFonts w:ascii="Cambria Math" w:hAnsi="Cambria Math" w:cs="Arial"/>
          </w:rPr>
          <m:t>t≥</m:t>
        </m:r>
        <m:f>
          <m:fPr>
            <m:type m:val="lin"/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6</m:t>
            </m:r>
          </m:den>
        </m:f>
      </m:oMath>
    </w:p>
    <w:p w14:paraId="3051D49A" w14:textId="77777777" w:rsidR="008E0E19" w:rsidRDefault="003B5508" w:rsidP="008E0E19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</w:rPr>
      </w:pPr>
      <w:r w:rsidRPr="00945547"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Y=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d+2c</m:t>
            </m:r>
          </m:num>
          <m:den>
            <m:r>
              <w:rPr>
                <w:rFonts w:ascii="Cambria Math" w:hAnsi="Cambria Math" w:cs="Arial"/>
              </w:rPr>
              <m:t>D+d+2c</m:t>
            </m:r>
          </m:den>
        </m:f>
      </m:oMath>
      <w:r w:rsidR="009746C9">
        <w:rPr>
          <w:rFonts w:ascii="Arial" w:hAnsi="Arial" w:cs="Arial"/>
        </w:rPr>
        <w:t xml:space="preserve"> </w:t>
      </w:r>
      <w:r w:rsidR="009746C9">
        <w:rPr>
          <w:rFonts w:ascii="Arial" w:hAnsi="Arial" w:cs="Arial"/>
        </w:rPr>
        <w:tab/>
      </w:r>
    </w:p>
    <w:p w14:paraId="4E55E4F9" w14:textId="77777777" w:rsidR="008E0E19" w:rsidRPr="008E0E19" w:rsidRDefault="008E0E19" w:rsidP="008E0E19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</w:rPr>
      </w:pPr>
    </w:p>
    <w:p w14:paraId="503E0ACF" w14:textId="77777777" w:rsidR="00811698" w:rsidRPr="00945547" w:rsidRDefault="00811698" w:rsidP="00811698">
      <w:pPr>
        <w:widowControl w:val="0"/>
        <w:tabs>
          <w:tab w:val="left" w:pos="1280"/>
        </w:tabs>
        <w:spacing w:line="360" w:lineRule="auto"/>
        <w:ind w:left="1710" w:right="107"/>
        <w:contextualSpacing/>
        <w:jc w:val="both"/>
        <w:rPr>
          <w:rFonts w:ascii="Arial" w:eastAsiaTheme="majorEastAsia" w:hAnsi="Arial" w:cs="Arial"/>
          <w:lang w:eastAsia="en-GB"/>
        </w:rPr>
      </w:pPr>
    </w:p>
    <w:p w14:paraId="773185AE" w14:textId="77777777" w:rsidR="003672FD" w:rsidRPr="003672FD" w:rsidRDefault="003672FD" w:rsidP="003672FD">
      <w:pPr>
        <w:pStyle w:val="GMainText"/>
        <w:rPr>
          <w:highlight w:val="lightGray"/>
        </w:rPr>
      </w:pPr>
    </w:p>
    <w:p w14:paraId="41E26649" w14:textId="77777777" w:rsidR="008A471D" w:rsidRPr="00ED24FC" w:rsidRDefault="008A471D" w:rsidP="008A471D">
      <w:pPr>
        <w:keepNext/>
        <w:widowControl w:val="0"/>
        <w:numPr>
          <w:ilvl w:val="0"/>
          <w:numId w:val="19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9" w:name="_Toc157953959"/>
      <w:r>
        <w:rPr>
          <w:rFonts w:ascii="Arial" w:hAnsi="Arial" w:cs="Arial"/>
          <w:b/>
          <w:bCs/>
          <w:caps/>
          <w:kern w:val="28"/>
          <w:sz w:val="24"/>
        </w:rPr>
        <w:t>APPENDIXES</w:t>
      </w:r>
      <w:bookmarkEnd w:id="39"/>
    </w:p>
    <w:p w14:paraId="257AE4F3" w14:textId="77777777" w:rsidR="00F26C67" w:rsidRPr="00945547" w:rsidRDefault="00F26C67" w:rsidP="003B5508">
      <w:pPr>
        <w:pStyle w:val="ListParagraph"/>
        <w:widowControl w:val="0"/>
        <w:tabs>
          <w:tab w:val="left" w:pos="1280"/>
        </w:tabs>
        <w:spacing w:line="360" w:lineRule="auto"/>
        <w:ind w:left="1710" w:right="107"/>
        <w:jc w:val="both"/>
        <w:rPr>
          <w:rFonts w:ascii="Arial" w:hAnsi="Arial" w:cs="Arial"/>
          <w:sz w:val="24"/>
          <w:szCs w:val="24"/>
        </w:rPr>
      </w:pPr>
    </w:p>
    <w:p w14:paraId="76ADFD5D" w14:textId="77777777" w:rsidR="00F26C67" w:rsidRPr="00945547" w:rsidRDefault="00F26C67" w:rsidP="003B5508">
      <w:pPr>
        <w:pStyle w:val="ListParagraph"/>
        <w:widowControl w:val="0"/>
        <w:tabs>
          <w:tab w:val="left" w:pos="1280"/>
        </w:tabs>
        <w:spacing w:line="360" w:lineRule="auto"/>
        <w:ind w:left="1710" w:right="107"/>
        <w:jc w:val="both"/>
        <w:rPr>
          <w:rFonts w:ascii="Arial" w:hAnsi="Arial" w:cs="Arial"/>
          <w:sz w:val="24"/>
          <w:szCs w:val="24"/>
        </w:rPr>
      </w:pPr>
    </w:p>
    <w:p w14:paraId="0BDDD6BE" w14:textId="77777777" w:rsidR="00F26C67" w:rsidRPr="00945547" w:rsidRDefault="00F26C67" w:rsidP="003B5508">
      <w:pPr>
        <w:pStyle w:val="ListParagraph"/>
        <w:widowControl w:val="0"/>
        <w:tabs>
          <w:tab w:val="left" w:pos="1280"/>
        </w:tabs>
        <w:spacing w:line="360" w:lineRule="auto"/>
        <w:ind w:left="1710" w:right="107"/>
        <w:jc w:val="both"/>
        <w:rPr>
          <w:rFonts w:ascii="Arial" w:hAnsi="Arial" w:cs="Arial"/>
          <w:sz w:val="24"/>
          <w:szCs w:val="24"/>
        </w:rPr>
      </w:pPr>
    </w:p>
    <w:p w14:paraId="5883F789" w14:textId="77777777" w:rsidR="00F26C67" w:rsidRPr="00945547" w:rsidRDefault="00F26C67" w:rsidP="003B5508">
      <w:pPr>
        <w:pStyle w:val="ListParagraph"/>
        <w:widowControl w:val="0"/>
        <w:tabs>
          <w:tab w:val="left" w:pos="1280"/>
        </w:tabs>
        <w:spacing w:line="360" w:lineRule="auto"/>
        <w:ind w:left="1710" w:right="107"/>
        <w:jc w:val="both"/>
        <w:rPr>
          <w:rFonts w:ascii="Arial" w:hAnsi="Arial" w:cs="Arial"/>
          <w:sz w:val="24"/>
          <w:szCs w:val="24"/>
        </w:rPr>
      </w:pPr>
    </w:p>
    <w:p w14:paraId="59BC2BAB" w14:textId="77777777" w:rsidR="00F26C67" w:rsidRPr="00945547" w:rsidRDefault="00F26C67" w:rsidP="003B5508">
      <w:pPr>
        <w:pStyle w:val="ListParagraph"/>
        <w:widowControl w:val="0"/>
        <w:tabs>
          <w:tab w:val="left" w:pos="1280"/>
        </w:tabs>
        <w:spacing w:line="360" w:lineRule="auto"/>
        <w:ind w:left="1710" w:right="107"/>
        <w:jc w:val="both"/>
        <w:rPr>
          <w:rFonts w:ascii="Arial" w:hAnsi="Arial" w:cs="Arial"/>
          <w:sz w:val="24"/>
          <w:szCs w:val="24"/>
        </w:rPr>
      </w:pPr>
    </w:p>
    <w:p w14:paraId="22E4245A" w14:textId="77777777" w:rsidR="00F74179" w:rsidRDefault="00F74179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14:paraId="25535362" w14:textId="77777777"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14:paraId="08B2A368" w14:textId="77777777"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14:paraId="4833873A" w14:textId="77777777"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14:paraId="7BD7899E" w14:textId="77777777"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14:paraId="16C77287" w14:textId="77777777"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14:paraId="7C816FE5" w14:textId="77777777"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14:paraId="0CAE8FA4" w14:textId="77777777"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14:paraId="1FC94C57" w14:textId="77777777" w:rsidR="00BA7905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14:paraId="08825D35" w14:textId="77777777" w:rsidR="00BA7905" w:rsidRPr="00945547" w:rsidRDefault="00BA7905" w:rsidP="005536BB">
      <w:pPr>
        <w:pStyle w:val="ListParagraph"/>
        <w:widowControl w:val="0"/>
        <w:tabs>
          <w:tab w:val="left" w:pos="1280"/>
        </w:tabs>
        <w:spacing w:line="360" w:lineRule="auto"/>
        <w:ind w:left="2070" w:right="107" w:hanging="342"/>
        <w:jc w:val="both"/>
        <w:rPr>
          <w:rFonts w:ascii="Arial" w:hAnsi="Arial" w:cs="Arial"/>
          <w:sz w:val="24"/>
          <w:szCs w:val="24"/>
        </w:rPr>
      </w:pPr>
    </w:p>
    <w:p w14:paraId="0C3E6531" w14:textId="77777777" w:rsidR="00F26C67" w:rsidRPr="00945547" w:rsidRDefault="00F26C67" w:rsidP="00F26C67">
      <w:pPr>
        <w:widowControl w:val="0"/>
        <w:autoSpaceDE w:val="0"/>
        <w:autoSpaceDN w:val="0"/>
        <w:adjustRightInd w:val="0"/>
        <w:spacing w:after="0" w:line="360" w:lineRule="auto"/>
        <w:ind w:right="107"/>
        <w:jc w:val="center"/>
        <w:rPr>
          <w:rFonts w:ascii="Arial" w:hAnsi="Arial" w:cs="Arial"/>
          <w:sz w:val="48"/>
          <w:szCs w:val="48"/>
        </w:rPr>
      </w:pPr>
      <w:r w:rsidRPr="00945547">
        <w:rPr>
          <w:rFonts w:ascii="Arial" w:hAnsi="Arial" w:cs="Arial"/>
          <w:sz w:val="48"/>
          <w:szCs w:val="48"/>
        </w:rPr>
        <w:t>APPENDIX 1</w:t>
      </w:r>
    </w:p>
    <w:p w14:paraId="50BCBF59" w14:textId="77777777" w:rsidR="00F26C67" w:rsidRPr="00945547" w:rsidRDefault="00F26C67" w:rsidP="00F26C67">
      <w:pPr>
        <w:widowControl w:val="0"/>
        <w:autoSpaceDE w:val="0"/>
        <w:autoSpaceDN w:val="0"/>
        <w:adjustRightInd w:val="0"/>
        <w:spacing w:after="0" w:line="360" w:lineRule="auto"/>
        <w:ind w:right="107"/>
        <w:jc w:val="center"/>
        <w:rPr>
          <w:rFonts w:ascii="Arial" w:hAnsi="Arial" w:cs="Arial"/>
          <w:sz w:val="48"/>
          <w:szCs w:val="48"/>
        </w:rPr>
      </w:pPr>
      <w:r w:rsidRPr="00945547">
        <w:rPr>
          <w:rFonts w:ascii="Arial" w:hAnsi="Arial" w:cs="Arial"/>
          <w:sz w:val="32"/>
          <w:szCs w:val="32"/>
        </w:rPr>
        <w:t>PIPING WALL THICKNESS CALCUALATION NOTE</w:t>
      </w:r>
    </w:p>
    <w:p w14:paraId="74059C29" w14:textId="77777777" w:rsidR="00F26C67" w:rsidRPr="00945547" w:rsidRDefault="00F26C67" w:rsidP="00F26C67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1644C124" w14:textId="77777777" w:rsidR="00F26C67" w:rsidRPr="00945547" w:rsidRDefault="00F26C67" w:rsidP="00F26C67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66B23973" w14:textId="77777777" w:rsidR="00F26C67" w:rsidRPr="00945547" w:rsidRDefault="00F26C67" w:rsidP="00F26C67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5E52D388" w14:textId="77777777" w:rsidR="00F26C67" w:rsidRPr="00945547" w:rsidRDefault="00F26C67" w:rsidP="00F26C67">
      <w:pPr>
        <w:pStyle w:val="ListParagraph"/>
        <w:widowControl w:val="0"/>
        <w:numPr>
          <w:ilvl w:val="0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2A89F1AF" w14:textId="77777777" w:rsidR="00F26C67" w:rsidRPr="00945547" w:rsidRDefault="00F26C67" w:rsidP="00F26C67">
      <w:pPr>
        <w:pStyle w:val="ListParagraph"/>
        <w:widowControl w:val="0"/>
        <w:numPr>
          <w:ilvl w:val="1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090981EC" w14:textId="77777777" w:rsidR="00F26C67" w:rsidRPr="00945547" w:rsidRDefault="00F26C67" w:rsidP="00F26C67">
      <w:pPr>
        <w:pStyle w:val="ListParagraph"/>
        <w:widowControl w:val="0"/>
        <w:numPr>
          <w:ilvl w:val="1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4CC9E8D1" w14:textId="77777777" w:rsidR="00F26C67" w:rsidRPr="00945547" w:rsidRDefault="00F26C67" w:rsidP="00F26C67">
      <w:pPr>
        <w:pStyle w:val="ListParagraph"/>
        <w:widowControl w:val="0"/>
        <w:numPr>
          <w:ilvl w:val="1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78F56899" w14:textId="77777777" w:rsidR="00F26C67" w:rsidRPr="00945547" w:rsidRDefault="00F26C67" w:rsidP="00F26C67">
      <w:pPr>
        <w:pStyle w:val="ListParagraph"/>
        <w:widowControl w:val="0"/>
        <w:numPr>
          <w:ilvl w:val="1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79BAAB24" w14:textId="77777777" w:rsidR="00F26C67" w:rsidRPr="00945547" w:rsidRDefault="00F26C67" w:rsidP="00F26C67">
      <w:pPr>
        <w:pStyle w:val="ListParagraph"/>
        <w:widowControl w:val="0"/>
        <w:numPr>
          <w:ilvl w:val="2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p w14:paraId="09448422" w14:textId="77777777" w:rsidR="00F26C67" w:rsidRPr="00945547" w:rsidRDefault="00F26C67" w:rsidP="00F26C67">
      <w:pPr>
        <w:pStyle w:val="ListParagraph"/>
        <w:widowControl w:val="0"/>
        <w:numPr>
          <w:ilvl w:val="2"/>
          <w:numId w:val="13"/>
        </w:numPr>
        <w:tabs>
          <w:tab w:val="left" w:pos="1280"/>
        </w:tabs>
        <w:autoSpaceDE w:val="0"/>
        <w:autoSpaceDN w:val="0"/>
        <w:adjustRightInd w:val="0"/>
        <w:spacing w:after="0" w:line="360" w:lineRule="auto"/>
        <w:ind w:right="105"/>
        <w:jc w:val="both"/>
        <w:rPr>
          <w:rFonts w:ascii="Arial" w:hAnsi="Arial" w:cs="Arial"/>
          <w:b/>
          <w:bCs/>
          <w:vanish/>
          <w:sz w:val="24"/>
          <w:szCs w:val="24"/>
        </w:rPr>
      </w:pPr>
    </w:p>
    <w:sectPr w:rsidR="00F26C67" w:rsidRPr="00945547" w:rsidSect="008A471D">
      <w:footerReference w:type="default" r:id="rId10"/>
      <w:footerReference w:type="first" r:id="rId11"/>
      <w:pgSz w:w="11907" w:h="16839" w:code="9"/>
      <w:pgMar w:top="3427" w:right="850" w:bottom="850" w:left="850" w:header="706" w:footer="706" w:gutter="0"/>
      <w:paperSrc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CE7A" w14:textId="77777777" w:rsidR="002A101D" w:rsidRDefault="002A101D" w:rsidP="005C6E37">
      <w:pPr>
        <w:spacing w:after="0" w:line="240" w:lineRule="auto"/>
      </w:pPr>
      <w:r>
        <w:separator/>
      </w:r>
    </w:p>
  </w:endnote>
  <w:endnote w:type="continuationSeparator" w:id="0">
    <w:p w14:paraId="4685628A" w14:textId="77777777" w:rsidR="002A101D" w:rsidRDefault="002A101D" w:rsidP="005C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3898" w14:textId="77777777" w:rsidR="00EE17B6" w:rsidRDefault="00EE17B6" w:rsidP="00C16748">
    <w:pPr>
      <w:pStyle w:val="Footer"/>
      <w:rPr>
        <w:rFonts w:ascii="Times New Roman" w:hAnsi="Times New Roman"/>
      </w:rPr>
    </w:pPr>
    <w:r w:rsidRPr="00F617F9">
      <w:rPr>
        <w:rFonts w:ascii="Times New Roman" w:hAnsi="Times New Roman"/>
        <w:i/>
        <w:iCs/>
        <w:sz w:val="14"/>
        <w:szCs w:val="14"/>
      </w:rPr>
      <w:t xml:space="preserve">s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14:paraId="42A8EA99" w14:textId="77777777" w:rsidR="00EE17B6" w:rsidRPr="000F5F76" w:rsidRDefault="00EE17B6" w:rsidP="00C16748">
    <w:pPr>
      <w:pStyle w:val="Footer"/>
      <w:rPr>
        <w:rFonts w:ascii="Times New Roman" w:hAnsi="Times New Roman"/>
        <w:sz w:val="12"/>
        <w:szCs w:val="12"/>
      </w:rPr>
    </w:pPr>
  </w:p>
  <w:p w14:paraId="653CBF14" w14:textId="77777777" w:rsidR="00EE17B6" w:rsidRDefault="00EE17B6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325B0416" wp14:editId="68B8806E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D56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59C3" w14:textId="77777777" w:rsidR="00EE17B6" w:rsidRPr="00427171" w:rsidRDefault="00EE17B6" w:rsidP="00427171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1AF3" w14:textId="77777777" w:rsidR="00EE17B6" w:rsidRDefault="00EE17B6" w:rsidP="00C16748">
    <w:pPr>
      <w:pStyle w:val="Footer"/>
      <w:rPr>
        <w:rFonts w:ascii="Times New Roman" w:hAnsi="Times New Roman"/>
      </w:rPr>
    </w:pPr>
    <w:r w:rsidRPr="00F617F9">
      <w:rPr>
        <w:rFonts w:ascii="Times New Roman" w:hAnsi="Times New Roman"/>
        <w:i/>
        <w:iCs/>
        <w:sz w:val="14"/>
        <w:szCs w:val="14"/>
      </w:rPr>
      <w:t xml:space="preserve">s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14:paraId="06D5ACE7" w14:textId="77777777" w:rsidR="00EE17B6" w:rsidRPr="000F5F76" w:rsidRDefault="00EE17B6" w:rsidP="00C16748">
    <w:pPr>
      <w:pStyle w:val="Footer"/>
      <w:rPr>
        <w:rFonts w:ascii="Times New Roman" w:hAnsi="Times New Roman"/>
        <w:sz w:val="12"/>
        <w:szCs w:val="12"/>
      </w:rPr>
    </w:pPr>
  </w:p>
  <w:p w14:paraId="4E56DE7A" w14:textId="77777777" w:rsidR="00EE17B6" w:rsidRDefault="00EE17B6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0923DDE5" wp14:editId="40045D2D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191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392C" w14:textId="77777777" w:rsidR="002A101D" w:rsidRDefault="002A101D" w:rsidP="005C6E37">
      <w:pPr>
        <w:spacing w:after="0" w:line="240" w:lineRule="auto"/>
      </w:pPr>
      <w:r>
        <w:separator/>
      </w:r>
    </w:p>
  </w:footnote>
  <w:footnote w:type="continuationSeparator" w:id="0">
    <w:p w14:paraId="658E0454" w14:textId="77777777" w:rsidR="002A101D" w:rsidRDefault="002A101D" w:rsidP="005C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E17B6" w:rsidRPr="00B42952" w14:paraId="0635E13F" w14:textId="77777777" w:rsidTr="00B4295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9413B95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</w:rPr>
          </w:pPr>
          <w:r w:rsidRPr="00B42952">
            <w:rPr>
              <w:rFonts w:ascii="Arial" w:eastAsia="Times New Roman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48C94E1" wp14:editId="4038512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97BEFD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  <w:lang w:bidi="fa-IR"/>
            </w:rPr>
          </w:pPr>
          <w:r w:rsidRPr="00B42952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58240" behindDoc="0" locked="0" layoutInCell="1" allowOverlap="1" wp14:anchorId="4B8E4811" wp14:editId="2C6F9A8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42952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54144" behindDoc="0" locked="0" layoutInCell="1" allowOverlap="1" wp14:anchorId="50880B87" wp14:editId="0E2F15C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686AD0E" w14:textId="77777777" w:rsidR="00EE17B6" w:rsidRPr="00B42952" w:rsidRDefault="00EE17B6" w:rsidP="00B42952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rtl/>
              <w:lang w:bidi="fa-IR"/>
            </w:rPr>
          </w:pP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>نگهداشت و افزا</w:t>
          </w:r>
          <w:r w:rsidRPr="00B42952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B42952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ش</w:t>
          </w: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تول</w:t>
          </w:r>
          <w:r w:rsidRPr="00B42952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B42952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</w:t>
          </w: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م</w:t>
          </w:r>
          <w:r w:rsidRPr="00B42952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B42952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دان</w:t>
          </w: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نفت</w:t>
          </w:r>
          <w:r w:rsidRPr="00B42952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ب</w:t>
          </w:r>
          <w:r w:rsidRPr="00B42952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B42952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نک</w:t>
          </w:r>
        </w:p>
        <w:p w14:paraId="77A9ADF3" w14:textId="77777777" w:rsidR="00EE17B6" w:rsidRPr="00B42952" w:rsidRDefault="00EE17B6" w:rsidP="00B42952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4"/>
              <w:szCs w:val="24"/>
              <w:rtl/>
              <w:lang w:bidi="fa-IR"/>
            </w:rPr>
          </w:pPr>
          <w:r w:rsidRPr="00B42952">
            <w:rPr>
              <w:rFonts w:ascii="Arial" w:eastAsia="Times New Roman" w:hAnsi="Arial" w:cs="B Zar"/>
              <w:b/>
              <w:bCs/>
              <w:rtl/>
              <w:lang w:bidi="fa-IR"/>
            </w:rPr>
            <w:t>سطح الارض</w:t>
          </w:r>
          <w:r w:rsidRPr="00B42952">
            <w:rPr>
              <w:rFonts w:ascii="Arial" w:eastAsia="Times New Roman" w:hAnsi="Arial" w:cs="B Za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  <w:p w14:paraId="43834880" w14:textId="77777777" w:rsidR="00EE17B6" w:rsidRPr="00B42952" w:rsidRDefault="00EE17B6" w:rsidP="00B42952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1E812ED8" w14:textId="77777777" w:rsidR="00EE17B6" w:rsidRPr="00B42952" w:rsidRDefault="00EE17B6" w:rsidP="00B42952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</w:pPr>
          <w:r w:rsidRPr="00B42952"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B42952">
            <w:rPr>
              <w:rFonts w:ascii="Arial" w:eastAsia="Times New Roman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CEECDDD" w14:textId="77777777" w:rsidR="00EE17B6" w:rsidRPr="00B42952" w:rsidRDefault="00EE17B6" w:rsidP="00B42952">
          <w:pPr>
            <w:spacing w:after="0" w:line="240" w:lineRule="auto"/>
            <w:jc w:val="center"/>
            <w:rPr>
              <w:rFonts w:ascii="Times New Roman" w:eastAsia="Times New Roman" w:hAnsi="Times New Roman" w:cs="Traditional Arabic"/>
              <w:noProof/>
              <w:sz w:val="24"/>
              <w:szCs w:val="24"/>
              <w:rtl/>
            </w:rPr>
          </w:pPr>
          <w:r w:rsidRPr="00B42952">
            <w:rPr>
              <w:rFonts w:ascii="Arial" w:eastAsia="Times New Roman" w:hAnsi="Arial" w:cs="B Zar"/>
              <w:noProof/>
              <w:color w:val="000000"/>
              <w:sz w:val="24"/>
              <w:szCs w:val="24"/>
            </w:rPr>
            <w:drawing>
              <wp:inline distT="0" distB="0" distL="0" distR="0" wp14:anchorId="3F62738A" wp14:editId="3EF75A96">
                <wp:extent cx="845634" cy="619125"/>
                <wp:effectExtent l="0" t="0" r="0" b="0"/>
                <wp:docPr id="10" name="Picture 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05C765E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4"/>
              <w:szCs w:val="24"/>
            </w:rPr>
          </w:pPr>
          <w:r w:rsidRPr="00B42952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bidi="fa-IR"/>
            </w:rPr>
            <w:t>NISOC</w:t>
          </w:r>
        </w:p>
      </w:tc>
    </w:tr>
    <w:tr w:rsidR="00EE17B6" w:rsidRPr="00B42952" w14:paraId="75BA7B14" w14:textId="77777777" w:rsidTr="00B4295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C0EF358" w14:textId="77777777" w:rsidR="00EE17B6" w:rsidRPr="00B42952" w:rsidRDefault="00EE17B6" w:rsidP="00B42952">
          <w:pPr>
            <w:tabs>
              <w:tab w:val="left" w:pos="888"/>
              <w:tab w:val="right" w:pos="2730"/>
              <w:tab w:val="center" w:pos="4320"/>
              <w:tab w:val="right" w:pos="8640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rtl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233EC">
            <w:rPr>
              <w:rFonts w:ascii="Arial" w:eastAsia="Times New Roman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233EC">
            <w:rPr>
              <w:rFonts w:ascii="Arial" w:eastAsia="Times New Roman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49A5F6B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42952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>WALL THICKNESS CALCULATION REPORT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4B6DA6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bidi/>
            <w:spacing w:before="20" w:after="0" w:line="240" w:lineRule="auto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E17B6" w:rsidRPr="00B42952" w14:paraId="3D47A147" w14:textId="77777777" w:rsidTr="00B4295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E109F30" w14:textId="77777777" w:rsidR="00EE17B6" w:rsidRPr="00B42952" w:rsidRDefault="00EE17B6" w:rsidP="00B42952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2EB79DB9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52A9F44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2CE478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845B798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ind w:left="-108" w:right="-108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05A1208F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16AB55D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5BC7917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A7E4C0F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B42952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B42952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A38BA16" w14:textId="77777777" w:rsidR="00EE17B6" w:rsidRPr="00B42952" w:rsidRDefault="00EE17B6" w:rsidP="00B42952">
          <w:pPr>
            <w:bidi/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rtl/>
            </w:rPr>
          </w:pPr>
          <w:r w:rsidRPr="00B42952">
            <w:rPr>
              <w:rFonts w:ascii="Arial" w:eastAsia="Times New Roman" w:hAnsi="Arial" w:cs="B Zar" w:hint="cs"/>
              <w:color w:val="000000"/>
              <w:rtl/>
            </w:rPr>
            <w:t xml:space="preserve">9184 </w:t>
          </w:r>
          <w:r w:rsidRPr="00B42952">
            <w:rPr>
              <w:rFonts w:ascii="Times New Roman" w:eastAsia="Times New Roman" w:hAnsi="Times New Roman" w:cs="Times New Roman" w:hint="cs"/>
              <w:color w:val="000000"/>
              <w:rtl/>
            </w:rPr>
            <w:t>–</w:t>
          </w:r>
          <w:r w:rsidRPr="00B42952">
            <w:rPr>
              <w:rFonts w:ascii="Arial" w:eastAsia="Times New Roman" w:hAnsi="Arial" w:cs="B Zar" w:hint="cs"/>
              <w:color w:val="000000"/>
              <w:rtl/>
              <w:lang w:bidi="fa-IR"/>
            </w:rPr>
            <w:t xml:space="preserve"> </w:t>
          </w:r>
          <w:r w:rsidRPr="00B42952">
            <w:rPr>
              <w:rFonts w:ascii="Arial" w:eastAsia="Times New Roman" w:hAnsi="Arial" w:cs="B Zar" w:hint="cs"/>
              <w:color w:val="000000"/>
              <w:rtl/>
            </w:rPr>
            <w:t>073 - 053</w:t>
          </w:r>
        </w:p>
      </w:tc>
    </w:tr>
    <w:tr w:rsidR="00EE17B6" w:rsidRPr="00B42952" w14:paraId="4C08500D" w14:textId="77777777" w:rsidTr="00B4295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002FEFB" w14:textId="77777777" w:rsidR="00EE17B6" w:rsidRPr="00B42952" w:rsidRDefault="00EE17B6" w:rsidP="00B42952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DFCA307" w14:textId="77777777" w:rsidR="00EE17B6" w:rsidRPr="00B42952" w:rsidRDefault="00C55210" w:rsidP="00FF7479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3006EDBB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0006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4DAEA5A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2D5D3E80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336E61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91E786F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FF1FDA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675CCC1" w14:textId="77777777" w:rsidR="00EE17B6" w:rsidRPr="00B42952" w:rsidRDefault="00EE17B6" w:rsidP="00B42952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 w:rsidRPr="00B42952"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03CEACB" w14:textId="77777777" w:rsidR="00EE17B6" w:rsidRPr="00B42952" w:rsidRDefault="00EE17B6" w:rsidP="00B4295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4"/>
              <w:rtl/>
              <w:lang w:bidi="fa-IR"/>
            </w:rPr>
          </w:pPr>
        </w:p>
      </w:tc>
    </w:tr>
  </w:tbl>
  <w:p w14:paraId="75F3E88C" w14:textId="77777777" w:rsidR="00EE17B6" w:rsidRPr="00A81D4A" w:rsidRDefault="00EE17B6" w:rsidP="00DC75FE">
    <w:pPr>
      <w:spacing w:after="0" w:line="240" w:lineRule="auto"/>
      <w:jc w:val="center"/>
      <w:rPr>
        <w:rFonts w:asciiTheme="majorHAnsi" w:hAnsiTheme="maj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B1B"/>
    <w:multiLevelType w:val="multilevel"/>
    <w:tmpl w:val="F118A5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E925A3"/>
    <w:multiLevelType w:val="hybridMultilevel"/>
    <w:tmpl w:val="3BA0CD5C"/>
    <w:lvl w:ilvl="0" w:tplc="02A4C710">
      <w:start w:val="1"/>
      <w:numFmt w:val="bullet"/>
      <w:pStyle w:val="G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CFE1DB2"/>
    <w:multiLevelType w:val="hybridMultilevel"/>
    <w:tmpl w:val="04941B98"/>
    <w:lvl w:ilvl="0" w:tplc="0614A930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18A0"/>
    <w:multiLevelType w:val="hybridMultilevel"/>
    <w:tmpl w:val="9BD00E58"/>
    <w:lvl w:ilvl="0" w:tplc="FFFFFFFF">
      <w:start w:val="1"/>
      <w:numFmt w:val="bullet"/>
      <w:pStyle w:val="Bullet1"/>
      <w:lvlText w:val=""/>
      <w:lvlJc w:val="left"/>
      <w:pPr>
        <w:tabs>
          <w:tab w:val="num" w:pos="1360"/>
        </w:tabs>
        <w:ind w:left="136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52A15FB"/>
    <w:multiLevelType w:val="hybridMultilevel"/>
    <w:tmpl w:val="B63820EC"/>
    <w:lvl w:ilvl="0" w:tplc="02A4C710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98462BA0">
      <w:start w:val="1"/>
      <w:numFmt w:val="bullet"/>
      <w:pStyle w:val="GBullet2"/>
      <w:lvlText w:val=""/>
      <w:lvlJc w:val="left"/>
      <w:pPr>
        <w:ind w:left="152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171E1FA5"/>
    <w:multiLevelType w:val="multilevel"/>
    <w:tmpl w:val="638EDA3E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A112551"/>
    <w:multiLevelType w:val="hybridMultilevel"/>
    <w:tmpl w:val="A046251E"/>
    <w:lvl w:ilvl="0" w:tplc="5AA87AC6">
      <w:start w:val="1"/>
      <w:numFmt w:val="bullet"/>
      <w:pStyle w:val="BulletTab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C7DCC6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0577"/>
    <w:multiLevelType w:val="multilevel"/>
    <w:tmpl w:val="3EA25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060512"/>
    <w:multiLevelType w:val="multilevel"/>
    <w:tmpl w:val="70EEBD7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C5F7E02"/>
    <w:multiLevelType w:val="multilevel"/>
    <w:tmpl w:val="B53EB8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  <w:b/>
      </w:rPr>
    </w:lvl>
  </w:abstractNum>
  <w:abstractNum w:abstractNumId="11" w15:restartNumberingAfterBreak="0">
    <w:nsid w:val="3AC30B2B"/>
    <w:multiLevelType w:val="hybridMultilevel"/>
    <w:tmpl w:val="25AEE00E"/>
    <w:lvl w:ilvl="0" w:tplc="5B90290E">
      <w:start w:val="1"/>
      <w:numFmt w:val="bullet"/>
      <w:pStyle w:val="BulletTab1"/>
      <w:lvlText w:val=""/>
      <w:lvlJc w:val="left"/>
      <w:pPr>
        <w:tabs>
          <w:tab w:val="num" w:pos="928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2D665D"/>
    <w:multiLevelType w:val="hybridMultilevel"/>
    <w:tmpl w:val="8732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5A16"/>
    <w:multiLevelType w:val="multilevel"/>
    <w:tmpl w:val="9DCE4F0C"/>
    <w:lvl w:ilvl="0">
      <w:start w:val="1"/>
      <w:numFmt w:val="decimal"/>
      <w:lvlText w:val="%1."/>
      <w:lvlJc w:val="left"/>
      <w:pPr>
        <w:ind w:left="432" w:hanging="432"/>
      </w:pPr>
      <w:rPr>
        <w:rFonts w:asciiTheme="majorBidi" w:eastAsiaTheme="majorEastAsia" w:hAnsiTheme="majorBidi" w:cstheme="majorBidi"/>
      </w:rPr>
    </w:lvl>
    <w:lvl w:ilvl="1">
      <w:start w:val="1"/>
      <w:numFmt w:val="lowerLetter"/>
      <w:lvlText w:val="%2)"/>
      <w:lvlJc w:val="left"/>
      <w:pPr>
        <w:ind w:left="84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08E1985"/>
    <w:multiLevelType w:val="hybridMultilevel"/>
    <w:tmpl w:val="73481862"/>
    <w:lvl w:ilvl="0" w:tplc="A8822D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C0540F"/>
    <w:multiLevelType w:val="multilevel"/>
    <w:tmpl w:val="4C26D2D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c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A2A3D55"/>
    <w:multiLevelType w:val="multilevel"/>
    <w:tmpl w:val="8B48BC4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70134"/>
    <w:multiLevelType w:val="multilevel"/>
    <w:tmpl w:val="97EE308A"/>
    <w:lvl w:ilvl="0">
      <w:start w:val="1"/>
      <w:numFmt w:val="bullet"/>
      <w:pStyle w:val="Bullet1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19" w15:restartNumberingAfterBreak="0">
    <w:nsid w:val="6BF8537C"/>
    <w:multiLevelType w:val="hybridMultilevel"/>
    <w:tmpl w:val="2B000F12"/>
    <w:lvl w:ilvl="0" w:tplc="01DA72A8">
      <w:start w:val="6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864049712">
    <w:abstractNumId w:val="18"/>
  </w:num>
  <w:num w:numId="2" w16cid:durableId="541792479">
    <w:abstractNumId w:val="17"/>
  </w:num>
  <w:num w:numId="3" w16cid:durableId="210002267">
    <w:abstractNumId w:val="0"/>
  </w:num>
  <w:num w:numId="4" w16cid:durableId="1205945808">
    <w:abstractNumId w:val="6"/>
  </w:num>
  <w:num w:numId="5" w16cid:durableId="1868562676">
    <w:abstractNumId w:val="3"/>
  </w:num>
  <w:num w:numId="6" w16cid:durableId="871654306">
    <w:abstractNumId w:val="7"/>
  </w:num>
  <w:num w:numId="7" w16cid:durableId="1205292271">
    <w:abstractNumId w:val="11"/>
  </w:num>
  <w:num w:numId="8" w16cid:durableId="34740186">
    <w:abstractNumId w:val="4"/>
  </w:num>
  <w:num w:numId="9" w16cid:durableId="3166905">
    <w:abstractNumId w:val="15"/>
  </w:num>
  <w:num w:numId="10" w16cid:durableId="1679963907">
    <w:abstractNumId w:val="2"/>
  </w:num>
  <w:num w:numId="11" w16cid:durableId="370691632">
    <w:abstractNumId w:val="5"/>
  </w:num>
  <w:num w:numId="12" w16cid:durableId="632058207">
    <w:abstractNumId w:val="1"/>
  </w:num>
  <w:num w:numId="13" w16cid:durableId="2092773360">
    <w:abstractNumId w:val="8"/>
  </w:num>
  <w:num w:numId="14" w16cid:durableId="363097365">
    <w:abstractNumId w:val="7"/>
    <w:lvlOverride w:ilvl="0">
      <w:startOverride w:val="1"/>
    </w:lvlOverride>
  </w:num>
  <w:num w:numId="15" w16cid:durableId="330722193">
    <w:abstractNumId w:val="13"/>
  </w:num>
  <w:num w:numId="16" w16cid:durableId="301346360">
    <w:abstractNumId w:val="15"/>
  </w:num>
  <w:num w:numId="17" w16cid:durableId="1850605619">
    <w:abstractNumId w:val="15"/>
  </w:num>
  <w:num w:numId="18" w16cid:durableId="1359428653">
    <w:abstractNumId w:val="10"/>
  </w:num>
  <w:num w:numId="19" w16cid:durableId="139468394">
    <w:abstractNumId w:val="16"/>
  </w:num>
  <w:num w:numId="20" w16cid:durableId="172574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6862194">
    <w:abstractNumId w:val="14"/>
  </w:num>
  <w:num w:numId="22" w16cid:durableId="246964487">
    <w:abstractNumId w:val="12"/>
  </w:num>
  <w:num w:numId="23" w16cid:durableId="989094742">
    <w:abstractNumId w:val="9"/>
  </w:num>
  <w:num w:numId="24" w16cid:durableId="1108962755">
    <w:abstractNumId w:val="16"/>
  </w:num>
  <w:num w:numId="25" w16cid:durableId="884223019">
    <w:abstractNumId w:val="19"/>
  </w:num>
  <w:num w:numId="26" w16cid:durableId="38125350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65"/>
    <w:rsid w:val="0000007D"/>
    <w:rsid w:val="00000A51"/>
    <w:rsid w:val="00000B05"/>
    <w:rsid w:val="00001498"/>
    <w:rsid w:val="00006B8F"/>
    <w:rsid w:val="00007914"/>
    <w:rsid w:val="00011BEA"/>
    <w:rsid w:val="00012927"/>
    <w:rsid w:val="000135B8"/>
    <w:rsid w:val="000154F4"/>
    <w:rsid w:val="00016AAF"/>
    <w:rsid w:val="00017557"/>
    <w:rsid w:val="00020C42"/>
    <w:rsid w:val="0002313C"/>
    <w:rsid w:val="0002759B"/>
    <w:rsid w:val="00027991"/>
    <w:rsid w:val="00033BC4"/>
    <w:rsid w:val="00036E10"/>
    <w:rsid w:val="00036EB3"/>
    <w:rsid w:val="00040F95"/>
    <w:rsid w:val="000419BC"/>
    <w:rsid w:val="00041D52"/>
    <w:rsid w:val="000422AD"/>
    <w:rsid w:val="000441E4"/>
    <w:rsid w:val="00046BE3"/>
    <w:rsid w:val="00047055"/>
    <w:rsid w:val="00047C02"/>
    <w:rsid w:val="00047DB1"/>
    <w:rsid w:val="00050989"/>
    <w:rsid w:val="00051ED9"/>
    <w:rsid w:val="00052EFA"/>
    <w:rsid w:val="000532B7"/>
    <w:rsid w:val="000538F8"/>
    <w:rsid w:val="00053DE9"/>
    <w:rsid w:val="00053EE0"/>
    <w:rsid w:val="000540B3"/>
    <w:rsid w:val="00054B9E"/>
    <w:rsid w:val="000556F9"/>
    <w:rsid w:val="000620D4"/>
    <w:rsid w:val="0006286C"/>
    <w:rsid w:val="00063942"/>
    <w:rsid w:val="00063E6B"/>
    <w:rsid w:val="00065C5C"/>
    <w:rsid w:val="000674FF"/>
    <w:rsid w:val="000720E5"/>
    <w:rsid w:val="00074DEB"/>
    <w:rsid w:val="00075D1E"/>
    <w:rsid w:val="000770FE"/>
    <w:rsid w:val="00083E5B"/>
    <w:rsid w:val="00084858"/>
    <w:rsid w:val="00087B02"/>
    <w:rsid w:val="0009357F"/>
    <w:rsid w:val="00093E91"/>
    <w:rsid w:val="00097951"/>
    <w:rsid w:val="000A0202"/>
    <w:rsid w:val="000A0376"/>
    <w:rsid w:val="000A144A"/>
    <w:rsid w:val="000A2B15"/>
    <w:rsid w:val="000A3465"/>
    <w:rsid w:val="000A66D8"/>
    <w:rsid w:val="000A78C0"/>
    <w:rsid w:val="000B1BAE"/>
    <w:rsid w:val="000B1DF1"/>
    <w:rsid w:val="000B2B36"/>
    <w:rsid w:val="000B3C6C"/>
    <w:rsid w:val="000B40B9"/>
    <w:rsid w:val="000B62AC"/>
    <w:rsid w:val="000B679A"/>
    <w:rsid w:val="000C0691"/>
    <w:rsid w:val="000C11FE"/>
    <w:rsid w:val="000C589B"/>
    <w:rsid w:val="000C6B3F"/>
    <w:rsid w:val="000C7FA7"/>
    <w:rsid w:val="000D07F9"/>
    <w:rsid w:val="000D16C4"/>
    <w:rsid w:val="000D1822"/>
    <w:rsid w:val="000D2451"/>
    <w:rsid w:val="000D32CA"/>
    <w:rsid w:val="000D4256"/>
    <w:rsid w:val="000D4819"/>
    <w:rsid w:val="000D62F6"/>
    <w:rsid w:val="000E0C03"/>
    <w:rsid w:val="000E32B8"/>
    <w:rsid w:val="000E470A"/>
    <w:rsid w:val="000E5046"/>
    <w:rsid w:val="000E71D8"/>
    <w:rsid w:val="000E79B0"/>
    <w:rsid w:val="000F0B82"/>
    <w:rsid w:val="000F1556"/>
    <w:rsid w:val="000F255C"/>
    <w:rsid w:val="000F4D93"/>
    <w:rsid w:val="000F59D4"/>
    <w:rsid w:val="000F5F76"/>
    <w:rsid w:val="000F61B2"/>
    <w:rsid w:val="001006A4"/>
    <w:rsid w:val="00101C01"/>
    <w:rsid w:val="00101C12"/>
    <w:rsid w:val="00101CF1"/>
    <w:rsid w:val="0010223C"/>
    <w:rsid w:val="00103097"/>
    <w:rsid w:val="00103504"/>
    <w:rsid w:val="00103E91"/>
    <w:rsid w:val="001054D3"/>
    <w:rsid w:val="00105AD6"/>
    <w:rsid w:val="00106BBB"/>
    <w:rsid w:val="0011250B"/>
    <w:rsid w:val="00112953"/>
    <w:rsid w:val="00114E4A"/>
    <w:rsid w:val="00115A98"/>
    <w:rsid w:val="00115EAC"/>
    <w:rsid w:val="00115FC1"/>
    <w:rsid w:val="0011779D"/>
    <w:rsid w:val="00121534"/>
    <w:rsid w:val="00121539"/>
    <w:rsid w:val="001227B6"/>
    <w:rsid w:val="001244DF"/>
    <w:rsid w:val="00126230"/>
    <w:rsid w:val="00126523"/>
    <w:rsid w:val="00127CA5"/>
    <w:rsid w:val="001316F3"/>
    <w:rsid w:val="00132587"/>
    <w:rsid w:val="00132AFE"/>
    <w:rsid w:val="00132C28"/>
    <w:rsid w:val="00133419"/>
    <w:rsid w:val="00137097"/>
    <w:rsid w:val="0014039F"/>
    <w:rsid w:val="001404EF"/>
    <w:rsid w:val="00144F00"/>
    <w:rsid w:val="00146747"/>
    <w:rsid w:val="001546A6"/>
    <w:rsid w:val="00155174"/>
    <w:rsid w:val="001554EF"/>
    <w:rsid w:val="00155D4E"/>
    <w:rsid w:val="001568F8"/>
    <w:rsid w:val="00156CFD"/>
    <w:rsid w:val="00156D14"/>
    <w:rsid w:val="00156F2B"/>
    <w:rsid w:val="0015782B"/>
    <w:rsid w:val="00157A9B"/>
    <w:rsid w:val="00160C96"/>
    <w:rsid w:val="0016201D"/>
    <w:rsid w:val="00162194"/>
    <w:rsid w:val="00162C0A"/>
    <w:rsid w:val="001640CD"/>
    <w:rsid w:val="00164A91"/>
    <w:rsid w:val="0016551F"/>
    <w:rsid w:val="00167340"/>
    <w:rsid w:val="0016794D"/>
    <w:rsid w:val="00171CC0"/>
    <w:rsid w:val="00172C1D"/>
    <w:rsid w:val="0017354A"/>
    <w:rsid w:val="00173ABC"/>
    <w:rsid w:val="00176E63"/>
    <w:rsid w:val="00181CB4"/>
    <w:rsid w:val="0018286A"/>
    <w:rsid w:val="00183335"/>
    <w:rsid w:val="0018496E"/>
    <w:rsid w:val="00186CCA"/>
    <w:rsid w:val="0018722F"/>
    <w:rsid w:val="00191425"/>
    <w:rsid w:val="00192308"/>
    <w:rsid w:val="00192DC2"/>
    <w:rsid w:val="00194368"/>
    <w:rsid w:val="001958C0"/>
    <w:rsid w:val="001971BB"/>
    <w:rsid w:val="001A4BCF"/>
    <w:rsid w:val="001A5BBD"/>
    <w:rsid w:val="001A5CBB"/>
    <w:rsid w:val="001A6254"/>
    <w:rsid w:val="001B5C07"/>
    <w:rsid w:val="001B64A5"/>
    <w:rsid w:val="001B6B3B"/>
    <w:rsid w:val="001B6CC2"/>
    <w:rsid w:val="001C4194"/>
    <w:rsid w:val="001D002F"/>
    <w:rsid w:val="001D30B7"/>
    <w:rsid w:val="001D66B9"/>
    <w:rsid w:val="001D703E"/>
    <w:rsid w:val="001E25C6"/>
    <w:rsid w:val="001E374E"/>
    <w:rsid w:val="001E3860"/>
    <w:rsid w:val="001F128E"/>
    <w:rsid w:val="001F1302"/>
    <w:rsid w:val="001F2D52"/>
    <w:rsid w:val="001F4FA5"/>
    <w:rsid w:val="001F5BF7"/>
    <w:rsid w:val="001F5DCD"/>
    <w:rsid w:val="00203DE5"/>
    <w:rsid w:val="00206F86"/>
    <w:rsid w:val="00212DEA"/>
    <w:rsid w:val="00212FDE"/>
    <w:rsid w:val="0021384B"/>
    <w:rsid w:val="002157F7"/>
    <w:rsid w:val="00217010"/>
    <w:rsid w:val="00220017"/>
    <w:rsid w:val="00222AB0"/>
    <w:rsid w:val="00223962"/>
    <w:rsid w:val="00223D09"/>
    <w:rsid w:val="00224017"/>
    <w:rsid w:val="00226747"/>
    <w:rsid w:val="002273A7"/>
    <w:rsid w:val="00230B13"/>
    <w:rsid w:val="00232E3B"/>
    <w:rsid w:val="00233209"/>
    <w:rsid w:val="002349A8"/>
    <w:rsid w:val="002351C7"/>
    <w:rsid w:val="002371D7"/>
    <w:rsid w:val="0024128D"/>
    <w:rsid w:val="002413E3"/>
    <w:rsid w:val="0024175B"/>
    <w:rsid w:val="002419EE"/>
    <w:rsid w:val="00242EFA"/>
    <w:rsid w:val="00243871"/>
    <w:rsid w:val="00244C67"/>
    <w:rsid w:val="00244D0A"/>
    <w:rsid w:val="002454FD"/>
    <w:rsid w:val="0024756A"/>
    <w:rsid w:val="002515B1"/>
    <w:rsid w:val="002544A5"/>
    <w:rsid w:val="00254718"/>
    <w:rsid w:val="00254B62"/>
    <w:rsid w:val="00256D4C"/>
    <w:rsid w:val="002615AD"/>
    <w:rsid w:val="002618FC"/>
    <w:rsid w:val="00261977"/>
    <w:rsid w:val="00261EA2"/>
    <w:rsid w:val="00262D72"/>
    <w:rsid w:val="002630D1"/>
    <w:rsid w:val="002669E0"/>
    <w:rsid w:val="0027725D"/>
    <w:rsid w:val="002776D7"/>
    <w:rsid w:val="00277F92"/>
    <w:rsid w:val="002821B4"/>
    <w:rsid w:val="00282771"/>
    <w:rsid w:val="00282915"/>
    <w:rsid w:val="002833B2"/>
    <w:rsid w:val="00284B47"/>
    <w:rsid w:val="00285009"/>
    <w:rsid w:val="00285527"/>
    <w:rsid w:val="002876AA"/>
    <w:rsid w:val="00287D67"/>
    <w:rsid w:val="00290CDE"/>
    <w:rsid w:val="00291D6C"/>
    <w:rsid w:val="00292AFC"/>
    <w:rsid w:val="0029330F"/>
    <w:rsid w:val="00293681"/>
    <w:rsid w:val="00293B70"/>
    <w:rsid w:val="00293E82"/>
    <w:rsid w:val="0029503D"/>
    <w:rsid w:val="00295765"/>
    <w:rsid w:val="00296E1F"/>
    <w:rsid w:val="00297D72"/>
    <w:rsid w:val="002A034C"/>
    <w:rsid w:val="002A08BD"/>
    <w:rsid w:val="002A0C23"/>
    <w:rsid w:val="002A101D"/>
    <w:rsid w:val="002A52BE"/>
    <w:rsid w:val="002A52C7"/>
    <w:rsid w:val="002A5975"/>
    <w:rsid w:val="002B15BA"/>
    <w:rsid w:val="002B2932"/>
    <w:rsid w:val="002B3D9F"/>
    <w:rsid w:val="002B3FE7"/>
    <w:rsid w:val="002B42C9"/>
    <w:rsid w:val="002B455A"/>
    <w:rsid w:val="002B49DA"/>
    <w:rsid w:val="002B654E"/>
    <w:rsid w:val="002B6A6D"/>
    <w:rsid w:val="002C0D9E"/>
    <w:rsid w:val="002C175D"/>
    <w:rsid w:val="002C17F6"/>
    <w:rsid w:val="002C28FE"/>
    <w:rsid w:val="002C55ED"/>
    <w:rsid w:val="002C729C"/>
    <w:rsid w:val="002C734D"/>
    <w:rsid w:val="002D0108"/>
    <w:rsid w:val="002D4849"/>
    <w:rsid w:val="002D4966"/>
    <w:rsid w:val="002D56C0"/>
    <w:rsid w:val="002E0193"/>
    <w:rsid w:val="002E0620"/>
    <w:rsid w:val="002E156D"/>
    <w:rsid w:val="002E2FEA"/>
    <w:rsid w:val="002E506F"/>
    <w:rsid w:val="002E54F7"/>
    <w:rsid w:val="002E5905"/>
    <w:rsid w:val="002E7E88"/>
    <w:rsid w:val="002F030D"/>
    <w:rsid w:val="002F062C"/>
    <w:rsid w:val="002F0E5C"/>
    <w:rsid w:val="002F2C5C"/>
    <w:rsid w:val="002F4F78"/>
    <w:rsid w:val="002F69B5"/>
    <w:rsid w:val="002F750C"/>
    <w:rsid w:val="002F7E13"/>
    <w:rsid w:val="003022B7"/>
    <w:rsid w:val="00302A83"/>
    <w:rsid w:val="003036F4"/>
    <w:rsid w:val="003051B9"/>
    <w:rsid w:val="00305C14"/>
    <w:rsid w:val="00307E8C"/>
    <w:rsid w:val="00310744"/>
    <w:rsid w:val="003160D0"/>
    <w:rsid w:val="00317E85"/>
    <w:rsid w:val="00320B5B"/>
    <w:rsid w:val="0032117B"/>
    <w:rsid w:val="00323AEE"/>
    <w:rsid w:val="003243A2"/>
    <w:rsid w:val="0032455B"/>
    <w:rsid w:val="00324E7C"/>
    <w:rsid w:val="0033055E"/>
    <w:rsid w:val="00333C0C"/>
    <w:rsid w:val="0033461F"/>
    <w:rsid w:val="0033463A"/>
    <w:rsid w:val="00335429"/>
    <w:rsid w:val="00335841"/>
    <w:rsid w:val="00337C79"/>
    <w:rsid w:val="003405D6"/>
    <w:rsid w:val="00341EC6"/>
    <w:rsid w:val="00343DA8"/>
    <w:rsid w:val="003443D2"/>
    <w:rsid w:val="003524A2"/>
    <w:rsid w:val="00352C03"/>
    <w:rsid w:val="003531D9"/>
    <w:rsid w:val="00353FF8"/>
    <w:rsid w:val="00356308"/>
    <w:rsid w:val="00356BA8"/>
    <w:rsid w:val="0035750F"/>
    <w:rsid w:val="003577A2"/>
    <w:rsid w:val="00360F77"/>
    <w:rsid w:val="00361A54"/>
    <w:rsid w:val="00362284"/>
    <w:rsid w:val="003626C5"/>
    <w:rsid w:val="003638FD"/>
    <w:rsid w:val="003645AA"/>
    <w:rsid w:val="00364B30"/>
    <w:rsid w:val="003652AE"/>
    <w:rsid w:val="00365F51"/>
    <w:rsid w:val="00366BD5"/>
    <w:rsid w:val="0036725A"/>
    <w:rsid w:val="003672FD"/>
    <w:rsid w:val="003673FD"/>
    <w:rsid w:val="00372081"/>
    <w:rsid w:val="00373BF9"/>
    <w:rsid w:val="0037417E"/>
    <w:rsid w:val="00376D1F"/>
    <w:rsid w:val="00376DB7"/>
    <w:rsid w:val="00376DDB"/>
    <w:rsid w:val="0037783C"/>
    <w:rsid w:val="003815D6"/>
    <w:rsid w:val="003817C3"/>
    <w:rsid w:val="003818BC"/>
    <w:rsid w:val="0038317B"/>
    <w:rsid w:val="00383877"/>
    <w:rsid w:val="00385F97"/>
    <w:rsid w:val="00386189"/>
    <w:rsid w:val="003870CA"/>
    <w:rsid w:val="0039000A"/>
    <w:rsid w:val="00390551"/>
    <w:rsid w:val="0039057C"/>
    <w:rsid w:val="003917D4"/>
    <w:rsid w:val="003944B0"/>
    <w:rsid w:val="003954E7"/>
    <w:rsid w:val="00395BB6"/>
    <w:rsid w:val="003964D7"/>
    <w:rsid w:val="003975CD"/>
    <w:rsid w:val="00397E5F"/>
    <w:rsid w:val="003A041A"/>
    <w:rsid w:val="003A07F7"/>
    <w:rsid w:val="003A081A"/>
    <w:rsid w:val="003A13FA"/>
    <w:rsid w:val="003A1CB9"/>
    <w:rsid w:val="003A2073"/>
    <w:rsid w:val="003A45ED"/>
    <w:rsid w:val="003A49E8"/>
    <w:rsid w:val="003A4EA2"/>
    <w:rsid w:val="003A593E"/>
    <w:rsid w:val="003A5D58"/>
    <w:rsid w:val="003A726E"/>
    <w:rsid w:val="003A784A"/>
    <w:rsid w:val="003B3D80"/>
    <w:rsid w:val="003B426B"/>
    <w:rsid w:val="003B5508"/>
    <w:rsid w:val="003C1A29"/>
    <w:rsid w:val="003C261D"/>
    <w:rsid w:val="003C3A1E"/>
    <w:rsid w:val="003C42A0"/>
    <w:rsid w:val="003C46CE"/>
    <w:rsid w:val="003C4B37"/>
    <w:rsid w:val="003D3348"/>
    <w:rsid w:val="003D3EBC"/>
    <w:rsid w:val="003D4BEB"/>
    <w:rsid w:val="003D7AFD"/>
    <w:rsid w:val="003E1112"/>
    <w:rsid w:val="003E1A5A"/>
    <w:rsid w:val="003E393A"/>
    <w:rsid w:val="003E50C4"/>
    <w:rsid w:val="003E6BE5"/>
    <w:rsid w:val="003E7B40"/>
    <w:rsid w:val="003E7EFF"/>
    <w:rsid w:val="003F1420"/>
    <w:rsid w:val="003F3835"/>
    <w:rsid w:val="003F5E22"/>
    <w:rsid w:val="004001DD"/>
    <w:rsid w:val="004005AA"/>
    <w:rsid w:val="00401CB1"/>
    <w:rsid w:val="0040254B"/>
    <w:rsid w:val="00402936"/>
    <w:rsid w:val="00402CEE"/>
    <w:rsid w:val="004032FA"/>
    <w:rsid w:val="00403D90"/>
    <w:rsid w:val="0040406A"/>
    <w:rsid w:val="00405F4B"/>
    <w:rsid w:val="00410E94"/>
    <w:rsid w:val="00412419"/>
    <w:rsid w:val="00412899"/>
    <w:rsid w:val="00415DFD"/>
    <w:rsid w:val="00415E52"/>
    <w:rsid w:val="00422447"/>
    <w:rsid w:val="0042382C"/>
    <w:rsid w:val="00423AEE"/>
    <w:rsid w:val="00424F4D"/>
    <w:rsid w:val="0042567E"/>
    <w:rsid w:val="0042706B"/>
    <w:rsid w:val="00427171"/>
    <w:rsid w:val="00427463"/>
    <w:rsid w:val="0042767D"/>
    <w:rsid w:val="0042790A"/>
    <w:rsid w:val="0043035D"/>
    <w:rsid w:val="00432054"/>
    <w:rsid w:val="004322EB"/>
    <w:rsid w:val="004343F6"/>
    <w:rsid w:val="00436B3B"/>
    <w:rsid w:val="004402E3"/>
    <w:rsid w:val="00440E32"/>
    <w:rsid w:val="00442A7A"/>
    <w:rsid w:val="004441F2"/>
    <w:rsid w:val="00444C42"/>
    <w:rsid w:val="00450047"/>
    <w:rsid w:val="00451F8B"/>
    <w:rsid w:val="0045409E"/>
    <w:rsid w:val="00457DC3"/>
    <w:rsid w:val="004604B2"/>
    <w:rsid w:val="00460B69"/>
    <w:rsid w:val="00461D22"/>
    <w:rsid w:val="004620C2"/>
    <w:rsid w:val="004637DD"/>
    <w:rsid w:val="00463A4A"/>
    <w:rsid w:val="00466CB0"/>
    <w:rsid w:val="004677A1"/>
    <w:rsid w:val="004721D9"/>
    <w:rsid w:val="00472BE2"/>
    <w:rsid w:val="004745B7"/>
    <w:rsid w:val="00476488"/>
    <w:rsid w:val="00476589"/>
    <w:rsid w:val="004768CA"/>
    <w:rsid w:val="0048027C"/>
    <w:rsid w:val="00481C34"/>
    <w:rsid w:val="00481EC3"/>
    <w:rsid w:val="00486A16"/>
    <w:rsid w:val="00487707"/>
    <w:rsid w:val="004904DF"/>
    <w:rsid w:val="00490717"/>
    <w:rsid w:val="00490CDD"/>
    <w:rsid w:val="0049261E"/>
    <w:rsid w:val="00492ECE"/>
    <w:rsid w:val="0049488C"/>
    <w:rsid w:val="0049575D"/>
    <w:rsid w:val="00495824"/>
    <w:rsid w:val="00497262"/>
    <w:rsid w:val="0049745A"/>
    <w:rsid w:val="004A0614"/>
    <w:rsid w:val="004A0B83"/>
    <w:rsid w:val="004A236C"/>
    <w:rsid w:val="004A29CE"/>
    <w:rsid w:val="004A3A24"/>
    <w:rsid w:val="004A41C4"/>
    <w:rsid w:val="004A43C3"/>
    <w:rsid w:val="004A5B4A"/>
    <w:rsid w:val="004B1808"/>
    <w:rsid w:val="004B1B1D"/>
    <w:rsid w:val="004B2617"/>
    <w:rsid w:val="004B2BE7"/>
    <w:rsid w:val="004B2D59"/>
    <w:rsid w:val="004B31C6"/>
    <w:rsid w:val="004B3ECD"/>
    <w:rsid w:val="004B43F2"/>
    <w:rsid w:val="004B53CA"/>
    <w:rsid w:val="004B6ADF"/>
    <w:rsid w:val="004C106F"/>
    <w:rsid w:val="004C202D"/>
    <w:rsid w:val="004C2B7D"/>
    <w:rsid w:val="004C2E7D"/>
    <w:rsid w:val="004C4028"/>
    <w:rsid w:val="004C4217"/>
    <w:rsid w:val="004C48F4"/>
    <w:rsid w:val="004C5253"/>
    <w:rsid w:val="004C7D6E"/>
    <w:rsid w:val="004C7F33"/>
    <w:rsid w:val="004D1B94"/>
    <w:rsid w:val="004D30BF"/>
    <w:rsid w:val="004D5D07"/>
    <w:rsid w:val="004D6D2E"/>
    <w:rsid w:val="004D72AC"/>
    <w:rsid w:val="004D7BB1"/>
    <w:rsid w:val="004D7CEE"/>
    <w:rsid w:val="004E2107"/>
    <w:rsid w:val="004E260C"/>
    <w:rsid w:val="004E2A61"/>
    <w:rsid w:val="004E3891"/>
    <w:rsid w:val="004E4903"/>
    <w:rsid w:val="004E5133"/>
    <w:rsid w:val="004F0B1D"/>
    <w:rsid w:val="004F10A3"/>
    <w:rsid w:val="004F38F3"/>
    <w:rsid w:val="004F550D"/>
    <w:rsid w:val="004F56AE"/>
    <w:rsid w:val="004F61F9"/>
    <w:rsid w:val="00500764"/>
    <w:rsid w:val="005009B2"/>
    <w:rsid w:val="005017A7"/>
    <w:rsid w:val="0050273B"/>
    <w:rsid w:val="00503369"/>
    <w:rsid w:val="00504679"/>
    <w:rsid w:val="0050525F"/>
    <w:rsid w:val="00505C54"/>
    <w:rsid w:val="005061FF"/>
    <w:rsid w:val="00510AEB"/>
    <w:rsid w:val="00514F5B"/>
    <w:rsid w:val="00515079"/>
    <w:rsid w:val="0051620E"/>
    <w:rsid w:val="005162B6"/>
    <w:rsid w:val="0051741E"/>
    <w:rsid w:val="005205E0"/>
    <w:rsid w:val="00520A32"/>
    <w:rsid w:val="00521315"/>
    <w:rsid w:val="005220BC"/>
    <w:rsid w:val="0052362A"/>
    <w:rsid w:val="005236C5"/>
    <w:rsid w:val="00525D0E"/>
    <w:rsid w:val="00525FEC"/>
    <w:rsid w:val="0052643A"/>
    <w:rsid w:val="00526B48"/>
    <w:rsid w:val="00530166"/>
    <w:rsid w:val="00531A82"/>
    <w:rsid w:val="00532C17"/>
    <w:rsid w:val="005349C9"/>
    <w:rsid w:val="0053708A"/>
    <w:rsid w:val="00537558"/>
    <w:rsid w:val="00541001"/>
    <w:rsid w:val="00541986"/>
    <w:rsid w:val="00542374"/>
    <w:rsid w:val="0054275E"/>
    <w:rsid w:val="00543B94"/>
    <w:rsid w:val="005446B6"/>
    <w:rsid w:val="00544D16"/>
    <w:rsid w:val="00545C22"/>
    <w:rsid w:val="00546425"/>
    <w:rsid w:val="005465EA"/>
    <w:rsid w:val="00547108"/>
    <w:rsid w:val="005479DD"/>
    <w:rsid w:val="00547BF5"/>
    <w:rsid w:val="00547E81"/>
    <w:rsid w:val="00550C3F"/>
    <w:rsid w:val="005531E3"/>
    <w:rsid w:val="005536BB"/>
    <w:rsid w:val="00553D27"/>
    <w:rsid w:val="005543A1"/>
    <w:rsid w:val="00557C4E"/>
    <w:rsid w:val="00557E8C"/>
    <w:rsid w:val="00561A58"/>
    <w:rsid w:val="00565288"/>
    <w:rsid w:val="00565AD0"/>
    <w:rsid w:val="00565B28"/>
    <w:rsid w:val="00566208"/>
    <w:rsid w:val="00573ADF"/>
    <w:rsid w:val="00574EA8"/>
    <w:rsid w:val="0057552D"/>
    <w:rsid w:val="00575D19"/>
    <w:rsid w:val="00576576"/>
    <w:rsid w:val="005767EA"/>
    <w:rsid w:val="005774A4"/>
    <w:rsid w:val="005803E9"/>
    <w:rsid w:val="00581846"/>
    <w:rsid w:val="00581CBC"/>
    <w:rsid w:val="00582234"/>
    <w:rsid w:val="00587D6C"/>
    <w:rsid w:val="00591918"/>
    <w:rsid w:val="00592CA1"/>
    <w:rsid w:val="005930ED"/>
    <w:rsid w:val="005937F6"/>
    <w:rsid w:val="00594B3F"/>
    <w:rsid w:val="00595B9A"/>
    <w:rsid w:val="00596B1C"/>
    <w:rsid w:val="005A0A7D"/>
    <w:rsid w:val="005A1AAC"/>
    <w:rsid w:val="005A282A"/>
    <w:rsid w:val="005A6114"/>
    <w:rsid w:val="005B001B"/>
    <w:rsid w:val="005B1F1B"/>
    <w:rsid w:val="005B251C"/>
    <w:rsid w:val="005B34CE"/>
    <w:rsid w:val="005B3EFD"/>
    <w:rsid w:val="005B4BBD"/>
    <w:rsid w:val="005B56A6"/>
    <w:rsid w:val="005B5A47"/>
    <w:rsid w:val="005C0853"/>
    <w:rsid w:val="005C0F6C"/>
    <w:rsid w:val="005C26B0"/>
    <w:rsid w:val="005C364F"/>
    <w:rsid w:val="005C6E37"/>
    <w:rsid w:val="005C71C7"/>
    <w:rsid w:val="005D2392"/>
    <w:rsid w:val="005D24ED"/>
    <w:rsid w:val="005D2CC8"/>
    <w:rsid w:val="005D3122"/>
    <w:rsid w:val="005D4E7A"/>
    <w:rsid w:val="005E1CC4"/>
    <w:rsid w:val="005E3C92"/>
    <w:rsid w:val="005E4315"/>
    <w:rsid w:val="005E663B"/>
    <w:rsid w:val="005F24B9"/>
    <w:rsid w:val="005F2FCC"/>
    <w:rsid w:val="005F3280"/>
    <w:rsid w:val="005F4609"/>
    <w:rsid w:val="00601EDE"/>
    <w:rsid w:val="006032A1"/>
    <w:rsid w:val="0060358D"/>
    <w:rsid w:val="006076D6"/>
    <w:rsid w:val="00610818"/>
    <w:rsid w:val="0061109E"/>
    <w:rsid w:val="006112E7"/>
    <w:rsid w:val="00611E4B"/>
    <w:rsid w:val="00613AE4"/>
    <w:rsid w:val="00613B03"/>
    <w:rsid w:val="00616A9E"/>
    <w:rsid w:val="006176CF"/>
    <w:rsid w:val="006204D7"/>
    <w:rsid w:val="006216CD"/>
    <w:rsid w:val="00622531"/>
    <w:rsid w:val="0062569C"/>
    <w:rsid w:val="00625DE6"/>
    <w:rsid w:val="006278FD"/>
    <w:rsid w:val="00627E22"/>
    <w:rsid w:val="00630169"/>
    <w:rsid w:val="00635314"/>
    <w:rsid w:val="006354E0"/>
    <w:rsid w:val="0063698D"/>
    <w:rsid w:val="00637CF7"/>
    <w:rsid w:val="00640006"/>
    <w:rsid w:val="006413E9"/>
    <w:rsid w:val="006451FE"/>
    <w:rsid w:val="00647C12"/>
    <w:rsid w:val="00651DFF"/>
    <w:rsid w:val="0065507C"/>
    <w:rsid w:val="006573EA"/>
    <w:rsid w:val="00660261"/>
    <w:rsid w:val="00660981"/>
    <w:rsid w:val="0066149C"/>
    <w:rsid w:val="00661923"/>
    <w:rsid w:val="00662C2C"/>
    <w:rsid w:val="00662FB1"/>
    <w:rsid w:val="00663EDB"/>
    <w:rsid w:val="006645FC"/>
    <w:rsid w:val="00665530"/>
    <w:rsid w:val="006663F2"/>
    <w:rsid w:val="0066643F"/>
    <w:rsid w:val="006665E9"/>
    <w:rsid w:val="00667C99"/>
    <w:rsid w:val="00670A01"/>
    <w:rsid w:val="00670DC4"/>
    <w:rsid w:val="00671A84"/>
    <w:rsid w:val="00673636"/>
    <w:rsid w:val="0067402F"/>
    <w:rsid w:val="00674D56"/>
    <w:rsid w:val="00675B73"/>
    <w:rsid w:val="00677BE8"/>
    <w:rsid w:val="00677C0E"/>
    <w:rsid w:val="006801AC"/>
    <w:rsid w:val="0068198F"/>
    <w:rsid w:val="00681C90"/>
    <w:rsid w:val="006845CB"/>
    <w:rsid w:val="0068474D"/>
    <w:rsid w:val="00686001"/>
    <w:rsid w:val="00690ABD"/>
    <w:rsid w:val="00692FF2"/>
    <w:rsid w:val="00693244"/>
    <w:rsid w:val="006957C5"/>
    <w:rsid w:val="00695972"/>
    <w:rsid w:val="0069643E"/>
    <w:rsid w:val="006A07FE"/>
    <w:rsid w:val="006A12E3"/>
    <w:rsid w:val="006A13BD"/>
    <w:rsid w:val="006A2A4C"/>
    <w:rsid w:val="006A343C"/>
    <w:rsid w:val="006A3671"/>
    <w:rsid w:val="006A428C"/>
    <w:rsid w:val="006A578C"/>
    <w:rsid w:val="006A5962"/>
    <w:rsid w:val="006A5DBF"/>
    <w:rsid w:val="006A79B4"/>
    <w:rsid w:val="006B01AC"/>
    <w:rsid w:val="006B1725"/>
    <w:rsid w:val="006B2B92"/>
    <w:rsid w:val="006B4496"/>
    <w:rsid w:val="006B5423"/>
    <w:rsid w:val="006B5702"/>
    <w:rsid w:val="006B6A3E"/>
    <w:rsid w:val="006C2A3A"/>
    <w:rsid w:val="006C4368"/>
    <w:rsid w:val="006C7177"/>
    <w:rsid w:val="006D0359"/>
    <w:rsid w:val="006D5610"/>
    <w:rsid w:val="006D5E2D"/>
    <w:rsid w:val="006D6886"/>
    <w:rsid w:val="006E0E97"/>
    <w:rsid w:val="006E2245"/>
    <w:rsid w:val="006E2831"/>
    <w:rsid w:val="006E28ED"/>
    <w:rsid w:val="006E34E0"/>
    <w:rsid w:val="006E3AAE"/>
    <w:rsid w:val="006E50D2"/>
    <w:rsid w:val="006E670C"/>
    <w:rsid w:val="006F0AAC"/>
    <w:rsid w:val="006F4217"/>
    <w:rsid w:val="006F4AF7"/>
    <w:rsid w:val="006F535E"/>
    <w:rsid w:val="006F6039"/>
    <w:rsid w:val="006F6AB4"/>
    <w:rsid w:val="006F714E"/>
    <w:rsid w:val="0070647C"/>
    <w:rsid w:val="00710E11"/>
    <w:rsid w:val="00711854"/>
    <w:rsid w:val="00711896"/>
    <w:rsid w:val="00712917"/>
    <w:rsid w:val="00716403"/>
    <w:rsid w:val="00716C8B"/>
    <w:rsid w:val="00716CFE"/>
    <w:rsid w:val="007171A6"/>
    <w:rsid w:val="007179FF"/>
    <w:rsid w:val="00721B03"/>
    <w:rsid w:val="007221C4"/>
    <w:rsid w:val="007233EC"/>
    <w:rsid w:val="0072567D"/>
    <w:rsid w:val="00726950"/>
    <w:rsid w:val="00727200"/>
    <w:rsid w:val="007274BC"/>
    <w:rsid w:val="007277B5"/>
    <w:rsid w:val="00727A3F"/>
    <w:rsid w:val="00730044"/>
    <w:rsid w:val="00731380"/>
    <w:rsid w:val="007357DC"/>
    <w:rsid w:val="007365E4"/>
    <w:rsid w:val="00737A5A"/>
    <w:rsid w:val="00737ECE"/>
    <w:rsid w:val="007416F2"/>
    <w:rsid w:val="00743261"/>
    <w:rsid w:val="00745B8D"/>
    <w:rsid w:val="00746B4E"/>
    <w:rsid w:val="00746FE4"/>
    <w:rsid w:val="00747E13"/>
    <w:rsid w:val="00750B79"/>
    <w:rsid w:val="0075120E"/>
    <w:rsid w:val="00752532"/>
    <w:rsid w:val="00753054"/>
    <w:rsid w:val="0075344D"/>
    <w:rsid w:val="00755226"/>
    <w:rsid w:val="0075551B"/>
    <w:rsid w:val="007569BB"/>
    <w:rsid w:val="007607F3"/>
    <w:rsid w:val="00762259"/>
    <w:rsid w:val="00762C32"/>
    <w:rsid w:val="00764B38"/>
    <w:rsid w:val="00766BBD"/>
    <w:rsid w:val="00767082"/>
    <w:rsid w:val="007676A8"/>
    <w:rsid w:val="00767DE3"/>
    <w:rsid w:val="0077216B"/>
    <w:rsid w:val="00772D1D"/>
    <w:rsid w:val="007738FF"/>
    <w:rsid w:val="007751FD"/>
    <w:rsid w:val="00775F93"/>
    <w:rsid w:val="00777386"/>
    <w:rsid w:val="007810CB"/>
    <w:rsid w:val="00783099"/>
    <w:rsid w:val="0078318D"/>
    <w:rsid w:val="00784633"/>
    <w:rsid w:val="007850F1"/>
    <w:rsid w:val="0078551E"/>
    <w:rsid w:val="007867CA"/>
    <w:rsid w:val="00786A82"/>
    <w:rsid w:val="00787680"/>
    <w:rsid w:val="00787E9F"/>
    <w:rsid w:val="00790EC3"/>
    <w:rsid w:val="00791014"/>
    <w:rsid w:val="007938C6"/>
    <w:rsid w:val="00795810"/>
    <w:rsid w:val="00797DFF"/>
    <w:rsid w:val="007A20FD"/>
    <w:rsid w:val="007A3D47"/>
    <w:rsid w:val="007A3DA2"/>
    <w:rsid w:val="007A4FFA"/>
    <w:rsid w:val="007A5391"/>
    <w:rsid w:val="007A6913"/>
    <w:rsid w:val="007A692D"/>
    <w:rsid w:val="007A730A"/>
    <w:rsid w:val="007B05C7"/>
    <w:rsid w:val="007B0755"/>
    <w:rsid w:val="007B07AB"/>
    <w:rsid w:val="007B0BDD"/>
    <w:rsid w:val="007B1F9D"/>
    <w:rsid w:val="007B57E8"/>
    <w:rsid w:val="007B5AF1"/>
    <w:rsid w:val="007B5FCF"/>
    <w:rsid w:val="007B6601"/>
    <w:rsid w:val="007B7134"/>
    <w:rsid w:val="007C1043"/>
    <w:rsid w:val="007C224A"/>
    <w:rsid w:val="007C2EF1"/>
    <w:rsid w:val="007C5545"/>
    <w:rsid w:val="007C5D24"/>
    <w:rsid w:val="007C5EEA"/>
    <w:rsid w:val="007C62B3"/>
    <w:rsid w:val="007C7D2C"/>
    <w:rsid w:val="007D17BA"/>
    <w:rsid w:val="007D522C"/>
    <w:rsid w:val="007D56E0"/>
    <w:rsid w:val="007D5D89"/>
    <w:rsid w:val="007D63F3"/>
    <w:rsid w:val="007D6C61"/>
    <w:rsid w:val="007D6D8B"/>
    <w:rsid w:val="007E0690"/>
    <w:rsid w:val="007E5D9B"/>
    <w:rsid w:val="007F1946"/>
    <w:rsid w:val="007F22DE"/>
    <w:rsid w:val="007F441F"/>
    <w:rsid w:val="007F70F7"/>
    <w:rsid w:val="007F7E47"/>
    <w:rsid w:val="00800B0C"/>
    <w:rsid w:val="0080251A"/>
    <w:rsid w:val="00804380"/>
    <w:rsid w:val="0080653D"/>
    <w:rsid w:val="00807E3C"/>
    <w:rsid w:val="00811698"/>
    <w:rsid w:val="00814465"/>
    <w:rsid w:val="00815E01"/>
    <w:rsid w:val="008165D5"/>
    <w:rsid w:val="00817B63"/>
    <w:rsid w:val="008200E3"/>
    <w:rsid w:val="008205EE"/>
    <w:rsid w:val="00820E14"/>
    <w:rsid w:val="008225EC"/>
    <w:rsid w:val="00823B14"/>
    <w:rsid w:val="00826218"/>
    <w:rsid w:val="00827775"/>
    <w:rsid w:val="008315B2"/>
    <w:rsid w:val="00834F00"/>
    <w:rsid w:val="0083749F"/>
    <w:rsid w:val="0084110F"/>
    <w:rsid w:val="008437C8"/>
    <w:rsid w:val="00843C87"/>
    <w:rsid w:val="0084500E"/>
    <w:rsid w:val="00845799"/>
    <w:rsid w:val="00845D2C"/>
    <w:rsid w:val="00845E7D"/>
    <w:rsid w:val="00851E1E"/>
    <w:rsid w:val="00852142"/>
    <w:rsid w:val="00853A46"/>
    <w:rsid w:val="0085536A"/>
    <w:rsid w:val="00855D29"/>
    <w:rsid w:val="00856444"/>
    <w:rsid w:val="008565BB"/>
    <w:rsid w:val="00857016"/>
    <w:rsid w:val="0086088E"/>
    <w:rsid w:val="0086109A"/>
    <w:rsid w:val="00862AA7"/>
    <w:rsid w:val="00864A6D"/>
    <w:rsid w:val="0086619F"/>
    <w:rsid w:val="00871A70"/>
    <w:rsid w:val="00872634"/>
    <w:rsid w:val="008742C6"/>
    <w:rsid w:val="00875456"/>
    <w:rsid w:val="00876079"/>
    <w:rsid w:val="008814B2"/>
    <w:rsid w:val="0088170A"/>
    <w:rsid w:val="008821B4"/>
    <w:rsid w:val="00882DB8"/>
    <w:rsid w:val="008846D7"/>
    <w:rsid w:val="00887245"/>
    <w:rsid w:val="00887A9F"/>
    <w:rsid w:val="008922C6"/>
    <w:rsid w:val="00892E28"/>
    <w:rsid w:val="00892EE4"/>
    <w:rsid w:val="0089311B"/>
    <w:rsid w:val="00894DB3"/>
    <w:rsid w:val="00895B15"/>
    <w:rsid w:val="00895C1F"/>
    <w:rsid w:val="0089671B"/>
    <w:rsid w:val="00896848"/>
    <w:rsid w:val="00897B6E"/>
    <w:rsid w:val="008A3450"/>
    <w:rsid w:val="008A3FFA"/>
    <w:rsid w:val="008A471D"/>
    <w:rsid w:val="008A47F5"/>
    <w:rsid w:val="008A4DE5"/>
    <w:rsid w:val="008A5554"/>
    <w:rsid w:val="008A7843"/>
    <w:rsid w:val="008B0DC0"/>
    <w:rsid w:val="008B42FB"/>
    <w:rsid w:val="008B4E9B"/>
    <w:rsid w:val="008B79EC"/>
    <w:rsid w:val="008C011F"/>
    <w:rsid w:val="008C0679"/>
    <w:rsid w:val="008C0B33"/>
    <w:rsid w:val="008C0BCC"/>
    <w:rsid w:val="008C35D6"/>
    <w:rsid w:val="008C404C"/>
    <w:rsid w:val="008C4617"/>
    <w:rsid w:val="008C5423"/>
    <w:rsid w:val="008C6C0A"/>
    <w:rsid w:val="008C7DBF"/>
    <w:rsid w:val="008C7E75"/>
    <w:rsid w:val="008D286E"/>
    <w:rsid w:val="008D5CA6"/>
    <w:rsid w:val="008D5D30"/>
    <w:rsid w:val="008D604A"/>
    <w:rsid w:val="008D64F8"/>
    <w:rsid w:val="008D6C9E"/>
    <w:rsid w:val="008D6D8D"/>
    <w:rsid w:val="008D76D0"/>
    <w:rsid w:val="008E06C0"/>
    <w:rsid w:val="008E0C3E"/>
    <w:rsid w:val="008E0E19"/>
    <w:rsid w:val="008E14BE"/>
    <w:rsid w:val="008E18AF"/>
    <w:rsid w:val="008E1E6B"/>
    <w:rsid w:val="008E2E69"/>
    <w:rsid w:val="008E3347"/>
    <w:rsid w:val="008E494C"/>
    <w:rsid w:val="008E4ED2"/>
    <w:rsid w:val="008E5B66"/>
    <w:rsid w:val="008E5E14"/>
    <w:rsid w:val="008E6482"/>
    <w:rsid w:val="008E7826"/>
    <w:rsid w:val="008E7EE5"/>
    <w:rsid w:val="008F10D6"/>
    <w:rsid w:val="008F3B54"/>
    <w:rsid w:val="008F46B7"/>
    <w:rsid w:val="008F493C"/>
    <w:rsid w:val="00906167"/>
    <w:rsid w:val="009108E3"/>
    <w:rsid w:val="00913F35"/>
    <w:rsid w:val="0091499A"/>
    <w:rsid w:val="00914BA3"/>
    <w:rsid w:val="00916713"/>
    <w:rsid w:val="00921059"/>
    <w:rsid w:val="00925806"/>
    <w:rsid w:val="00925ECB"/>
    <w:rsid w:val="00926F4E"/>
    <w:rsid w:val="00927650"/>
    <w:rsid w:val="0092799F"/>
    <w:rsid w:val="00927B19"/>
    <w:rsid w:val="009302B0"/>
    <w:rsid w:val="009304A6"/>
    <w:rsid w:val="0093381C"/>
    <w:rsid w:val="00933E85"/>
    <w:rsid w:val="0093545D"/>
    <w:rsid w:val="00935C8B"/>
    <w:rsid w:val="009407E0"/>
    <w:rsid w:val="00940EA6"/>
    <w:rsid w:val="0094438B"/>
    <w:rsid w:val="00945547"/>
    <w:rsid w:val="00946D7B"/>
    <w:rsid w:val="00946E3F"/>
    <w:rsid w:val="0095054B"/>
    <w:rsid w:val="00951303"/>
    <w:rsid w:val="0095208F"/>
    <w:rsid w:val="00952B36"/>
    <w:rsid w:val="00952E3E"/>
    <w:rsid w:val="00953F3F"/>
    <w:rsid w:val="00955D52"/>
    <w:rsid w:val="009561F7"/>
    <w:rsid w:val="009562E6"/>
    <w:rsid w:val="00957083"/>
    <w:rsid w:val="009612E5"/>
    <w:rsid w:val="009634DC"/>
    <w:rsid w:val="00964C0B"/>
    <w:rsid w:val="00965167"/>
    <w:rsid w:val="00966187"/>
    <w:rsid w:val="00967452"/>
    <w:rsid w:val="009676D3"/>
    <w:rsid w:val="0097046A"/>
    <w:rsid w:val="009730EC"/>
    <w:rsid w:val="009746C9"/>
    <w:rsid w:val="009757D6"/>
    <w:rsid w:val="00975BA7"/>
    <w:rsid w:val="009771C3"/>
    <w:rsid w:val="009802C5"/>
    <w:rsid w:val="00982BF0"/>
    <w:rsid w:val="00984193"/>
    <w:rsid w:val="0098444C"/>
    <w:rsid w:val="00987A6E"/>
    <w:rsid w:val="0099069E"/>
    <w:rsid w:val="00993175"/>
    <w:rsid w:val="00995445"/>
    <w:rsid w:val="00995B7F"/>
    <w:rsid w:val="00996EFC"/>
    <w:rsid w:val="009970E0"/>
    <w:rsid w:val="00997262"/>
    <w:rsid w:val="009A0454"/>
    <w:rsid w:val="009A0DE8"/>
    <w:rsid w:val="009B1D63"/>
    <w:rsid w:val="009B3C39"/>
    <w:rsid w:val="009B5E3D"/>
    <w:rsid w:val="009C12A5"/>
    <w:rsid w:val="009C28F9"/>
    <w:rsid w:val="009C2998"/>
    <w:rsid w:val="009C39A1"/>
    <w:rsid w:val="009D2127"/>
    <w:rsid w:val="009D2236"/>
    <w:rsid w:val="009D245F"/>
    <w:rsid w:val="009D2520"/>
    <w:rsid w:val="009D2AC6"/>
    <w:rsid w:val="009D4494"/>
    <w:rsid w:val="009D4993"/>
    <w:rsid w:val="009D53C3"/>
    <w:rsid w:val="009D576B"/>
    <w:rsid w:val="009D7A12"/>
    <w:rsid w:val="009E10B7"/>
    <w:rsid w:val="009E18ED"/>
    <w:rsid w:val="009E2EF2"/>
    <w:rsid w:val="009E3B04"/>
    <w:rsid w:val="009E4139"/>
    <w:rsid w:val="009E5BE7"/>
    <w:rsid w:val="009E6972"/>
    <w:rsid w:val="009E6EE7"/>
    <w:rsid w:val="009F288B"/>
    <w:rsid w:val="009F3346"/>
    <w:rsid w:val="009F60B1"/>
    <w:rsid w:val="009F7499"/>
    <w:rsid w:val="00A026E3"/>
    <w:rsid w:val="00A0313D"/>
    <w:rsid w:val="00A039E0"/>
    <w:rsid w:val="00A0523D"/>
    <w:rsid w:val="00A07861"/>
    <w:rsid w:val="00A117F0"/>
    <w:rsid w:val="00A11E72"/>
    <w:rsid w:val="00A12DE0"/>
    <w:rsid w:val="00A131D9"/>
    <w:rsid w:val="00A201DC"/>
    <w:rsid w:val="00A210EF"/>
    <w:rsid w:val="00A2114A"/>
    <w:rsid w:val="00A24734"/>
    <w:rsid w:val="00A24B86"/>
    <w:rsid w:val="00A25840"/>
    <w:rsid w:val="00A25DA5"/>
    <w:rsid w:val="00A2681B"/>
    <w:rsid w:val="00A31974"/>
    <w:rsid w:val="00A34113"/>
    <w:rsid w:val="00A342EF"/>
    <w:rsid w:val="00A365CB"/>
    <w:rsid w:val="00A36CDC"/>
    <w:rsid w:val="00A36D2E"/>
    <w:rsid w:val="00A373CB"/>
    <w:rsid w:val="00A3793E"/>
    <w:rsid w:val="00A401C0"/>
    <w:rsid w:val="00A42147"/>
    <w:rsid w:val="00A427D2"/>
    <w:rsid w:val="00A44988"/>
    <w:rsid w:val="00A45055"/>
    <w:rsid w:val="00A45385"/>
    <w:rsid w:val="00A50A98"/>
    <w:rsid w:val="00A52C73"/>
    <w:rsid w:val="00A53824"/>
    <w:rsid w:val="00A53A38"/>
    <w:rsid w:val="00A53FD6"/>
    <w:rsid w:val="00A55337"/>
    <w:rsid w:val="00A5533D"/>
    <w:rsid w:val="00A5580D"/>
    <w:rsid w:val="00A57D4D"/>
    <w:rsid w:val="00A60199"/>
    <w:rsid w:val="00A61F41"/>
    <w:rsid w:val="00A65869"/>
    <w:rsid w:val="00A65898"/>
    <w:rsid w:val="00A65DD1"/>
    <w:rsid w:val="00A66123"/>
    <w:rsid w:val="00A706C3"/>
    <w:rsid w:val="00A74258"/>
    <w:rsid w:val="00A7682F"/>
    <w:rsid w:val="00A80946"/>
    <w:rsid w:val="00A80FC8"/>
    <w:rsid w:val="00A81D4A"/>
    <w:rsid w:val="00A8219D"/>
    <w:rsid w:val="00A82A74"/>
    <w:rsid w:val="00A83530"/>
    <w:rsid w:val="00A835D1"/>
    <w:rsid w:val="00A85E49"/>
    <w:rsid w:val="00A866EB"/>
    <w:rsid w:val="00A90629"/>
    <w:rsid w:val="00A90FD5"/>
    <w:rsid w:val="00A949D8"/>
    <w:rsid w:val="00A976C6"/>
    <w:rsid w:val="00A97732"/>
    <w:rsid w:val="00AA15FC"/>
    <w:rsid w:val="00AA1DFB"/>
    <w:rsid w:val="00AA2D20"/>
    <w:rsid w:val="00AA442D"/>
    <w:rsid w:val="00AA5403"/>
    <w:rsid w:val="00AA69AC"/>
    <w:rsid w:val="00AB1B3B"/>
    <w:rsid w:val="00AB25C6"/>
    <w:rsid w:val="00AB43D0"/>
    <w:rsid w:val="00AB525E"/>
    <w:rsid w:val="00AB580D"/>
    <w:rsid w:val="00AC01F3"/>
    <w:rsid w:val="00AC29E7"/>
    <w:rsid w:val="00AC2E15"/>
    <w:rsid w:val="00AC3E8E"/>
    <w:rsid w:val="00AC4016"/>
    <w:rsid w:val="00AC409F"/>
    <w:rsid w:val="00AC514C"/>
    <w:rsid w:val="00AC59C1"/>
    <w:rsid w:val="00AC67FB"/>
    <w:rsid w:val="00AD04B1"/>
    <w:rsid w:val="00AD0802"/>
    <w:rsid w:val="00AD1347"/>
    <w:rsid w:val="00AD2A3A"/>
    <w:rsid w:val="00AD2BAB"/>
    <w:rsid w:val="00AD311C"/>
    <w:rsid w:val="00AD3922"/>
    <w:rsid w:val="00AD44E7"/>
    <w:rsid w:val="00AD50EC"/>
    <w:rsid w:val="00AE0EFA"/>
    <w:rsid w:val="00AE1EBF"/>
    <w:rsid w:val="00AE3FF2"/>
    <w:rsid w:val="00AE4C0A"/>
    <w:rsid w:val="00AE5875"/>
    <w:rsid w:val="00AE6E85"/>
    <w:rsid w:val="00AF1003"/>
    <w:rsid w:val="00AF1189"/>
    <w:rsid w:val="00AF14C0"/>
    <w:rsid w:val="00AF15A1"/>
    <w:rsid w:val="00AF1774"/>
    <w:rsid w:val="00AF3AD3"/>
    <w:rsid w:val="00B00819"/>
    <w:rsid w:val="00B0107A"/>
    <w:rsid w:val="00B0131C"/>
    <w:rsid w:val="00B01C83"/>
    <w:rsid w:val="00B03D80"/>
    <w:rsid w:val="00B041A4"/>
    <w:rsid w:val="00B0573B"/>
    <w:rsid w:val="00B0663D"/>
    <w:rsid w:val="00B0666E"/>
    <w:rsid w:val="00B10122"/>
    <w:rsid w:val="00B11B92"/>
    <w:rsid w:val="00B207E5"/>
    <w:rsid w:val="00B2280F"/>
    <w:rsid w:val="00B237E4"/>
    <w:rsid w:val="00B24561"/>
    <w:rsid w:val="00B249E1"/>
    <w:rsid w:val="00B26EF4"/>
    <w:rsid w:val="00B27E65"/>
    <w:rsid w:val="00B33F31"/>
    <w:rsid w:val="00B36C48"/>
    <w:rsid w:val="00B3788D"/>
    <w:rsid w:val="00B40353"/>
    <w:rsid w:val="00B405E6"/>
    <w:rsid w:val="00B41B97"/>
    <w:rsid w:val="00B421BB"/>
    <w:rsid w:val="00B427E7"/>
    <w:rsid w:val="00B42952"/>
    <w:rsid w:val="00B42B0F"/>
    <w:rsid w:val="00B43592"/>
    <w:rsid w:val="00B44E8F"/>
    <w:rsid w:val="00B45151"/>
    <w:rsid w:val="00B4609D"/>
    <w:rsid w:val="00B46361"/>
    <w:rsid w:val="00B46930"/>
    <w:rsid w:val="00B46CBD"/>
    <w:rsid w:val="00B50A7D"/>
    <w:rsid w:val="00B50DFC"/>
    <w:rsid w:val="00B522AE"/>
    <w:rsid w:val="00B52AAA"/>
    <w:rsid w:val="00B52AB9"/>
    <w:rsid w:val="00B52ABD"/>
    <w:rsid w:val="00B5331D"/>
    <w:rsid w:val="00B55447"/>
    <w:rsid w:val="00B55578"/>
    <w:rsid w:val="00B578F2"/>
    <w:rsid w:val="00B57A24"/>
    <w:rsid w:val="00B57C04"/>
    <w:rsid w:val="00B60D12"/>
    <w:rsid w:val="00B61643"/>
    <w:rsid w:val="00B6320B"/>
    <w:rsid w:val="00B63B8B"/>
    <w:rsid w:val="00B64E42"/>
    <w:rsid w:val="00B66EDE"/>
    <w:rsid w:val="00B70AC3"/>
    <w:rsid w:val="00B70EAF"/>
    <w:rsid w:val="00B70F2C"/>
    <w:rsid w:val="00B71EE2"/>
    <w:rsid w:val="00B71F0E"/>
    <w:rsid w:val="00B766EF"/>
    <w:rsid w:val="00B76B01"/>
    <w:rsid w:val="00B803C9"/>
    <w:rsid w:val="00B80BA8"/>
    <w:rsid w:val="00B817EF"/>
    <w:rsid w:val="00B818CD"/>
    <w:rsid w:val="00B82CD5"/>
    <w:rsid w:val="00B82E78"/>
    <w:rsid w:val="00B82FAA"/>
    <w:rsid w:val="00B83686"/>
    <w:rsid w:val="00B84541"/>
    <w:rsid w:val="00B853C7"/>
    <w:rsid w:val="00B857C9"/>
    <w:rsid w:val="00B85864"/>
    <w:rsid w:val="00B86A81"/>
    <w:rsid w:val="00B87B19"/>
    <w:rsid w:val="00B87D1B"/>
    <w:rsid w:val="00B87DEF"/>
    <w:rsid w:val="00B96D0C"/>
    <w:rsid w:val="00BA0203"/>
    <w:rsid w:val="00BA1AC1"/>
    <w:rsid w:val="00BA24D4"/>
    <w:rsid w:val="00BA27CB"/>
    <w:rsid w:val="00BA7102"/>
    <w:rsid w:val="00BA77CA"/>
    <w:rsid w:val="00BA7905"/>
    <w:rsid w:val="00BB0A21"/>
    <w:rsid w:val="00BB29AE"/>
    <w:rsid w:val="00BB2CE3"/>
    <w:rsid w:val="00BB3E57"/>
    <w:rsid w:val="00BB5CD0"/>
    <w:rsid w:val="00BB6FAD"/>
    <w:rsid w:val="00BB7F3B"/>
    <w:rsid w:val="00BC1729"/>
    <w:rsid w:val="00BC18E6"/>
    <w:rsid w:val="00BC26B5"/>
    <w:rsid w:val="00BC2DAF"/>
    <w:rsid w:val="00BC3310"/>
    <w:rsid w:val="00BC3F2A"/>
    <w:rsid w:val="00BC610F"/>
    <w:rsid w:val="00BC7F43"/>
    <w:rsid w:val="00BD29C6"/>
    <w:rsid w:val="00BD39B1"/>
    <w:rsid w:val="00BD42A6"/>
    <w:rsid w:val="00BE0509"/>
    <w:rsid w:val="00BE1F43"/>
    <w:rsid w:val="00BE4A4B"/>
    <w:rsid w:val="00BE53CF"/>
    <w:rsid w:val="00BE682C"/>
    <w:rsid w:val="00BE6D28"/>
    <w:rsid w:val="00BE7782"/>
    <w:rsid w:val="00BF02C0"/>
    <w:rsid w:val="00BF08A2"/>
    <w:rsid w:val="00BF1168"/>
    <w:rsid w:val="00BF2412"/>
    <w:rsid w:val="00BF2E7C"/>
    <w:rsid w:val="00BF4F18"/>
    <w:rsid w:val="00BF67BB"/>
    <w:rsid w:val="00BF749D"/>
    <w:rsid w:val="00C00B2C"/>
    <w:rsid w:val="00C0172C"/>
    <w:rsid w:val="00C01C14"/>
    <w:rsid w:val="00C037F3"/>
    <w:rsid w:val="00C041E4"/>
    <w:rsid w:val="00C044F7"/>
    <w:rsid w:val="00C04AEF"/>
    <w:rsid w:val="00C050AB"/>
    <w:rsid w:val="00C05759"/>
    <w:rsid w:val="00C071DA"/>
    <w:rsid w:val="00C07F01"/>
    <w:rsid w:val="00C10E16"/>
    <w:rsid w:val="00C10E98"/>
    <w:rsid w:val="00C12A9D"/>
    <w:rsid w:val="00C12C28"/>
    <w:rsid w:val="00C15007"/>
    <w:rsid w:val="00C15066"/>
    <w:rsid w:val="00C1510D"/>
    <w:rsid w:val="00C16748"/>
    <w:rsid w:val="00C20277"/>
    <w:rsid w:val="00C23D0D"/>
    <w:rsid w:val="00C247FC"/>
    <w:rsid w:val="00C2545B"/>
    <w:rsid w:val="00C2709E"/>
    <w:rsid w:val="00C30C66"/>
    <w:rsid w:val="00C32C8D"/>
    <w:rsid w:val="00C34F33"/>
    <w:rsid w:val="00C420AB"/>
    <w:rsid w:val="00C424A9"/>
    <w:rsid w:val="00C446D2"/>
    <w:rsid w:val="00C47931"/>
    <w:rsid w:val="00C55210"/>
    <w:rsid w:val="00C55BE6"/>
    <w:rsid w:val="00C55E6C"/>
    <w:rsid w:val="00C61DBA"/>
    <w:rsid w:val="00C623D4"/>
    <w:rsid w:val="00C628B9"/>
    <w:rsid w:val="00C62947"/>
    <w:rsid w:val="00C62E0D"/>
    <w:rsid w:val="00C635B4"/>
    <w:rsid w:val="00C63E8F"/>
    <w:rsid w:val="00C65C42"/>
    <w:rsid w:val="00C66A89"/>
    <w:rsid w:val="00C67A2F"/>
    <w:rsid w:val="00C71834"/>
    <w:rsid w:val="00C719D8"/>
    <w:rsid w:val="00C73343"/>
    <w:rsid w:val="00C736A4"/>
    <w:rsid w:val="00C75663"/>
    <w:rsid w:val="00C75914"/>
    <w:rsid w:val="00C75934"/>
    <w:rsid w:val="00C82071"/>
    <w:rsid w:val="00C822D2"/>
    <w:rsid w:val="00C8248C"/>
    <w:rsid w:val="00C82F8E"/>
    <w:rsid w:val="00C866F0"/>
    <w:rsid w:val="00C8786C"/>
    <w:rsid w:val="00C94311"/>
    <w:rsid w:val="00C946AB"/>
    <w:rsid w:val="00C949A5"/>
    <w:rsid w:val="00C95D24"/>
    <w:rsid w:val="00CA0F57"/>
    <w:rsid w:val="00CA22D2"/>
    <w:rsid w:val="00CA26FE"/>
    <w:rsid w:val="00CA27BE"/>
    <w:rsid w:val="00CA2DC6"/>
    <w:rsid w:val="00CA4A5C"/>
    <w:rsid w:val="00CA4FA1"/>
    <w:rsid w:val="00CA653F"/>
    <w:rsid w:val="00CA7315"/>
    <w:rsid w:val="00CB0236"/>
    <w:rsid w:val="00CB0EDC"/>
    <w:rsid w:val="00CB3775"/>
    <w:rsid w:val="00CB4D9A"/>
    <w:rsid w:val="00CB50A8"/>
    <w:rsid w:val="00CB7FD1"/>
    <w:rsid w:val="00CC0565"/>
    <w:rsid w:val="00CC102C"/>
    <w:rsid w:val="00CC54D7"/>
    <w:rsid w:val="00CC5585"/>
    <w:rsid w:val="00CC5D8B"/>
    <w:rsid w:val="00CD1911"/>
    <w:rsid w:val="00CD2833"/>
    <w:rsid w:val="00CD2BFE"/>
    <w:rsid w:val="00CD4642"/>
    <w:rsid w:val="00CD50DF"/>
    <w:rsid w:val="00CD5941"/>
    <w:rsid w:val="00CD5C25"/>
    <w:rsid w:val="00CD656B"/>
    <w:rsid w:val="00CE0339"/>
    <w:rsid w:val="00CE17C5"/>
    <w:rsid w:val="00CE27B7"/>
    <w:rsid w:val="00CE4958"/>
    <w:rsid w:val="00CE6996"/>
    <w:rsid w:val="00CF1CF2"/>
    <w:rsid w:val="00CF3FE6"/>
    <w:rsid w:val="00CF4AE3"/>
    <w:rsid w:val="00CF72F5"/>
    <w:rsid w:val="00D04AB8"/>
    <w:rsid w:val="00D05DCC"/>
    <w:rsid w:val="00D06607"/>
    <w:rsid w:val="00D1216B"/>
    <w:rsid w:val="00D12394"/>
    <w:rsid w:val="00D13076"/>
    <w:rsid w:val="00D13ED5"/>
    <w:rsid w:val="00D15F6E"/>
    <w:rsid w:val="00D15FD0"/>
    <w:rsid w:val="00D165EC"/>
    <w:rsid w:val="00D17B06"/>
    <w:rsid w:val="00D17E07"/>
    <w:rsid w:val="00D203C9"/>
    <w:rsid w:val="00D21E76"/>
    <w:rsid w:val="00D22121"/>
    <w:rsid w:val="00D248BD"/>
    <w:rsid w:val="00D24E33"/>
    <w:rsid w:val="00D25E5F"/>
    <w:rsid w:val="00D265E2"/>
    <w:rsid w:val="00D27009"/>
    <w:rsid w:val="00D27D0D"/>
    <w:rsid w:val="00D30382"/>
    <w:rsid w:val="00D31C8B"/>
    <w:rsid w:val="00D36EAE"/>
    <w:rsid w:val="00D428A0"/>
    <w:rsid w:val="00D43D7B"/>
    <w:rsid w:val="00D44008"/>
    <w:rsid w:val="00D444ED"/>
    <w:rsid w:val="00D45352"/>
    <w:rsid w:val="00D4607F"/>
    <w:rsid w:val="00D50419"/>
    <w:rsid w:val="00D52470"/>
    <w:rsid w:val="00D5307F"/>
    <w:rsid w:val="00D5379B"/>
    <w:rsid w:val="00D542A9"/>
    <w:rsid w:val="00D5557A"/>
    <w:rsid w:val="00D55584"/>
    <w:rsid w:val="00D57DC9"/>
    <w:rsid w:val="00D60E6F"/>
    <w:rsid w:val="00D6250E"/>
    <w:rsid w:val="00D629FE"/>
    <w:rsid w:val="00D63DB3"/>
    <w:rsid w:val="00D6469B"/>
    <w:rsid w:val="00D659DF"/>
    <w:rsid w:val="00D667B3"/>
    <w:rsid w:val="00D73A95"/>
    <w:rsid w:val="00D73EA7"/>
    <w:rsid w:val="00D75914"/>
    <w:rsid w:val="00D8131D"/>
    <w:rsid w:val="00D82550"/>
    <w:rsid w:val="00D8565E"/>
    <w:rsid w:val="00D8712A"/>
    <w:rsid w:val="00D87B0A"/>
    <w:rsid w:val="00D90229"/>
    <w:rsid w:val="00D90549"/>
    <w:rsid w:val="00D926B7"/>
    <w:rsid w:val="00D92EE9"/>
    <w:rsid w:val="00D932B1"/>
    <w:rsid w:val="00D95178"/>
    <w:rsid w:val="00D96079"/>
    <w:rsid w:val="00D96990"/>
    <w:rsid w:val="00D97AF6"/>
    <w:rsid w:val="00DA0B36"/>
    <w:rsid w:val="00DA0DF4"/>
    <w:rsid w:val="00DA40AE"/>
    <w:rsid w:val="00DB14A0"/>
    <w:rsid w:val="00DB1801"/>
    <w:rsid w:val="00DB1FCD"/>
    <w:rsid w:val="00DB324E"/>
    <w:rsid w:val="00DB3960"/>
    <w:rsid w:val="00DB4B92"/>
    <w:rsid w:val="00DB6F1C"/>
    <w:rsid w:val="00DB701C"/>
    <w:rsid w:val="00DC0783"/>
    <w:rsid w:val="00DC3BCA"/>
    <w:rsid w:val="00DC67B5"/>
    <w:rsid w:val="00DC75FE"/>
    <w:rsid w:val="00DD5184"/>
    <w:rsid w:val="00DD55B7"/>
    <w:rsid w:val="00DD6096"/>
    <w:rsid w:val="00DD75EF"/>
    <w:rsid w:val="00DD7DFF"/>
    <w:rsid w:val="00DE0EA9"/>
    <w:rsid w:val="00DE112C"/>
    <w:rsid w:val="00DE4C9C"/>
    <w:rsid w:val="00DE54B2"/>
    <w:rsid w:val="00DE56B1"/>
    <w:rsid w:val="00DE64F2"/>
    <w:rsid w:val="00DE7511"/>
    <w:rsid w:val="00DE774B"/>
    <w:rsid w:val="00DF19B4"/>
    <w:rsid w:val="00DF3051"/>
    <w:rsid w:val="00DF5E0E"/>
    <w:rsid w:val="00DF6315"/>
    <w:rsid w:val="00DF66A0"/>
    <w:rsid w:val="00DF6A3E"/>
    <w:rsid w:val="00DF7F97"/>
    <w:rsid w:val="00E03F20"/>
    <w:rsid w:val="00E05F45"/>
    <w:rsid w:val="00E0683B"/>
    <w:rsid w:val="00E07757"/>
    <w:rsid w:val="00E10B07"/>
    <w:rsid w:val="00E114DB"/>
    <w:rsid w:val="00E1321A"/>
    <w:rsid w:val="00E13CF6"/>
    <w:rsid w:val="00E15FC3"/>
    <w:rsid w:val="00E16BE7"/>
    <w:rsid w:val="00E16C6C"/>
    <w:rsid w:val="00E16CE0"/>
    <w:rsid w:val="00E210C7"/>
    <w:rsid w:val="00E22D08"/>
    <w:rsid w:val="00E23262"/>
    <w:rsid w:val="00E234A7"/>
    <w:rsid w:val="00E244F1"/>
    <w:rsid w:val="00E24DB0"/>
    <w:rsid w:val="00E2530B"/>
    <w:rsid w:val="00E25D2C"/>
    <w:rsid w:val="00E2604A"/>
    <w:rsid w:val="00E27B29"/>
    <w:rsid w:val="00E33744"/>
    <w:rsid w:val="00E3389F"/>
    <w:rsid w:val="00E34623"/>
    <w:rsid w:val="00E34BC9"/>
    <w:rsid w:val="00E375B2"/>
    <w:rsid w:val="00E40353"/>
    <w:rsid w:val="00E4270A"/>
    <w:rsid w:val="00E4320D"/>
    <w:rsid w:val="00E435F4"/>
    <w:rsid w:val="00E451C6"/>
    <w:rsid w:val="00E47E5C"/>
    <w:rsid w:val="00E5045F"/>
    <w:rsid w:val="00E50D44"/>
    <w:rsid w:val="00E5220B"/>
    <w:rsid w:val="00E52C27"/>
    <w:rsid w:val="00E53182"/>
    <w:rsid w:val="00E5319D"/>
    <w:rsid w:val="00E533AA"/>
    <w:rsid w:val="00E54D26"/>
    <w:rsid w:val="00E57140"/>
    <w:rsid w:val="00E57A4C"/>
    <w:rsid w:val="00E630AD"/>
    <w:rsid w:val="00E633EC"/>
    <w:rsid w:val="00E6540F"/>
    <w:rsid w:val="00E65D99"/>
    <w:rsid w:val="00E66316"/>
    <w:rsid w:val="00E7131A"/>
    <w:rsid w:val="00E7407B"/>
    <w:rsid w:val="00E74239"/>
    <w:rsid w:val="00E75838"/>
    <w:rsid w:val="00E76121"/>
    <w:rsid w:val="00E763EC"/>
    <w:rsid w:val="00E7702B"/>
    <w:rsid w:val="00E778A0"/>
    <w:rsid w:val="00E77A12"/>
    <w:rsid w:val="00E77CFE"/>
    <w:rsid w:val="00E81267"/>
    <w:rsid w:val="00E85317"/>
    <w:rsid w:val="00E8615A"/>
    <w:rsid w:val="00E862F0"/>
    <w:rsid w:val="00E87C75"/>
    <w:rsid w:val="00E9016F"/>
    <w:rsid w:val="00E90276"/>
    <w:rsid w:val="00E91161"/>
    <w:rsid w:val="00E91470"/>
    <w:rsid w:val="00E92746"/>
    <w:rsid w:val="00E92A8F"/>
    <w:rsid w:val="00E93C1E"/>
    <w:rsid w:val="00E94E6A"/>
    <w:rsid w:val="00E950EF"/>
    <w:rsid w:val="00E96857"/>
    <w:rsid w:val="00EA107C"/>
    <w:rsid w:val="00EA2213"/>
    <w:rsid w:val="00EA2908"/>
    <w:rsid w:val="00EA2A34"/>
    <w:rsid w:val="00EA3F3A"/>
    <w:rsid w:val="00EA41F2"/>
    <w:rsid w:val="00EA4758"/>
    <w:rsid w:val="00EA4DBE"/>
    <w:rsid w:val="00EA68EE"/>
    <w:rsid w:val="00EB17C7"/>
    <w:rsid w:val="00EB1FD1"/>
    <w:rsid w:val="00EB23F9"/>
    <w:rsid w:val="00EB3FA4"/>
    <w:rsid w:val="00EB4B22"/>
    <w:rsid w:val="00EB6BFE"/>
    <w:rsid w:val="00EB7F29"/>
    <w:rsid w:val="00EC10D1"/>
    <w:rsid w:val="00EC3165"/>
    <w:rsid w:val="00EC39A8"/>
    <w:rsid w:val="00EC49C0"/>
    <w:rsid w:val="00EC4F36"/>
    <w:rsid w:val="00EC4FC6"/>
    <w:rsid w:val="00EC5FBA"/>
    <w:rsid w:val="00EC6243"/>
    <w:rsid w:val="00EC6928"/>
    <w:rsid w:val="00ED1E45"/>
    <w:rsid w:val="00ED24FC"/>
    <w:rsid w:val="00ED73FC"/>
    <w:rsid w:val="00EE17B6"/>
    <w:rsid w:val="00EE19DB"/>
    <w:rsid w:val="00EE5DE8"/>
    <w:rsid w:val="00EE7B5A"/>
    <w:rsid w:val="00EE7BEE"/>
    <w:rsid w:val="00EF0899"/>
    <w:rsid w:val="00EF143C"/>
    <w:rsid w:val="00EF176F"/>
    <w:rsid w:val="00EF49C3"/>
    <w:rsid w:val="00EF6FB1"/>
    <w:rsid w:val="00EF7485"/>
    <w:rsid w:val="00F003FB"/>
    <w:rsid w:val="00F0204E"/>
    <w:rsid w:val="00F02EE5"/>
    <w:rsid w:val="00F0492F"/>
    <w:rsid w:val="00F075A1"/>
    <w:rsid w:val="00F1022F"/>
    <w:rsid w:val="00F1078C"/>
    <w:rsid w:val="00F122A6"/>
    <w:rsid w:val="00F13A95"/>
    <w:rsid w:val="00F140E1"/>
    <w:rsid w:val="00F14E97"/>
    <w:rsid w:val="00F1543B"/>
    <w:rsid w:val="00F15870"/>
    <w:rsid w:val="00F173F3"/>
    <w:rsid w:val="00F17F3D"/>
    <w:rsid w:val="00F208BC"/>
    <w:rsid w:val="00F20CFF"/>
    <w:rsid w:val="00F21892"/>
    <w:rsid w:val="00F220F8"/>
    <w:rsid w:val="00F25E0D"/>
    <w:rsid w:val="00F26BAD"/>
    <w:rsid w:val="00F26C67"/>
    <w:rsid w:val="00F30146"/>
    <w:rsid w:val="00F3093D"/>
    <w:rsid w:val="00F30E78"/>
    <w:rsid w:val="00F3238F"/>
    <w:rsid w:val="00F329B5"/>
    <w:rsid w:val="00F32F83"/>
    <w:rsid w:val="00F337FA"/>
    <w:rsid w:val="00F33B43"/>
    <w:rsid w:val="00F34B7E"/>
    <w:rsid w:val="00F370C7"/>
    <w:rsid w:val="00F377E0"/>
    <w:rsid w:val="00F40AC5"/>
    <w:rsid w:val="00F434F9"/>
    <w:rsid w:val="00F43DEA"/>
    <w:rsid w:val="00F45525"/>
    <w:rsid w:val="00F471A9"/>
    <w:rsid w:val="00F471DF"/>
    <w:rsid w:val="00F4773F"/>
    <w:rsid w:val="00F47B5A"/>
    <w:rsid w:val="00F52097"/>
    <w:rsid w:val="00F523F0"/>
    <w:rsid w:val="00F53E51"/>
    <w:rsid w:val="00F55AA2"/>
    <w:rsid w:val="00F61997"/>
    <w:rsid w:val="00F6354A"/>
    <w:rsid w:val="00F6653B"/>
    <w:rsid w:val="00F70934"/>
    <w:rsid w:val="00F736F1"/>
    <w:rsid w:val="00F74179"/>
    <w:rsid w:val="00F742C5"/>
    <w:rsid w:val="00F75D12"/>
    <w:rsid w:val="00F81477"/>
    <w:rsid w:val="00F81F8D"/>
    <w:rsid w:val="00F84D2B"/>
    <w:rsid w:val="00F8586D"/>
    <w:rsid w:val="00F8687A"/>
    <w:rsid w:val="00F87056"/>
    <w:rsid w:val="00F875A4"/>
    <w:rsid w:val="00F87F8E"/>
    <w:rsid w:val="00F9035E"/>
    <w:rsid w:val="00F91B9E"/>
    <w:rsid w:val="00F91C0F"/>
    <w:rsid w:val="00F934E8"/>
    <w:rsid w:val="00FA0EB6"/>
    <w:rsid w:val="00FA34CF"/>
    <w:rsid w:val="00FA56FD"/>
    <w:rsid w:val="00FA7B7F"/>
    <w:rsid w:val="00FB0F94"/>
    <w:rsid w:val="00FB1EF4"/>
    <w:rsid w:val="00FB2DF7"/>
    <w:rsid w:val="00FB3DFE"/>
    <w:rsid w:val="00FB5FEF"/>
    <w:rsid w:val="00FB6D04"/>
    <w:rsid w:val="00FB725A"/>
    <w:rsid w:val="00FB7CF8"/>
    <w:rsid w:val="00FC0058"/>
    <w:rsid w:val="00FC3764"/>
    <w:rsid w:val="00FD0859"/>
    <w:rsid w:val="00FD237F"/>
    <w:rsid w:val="00FD5A8B"/>
    <w:rsid w:val="00FD6FA7"/>
    <w:rsid w:val="00FD7BEE"/>
    <w:rsid w:val="00FD7FDE"/>
    <w:rsid w:val="00FE08EB"/>
    <w:rsid w:val="00FE1709"/>
    <w:rsid w:val="00FE1A5C"/>
    <w:rsid w:val="00FE3E0F"/>
    <w:rsid w:val="00FE63C9"/>
    <w:rsid w:val="00FE7C3D"/>
    <w:rsid w:val="00FF030D"/>
    <w:rsid w:val="00FF059F"/>
    <w:rsid w:val="00FF12BE"/>
    <w:rsid w:val="00FF14BB"/>
    <w:rsid w:val="00FF448C"/>
    <w:rsid w:val="00FF5349"/>
    <w:rsid w:val="00FF536F"/>
    <w:rsid w:val="00FF6171"/>
    <w:rsid w:val="00FF6B9D"/>
    <w:rsid w:val="00FF737F"/>
    <w:rsid w:val="00FF7479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16681"/>
  <w15:docId w15:val="{42252E4E-E26E-4ED4-8E82-B65A47EA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§1.,DOLF 1"/>
    <w:basedOn w:val="Normal"/>
    <w:next w:val="Normal"/>
    <w:link w:val="Heading1Char"/>
    <w:autoRedefine/>
    <w:uiPriority w:val="9"/>
    <w:qFormat/>
    <w:rsid w:val="005446B6"/>
    <w:pPr>
      <w:keepNext/>
      <w:numPr>
        <w:numId w:val="9"/>
      </w:numPr>
      <w:spacing w:before="360" w:after="0" w:line="240" w:lineRule="auto"/>
      <w:ind w:right="284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Heading2">
    <w:name w:val="heading 2"/>
    <w:aliases w:val="§1.1.,§1.1,DOLF 2,Gliederung2,Heading 2(Hendijan),ALK_K2"/>
    <w:basedOn w:val="Normal"/>
    <w:next w:val="Normal"/>
    <w:link w:val="Heading2Char"/>
    <w:autoRedefine/>
    <w:unhideWhenUsed/>
    <w:qFormat/>
    <w:rsid w:val="00ED24FC"/>
    <w:pPr>
      <w:keepNext/>
      <w:keepLines/>
      <w:numPr>
        <w:ilvl w:val="1"/>
        <w:numId w:val="19"/>
      </w:numPr>
      <w:spacing w:before="200" w:after="0"/>
      <w:ind w:left="720" w:firstLine="0"/>
      <w:outlineLvl w:val="1"/>
    </w:pPr>
    <w:rPr>
      <w:rFonts w:ascii="Arial" w:eastAsiaTheme="majorEastAsia" w:hAnsi="Arial" w:cs="Arial"/>
      <w:b/>
      <w:bCs/>
      <w:lang w:eastAsia="en-GB"/>
    </w:rPr>
  </w:style>
  <w:style w:type="paragraph" w:styleId="Heading3">
    <w:name w:val="heading 3"/>
    <w:aliases w:val="§1.1.1.,§1.1.1,DOLF 3"/>
    <w:basedOn w:val="Normal"/>
    <w:next w:val="Normal"/>
    <w:link w:val="Heading3Char"/>
    <w:autoRedefine/>
    <w:uiPriority w:val="9"/>
    <w:unhideWhenUsed/>
    <w:qFormat/>
    <w:rsid w:val="00B50DFC"/>
    <w:pPr>
      <w:keepNext/>
      <w:numPr>
        <w:ilvl w:val="2"/>
        <w:numId w:val="23"/>
      </w:numPr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aliases w:val="§1.1.1.1.,§1.1.1.1,DOLF 4"/>
    <w:basedOn w:val="Normal"/>
    <w:next w:val="Normal"/>
    <w:link w:val="Heading4Char"/>
    <w:autoRedefine/>
    <w:uiPriority w:val="9"/>
    <w:qFormat/>
    <w:rsid w:val="00D659DF"/>
    <w:pPr>
      <w:numPr>
        <w:ilvl w:val="3"/>
        <w:numId w:val="9"/>
      </w:numPr>
      <w:outlineLvl w:val="3"/>
    </w:pPr>
    <w:rPr>
      <w:b/>
      <w:i/>
      <w:iCs/>
      <w:sz w:val="24"/>
    </w:rPr>
  </w:style>
  <w:style w:type="paragraph" w:styleId="Heading5">
    <w:name w:val="heading 5"/>
    <w:basedOn w:val="Normal"/>
    <w:next w:val="MainText"/>
    <w:link w:val="Heading5Char"/>
    <w:uiPriority w:val="9"/>
    <w:unhideWhenUsed/>
    <w:rsid w:val="002E506F"/>
    <w:pPr>
      <w:keepNext/>
      <w:keepLines/>
      <w:numPr>
        <w:ilvl w:val="4"/>
        <w:numId w:val="9"/>
      </w:numPr>
      <w:spacing w:before="300" w:after="100"/>
      <w:outlineLvl w:val="4"/>
    </w:pPr>
    <w:rPr>
      <w:rFonts w:asciiTheme="majorHAnsi" w:eastAsiaTheme="majorEastAsia" w:hAnsiTheme="majorHAnsi" w:cstheme="majorBidi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E506F"/>
    <w:pPr>
      <w:keepNext/>
      <w:keepLines/>
      <w:numPr>
        <w:ilvl w:val="5"/>
        <w:numId w:val="9"/>
      </w:numPr>
      <w:spacing w:before="200" w:after="1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MainText"/>
    <w:link w:val="Heading7Char"/>
    <w:uiPriority w:val="9"/>
    <w:unhideWhenUsed/>
    <w:rsid w:val="002E506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E506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rsid w:val="00C8248C"/>
    <w:pPr>
      <w:keepNext/>
      <w:numPr>
        <w:ilvl w:val="8"/>
        <w:numId w:val="9"/>
      </w:numPr>
      <w:tabs>
        <w:tab w:val="left" w:pos="1133"/>
      </w:tabs>
      <w:spacing w:after="0" w:line="240" w:lineRule="auto"/>
      <w:outlineLvl w:val="8"/>
    </w:pPr>
    <w:rPr>
      <w:rFonts w:ascii="Arial" w:eastAsia="Times New Roman" w:hAnsi="Arial" w:cs="Traditional Arabic"/>
      <w:b/>
      <w:b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37"/>
  </w:style>
  <w:style w:type="paragraph" w:styleId="Footer">
    <w:name w:val="footer"/>
    <w:basedOn w:val="Normal"/>
    <w:link w:val="FooterChar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6E37"/>
  </w:style>
  <w:style w:type="paragraph" w:styleId="BodyText">
    <w:name w:val="Body Text"/>
    <w:basedOn w:val="Normal"/>
    <w:link w:val="BodyTextChar"/>
    <w:rsid w:val="005C6E37"/>
    <w:pPr>
      <w:spacing w:before="140" w:after="0" w:line="28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6E37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C6E37"/>
  </w:style>
  <w:style w:type="paragraph" w:customStyle="1" w:styleId="Bullet10">
    <w:name w:val="Bullet1"/>
    <w:aliases w:val="B1"/>
    <w:basedOn w:val="Normal"/>
    <w:rsid w:val="005C6E37"/>
    <w:pPr>
      <w:numPr>
        <w:numId w:val="1"/>
      </w:numPr>
      <w:tabs>
        <w:tab w:val="clear" w:pos="644"/>
        <w:tab w:val="left" w:pos="567"/>
      </w:tabs>
      <w:spacing w:before="140" w:after="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2">
    <w:name w:val="Bullet2"/>
    <w:aliases w:val="B2"/>
    <w:basedOn w:val="Bullet10"/>
    <w:rsid w:val="005C6E37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eading1Char">
    <w:name w:val="Heading 1 Char"/>
    <w:aliases w:val="§1. Char,DOLF 1 Char"/>
    <w:basedOn w:val="DefaultParagraphFont"/>
    <w:link w:val="Heading1"/>
    <w:uiPriority w:val="9"/>
    <w:rsid w:val="005446B6"/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6E3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25E0D"/>
    <w:pPr>
      <w:spacing w:before="120" w:after="0"/>
      <w:ind w:left="220"/>
    </w:pPr>
    <w:rPr>
      <w:rFonts w:cs="Times New Roman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471D"/>
    <w:pPr>
      <w:tabs>
        <w:tab w:val="left" w:pos="440"/>
        <w:tab w:val="right" w:leader="dot" w:pos="10170"/>
      </w:tabs>
      <w:spacing w:before="120" w:after="0"/>
    </w:pPr>
    <w:rPr>
      <w:rFonts w:cs="Times New Roman"/>
      <w:b/>
      <w:bCs/>
      <w:i/>
      <w:iCs/>
      <w:noProof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58C0"/>
    <w:pPr>
      <w:tabs>
        <w:tab w:val="left" w:pos="1100"/>
        <w:tab w:val="right" w:leader="dot" w:pos="9017"/>
      </w:tabs>
      <w:spacing w:after="0" w:line="264" w:lineRule="auto"/>
      <w:ind w:left="446"/>
    </w:pPr>
    <w:rPr>
      <w:rFonts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E37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C6E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E37"/>
  </w:style>
  <w:style w:type="character" w:styleId="Hyperlink">
    <w:name w:val="Hyperlink"/>
    <w:basedOn w:val="DefaultParagraphFont"/>
    <w:uiPriority w:val="99"/>
    <w:rsid w:val="005C6E37"/>
    <w:rPr>
      <w:rFonts w:ascii="Arial" w:hAnsi="Arial" w:cs="Arial"/>
      <w:color w:val="auto"/>
      <w:sz w:val="22"/>
      <w:szCs w:val="22"/>
      <w:u w:val="none"/>
    </w:rPr>
  </w:style>
  <w:style w:type="table" w:styleId="TableGrid">
    <w:name w:val="Table Grid"/>
    <w:basedOn w:val="TableNormal"/>
    <w:rsid w:val="00F87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">
    <w:name w:val="co"/>
    <w:basedOn w:val="Normal"/>
    <w:rsid w:val="00EC39A8"/>
    <w:pPr>
      <w:widowControl w:val="0"/>
      <w:wordWrap w:val="0"/>
      <w:spacing w:after="0" w:line="240" w:lineRule="exact"/>
      <w:ind w:left="88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co1">
    <w:name w:val="co1"/>
    <w:basedOn w:val="co"/>
    <w:rsid w:val="00EC39A8"/>
    <w:pPr>
      <w:ind w:left="3420" w:firstLine="20"/>
    </w:pPr>
  </w:style>
  <w:style w:type="paragraph" w:styleId="BodyText2">
    <w:name w:val="Body Text 2"/>
    <w:basedOn w:val="Normal"/>
    <w:link w:val="BodyText2Char"/>
    <w:unhideWhenUsed/>
    <w:rsid w:val="009B5E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B5E3D"/>
  </w:style>
  <w:style w:type="paragraph" w:styleId="BodyTextIndent2">
    <w:name w:val="Body Text Indent 2"/>
    <w:basedOn w:val="Normal"/>
    <w:link w:val="BodyTextIndent2Char"/>
    <w:unhideWhenUsed/>
    <w:rsid w:val="00460B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0B69"/>
  </w:style>
  <w:style w:type="paragraph" w:styleId="BodyTextIndent3">
    <w:name w:val="Body Text Indent 3"/>
    <w:basedOn w:val="Normal"/>
    <w:link w:val="BodyTextIndent3Char"/>
    <w:unhideWhenUsed/>
    <w:rsid w:val="00E03F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F20"/>
    <w:rPr>
      <w:sz w:val="16"/>
      <w:szCs w:val="16"/>
    </w:rPr>
  </w:style>
  <w:style w:type="character" w:customStyle="1" w:styleId="Heading4Char">
    <w:name w:val="Heading 4 Char"/>
    <w:aliases w:val="§1.1.1.1. Char,§1.1.1.1 Char,DOLF 4 Char"/>
    <w:basedOn w:val="DefaultParagraphFont"/>
    <w:link w:val="Heading4"/>
    <w:uiPriority w:val="9"/>
    <w:rsid w:val="00D659DF"/>
    <w:rPr>
      <w:b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8248C"/>
    <w:rPr>
      <w:rFonts w:ascii="Arial" w:eastAsia="Times New Roman" w:hAnsi="Arial" w:cs="Traditional Arabic"/>
      <w:b/>
      <w:bCs/>
      <w:snapToGrid w:val="0"/>
      <w:sz w:val="20"/>
      <w:szCs w:val="20"/>
    </w:rPr>
  </w:style>
  <w:style w:type="paragraph" w:styleId="BlockText">
    <w:name w:val="Block Text"/>
    <w:basedOn w:val="Normal"/>
    <w:semiHidden/>
    <w:rsid w:val="00C8248C"/>
    <w:pPr>
      <w:tabs>
        <w:tab w:val="left" w:pos="2977"/>
      </w:tabs>
      <w:spacing w:after="0" w:line="240" w:lineRule="auto"/>
      <w:ind w:left="3119" w:right="141" w:hanging="6521"/>
    </w:pPr>
    <w:rPr>
      <w:rFonts w:ascii="Arial" w:eastAsia="Times New Roman" w:hAnsi="Arial" w:cs="Traditional Arabic"/>
      <w:snapToGrid w:val="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8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1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C34"/>
    <w:pPr>
      <w:spacing w:after="0" w:line="240" w:lineRule="auto"/>
    </w:pPr>
  </w:style>
  <w:style w:type="paragraph" w:customStyle="1" w:styleId="a-">
    <w:name w:val="a)-"/>
    <w:basedOn w:val="Normal"/>
    <w:rsid w:val="00681C90"/>
    <w:pPr>
      <w:widowControl w:val="0"/>
      <w:tabs>
        <w:tab w:val="left" w:pos="2000"/>
        <w:tab w:val="left" w:pos="2720"/>
      </w:tabs>
      <w:wordWrap w:val="0"/>
      <w:spacing w:after="0" w:line="240" w:lineRule="exact"/>
      <w:ind w:left="272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character" w:customStyle="1" w:styleId="Heading2Char">
    <w:name w:val="Heading 2 Char"/>
    <w:aliases w:val="§1.1. Char,§1.1 Char,DOLF 2 Char,Gliederung2 Char,Heading 2(Hendijan) Char,ALK_K2 Char"/>
    <w:basedOn w:val="DefaultParagraphFont"/>
    <w:link w:val="Heading2"/>
    <w:rsid w:val="00ED24FC"/>
    <w:rPr>
      <w:rFonts w:ascii="Arial" w:eastAsiaTheme="majorEastAsia" w:hAnsi="Arial" w:cs="Arial"/>
      <w:b/>
      <w:bCs/>
      <w:lang w:eastAsia="en-GB"/>
    </w:rPr>
  </w:style>
  <w:style w:type="character" w:customStyle="1" w:styleId="Heading3Char">
    <w:name w:val="Heading 3 Char"/>
    <w:aliases w:val="§1.1.1. Char,§1.1.1 Char,DOLF 3 Char"/>
    <w:basedOn w:val="DefaultParagraphFont"/>
    <w:link w:val="Heading3"/>
    <w:uiPriority w:val="9"/>
    <w:rsid w:val="00B50DFC"/>
    <w:rPr>
      <w:rFonts w:ascii="Arial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E506F"/>
    <w:rPr>
      <w:rFonts w:asciiTheme="majorHAnsi" w:eastAsiaTheme="majorEastAsia" w:hAnsiTheme="majorHAnsi" w:cstheme="majorBidi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E506F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2E506F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2E506F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customStyle="1" w:styleId="BalloonText1">
    <w:name w:val="Balloon Text1"/>
    <w:basedOn w:val="Normal"/>
    <w:semiHidden/>
    <w:rsid w:val="002E506F"/>
    <w:pPr>
      <w:spacing w:after="0"/>
    </w:pPr>
    <w:rPr>
      <w:rFonts w:ascii="Tahoma" w:hAnsi="Tahoma" w:cs="Tahoma"/>
      <w:sz w:val="16"/>
      <w:szCs w:val="16"/>
      <w:lang w:bidi="en-US"/>
    </w:rPr>
  </w:style>
  <w:style w:type="paragraph" w:customStyle="1" w:styleId="MainTextList">
    <w:name w:val="Main Text List"/>
    <w:basedOn w:val="ListParagraph"/>
    <w:rsid w:val="002E506F"/>
    <w:pPr>
      <w:spacing w:after="0"/>
      <w:ind w:left="0"/>
      <w:jc w:val="both"/>
    </w:pPr>
    <w:rPr>
      <w:rFonts w:ascii="Cambria" w:hAnsi="Cambria"/>
      <w:lang w:bidi="en-US"/>
    </w:rPr>
  </w:style>
  <w:style w:type="paragraph" w:customStyle="1" w:styleId="Style11">
    <w:name w:val="Style11"/>
    <w:basedOn w:val="Normal"/>
    <w:rsid w:val="002E506F"/>
    <w:pPr>
      <w:tabs>
        <w:tab w:val="left" w:pos="2016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170"/>
        <w:tab w:val="left" w:pos="10368"/>
        <w:tab w:val="left" w:pos="11088"/>
      </w:tabs>
      <w:spacing w:after="240"/>
      <w:ind w:left="567"/>
      <w:jc w:val="both"/>
    </w:pPr>
    <w:rPr>
      <w:rFonts w:ascii="Cambria" w:hAnsi="Cambria"/>
      <w:lang w:val="en-GB" w:bidi="en-US"/>
    </w:rPr>
  </w:style>
  <w:style w:type="paragraph" w:styleId="TOC4">
    <w:name w:val="toc 4"/>
    <w:basedOn w:val="Normal"/>
    <w:next w:val="Normal"/>
    <w:autoRedefine/>
    <w:uiPriority w:val="39"/>
    <w:rsid w:val="002E506F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E506F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E506F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E506F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E506F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E506F"/>
    <w:pPr>
      <w:spacing w:after="0"/>
      <w:ind w:left="1760"/>
    </w:pPr>
    <w:rPr>
      <w:rFonts w:cs="Times New Roman"/>
      <w:sz w:val="20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A47F5"/>
    <w:pPr>
      <w:spacing w:after="0" w:line="240" w:lineRule="auto"/>
      <w:jc w:val="center"/>
    </w:pPr>
    <w:rPr>
      <w:rFonts w:ascii="Cambria" w:hAnsi="Cambria"/>
      <w:sz w:val="18"/>
      <w:szCs w:val="18"/>
      <w:lang w:bidi="en-US"/>
    </w:rPr>
  </w:style>
  <w:style w:type="paragraph" w:customStyle="1" w:styleId="chapter">
    <w:name w:val="chapter"/>
    <w:basedOn w:val="Normal"/>
    <w:rsid w:val="002E506F"/>
    <w:pPr>
      <w:spacing w:before="360" w:after="120"/>
      <w:ind w:right="340"/>
      <w:jc w:val="center"/>
    </w:pPr>
    <w:rPr>
      <w:rFonts w:ascii="Cambria" w:hAnsi="Cambria" w:cs="Traditional Arabic"/>
      <w:b/>
      <w:bCs/>
      <w:snapToGrid w:val="0"/>
      <w:color w:val="000000"/>
      <w:szCs w:val="26"/>
      <w:lang w:val="en-GB" w:bidi="en-US"/>
    </w:rPr>
  </w:style>
  <w:style w:type="paragraph" w:customStyle="1" w:styleId="e1t">
    <w:name w:val="e1t"/>
    <w:basedOn w:val="Normal"/>
    <w:rsid w:val="002E506F"/>
    <w:pPr>
      <w:keepLines/>
      <w:spacing w:after="240"/>
      <w:ind w:left="1418"/>
      <w:jc w:val="lowKashida"/>
    </w:pPr>
    <w:rPr>
      <w:rFonts w:ascii="Arial" w:eastAsia="MS Mincho" w:hAnsi="Arial" w:cs="Traditional Arabic"/>
      <w:snapToGrid w:val="0"/>
      <w:color w:val="000000"/>
      <w:szCs w:val="28"/>
      <w:lang w:val="en-GB" w:bidi="en-US"/>
    </w:rPr>
  </w:style>
  <w:style w:type="paragraph" w:styleId="List2">
    <w:name w:val="List 2"/>
    <w:basedOn w:val="Normal"/>
    <w:rsid w:val="002E506F"/>
    <w:pPr>
      <w:spacing w:after="0"/>
      <w:ind w:left="566" w:hanging="283"/>
    </w:pPr>
    <w:rPr>
      <w:rFonts w:ascii="Arial" w:hAnsi="Arial" w:cs="Arial"/>
      <w:noProof/>
      <w:sz w:val="20"/>
      <w:szCs w:val="20"/>
      <w:lang w:bidi="fa-IR"/>
    </w:rPr>
  </w:style>
  <w:style w:type="paragraph" w:customStyle="1" w:styleId="Indent1">
    <w:name w:val="Indent1"/>
    <w:basedOn w:val="Normal"/>
    <w:rsid w:val="002E506F"/>
    <w:pPr>
      <w:spacing w:before="120" w:after="0"/>
      <w:ind w:left="1134" w:right="284"/>
      <w:jc w:val="both"/>
    </w:pPr>
    <w:rPr>
      <w:rFonts w:ascii="Cambria" w:hAnsi="Cambria" w:cs="Traditional Arabic"/>
      <w:color w:val="000000"/>
      <w:szCs w:val="26"/>
      <w:lang w:val="en-GB" w:bidi="en-US"/>
    </w:rPr>
  </w:style>
  <w:style w:type="paragraph" w:customStyle="1" w:styleId="RIENTRO">
    <w:name w:val="RIENTRO"/>
    <w:basedOn w:val="Normal"/>
    <w:rsid w:val="002E506F"/>
    <w:pPr>
      <w:spacing w:after="0"/>
      <w:ind w:left="1134"/>
      <w:jc w:val="both"/>
    </w:pPr>
    <w:rPr>
      <w:rFonts w:ascii="Arial" w:hAnsi="Arial"/>
      <w:szCs w:val="20"/>
      <w:lang w:val="it-IT" w:eastAsia="it-IT" w:bidi="en-US"/>
    </w:rPr>
  </w:style>
  <w:style w:type="paragraph" w:customStyle="1" w:styleId="TRATTINO">
    <w:name w:val="TRATTINO"/>
    <w:basedOn w:val="RIENTRO"/>
    <w:rsid w:val="002E506F"/>
    <w:pPr>
      <w:ind w:left="1701" w:hanging="567"/>
    </w:pPr>
  </w:style>
  <w:style w:type="paragraph" w:customStyle="1" w:styleId="Default">
    <w:name w:val="Default"/>
    <w:uiPriority w:val="99"/>
    <w:rsid w:val="002E5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2E506F"/>
    <w:pPr>
      <w:spacing w:before="120" w:after="120"/>
    </w:pPr>
    <w:rPr>
      <w:rFonts w:ascii="Arial" w:hAnsi="Arial"/>
      <w:color w:val="auto"/>
    </w:rPr>
  </w:style>
  <w:style w:type="paragraph" w:customStyle="1" w:styleId="Paragrafo1">
    <w:name w:val="Paragrafo 1"/>
    <w:basedOn w:val="Default"/>
    <w:next w:val="Default"/>
    <w:rsid w:val="002E506F"/>
    <w:rPr>
      <w:rFonts w:ascii="Arial" w:hAnsi="Arial"/>
      <w:color w:val="auto"/>
    </w:rPr>
  </w:style>
  <w:style w:type="paragraph" w:customStyle="1" w:styleId="Paragrafo2">
    <w:name w:val="Paragrafo 2"/>
    <w:basedOn w:val="Default"/>
    <w:next w:val="Default"/>
    <w:rsid w:val="002E506F"/>
    <w:rPr>
      <w:rFonts w:ascii="Arial" w:hAnsi="Arial"/>
      <w:color w:val="auto"/>
    </w:rPr>
  </w:style>
  <w:style w:type="paragraph" w:customStyle="1" w:styleId="MainTextBullet">
    <w:name w:val="Main Text Bullet"/>
    <w:basedOn w:val="ListParagraph"/>
    <w:rsid w:val="002E506F"/>
    <w:pPr>
      <w:numPr>
        <w:numId w:val="2"/>
      </w:numPr>
      <w:spacing w:after="0"/>
    </w:pPr>
    <w:rPr>
      <w:rFonts w:ascii="Cambria" w:hAnsi="Cambria"/>
      <w:lang w:bidi="en-US"/>
    </w:rPr>
  </w:style>
  <w:style w:type="paragraph" w:customStyle="1" w:styleId="StyleHeading2NoLevelBold">
    <w:name w:val="Style Heading 2 No Level + Bold"/>
    <w:basedOn w:val="Heading1"/>
    <w:next w:val="Heading1"/>
    <w:rsid w:val="002E506F"/>
    <w:pPr>
      <w:spacing w:before="600" w:after="200"/>
      <w:ind w:left="716"/>
    </w:pPr>
    <w:rPr>
      <w:b w:val="0"/>
      <w:bCs w:val="0"/>
      <w:lang w:bidi="en-US"/>
    </w:rPr>
  </w:style>
  <w:style w:type="paragraph" w:customStyle="1" w:styleId="HeaderTitle">
    <w:name w:val="Header Title"/>
    <w:basedOn w:val="Header"/>
    <w:rsid w:val="002E506F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Cambria" w:hAnsi="Cambria" w:cs="Nazanin"/>
      <w:b/>
      <w:bCs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8286A"/>
    <w:pPr>
      <w:jc w:val="center"/>
    </w:pPr>
    <w:rPr>
      <w:rFonts w:asciiTheme="majorHAnsi" w:hAnsiTheme="majorHAnsi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8286A"/>
    <w:rPr>
      <w:rFonts w:asciiTheme="majorHAnsi" w:hAnsiTheme="majorHAns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06F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5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E506F"/>
    <w:rPr>
      <w:b/>
      <w:bCs/>
    </w:rPr>
  </w:style>
  <w:style w:type="character" w:styleId="Emphasis">
    <w:name w:val="Emphasis"/>
    <w:basedOn w:val="DefaultParagraphFont"/>
    <w:uiPriority w:val="20"/>
    <w:qFormat/>
    <w:rsid w:val="002E506F"/>
    <w:rPr>
      <w:i/>
      <w:iCs/>
    </w:rPr>
  </w:style>
  <w:style w:type="paragraph" w:styleId="NoSpacing">
    <w:name w:val="No Spacing"/>
    <w:uiPriority w:val="1"/>
    <w:rsid w:val="002E506F"/>
    <w:pPr>
      <w:spacing w:after="0" w:line="240" w:lineRule="auto"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E506F"/>
    <w:pPr>
      <w:spacing w:after="0"/>
    </w:pPr>
    <w:rPr>
      <w:rFonts w:ascii="Cambria" w:hAnsi="Cambria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E506F"/>
    <w:rPr>
      <w:rFonts w:ascii="Cambria" w:eastAsiaTheme="minorEastAsia" w:hAnsi="Cambr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06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06F"/>
    <w:rPr>
      <w:rFonts w:ascii="Cambria" w:eastAsiaTheme="minorEastAsia" w:hAnsi="Cambria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2E50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506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506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506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E506F"/>
    <w:rPr>
      <w:rFonts w:asciiTheme="majorHAnsi" w:hAnsiTheme="majorHAnsi"/>
      <w:b/>
      <w:bCs/>
      <w:sz w:val="56"/>
      <w:szCs w:val="56"/>
    </w:rPr>
  </w:style>
  <w:style w:type="paragraph" w:customStyle="1" w:styleId="TOCTitle">
    <w:name w:val="TOC Title"/>
    <w:basedOn w:val="Normal"/>
    <w:rsid w:val="002E506F"/>
    <w:pPr>
      <w:spacing w:after="0"/>
      <w:jc w:val="center"/>
    </w:pPr>
    <w:rPr>
      <w:rFonts w:ascii="Cambria" w:hAnsi="Cambria"/>
      <w:b/>
      <w:bCs/>
      <w:sz w:val="28"/>
      <w:szCs w:val="28"/>
      <w:lang w:bidi="en-US"/>
    </w:rPr>
  </w:style>
  <w:style w:type="paragraph" w:customStyle="1" w:styleId="HeaderText">
    <w:name w:val="Header Text"/>
    <w:basedOn w:val="Normal"/>
    <w:rsid w:val="002E506F"/>
    <w:pPr>
      <w:spacing w:after="0"/>
    </w:pPr>
    <w:rPr>
      <w:rFonts w:ascii="Cambria" w:hAnsi="Cambria"/>
      <w:lang w:bidi="en-US"/>
    </w:rPr>
  </w:style>
  <w:style w:type="paragraph" w:customStyle="1" w:styleId="TableHeader">
    <w:name w:val="Table Header"/>
    <w:basedOn w:val="Normal"/>
    <w:rsid w:val="002E506F"/>
    <w:pPr>
      <w:spacing w:after="0" w:line="240" w:lineRule="auto"/>
      <w:jc w:val="center"/>
    </w:pPr>
    <w:rPr>
      <w:rFonts w:ascii="Cambria" w:eastAsia="Times New Roman" w:hAnsi="Cambria" w:cs="Cambria"/>
      <w:b/>
      <w:sz w:val="18"/>
      <w:szCs w:val="18"/>
      <w:lang w:bidi="en-US"/>
    </w:rPr>
  </w:style>
  <w:style w:type="paragraph" w:customStyle="1" w:styleId="MainText">
    <w:name w:val="Main Text"/>
    <w:basedOn w:val="Normal"/>
    <w:rsid w:val="002E506F"/>
    <w:pPr>
      <w:spacing w:after="0"/>
      <w:jc w:val="both"/>
    </w:pPr>
    <w:rPr>
      <w:rFonts w:ascii="Cambria" w:eastAsia="Times New Roman" w:hAnsi="Cambria"/>
      <w:lang w:bidi="en-US"/>
    </w:rPr>
  </w:style>
  <w:style w:type="paragraph" w:customStyle="1" w:styleId="MainTextCenter">
    <w:name w:val="Main Text Center"/>
    <w:basedOn w:val="MainText"/>
    <w:rsid w:val="002E506F"/>
    <w:pPr>
      <w:jc w:val="center"/>
    </w:pPr>
    <w:rPr>
      <w:rFonts w:ascii="Cambria Math" w:hAnsi="Cambria Math"/>
    </w:rPr>
  </w:style>
  <w:style w:type="paragraph" w:customStyle="1" w:styleId="TableHeader2">
    <w:name w:val="Table Header 2"/>
    <w:basedOn w:val="TableHeader"/>
    <w:rsid w:val="002E506F"/>
    <w:pPr>
      <w:jc w:val="left"/>
    </w:pPr>
    <w:rPr>
      <w:sz w:val="20"/>
      <w:szCs w:val="20"/>
    </w:rPr>
  </w:style>
  <w:style w:type="paragraph" w:customStyle="1" w:styleId="MainTextCenter-Italic">
    <w:name w:val="Main Text Center- Italic"/>
    <w:basedOn w:val="MainTextCenter"/>
    <w:rsid w:val="002E506F"/>
    <w:rPr>
      <w:i/>
      <w:iCs/>
    </w:rPr>
  </w:style>
  <w:style w:type="paragraph" w:customStyle="1" w:styleId="TitleofDocument">
    <w:name w:val="Title of Document"/>
    <w:basedOn w:val="Normal"/>
    <w:rsid w:val="002E506F"/>
    <w:pPr>
      <w:spacing w:after="0"/>
      <w:jc w:val="center"/>
    </w:pPr>
    <w:rPr>
      <w:rFonts w:asciiTheme="majorHAnsi" w:eastAsia="Times New Roman" w:hAnsiTheme="majorHAnsi"/>
      <w:b/>
      <w:bCs/>
      <w:sz w:val="56"/>
      <w:szCs w:val="56"/>
      <w:lang w:bidi="en-US"/>
    </w:rPr>
  </w:style>
  <w:style w:type="paragraph" w:customStyle="1" w:styleId="AppendixTitle">
    <w:name w:val="Appendix Title"/>
    <w:basedOn w:val="TOCTitle"/>
    <w:rsid w:val="002E506F"/>
    <w:pPr>
      <w:pageBreakBefore/>
      <w:jc w:val="left"/>
      <w:outlineLvl w:val="0"/>
    </w:pPr>
  </w:style>
  <w:style w:type="paragraph" w:customStyle="1" w:styleId="CaptionofFigure">
    <w:name w:val="Caption of Figure"/>
    <w:basedOn w:val="Normal"/>
    <w:next w:val="Normal"/>
    <w:rsid w:val="002E506F"/>
    <w:pPr>
      <w:spacing w:before="80" w:after="80" w:line="240" w:lineRule="auto"/>
      <w:jc w:val="center"/>
    </w:pPr>
    <w:rPr>
      <w:rFonts w:ascii="Arial" w:eastAsia="Times New Roman" w:hAnsi="Arial" w:cs="B Nazanin"/>
      <w:b/>
      <w:bCs/>
      <w:sz w:val="18"/>
      <w:lang w:bidi="fa-IR"/>
    </w:rPr>
  </w:style>
  <w:style w:type="paragraph" w:styleId="DocumentMap">
    <w:name w:val="Document Map"/>
    <w:basedOn w:val="Normal"/>
    <w:link w:val="DocumentMapChar"/>
    <w:rsid w:val="002E506F"/>
    <w:pPr>
      <w:spacing w:after="0" w:line="240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rsid w:val="002E506F"/>
    <w:rPr>
      <w:rFonts w:ascii="Tahoma" w:eastAsiaTheme="minorEastAsia" w:hAnsi="Tahoma" w:cs="Tahoma"/>
      <w:sz w:val="16"/>
      <w:szCs w:val="16"/>
      <w:lang w:bidi="en-US"/>
    </w:rPr>
  </w:style>
  <w:style w:type="paragraph" w:styleId="NormalIndent">
    <w:name w:val="Normal Indent"/>
    <w:aliases w:val="Corpo di testo spec,Rientro normale Carattere,Rientro normale Carattere1 Carattere,Rientro normale Carattere Carattere Carattere,Rientro normale Carattere1 Carattere Carattere Carattere,Rientro normale Carattere1 Carattere1 Carattere"/>
    <w:basedOn w:val="Normal"/>
    <w:link w:val="NormalIndentChar"/>
    <w:autoRedefine/>
    <w:uiPriority w:val="99"/>
    <w:rsid w:val="002E506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szCs w:val="20"/>
      <w:lang w:val="en-GB" w:eastAsia="ja-JP"/>
    </w:rPr>
  </w:style>
  <w:style w:type="paragraph" w:customStyle="1" w:styleId="TxBrp32">
    <w:name w:val="TxBr_p32"/>
    <w:basedOn w:val="Normal"/>
    <w:rsid w:val="002E506F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tLeast"/>
      <w:ind w:left="1134" w:hanging="375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2E506F"/>
    <w:rPr>
      <w:color w:val="800080" w:themeColor="followedHyperlink"/>
      <w:u w:val="single"/>
    </w:rPr>
  </w:style>
  <w:style w:type="paragraph" w:customStyle="1" w:styleId="APMSection2Text">
    <w:name w:val="APM Section 2 Text"/>
    <w:basedOn w:val="Normal"/>
    <w:rsid w:val="002E506F"/>
    <w:pPr>
      <w:spacing w:after="100" w:line="240" w:lineRule="auto"/>
      <w:ind w:left="1418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Normaltext">
    <w:name w:val="Normal text"/>
    <w:basedOn w:val="Normal"/>
    <w:link w:val="NormaltextChar"/>
    <w:rsid w:val="0086109A"/>
    <w:pPr>
      <w:widowControl w:val="0"/>
      <w:spacing w:after="120" w:line="240" w:lineRule="auto"/>
      <w:jc w:val="both"/>
    </w:pPr>
    <w:rPr>
      <w:rFonts w:ascii="Verdana" w:eastAsia="Times New Roman" w:hAnsi="Verdana" w:cs="Arial"/>
      <w:sz w:val="20"/>
      <w:szCs w:val="20"/>
      <w:lang w:val="it-IT"/>
    </w:rPr>
  </w:style>
  <w:style w:type="paragraph" w:customStyle="1" w:styleId="NGLText2">
    <w:name w:val="NGL Text2"/>
    <w:basedOn w:val="Normal"/>
    <w:link w:val="NGLText2Char"/>
    <w:rsid w:val="00CD656B"/>
    <w:pPr>
      <w:widowControl w:val="0"/>
      <w:overflowPunct w:val="0"/>
      <w:autoSpaceDE w:val="0"/>
      <w:autoSpaceDN w:val="0"/>
      <w:adjustRightInd w:val="0"/>
      <w:spacing w:before="120" w:after="120" w:line="252" w:lineRule="auto"/>
      <w:ind w:left="720" w:right="418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CD656B"/>
    <w:rPr>
      <w:rFonts w:ascii="Times New Roman" w:eastAsia="Times New Roman" w:hAnsi="Times New Roman" w:cs="Times New Roman"/>
      <w:szCs w:val="23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6601"/>
  </w:style>
  <w:style w:type="paragraph" w:styleId="ListBullet">
    <w:name w:val="List Bullet"/>
    <w:basedOn w:val="ListBullet2"/>
    <w:next w:val="Normaltext"/>
    <w:rsid w:val="00A60199"/>
    <w:pPr>
      <w:numPr>
        <w:numId w:val="3"/>
      </w:numPr>
      <w:tabs>
        <w:tab w:val="left" w:pos="1418"/>
      </w:tabs>
      <w:spacing w:before="120" w:after="0" w:line="288" w:lineRule="auto"/>
      <w:contextualSpacing w:val="0"/>
      <w:jc w:val="lowKashida"/>
    </w:pPr>
    <w:rPr>
      <w:rFonts w:ascii="Arial" w:eastAsia="Times New Roman" w:hAnsi="Arial" w:cs="Arial"/>
      <w:sz w:val="20"/>
      <w:szCs w:val="20"/>
      <w:lang w:bidi="fa-IR"/>
    </w:rPr>
  </w:style>
  <w:style w:type="character" w:customStyle="1" w:styleId="NormaltextChar">
    <w:name w:val="Normal text Char"/>
    <w:link w:val="Normaltext"/>
    <w:locked/>
    <w:rsid w:val="00A60199"/>
    <w:rPr>
      <w:rFonts w:ascii="Verdana" w:eastAsia="Times New Roman" w:hAnsi="Verdana" w:cs="Arial"/>
      <w:sz w:val="20"/>
      <w:szCs w:val="20"/>
      <w:lang w:val="it-IT"/>
    </w:rPr>
  </w:style>
  <w:style w:type="paragraph" w:styleId="ListBullet2">
    <w:name w:val="List Bullet 2"/>
    <w:basedOn w:val="Normal"/>
    <w:uiPriority w:val="99"/>
    <w:semiHidden/>
    <w:unhideWhenUsed/>
    <w:rsid w:val="00A60199"/>
    <w:pPr>
      <w:numPr>
        <w:numId w:val="4"/>
      </w:numPr>
      <w:contextualSpacing/>
    </w:pPr>
  </w:style>
  <w:style w:type="paragraph" w:customStyle="1" w:styleId="Siraf-Table">
    <w:name w:val="Siraf-Table"/>
    <w:basedOn w:val="Normal"/>
    <w:link w:val="Siraf-TableChar"/>
    <w:rsid w:val="00395BB6"/>
    <w:pPr>
      <w:widowControl w:val="0"/>
      <w:overflowPunct w:val="0"/>
      <w:autoSpaceDE w:val="0"/>
      <w:autoSpaceDN w:val="0"/>
      <w:adjustRightInd w:val="0"/>
      <w:spacing w:after="240" w:line="252" w:lineRule="auto"/>
      <w:ind w:left="180" w:right="162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Siraf-TableChar">
    <w:name w:val="Siraf-Table Char"/>
    <w:basedOn w:val="DefaultParagraphFont"/>
    <w:link w:val="Siraf-Table"/>
    <w:rsid w:val="00E47E5C"/>
    <w:rPr>
      <w:rFonts w:ascii="Times New Roman" w:eastAsia="Times New Roman" w:hAnsi="Times New Roman" w:cs="Times New Roman"/>
      <w:szCs w:val="23"/>
      <w:lang w:bidi="fa-IR"/>
    </w:rPr>
  </w:style>
  <w:style w:type="paragraph" w:customStyle="1" w:styleId="Level1">
    <w:name w:val="Level1"/>
    <w:basedOn w:val="Heading1"/>
    <w:link w:val="Level1Char"/>
    <w:rsid w:val="00DC67B5"/>
    <w:pPr>
      <w:spacing w:before="240" w:after="120"/>
      <w:ind w:hanging="720"/>
    </w:pPr>
    <w:rPr>
      <w:rFonts w:ascii="Times New Roman" w:eastAsia="Times New Roman" w:hAnsi="Times New Roman" w:cs="Times New Roman"/>
      <w:bCs w:val="0"/>
      <w:caps/>
      <w:w w:val="92"/>
      <w:szCs w:val="24"/>
      <w:lang w:bidi="fa-IR"/>
    </w:rPr>
  </w:style>
  <w:style w:type="paragraph" w:customStyle="1" w:styleId="Level2">
    <w:name w:val="Level2"/>
    <w:basedOn w:val="Heading2"/>
    <w:link w:val="Level2Char"/>
    <w:autoRedefine/>
    <w:rsid w:val="00DC67B5"/>
    <w:pPr>
      <w:keepLines w:val="0"/>
      <w:spacing w:before="240" w:after="120" w:line="240" w:lineRule="auto"/>
      <w:ind w:left="1440" w:hanging="720"/>
      <w:jc w:val="both"/>
    </w:pPr>
    <w:rPr>
      <w:rFonts w:ascii="Times New Roman" w:eastAsia="Times New Roman" w:hAnsi="Times New Roman" w:cs="Times New Roman"/>
      <w:bCs w:val="0"/>
      <w:caps/>
      <w:szCs w:val="24"/>
    </w:rPr>
  </w:style>
  <w:style w:type="paragraph" w:customStyle="1" w:styleId="Level3">
    <w:name w:val="Level3"/>
    <w:basedOn w:val="Level2"/>
    <w:link w:val="Level3Char"/>
    <w:rsid w:val="00DC67B5"/>
    <w:rPr>
      <w:caps w:val="0"/>
      <w:smallCaps/>
    </w:rPr>
  </w:style>
  <w:style w:type="paragraph" w:customStyle="1" w:styleId="000TRPAGES">
    <w:name w:val="000TRPAGES"/>
    <w:basedOn w:val="Heading1"/>
    <w:link w:val="000TRPAGESChar"/>
    <w:rsid w:val="00DC67B5"/>
    <w:pPr>
      <w:spacing w:before="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000TRPAGESChar">
    <w:name w:val="000TRPAGES Char"/>
    <w:basedOn w:val="DefaultParagraphFont"/>
    <w:link w:val="000TRPAGES"/>
    <w:rsid w:val="00DC67B5"/>
    <w:rPr>
      <w:rFonts w:ascii="Times New Roman" w:eastAsia="Times New Roman" w:hAnsi="Times New Roman" w:cs="Times New Roman"/>
      <w:b/>
      <w:bCs/>
      <w:caps/>
      <w:color w:val="003399"/>
      <w:sz w:val="24"/>
      <w:szCs w:val="24"/>
      <w:lang w:eastAsia="en-GB"/>
    </w:rPr>
  </w:style>
  <w:style w:type="character" w:customStyle="1" w:styleId="Level1Char">
    <w:name w:val="Level1 Char"/>
    <w:basedOn w:val="Heading1Char"/>
    <w:link w:val="Level1"/>
    <w:rsid w:val="00DC67B5"/>
    <w:rPr>
      <w:rFonts w:ascii="Times New Roman" w:eastAsia="Times New Roman" w:hAnsi="Times New Roman" w:cs="Times New Roman"/>
      <w:b/>
      <w:bCs w:val="0"/>
      <w:caps/>
      <w:color w:val="003399"/>
      <w:w w:val="92"/>
      <w:sz w:val="28"/>
      <w:szCs w:val="24"/>
      <w:lang w:eastAsia="en-GB" w:bidi="fa-IR"/>
    </w:rPr>
  </w:style>
  <w:style w:type="character" w:customStyle="1" w:styleId="Level2Char">
    <w:name w:val="Level2 Char"/>
    <w:basedOn w:val="Heading2Char"/>
    <w:link w:val="Level2"/>
    <w:rsid w:val="00DC67B5"/>
    <w:rPr>
      <w:rFonts w:ascii="Times New Roman" w:eastAsia="Times New Roman" w:hAnsi="Times New Roman" w:cs="Times New Roman"/>
      <w:b/>
      <w:bCs w:val="0"/>
      <w:caps/>
      <w:sz w:val="26"/>
      <w:szCs w:val="24"/>
      <w:lang w:eastAsia="en-GB"/>
    </w:rPr>
  </w:style>
  <w:style w:type="paragraph" w:customStyle="1" w:styleId="Level4">
    <w:name w:val="Level4"/>
    <w:basedOn w:val="Level3"/>
    <w:rsid w:val="00DC67B5"/>
    <w:pPr>
      <w:ind w:left="1728" w:hanging="864"/>
    </w:pPr>
    <w:rPr>
      <w:i/>
      <w:iCs/>
      <w:smallCaps w:val="0"/>
    </w:rPr>
  </w:style>
  <w:style w:type="paragraph" w:customStyle="1" w:styleId="11">
    <w:name w:val="1.1*"/>
    <w:basedOn w:val="Normal"/>
    <w:rsid w:val="00DC67B5"/>
    <w:pPr>
      <w:widowControl w:val="0"/>
      <w:wordWrap w:val="0"/>
      <w:adjustRightInd w:val="0"/>
      <w:spacing w:after="0" w:line="200" w:lineRule="atLeast"/>
      <w:ind w:left="992"/>
      <w:jc w:val="both"/>
      <w:textAlignment w:val="baseline"/>
    </w:pPr>
    <w:rPr>
      <w:rFonts w:ascii="Times New Roman" w:eastAsia="BatangChe" w:hAnsi="Times New Roman" w:cs="Times New Roman"/>
      <w:color w:val="000000"/>
      <w:szCs w:val="20"/>
      <w:lang w:eastAsia="ko-KR"/>
    </w:rPr>
  </w:style>
  <w:style w:type="paragraph" w:customStyle="1" w:styleId="Style5">
    <w:name w:val="Style5"/>
    <w:basedOn w:val="ListParagraph"/>
    <w:rsid w:val="00DC67B5"/>
    <w:pPr>
      <w:numPr>
        <w:numId w:val="5"/>
      </w:numPr>
    </w:pPr>
    <w:rPr>
      <w:rFonts w:ascii="Cambria" w:hAnsi="Cambria" w:cs="Cambria"/>
      <w:lang w:bidi="fa-IR"/>
    </w:rPr>
  </w:style>
  <w:style w:type="character" w:customStyle="1" w:styleId="Level3Char">
    <w:name w:val="Level3 Char"/>
    <w:basedOn w:val="DefaultParagraphFont"/>
    <w:link w:val="Level3"/>
    <w:rsid w:val="00DC67B5"/>
    <w:rPr>
      <w:rFonts w:ascii="Times New Roman" w:eastAsia="Times New Roman" w:hAnsi="Times New Roman" w:cs="Times New Roman"/>
      <w:b/>
      <w:smallCaps/>
      <w:szCs w:val="24"/>
      <w:lang w:eastAsia="en-GB"/>
    </w:rPr>
  </w:style>
  <w:style w:type="character" w:customStyle="1" w:styleId="NormalIndentChar">
    <w:name w:val="Normal Indent Char"/>
    <w:aliases w:val="Corpo di testo spec Char,Rientro normale Carattere Char,Rientro normale Carattere1 Carattere Char,Rientro normale Carattere Carattere Carattere Char,Rientro normale Carattere1 Carattere Carattere Carattere Char"/>
    <w:basedOn w:val="DefaultParagraphFont"/>
    <w:link w:val="NormalIndent"/>
    <w:rsid w:val="00DC67B5"/>
    <w:rPr>
      <w:rFonts w:ascii="Arial" w:eastAsia="MS Mincho" w:hAnsi="Arial" w:cs="Arial"/>
      <w:szCs w:val="20"/>
      <w:lang w:val="en-GB" w:eastAsia="ja-JP"/>
    </w:rPr>
  </w:style>
  <w:style w:type="paragraph" w:customStyle="1" w:styleId="Text1">
    <w:name w:val="Text1"/>
    <w:basedOn w:val="Normal"/>
    <w:link w:val="Text1Char"/>
    <w:rsid w:val="00DC67B5"/>
    <w:pPr>
      <w:spacing w:after="240" w:line="240" w:lineRule="auto"/>
      <w:ind w:left="-518"/>
      <w:jc w:val="both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ext1Char">
    <w:name w:val="Text1 Char"/>
    <w:basedOn w:val="DefaultParagraphFont"/>
    <w:link w:val="Text1"/>
    <w:rsid w:val="00DC67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iraf-Caption">
    <w:name w:val="Siraf-Caption"/>
    <w:basedOn w:val="Caption"/>
    <w:link w:val="Siraf-CaptionChar"/>
    <w:rsid w:val="00DC67B5"/>
    <w:pPr>
      <w:keepNext/>
      <w:spacing w:before="120" w:after="120"/>
    </w:pPr>
  </w:style>
  <w:style w:type="character" w:customStyle="1" w:styleId="Siraf-CaptionChar">
    <w:name w:val="Siraf-Caption Char"/>
    <w:basedOn w:val="DefaultParagraphFont"/>
    <w:link w:val="Siraf-Caption"/>
    <w:rsid w:val="00395BB6"/>
    <w:rPr>
      <w:rFonts w:ascii="Cambria" w:eastAsiaTheme="minorEastAsia" w:hAnsi="Cambria" w:cs="Times New Roman"/>
      <w:b/>
      <w:bCs/>
      <w:color w:val="4F81BD" w:themeColor="accent1"/>
      <w:sz w:val="18"/>
      <w:szCs w:val="18"/>
      <w:lang w:bidi="en-US"/>
    </w:rPr>
  </w:style>
  <w:style w:type="paragraph" w:customStyle="1" w:styleId="TESTO">
    <w:name w:val="TESTO"/>
    <w:basedOn w:val="Normal"/>
    <w:rsid w:val="00DC67B5"/>
    <w:pPr>
      <w:spacing w:after="0" w:line="240" w:lineRule="atLeast"/>
      <w:ind w:left="851" w:right="396"/>
      <w:jc w:val="both"/>
    </w:pPr>
    <w:rPr>
      <w:rFonts w:ascii="Arial" w:eastAsia="Batang" w:hAnsi="Arial" w:cs="Times New Roman"/>
      <w:szCs w:val="20"/>
      <w:lang w:val="en-GB"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67B5"/>
    <w:pPr>
      <w:widowControl w:val="0"/>
      <w:spacing w:after="120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67B5"/>
    <w:rPr>
      <w:rFonts w:ascii="Calibri" w:eastAsia="Calibri" w:hAnsi="Calibri" w:cs="Arial"/>
      <w:sz w:val="16"/>
      <w:szCs w:val="16"/>
    </w:rPr>
  </w:style>
  <w:style w:type="paragraph" w:customStyle="1" w:styleId="Texttab">
    <w:name w:val="Text tab"/>
    <w:basedOn w:val="Normal"/>
    <w:rsid w:val="007910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BulletTab">
    <w:name w:val="Bullet Tab."/>
    <w:basedOn w:val="Texttab"/>
    <w:rsid w:val="00791014"/>
    <w:pPr>
      <w:numPr>
        <w:numId w:val="6"/>
      </w:numPr>
      <w:tabs>
        <w:tab w:val="left" w:pos="284"/>
      </w:tabs>
    </w:pPr>
  </w:style>
  <w:style w:type="paragraph" w:customStyle="1" w:styleId="BulletTab1">
    <w:name w:val="Bullet Tab. 1"/>
    <w:basedOn w:val="BulletTab"/>
    <w:rsid w:val="00791014"/>
    <w:pPr>
      <w:numPr>
        <w:numId w:val="7"/>
      </w:numPr>
      <w:tabs>
        <w:tab w:val="clear" w:pos="284"/>
        <w:tab w:val="left" w:pos="567"/>
      </w:tabs>
    </w:pPr>
    <w:rPr>
      <w:lang w:eastAsia="en-GB"/>
    </w:rPr>
  </w:style>
  <w:style w:type="paragraph" w:customStyle="1" w:styleId="xl73">
    <w:name w:val="xl73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1">
    <w:name w:val="Bullet 1"/>
    <w:basedOn w:val="Normal"/>
    <w:rsid w:val="00791014"/>
    <w:pPr>
      <w:numPr>
        <w:numId w:val="8"/>
      </w:num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sHeading">
    <w:name w:val="Sections Heading"/>
    <w:basedOn w:val="BodyText"/>
    <w:link w:val="SectionsHeadingChar"/>
    <w:rsid w:val="0057552D"/>
    <w:pPr>
      <w:spacing w:line="276" w:lineRule="auto"/>
      <w:jc w:val="center"/>
    </w:pPr>
    <w:rPr>
      <w:rFonts w:asciiTheme="majorHAnsi" w:hAnsiTheme="majorHAnsi" w:cstheme="majorBidi"/>
      <w:b/>
      <w:sz w:val="28"/>
      <w:szCs w:val="28"/>
    </w:rPr>
  </w:style>
  <w:style w:type="character" w:customStyle="1" w:styleId="SectionsHeadingChar">
    <w:name w:val="Sections Heading Char"/>
    <w:basedOn w:val="BodyTextChar"/>
    <w:link w:val="SectionsHeading"/>
    <w:rsid w:val="0057552D"/>
    <w:rPr>
      <w:rFonts w:asciiTheme="majorHAnsi" w:eastAsia="Times New Roman" w:hAnsiTheme="majorHAnsi" w:cstheme="majorBidi"/>
      <w:b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3F5E22"/>
    <w:rPr>
      <w:color w:val="808080"/>
    </w:rPr>
  </w:style>
  <w:style w:type="paragraph" w:customStyle="1" w:styleId="Style1">
    <w:name w:val="Style 1"/>
    <w:basedOn w:val="Normal"/>
    <w:uiPriority w:val="99"/>
    <w:rsid w:val="0016551F"/>
    <w:pPr>
      <w:autoSpaceDE w:val="0"/>
      <w:autoSpaceDN w:val="0"/>
      <w:spacing w:after="0" w:line="240" w:lineRule="auto"/>
      <w:ind w:left="756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CM19">
    <w:name w:val="CM19"/>
    <w:basedOn w:val="Default"/>
    <w:next w:val="Default"/>
    <w:rsid w:val="0016551F"/>
    <w:pPr>
      <w:spacing w:after="243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CM20">
    <w:name w:val="CM20"/>
    <w:basedOn w:val="Default"/>
    <w:next w:val="Default"/>
    <w:rsid w:val="0016551F"/>
    <w:pPr>
      <w:spacing w:after="115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1MainText">
    <w:name w:val="1. Main Text"/>
    <w:basedOn w:val="Normal"/>
    <w:link w:val="1MainTextChar"/>
    <w:qFormat/>
    <w:rsid w:val="00827775"/>
    <w:rPr>
      <w:lang w:eastAsia="en-GB"/>
    </w:rPr>
  </w:style>
  <w:style w:type="paragraph" w:customStyle="1" w:styleId="2FigureCaption">
    <w:name w:val="2. Figure Caption"/>
    <w:basedOn w:val="Caption"/>
    <w:link w:val="2FigureCaptionChar"/>
    <w:qFormat/>
    <w:rsid w:val="008A47F5"/>
    <w:pPr>
      <w:spacing w:after="240"/>
    </w:pPr>
  </w:style>
  <w:style w:type="character" w:customStyle="1" w:styleId="1MainTextChar">
    <w:name w:val="1. Main Text Char"/>
    <w:basedOn w:val="DefaultParagraphFont"/>
    <w:link w:val="1MainText"/>
    <w:rsid w:val="00827775"/>
    <w:rPr>
      <w:lang w:eastAsia="en-GB"/>
    </w:rPr>
  </w:style>
  <w:style w:type="paragraph" w:customStyle="1" w:styleId="3TableCaption">
    <w:name w:val="3. Table Caption"/>
    <w:basedOn w:val="Caption"/>
    <w:link w:val="3TableCaptionChar"/>
    <w:qFormat/>
    <w:rsid w:val="002544A5"/>
    <w:pPr>
      <w:keepNext/>
      <w:spacing w:before="240"/>
    </w:pPr>
  </w:style>
  <w:style w:type="character" w:customStyle="1" w:styleId="CaptionChar">
    <w:name w:val="Caption Char"/>
    <w:basedOn w:val="DefaultParagraphFont"/>
    <w:link w:val="Caption"/>
    <w:uiPriority w:val="35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2FigureCaptionChar">
    <w:name w:val="2. Figure Caption Char"/>
    <w:basedOn w:val="CaptionChar"/>
    <w:link w:val="2FigureCaption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3TableCaptionChar">
    <w:name w:val="3. Table Caption Char"/>
    <w:basedOn w:val="CaptionChar"/>
    <w:link w:val="3TableCaption"/>
    <w:rsid w:val="002544A5"/>
    <w:rPr>
      <w:rFonts w:ascii="Cambria" w:eastAsiaTheme="minorEastAsia" w:hAnsi="Cambria"/>
      <w:sz w:val="18"/>
      <w:szCs w:val="18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7221C4"/>
  </w:style>
  <w:style w:type="paragraph" w:customStyle="1" w:styleId="GMainText">
    <w:name w:val="G Main Text"/>
    <w:basedOn w:val="Normal"/>
    <w:link w:val="GMainTextChar"/>
    <w:qFormat/>
    <w:rsid w:val="00365F51"/>
    <w:pPr>
      <w:spacing w:before="240" w:after="120" w:line="240" w:lineRule="auto"/>
      <w:ind w:left="446"/>
      <w:jc w:val="both"/>
    </w:pPr>
    <w:rPr>
      <w:rFonts w:cs="Times New Roman"/>
      <w:szCs w:val="24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365F51"/>
    <w:rPr>
      <w:rFonts w:cs="Times New Roman"/>
      <w:szCs w:val="24"/>
      <w:lang w:eastAsia="en-GB"/>
    </w:rPr>
  </w:style>
  <w:style w:type="paragraph" w:customStyle="1" w:styleId="GBullet">
    <w:name w:val="G Bullet"/>
    <w:basedOn w:val="GMainText"/>
    <w:link w:val="GBulletChar"/>
    <w:qFormat/>
    <w:rsid w:val="00365F51"/>
    <w:pPr>
      <w:numPr>
        <w:numId w:val="10"/>
      </w:numPr>
    </w:pPr>
  </w:style>
  <w:style w:type="paragraph" w:customStyle="1" w:styleId="GTable">
    <w:name w:val="G Table"/>
    <w:basedOn w:val="GMainText"/>
    <w:link w:val="GTableChar"/>
    <w:qFormat/>
    <w:rsid w:val="00365F51"/>
    <w:pPr>
      <w:spacing w:before="0" w:after="0" w:line="276" w:lineRule="auto"/>
      <w:ind w:left="173" w:right="130"/>
      <w:jc w:val="lowKashida"/>
    </w:pPr>
    <w:rPr>
      <w:shd w:val="clear" w:color="auto" w:fill="auto"/>
    </w:rPr>
  </w:style>
  <w:style w:type="character" w:customStyle="1" w:styleId="GBulletChar">
    <w:name w:val="G Bullet Char"/>
    <w:basedOn w:val="GMainTextChar"/>
    <w:link w:val="GBullet"/>
    <w:rsid w:val="00365F51"/>
    <w:rPr>
      <w:rFonts w:cs="Times New Roman"/>
      <w:szCs w:val="24"/>
      <w:lang w:eastAsia="en-GB"/>
    </w:rPr>
  </w:style>
  <w:style w:type="character" w:customStyle="1" w:styleId="GTableChar">
    <w:name w:val="G Table Char"/>
    <w:basedOn w:val="GMainTextChar"/>
    <w:link w:val="GTable"/>
    <w:rsid w:val="00365F51"/>
    <w:rPr>
      <w:rFonts w:cs="Times New Roman"/>
      <w:szCs w:val="24"/>
      <w:lang w:eastAsia="en-GB"/>
    </w:rPr>
  </w:style>
  <w:style w:type="paragraph" w:customStyle="1" w:styleId="GBullet2">
    <w:name w:val="G Bullet2"/>
    <w:basedOn w:val="GBullet"/>
    <w:link w:val="GBullet2Char"/>
    <w:qFormat/>
    <w:rsid w:val="00365F51"/>
    <w:pPr>
      <w:numPr>
        <w:ilvl w:val="1"/>
        <w:numId w:val="11"/>
      </w:numPr>
    </w:pPr>
  </w:style>
  <w:style w:type="character" w:customStyle="1" w:styleId="GBullet2Char">
    <w:name w:val="G Bullet2 Char"/>
    <w:basedOn w:val="GBulletChar"/>
    <w:link w:val="GBullet2"/>
    <w:rsid w:val="00365F51"/>
    <w:rPr>
      <w:rFonts w:cs="Times New Roman"/>
      <w:szCs w:val="24"/>
      <w:lang w:eastAsia="en-GB"/>
    </w:rPr>
  </w:style>
  <w:style w:type="character" w:customStyle="1" w:styleId="CambriaBodyChar">
    <w:name w:val="Cambria (Body) Char"/>
    <w:basedOn w:val="DefaultParagraphFont"/>
    <w:link w:val="CambriaBody"/>
    <w:locked/>
    <w:rsid w:val="0027725D"/>
    <w:rPr>
      <w:rFonts w:ascii="Calibri" w:hAnsi="Calibri" w:cs="Calibri"/>
    </w:rPr>
  </w:style>
  <w:style w:type="paragraph" w:customStyle="1" w:styleId="CambriaBody">
    <w:name w:val="Cambria (Body)"/>
    <w:basedOn w:val="Normal"/>
    <w:link w:val="CambriaBodyChar"/>
    <w:rsid w:val="0027725D"/>
    <w:pPr>
      <w:ind w:left="720"/>
      <w:jc w:val="both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32A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06B8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takiani\Working\Gachsaran%20&amp;%20Pazanan%20Oil%20Fields\HAZID%20Procedure\XXXXXXXXXXXXXXXXXXXXX-HAZID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IED">
      <a:majorFont>
        <a:latin typeface="Cambria"/>
        <a:ea typeface=""/>
        <a:cs typeface="B Yagut"/>
      </a:majorFont>
      <a:minorFont>
        <a:latin typeface="Cambria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F63B-D530-4E22-8896-E09D5D68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XXXXXXXXXXXXXXXXXXXXX-HAZID Procedure</Template>
  <TotalTime>391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 THICKNESS CALCULATION</vt:lpstr>
    </vt:vector>
  </TitlesOfParts>
  <Company>Hirganenergy Co.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 THICKNESS CALCULATION</dc:title>
  <dc:creator>motakiani-r</dc:creator>
  <cp:keywords>27 Reservoir</cp:keywords>
  <cp:lastModifiedBy>Abdollah Pirouzfar</cp:lastModifiedBy>
  <cp:revision>21</cp:revision>
  <cp:lastPrinted>2024-02-17T15:59:00Z</cp:lastPrinted>
  <dcterms:created xsi:type="dcterms:W3CDTF">2021-12-27T14:09:00Z</dcterms:created>
  <dcterms:modified xsi:type="dcterms:W3CDTF">2024-02-17T16:00:00Z</dcterms:modified>
</cp:coreProperties>
</file>