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81"/>
        <w:gridCol w:w="2074"/>
        <w:gridCol w:w="1489"/>
        <w:gridCol w:w="1350"/>
        <w:gridCol w:w="1678"/>
        <w:gridCol w:w="1775"/>
        <w:gridCol w:w="8"/>
      </w:tblGrid>
      <w:tr w:rsidR="002E7AEE" w:rsidRPr="00870272" w:rsidTr="004C5973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AEE" w:rsidRPr="004F4508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4F4508">
              <w:rPr>
                <w:rFonts w:ascii="Arial" w:eastAsia="Times New Roman" w:hAnsi="Arial" w:cs="B Zar"/>
                <w:b/>
                <w:bCs/>
                <w:color w:val="365F91"/>
                <w:sz w:val="36"/>
                <w:szCs w:val="36"/>
                <w:rtl/>
                <w:lang w:bidi="fa-IR"/>
              </w:rPr>
              <w:t>طرح نگهداشت و افزایش تولید 27 مخزن</w:t>
            </w:r>
          </w:p>
        </w:tc>
      </w:tr>
      <w:tr w:rsidR="002E7AEE" w:rsidRPr="00870272" w:rsidTr="004C5973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AEE" w:rsidRPr="00870272" w:rsidRDefault="00406C06" w:rsidP="009A5C85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STRESS ANALYSIS CALCULATION</w:t>
            </w:r>
            <w:r w:rsidR="00684F4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REPORT</w:t>
            </w:r>
          </w:p>
          <w:p w:rsidR="002E7AEE" w:rsidRPr="00870272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:rsidR="002E7AEE" w:rsidRPr="004F4508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32"/>
                <w:szCs w:val="32"/>
                <w:rtl/>
              </w:rPr>
            </w:pPr>
            <w:r w:rsidRPr="004F4508">
              <w:rPr>
                <w:rFonts w:ascii="Arial" w:eastAsia="Times New Roman" w:hAnsi="Arial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E7AEE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C244B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MAY.2024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6F5DD8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</w:t>
            </w:r>
            <w:r w:rsidR="006F5DD8">
              <w:rPr>
                <w:rFonts w:ascii="Arial" w:eastAsia="Times New Roman" w:hAnsi="Arial" w:cs="Arial"/>
                <w:sz w:val="20"/>
                <w:szCs w:val="20"/>
              </w:rPr>
              <w:t>Sadeghian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244B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MAR.2023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4B" w:rsidRPr="00870272" w:rsidRDefault="006F5DD8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S.Faramarzpour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244B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SEP.2023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A.M.Mohseni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44B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FEB. 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M.Meh</w:t>
            </w:r>
            <w:bookmarkStart w:id="0" w:name="_GoBack"/>
            <w:bookmarkEnd w:id="0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244B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CLIENT</w:t>
            </w: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C244B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702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Class: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244B" w:rsidRPr="00870272" w:rsidRDefault="00FC244B" w:rsidP="00FC244B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CLIENT</w:t>
            </w: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7C7C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F0Z-708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906</w:t>
            </w:r>
          </w:p>
        </w:tc>
      </w:tr>
      <w:tr w:rsidR="00FC244B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FC244B" w:rsidRPr="00870272" w:rsidRDefault="00FC244B" w:rsidP="00FC244B">
            <w:pPr>
              <w:widowControl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C244B" w:rsidRPr="00870272" w:rsidRDefault="00FC244B" w:rsidP="00FC244B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FC244B" w:rsidRPr="00870272" w:rsidRDefault="00FC244B" w:rsidP="00FC244B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C244B" w:rsidRPr="00870272" w:rsidRDefault="00FC244B" w:rsidP="00FC244B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C244B" w:rsidRPr="00870272" w:rsidRDefault="00FC244B" w:rsidP="00FC244B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C244B" w:rsidRPr="00870272" w:rsidRDefault="00FC244B" w:rsidP="00FC244B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C244B" w:rsidRPr="00870272" w:rsidRDefault="00FC244B" w:rsidP="00FC244B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C244B" w:rsidRPr="00B1387A" w:rsidRDefault="00FC244B" w:rsidP="00FC244B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AFP: Approved For Purchas</w:t>
            </w: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e</w:t>
            </w:r>
          </w:p>
          <w:p w:rsidR="00FC244B" w:rsidRPr="00B1387A" w:rsidRDefault="00FC244B" w:rsidP="00FC244B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FC244B" w:rsidRPr="00B1387A" w:rsidRDefault="00FC244B" w:rsidP="00FC244B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C244B" w:rsidRPr="00B1387A" w:rsidRDefault="00FC244B" w:rsidP="00FC244B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:rsidR="00FC244B" w:rsidRPr="00870272" w:rsidRDefault="00FC244B" w:rsidP="00FC244B">
            <w:pPr>
              <w:widowControl w:val="0"/>
              <w:spacing w:before="60" w:after="60" w:line="240" w:lineRule="auto"/>
              <w:ind w:hanging="58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A20832" w:rsidRPr="00870272" w:rsidRDefault="00A20832" w:rsidP="002E7AEE">
      <w:pPr>
        <w:tabs>
          <w:tab w:val="left" w:pos="3723"/>
        </w:tabs>
        <w:rPr>
          <w:rFonts w:ascii="Arial" w:eastAsia="Times New Roman" w:hAnsi="Arial" w:cs="Arial"/>
          <w:b/>
          <w:sz w:val="2"/>
          <w:szCs w:val="2"/>
          <w:lang w:val="en-GB"/>
        </w:rPr>
      </w:pPr>
    </w:p>
    <w:p w:rsidR="00492ECE" w:rsidRPr="00870272" w:rsidRDefault="00492ECE" w:rsidP="00A20832">
      <w:pPr>
        <w:tabs>
          <w:tab w:val="left" w:pos="3723"/>
        </w:tabs>
        <w:rPr>
          <w:rFonts w:ascii="Arial" w:eastAsia="Times New Roman" w:hAnsi="Arial" w:cs="Arial"/>
          <w:b/>
          <w:sz w:val="2"/>
          <w:szCs w:val="2"/>
          <w:lang w:val="en-GB"/>
        </w:rPr>
      </w:pPr>
    </w:p>
    <w:p w:rsidR="002A452F" w:rsidRPr="00870272" w:rsidRDefault="002A452F" w:rsidP="0018286A">
      <w:pPr>
        <w:pStyle w:val="Title"/>
        <w:rPr>
          <w:rFonts w:ascii="Arial" w:hAnsi="Arial"/>
        </w:rPr>
      </w:pPr>
    </w:p>
    <w:p w:rsidR="002A452F" w:rsidRPr="00870272" w:rsidRDefault="002A452F" w:rsidP="002A452F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870272">
        <w:rPr>
          <w:rFonts w:ascii="Arial" w:hAnsi="Arial" w:cs="Arial"/>
          <w:b/>
          <w:szCs w:val="20"/>
        </w:rPr>
        <w:lastRenderedPageBreak/>
        <w:t>REVISION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2A452F" w:rsidRPr="00870272" w:rsidTr="008A5D63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2A452F" w:rsidRPr="00870272" w:rsidRDefault="002A452F" w:rsidP="008A5D6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FC244B" w:rsidRDefault="00FC244B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44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FC244B" w:rsidRDefault="00FC244B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44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FC244B" w:rsidRDefault="00FC244B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44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FC244B" w:rsidRPr="00FC244B" w:rsidRDefault="00FC244B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FC244B" w:rsidRDefault="00FC244B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44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FC244B" w:rsidRDefault="00FC244B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44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FC244B" w:rsidRDefault="00FC244B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44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8286A" w:rsidRPr="00870272" w:rsidRDefault="00791014" w:rsidP="002D1DF1">
      <w:pPr>
        <w:tabs>
          <w:tab w:val="left" w:pos="1260"/>
        </w:tabs>
        <w:jc w:val="center"/>
        <w:rPr>
          <w:rFonts w:ascii="Arial" w:hAnsi="Arial" w:cs="Arial"/>
        </w:rPr>
      </w:pPr>
      <w:r w:rsidRPr="00870272">
        <w:rPr>
          <w:rFonts w:ascii="Arial" w:hAnsi="Arial" w:cs="Arial"/>
        </w:rPr>
        <w:br w:type="column"/>
      </w:r>
      <w:r w:rsidR="0018286A" w:rsidRPr="00870272">
        <w:rPr>
          <w:rFonts w:ascii="Arial" w:hAnsi="Arial" w:cs="Arial"/>
          <w:b/>
          <w:bCs/>
        </w:rPr>
        <w:lastRenderedPageBreak/>
        <w:t>TABLE OF CONTENTS</w:t>
      </w:r>
    </w:p>
    <w:bookmarkStart w:id="1" w:name="_Toc506390795"/>
    <w:p w:rsidR="008C7013" w:rsidRDefault="002D1DF1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r w:rsidRPr="002D1DF1">
        <w:rPr>
          <w:rFonts w:ascii="Arial" w:hAnsi="Arial" w:cs="Arial"/>
          <w:i w:val="0"/>
          <w:iCs w:val="0"/>
          <w:sz w:val="20"/>
          <w:szCs w:val="20"/>
        </w:rPr>
        <w:fldChar w:fldCharType="begin"/>
      </w:r>
      <w:r w:rsidRPr="002D1DF1">
        <w:rPr>
          <w:rFonts w:ascii="Arial" w:hAnsi="Arial" w:cs="Arial"/>
          <w:i w:val="0"/>
          <w:iCs w:val="0"/>
          <w:sz w:val="20"/>
          <w:szCs w:val="20"/>
        </w:rPr>
        <w:instrText xml:space="preserve"> TOC \o "1-1" \h \z \u </w:instrText>
      </w:r>
      <w:r w:rsidRPr="002D1DF1">
        <w:rPr>
          <w:rFonts w:ascii="Arial" w:hAnsi="Arial" w:cs="Arial"/>
          <w:i w:val="0"/>
          <w:iCs w:val="0"/>
          <w:sz w:val="20"/>
          <w:szCs w:val="20"/>
        </w:rPr>
        <w:fldChar w:fldCharType="separate"/>
      </w:r>
      <w:hyperlink w:anchor="_Toc126662318" w:history="1">
        <w:r w:rsidR="008C7013" w:rsidRPr="00D8580C">
          <w:rPr>
            <w:rStyle w:val="Hyperlink"/>
            <w:rFonts w:eastAsia="Times New Roman"/>
            <w:caps/>
            <w:kern w:val="28"/>
          </w:rPr>
          <w:t>1.0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  <w:rFonts w:eastAsia="Times New Roman"/>
            <w:caps/>
            <w:kern w:val="28"/>
          </w:rPr>
          <w:t>INTRODUCTION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_Toc126662318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4</w:t>
        </w:r>
        <w:r w:rsidR="008C7013">
          <w:rPr>
            <w:webHidden/>
          </w:rPr>
          <w:fldChar w:fldCharType="end"/>
        </w:r>
      </w:hyperlink>
    </w:p>
    <w:p w:rsidR="008C7013" w:rsidRDefault="006F5DD8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26662319" w:history="1">
        <w:r w:rsidR="008C7013" w:rsidRPr="00D8580C">
          <w:rPr>
            <w:rStyle w:val="Hyperlink"/>
          </w:rPr>
          <w:t>2.0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  <w:rFonts w:eastAsia="Times New Roman"/>
            <w:caps/>
            <w:kern w:val="28"/>
          </w:rPr>
          <w:t>SCOPE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_Toc126662319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8C7013" w:rsidRDefault="006F5DD8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26662320" w:history="1">
        <w:r w:rsidR="008C7013" w:rsidRPr="00D8580C">
          <w:rPr>
            <w:rStyle w:val="Hyperlink"/>
          </w:rPr>
          <w:t>3.0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</w:rPr>
          <w:t>THE PROJECT DOCUMENTS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_Toc126662320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8C7013" w:rsidRPr="0079300B" w:rsidRDefault="006F5DD8" w:rsidP="0079300B">
      <w:pPr>
        <w:keepNext/>
        <w:widowControl w:val="0"/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hyperlink w:anchor="_Toc126662321" w:history="1">
        <w:r w:rsidR="008C7013" w:rsidRPr="0079300B">
          <w:rPr>
            <w:rStyle w:val="Hyperlink"/>
            <w:b/>
            <w:bCs/>
            <w:i/>
            <w:iCs/>
            <w:noProof/>
          </w:rPr>
          <w:t>4.0</w:t>
        </w:r>
        <w:r w:rsidR="0079300B">
          <w:t xml:space="preserve"> </w:t>
        </w:r>
        <w:r w:rsidR="0079300B" w:rsidRPr="006752BC">
          <w:rPr>
            <w:rFonts w:ascii="Arial" w:hAnsi="Arial" w:cs="Arial"/>
            <w:b/>
            <w:bCs/>
          </w:rPr>
          <w:t>STANDARD</w:t>
        </w:r>
        <w:r w:rsidR="0079300B">
          <w:rPr>
            <w:rFonts w:ascii="Arial" w:hAnsi="Arial" w:cs="Arial"/>
            <w:b/>
            <w:bCs/>
          </w:rPr>
          <w:t xml:space="preserve"> AND REFRENCE……………………………………………………………</w:t>
        </w:r>
        <w:r w:rsidR="0079300B">
          <w:rPr>
            <w:webHidden/>
          </w:rPr>
          <w:t>……..</w:t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_Toc126662321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6752BC" w:rsidRDefault="006F5DD8" w:rsidP="0079300B">
      <w:pPr>
        <w:pStyle w:val="TOC1"/>
      </w:pPr>
      <w:hyperlink w:anchor="_Toc126662321" w:history="1">
        <w:r w:rsidR="0079300B">
          <w:rPr>
            <w:rStyle w:val="Hyperlink"/>
          </w:rPr>
          <w:t>5</w:t>
        </w:r>
        <w:r w:rsidR="006752BC" w:rsidRPr="00D8580C">
          <w:rPr>
            <w:rStyle w:val="Hyperlink"/>
          </w:rPr>
          <w:t>.0</w:t>
        </w:r>
        <w:r w:rsidR="006752BC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6752BC" w:rsidRPr="00D8580C">
          <w:rPr>
            <w:rStyle w:val="Hyperlink"/>
          </w:rPr>
          <w:t>ATTACHEMENT (stress analysis calculation report)</w:t>
        </w:r>
        <w:r w:rsidR="006752BC">
          <w:rPr>
            <w:webHidden/>
          </w:rPr>
          <w:tab/>
        </w:r>
        <w:r w:rsidR="0079300B">
          <w:rPr>
            <w:webHidden/>
          </w:rPr>
          <w:t>6</w:t>
        </w:r>
      </w:hyperlink>
    </w:p>
    <w:p w:rsidR="00CC0565" w:rsidRPr="00870272" w:rsidRDefault="002D1DF1" w:rsidP="002D1DF1">
      <w:pPr>
        <w:jc w:val="center"/>
        <w:rPr>
          <w:rFonts w:ascii="Arial" w:hAnsi="Arial" w:cs="Arial"/>
        </w:rPr>
        <w:sectPr w:rsidR="00CC0565" w:rsidRPr="00870272" w:rsidSect="002E7A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427" w:right="850" w:bottom="850" w:left="850" w:header="432" w:footer="432" w:gutter="0"/>
          <w:paperSrc w:other="257"/>
          <w:cols w:space="720"/>
          <w:docGrid w:linePitch="360"/>
        </w:sectPr>
      </w:pPr>
      <w:r w:rsidRPr="002D1DF1">
        <w:rPr>
          <w:rFonts w:ascii="Arial" w:hAnsi="Arial" w:cs="Arial"/>
          <w:noProof/>
          <w:sz w:val="20"/>
          <w:szCs w:val="20"/>
        </w:rPr>
        <w:fldChar w:fldCharType="end"/>
      </w:r>
    </w:p>
    <w:p w:rsidR="002A452F" w:rsidRPr="00870272" w:rsidRDefault="002A452F" w:rsidP="002A452F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</w:pPr>
      <w:bookmarkStart w:id="2" w:name="_Toc343327774"/>
      <w:bookmarkStart w:id="3" w:name="_Toc518745777"/>
      <w:bookmarkStart w:id="4" w:name="_Toc325006571"/>
      <w:bookmarkStart w:id="5" w:name="_Toc328298189"/>
      <w:bookmarkStart w:id="6" w:name="_Toc126662318"/>
      <w:bookmarkStart w:id="7" w:name="_Toc524961779"/>
      <w:bookmarkStart w:id="8" w:name="_Toc525971932"/>
      <w:bookmarkStart w:id="9" w:name="_Toc528064636"/>
      <w:bookmarkStart w:id="10" w:name="_Toc530043725"/>
      <w:bookmarkEnd w:id="1"/>
      <w:r w:rsidRPr="00870272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t>INTRODUCTION</w:t>
      </w:r>
      <w:bookmarkEnd w:id="2"/>
      <w:bookmarkEnd w:id="3"/>
      <w:bookmarkEnd w:id="4"/>
      <w:bookmarkEnd w:id="5"/>
      <w:bookmarkEnd w:id="6"/>
    </w:p>
    <w:p w:rsidR="002A452F" w:rsidRPr="00870272" w:rsidRDefault="002A452F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  <w:lang w:val="en-GB"/>
        </w:rPr>
      </w:pPr>
      <w:proofErr w:type="spellStart"/>
      <w:r w:rsidRPr="00870272">
        <w:rPr>
          <w:rFonts w:ascii="Arial" w:eastAsia="Times New Roman" w:hAnsi="Arial" w:cs="Arial"/>
          <w:lang w:val="en-GB"/>
        </w:rPr>
        <w:t>Binak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oilfield in </w:t>
      </w:r>
      <w:proofErr w:type="spellStart"/>
      <w:r w:rsidRPr="00870272">
        <w:rPr>
          <w:rFonts w:ascii="Arial" w:eastAsia="Times New Roman" w:hAnsi="Arial" w:cs="Arial"/>
          <w:lang w:val="en-GB"/>
        </w:rPr>
        <w:t>Bushehr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province is a part of the southern oilfields of Iran, is located 20 km northwest of </w:t>
      </w:r>
      <w:proofErr w:type="spellStart"/>
      <w:r w:rsidRPr="00870272">
        <w:rPr>
          <w:rFonts w:ascii="Arial" w:eastAsia="Times New Roman" w:hAnsi="Arial" w:cs="Arial"/>
          <w:lang w:val="en-GB"/>
        </w:rPr>
        <w:t>Genaveh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city. </w:t>
      </w:r>
    </w:p>
    <w:p w:rsidR="002A452F" w:rsidRPr="00870272" w:rsidRDefault="002A452F" w:rsidP="002A452F">
      <w:pPr>
        <w:widowControl w:val="0"/>
        <w:snapToGrid w:val="0"/>
        <w:spacing w:before="240" w:after="240"/>
        <w:ind w:left="709"/>
        <w:jc w:val="mediumKashida"/>
        <w:rPr>
          <w:rFonts w:ascii="Arial" w:eastAsia="Times New Roman" w:hAnsi="Arial" w:cs="Arial"/>
        </w:rPr>
      </w:pPr>
      <w:r w:rsidRPr="00870272">
        <w:rPr>
          <w:rFonts w:ascii="Arial" w:eastAsia="Times New Roman" w:hAnsi="Arial" w:cs="Arial"/>
          <w:lang w:val="en-GB"/>
        </w:rPr>
        <w:t xml:space="preserve">With the aim of increasing production of oil from </w:t>
      </w:r>
      <w:proofErr w:type="spellStart"/>
      <w:r w:rsidRPr="00870272">
        <w:rPr>
          <w:rFonts w:ascii="Arial" w:eastAsia="Times New Roman" w:hAnsi="Arial" w:cs="Arial"/>
          <w:lang w:val="en-GB"/>
        </w:rPr>
        <w:t>Binak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oilfield, an EPC/EPD Project has been </w:t>
      </w:r>
      <w:r w:rsidRPr="00870272">
        <w:rPr>
          <w:rFonts w:ascii="Arial" w:eastAsia="Times New Roman" w:hAnsi="Arial" w:cs="Arial"/>
        </w:rPr>
        <w:t xml:space="preserve">defined </w:t>
      </w:r>
      <w:r w:rsidRPr="00870272">
        <w:rPr>
          <w:rFonts w:ascii="Arial" w:eastAsia="Times New Roman" w:hAnsi="Arial" w:cs="Arial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870272">
        <w:rPr>
          <w:rFonts w:ascii="Arial" w:eastAsia="Times New Roman" w:hAnsi="Arial" w:cs="Arial"/>
          <w:lang w:val="en-GB"/>
        </w:rPr>
        <w:t>Hirgan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Energy - Design and Inspection" JV.</w:t>
      </w:r>
    </w:p>
    <w:p w:rsidR="002A452F" w:rsidRPr="00870272" w:rsidRDefault="002A452F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</w:rPr>
      </w:pPr>
      <w:r w:rsidRPr="00870272">
        <w:rPr>
          <w:rFonts w:ascii="Arial" w:eastAsia="Times New Roman" w:hAnsi="Arial" w:cs="Arial"/>
          <w:lang w:val="en-GB"/>
        </w:rPr>
        <w:t xml:space="preserve">As a part of the Project, </w:t>
      </w:r>
      <w:r w:rsidRPr="00870272">
        <w:rPr>
          <w:rFonts w:ascii="Arial" w:eastAsia="Times New Roman" w:hAnsi="Arial" w:cs="Arial"/>
        </w:rPr>
        <w:t xml:space="preserve">a New Gas Compressor Station (adjacent to existing </w:t>
      </w:r>
      <w:proofErr w:type="spellStart"/>
      <w:r w:rsidRPr="00870272">
        <w:rPr>
          <w:rFonts w:ascii="Arial" w:eastAsia="Times New Roman" w:hAnsi="Arial" w:cs="Arial"/>
        </w:rPr>
        <w:t>Binak</w:t>
      </w:r>
      <w:proofErr w:type="spellEnd"/>
      <w:r w:rsidRPr="00870272">
        <w:rPr>
          <w:rFonts w:ascii="Arial" w:eastAsia="Times New Roman" w:hAnsi="Arial" w:cs="Arial"/>
        </w:rPr>
        <w:t xml:space="preserve"> GCS) shall be constructed to gather of 15 MMSCFD (approx.) associated gases and compress &amp; transfer them to </w:t>
      </w:r>
      <w:proofErr w:type="spellStart"/>
      <w:r w:rsidRPr="00870272">
        <w:rPr>
          <w:rFonts w:ascii="Arial" w:eastAsia="Times New Roman" w:hAnsi="Arial" w:cs="Arial"/>
        </w:rPr>
        <w:t>Siahmakan</w:t>
      </w:r>
      <w:proofErr w:type="spellEnd"/>
      <w:r w:rsidRPr="00870272">
        <w:rPr>
          <w:rFonts w:ascii="Arial" w:eastAsia="Times New Roman" w:hAnsi="Arial" w:cs="Arial"/>
        </w:rPr>
        <w:t xml:space="preserve"> GIS.</w:t>
      </w:r>
    </w:p>
    <w:p w:rsidR="00664D84" w:rsidRPr="00870272" w:rsidRDefault="00664D84" w:rsidP="00664D84">
      <w:pPr>
        <w:widowControl w:val="0"/>
        <w:snapToGrid w:val="0"/>
        <w:spacing w:before="240" w:after="240" w:line="240" w:lineRule="auto"/>
        <w:ind w:left="709"/>
        <w:jc w:val="lowKashida"/>
        <w:rPr>
          <w:rFonts w:ascii="Arial" w:eastAsia="Times New Roman" w:hAnsi="Arial" w:cs="Arial"/>
          <w:b/>
          <w:bCs/>
          <w:u w:val="single"/>
          <w:lang w:val="en-GB"/>
        </w:rPr>
      </w:pPr>
      <w:bookmarkStart w:id="11" w:name="_Toc343001687"/>
      <w:bookmarkStart w:id="12" w:name="_Toc343327775"/>
      <w:r w:rsidRPr="00870272">
        <w:rPr>
          <w:rFonts w:ascii="Arial" w:eastAsia="Times New Roman" w:hAnsi="Arial" w:cs="Arial"/>
          <w:b/>
          <w:bCs/>
          <w:u w:val="single"/>
          <w:lang w:val="en-GB"/>
        </w:rPr>
        <w:t>GENERAL DEFINITION</w:t>
      </w:r>
      <w:bookmarkEnd w:id="11"/>
      <w:bookmarkEnd w:id="12"/>
    </w:p>
    <w:p w:rsidR="00664D84" w:rsidRPr="00870272" w:rsidRDefault="00664D84" w:rsidP="00664D84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  <w:lang w:val="en-GB"/>
        </w:rPr>
      </w:pPr>
      <w:r w:rsidRPr="00870272">
        <w:rPr>
          <w:rFonts w:ascii="Arial" w:eastAsia="Times New Roman" w:hAnsi="Arial" w:cs="Arial"/>
          <w:lang w:val="en-GB"/>
        </w:rPr>
        <w:t>The following terms shall be used in this document.</w:t>
      </w:r>
    </w:p>
    <w:tbl>
      <w:tblPr>
        <w:tblStyle w:val="TableGrid1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4842"/>
      </w:tblGrid>
      <w:tr w:rsidR="00664D84" w:rsidRPr="00870272" w:rsidTr="004C5973">
        <w:trPr>
          <w:trHeight w:val="352"/>
        </w:trPr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CLIENT: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National Iranian South Oilfields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(NISOC) 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PROJECT: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proofErr w:type="spellStart"/>
            <w:r w:rsidRPr="00870272">
              <w:rPr>
                <w:rFonts w:ascii="Arial" w:hAnsi="Arial"/>
                <w:lang w:val="en-GB"/>
              </w:rPr>
              <w:t>Binak</w:t>
            </w:r>
            <w:proofErr w:type="spellEnd"/>
            <w:r w:rsidRPr="00870272">
              <w:rPr>
                <w:rFonts w:ascii="Arial" w:hAnsi="Arial"/>
                <w:lang w:val="en-GB"/>
              </w:rPr>
              <w:t xml:space="preserve"> Oilfield Development – Surface </w:t>
            </w:r>
            <w:proofErr w:type="spellStart"/>
            <w:r w:rsidRPr="00870272">
              <w:rPr>
                <w:rFonts w:ascii="Arial" w:hAnsi="Arial"/>
                <w:lang w:val="en-GB"/>
              </w:rPr>
              <w:t>Fcilities</w:t>
            </w:r>
            <w:proofErr w:type="spellEnd"/>
            <w:r w:rsidRPr="00870272">
              <w:rPr>
                <w:rFonts w:ascii="Arial" w:hAnsi="Arial"/>
                <w:lang w:val="en-GB"/>
              </w:rPr>
              <w:t>; New Gas Compressor Station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EPD/EPC CONTRACTOR (GC):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Petro Iran Development Company (PEDCO)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Joint Venture of : </w:t>
            </w:r>
            <w:proofErr w:type="spellStart"/>
            <w:r w:rsidRPr="00870272">
              <w:rPr>
                <w:rFonts w:ascii="Arial" w:hAnsi="Arial"/>
                <w:lang w:val="en-GB"/>
              </w:rPr>
              <w:t>Hirgan</w:t>
            </w:r>
            <w:proofErr w:type="spellEnd"/>
            <w:r w:rsidRPr="00870272">
              <w:rPr>
                <w:rFonts w:ascii="Arial" w:hAnsi="Arial"/>
                <w:lang w:val="en-GB"/>
              </w:rPr>
              <w:t xml:space="preserve"> Energy – Design &amp; Inspection (D&amp;I) Companies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VENDOR: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The firm or person who will fabricate the equipment or material.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EXECUTOR: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The firm appointed by EPD/EPC CONTRACTOR</w:t>
            </w:r>
            <w:r w:rsidRPr="00870272">
              <w:rPr>
                <w:rFonts w:ascii="Arial" w:hAnsi="Arial"/>
              </w:rPr>
              <w:t xml:space="preserve"> </w:t>
            </w:r>
            <w:r w:rsidRPr="00870272">
              <w:rPr>
                <w:rFonts w:ascii="Arial" w:hAnsi="Arial"/>
                <w:lang w:val="en-GB"/>
              </w:rPr>
              <w:t xml:space="preserve">(GC) and approved by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(in writing) for the inspection of goods.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SHALL: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 a provision is mandatory.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SHOULD: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 a provision is advisory only.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WILL: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Is normally used in connection with the action by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rather than by an EPC/EPD CONTRACTOR, supplier or VENDOR.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MAY: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</w:t>
            </w:r>
            <w:r w:rsidRPr="00870272">
              <w:rPr>
                <w:rFonts w:ascii="Arial" w:hAnsi="Arial"/>
                <w:lang w:val="en-GB"/>
              </w:rPr>
              <w:tab/>
              <w:t>a provision is completely discretionary.</w:t>
            </w:r>
          </w:p>
        </w:tc>
      </w:tr>
    </w:tbl>
    <w:p w:rsidR="00664D84" w:rsidRPr="00870272" w:rsidRDefault="00664D84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A452F" w:rsidRPr="00870272" w:rsidRDefault="00A72B91" w:rsidP="00A72B91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</w:rPr>
      </w:pPr>
      <w:r w:rsidRPr="00870272">
        <w:rPr>
          <w:rFonts w:ascii="Arial" w:hAnsi="Arial" w:cs="Arial"/>
        </w:rPr>
        <w:t xml:space="preserve"> </w:t>
      </w:r>
      <w:bookmarkStart w:id="13" w:name="_Toc126662319"/>
      <w:r w:rsidRPr="00870272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t>SCOPE</w:t>
      </w:r>
      <w:bookmarkEnd w:id="13"/>
      <w:r w:rsidRPr="00870272">
        <w:rPr>
          <w:rFonts w:ascii="Arial" w:hAnsi="Arial" w:cs="Arial"/>
        </w:rPr>
        <w:t xml:space="preserve"> </w:t>
      </w:r>
    </w:p>
    <w:bookmarkEnd w:id="7"/>
    <w:bookmarkEnd w:id="8"/>
    <w:bookmarkEnd w:id="9"/>
    <w:bookmarkEnd w:id="10"/>
    <w:p w:rsidR="00AB5D40" w:rsidRPr="00870272" w:rsidRDefault="00F23AF6" w:rsidP="00F23AF6">
      <w:pPr>
        <w:pStyle w:val="GMainText"/>
        <w:spacing w:before="120" w:line="312" w:lineRule="auto"/>
        <w:ind w:left="0"/>
        <w:rPr>
          <w:rFonts w:ascii="Arial" w:hAnsi="Arial" w:cs="Arial"/>
          <w:szCs w:val="22"/>
        </w:rPr>
      </w:pPr>
      <w:r w:rsidRPr="0001453F"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This document covers </w:t>
      </w:r>
      <w:r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piping </w:t>
      </w:r>
      <w:r w:rsidRPr="00EF7932">
        <w:rPr>
          <w:rFonts w:ascii="Arial" w:hAnsi="Arial" w:cs="Arial"/>
          <w:snapToGrid w:val="0"/>
          <w:color w:val="000000" w:themeColor="text1"/>
          <w:szCs w:val="20"/>
          <w:lang w:val="en-GB"/>
        </w:rPr>
        <w:t>Stress A</w:t>
      </w:r>
      <w:r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nalysis Calculations Report </w:t>
      </w:r>
      <w:r w:rsidR="00742902" w:rsidRPr="00870272">
        <w:rPr>
          <w:rFonts w:ascii="Arial" w:hAnsi="Arial" w:cs="Arial"/>
        </w:rPr>
        <w:t xml:space="preserve">for </w:t>
      </w:r>
      <w:r w:rsidR="00A23478" w:rsidRPr="00870272">
        <w:rPr>
          <w:rFonts w:ascii="Arial" w:hAnsi="Arial" w:cs="Arial"/>
          <w:szCs w:val="22"/>
        </w:rPr>
        <w:t>BINAK Compressor Gas Station.</w:t>
      </w:r>
      <w:bookmarkStart w:id="14" w:name="_Toc524961780"/>
      <w:bookmarkStart w:id="15" w:name="_Toc525971933"/>
      <w:bookmarkStart w:id="16" w:name="_Toc528064637"/>
      <w:bookmarkStart w:id="17" w:name="_Toc530043726"/>
    </w:p>
    <w:p w:rsidR="00A72B91" w:rsidRPr="0038509D" w:rsidRDefault="00A72B91" w:rsidP="0038509D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bookmarkStart w:id="18" w:name="_Toc126662320"/>
      <w:bookmarkStart w:id="19" w:name="_Toc524961781"/>
      <w:bookmarkStart w:id="20" w:name="_Toc525971934"/>
      <w:bookmarkStart w:id="21" w:name="_Toc528064638"/>
      <w:bookmarkStart w:id="22" w:name="_Toc530043727"/>
      <w:bookmarkEnd w:id="14"/>
      <w:bookmarkEnd w:id="15"/>
      <w:bookmarkEnd w:id="16"/>
      <w:bookmarkEnd w:id="17"/>
      <w:r w:rsidRPr="0038509D">
        <w:rPr>
          <w:rFonts w:ascii="Arial" w:hAnsi="Arial" w:cs="Arial"/>
          <w:b/>
          <w:bCs/>
        </w:rPr>
        <w:t>THE PROJECT DOCUMENTS</w:t>
      </w:r>
      <w:bookmarkEnd w:id="18"/>
    </w:p>
    <w:tbl>
      <w:tblPr>
        <w:tblW w:w="9334" w:type="dxa"/>
        <w:jc w:val="center"/>
        <w:tblLook w:val="04A0" w:firstRow="1" w:lastRow="0" w:firstColumn="1" w:lastColumn="0" w:noHBand="0" w:noVBand="1"/>
      </w:tblPr>
      <w:tblGrid>
        <w:gridCol w:w="4944"/>
        <w:gridCol w:w="4390"/>
      </w:tblGrid>
      <w:tr w:rsidR="00807236" w:rsidRPr="00ED68B6" w:rsidTr="00807236">
        <w:trPr>
          <w:trHeight w:val="611"/>
          <w:jc w:val="center"/>
        </w:trPr>
        <w:tc>
          <w:tcPr>
            <w:tcW w:w="4944" w:type="dxa"/>
          </w:tcPr>
          <w:p w:rsidR="00807236" w:rsidRPr="00ED68B6" w:rsidRDefault="00807236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BK-GCS-PEDCO-120-PI-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SP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-0001</w:t>
            </w:r>
          </w:p>
        </w:tc>
        <w:tc>
          <w:tcPr>
            <w:tcW w:w="4390" w:type="dxa"/>
          </w:tcPr>
          <w:p w:rsidR="00807236" w:rsidRPr="00ED68B6" w:rsidRDefault="00807236" w:rsidP="00B90B66">
            <w:p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80723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 xml:space="preserve">Piping Material 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Specification</w:t>
            </w:r>
          </w:p>
        </w:tc>
      </w:tr>
      <w:tr w:rsidR="00A72B91" w:rsidRPr="00ED68B6" w:rsidTr="00807236">
        <w:trPr>
          <w:trHeight w:val="611"/>
          <w:jc w:val="center"/>
        </w:trPr>
        <w:tc>
          <w:tcPr>
            <w:tcW w:w="4944" w:type="dxa"/>
          </w:tcPr>
          <w:p w:rsidR="00A72B91" w:rsidRPr="00ED68B6" w:rsidRDefault="00B90B66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BK-GCS-PEDCO-120-PR</w:t>
            </w:r>
            <w:r w:rsidR="00DD6EC0"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LI</w:t>
            </w:r>
            <w:r w:rsidR="00DD6EC0"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-000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4</w:t>
            </w:r>
          </w:p>
        </w:tc>
        <w:tc>
          <w:tcPr>
            <w:tcW w:w="4390" w:type="dxa"/>
          </w:tcPr>
          <w:p w:rsidR="00A72B91" w:rsidRPr="00ED68B6" w:rsidRDefault="00B90B66" w:rsidP="00A72B91">
            <w:pPr>
              <w:spacing w:before="240" w:after="12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LINE LIST</w:t>
            </w:r>
          </w:p>
        </w:tc>
      </w:tr>
      <w:tr w:rsidR="00A72B91" w:rsidRPr="00870272" w:rsidTr="00807236">
        <w:trPr>
          <w:trHeight w:val="611"/>
          <w:jc w:val="center"/>
        </w:trPr>
        <w:tc>
          <w:tcPr>
            <w:tcW w:w="4944" w:type="dxa"/>
          </w:tcPr>
          <w:p w:rsidR="00A72B91" w:rsidRPr="00ED68B6" w:rsidRDefault="007C1A34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BK-GNRAL-PEDCO-000-PI-SP-00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12</w:t>
            </w:r>
          </w:p>
        </w:tc>
        <w:tc>
          <w:tcPr>
            <w:tcW w:w="4390" w:type="dxa"/>
          </w:tcPr>
          <w:p w:rsidR="00A72B91" w:rsidRDefault="007C1A34" w:rsidP="00B90B66">
            <w:p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 xml:space="preserve">Specification For 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Flexibility Analysis</w:t>
            </w:r>
          </w:p>
          <w:p w:rsidR="00F33CEB" w:rsidRPr="00870272" w:rsidRDefault="00F33CEB" w:rsidP="00B90B66">
            <w:p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</w:p>
        </w:tc>
      </w:tr>
    </w:tbl>
    <w:p w:rsidR="00075180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BK-GCS-PEDCO-120-PI-LI-0001                  Critical Line List</w:t>
      </w:r>
    </w:p>
    <w:p w:rsidR="00F33CEB" w:rsidRPr="006752BC" w:rsidRDefault="00F33CEB" w:rsidP="006752BC">
      <w:pPr>
        <w:keepNext/>
        <w:widowControl w:val="0"/>
        <w:spacing w:before="240" w:after="240" w:line="240" w:lineRule="auto"/>
        <w:ind w:left="990"/>
        <w:jc w:val="both"/>
        <w:outlineLvl w:val="0"/>
        <w:rPr>
          <w:rFonts w:ascii="Arial" w:hAnsi="Arial" w:cs="Arial"/>
          <w:b/>
          <w:bCs/>
        </w:rPr>
      </w:pPr>
    </w:p>
    <w:p w:rsidR="00F33CEB" w:rsidRDefault="00F33CEB" w:rsidP="006752BC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r w:rsidRPr="006752BC">
        <w:rPr>
          <w:rFonts w:ascii="Arial" w:hAnsi="Arial" w:cs="Arial"/>
          <w:b/>
          <w:bCs/>
        </w:rPr>
        <w:t>STANDARD</w:t>
      </w:r>
      <w:r>
        <w:rPr>
          <w:rFonts w:ascii="Arial" w:hAnsi="Arial" w:cs="Arial"/>
          <w:b/>
          <w:bCs/>
        </w:rPr>
        <w:t xml:space="preserve"> AND REFRENCE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IPS-E-PI-200                                Engineering standard for Flexibility Analysis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IPS-E-PI-240</w:t>
      </w:r>
      <w:r w:rsid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                          </w:t>
      </w: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Engineering standard for plant piping systems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API 5L                                          Specification for Line Pipe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ASME B31.3                                Process Piping (Petroleum Refinery Piping)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ASME B16.5                                Steel Pipe Flanges, Flanged Valves and Fittings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ASME B16.9                               </w:t>
      </w:r>
      <w:r w:rsid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</w:t>
      </w: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Factory Made Wrought Steel Butt Welding Fittings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ASME B16.10                       </w:t>
      </w:r>
      <w:r w:rsid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   </w:t>
      </w: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Face to Face and End to End Dimension of Valves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ASME B16.11                  </w:t>
      </w:r>
      <w:r w:rsid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         </w:t>
      </w: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Forged Steel Fittings Socket Welding and Threaded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ASME B16.34 </w:t>
      </w:r>
      <w:r w:rsid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                           Valves Flanged, Threaded , and Welding End</w:t>
      </w:r>
    </w:p>
    <w:p w:rsidR="00F33CEB" w:rsidRDefault="00F33CEB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6752BC" w:rsidRDefault="006752BC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6752BC" w:rsidRDefault="006752BC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6752BC" w:rsidRDefault="006752BC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6752BC" w:rsidRDefault="006752BC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38509D" w:rsidRDefault="0038509D" w:rsidP="0038509D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bookmarkStart w:id="23" w:name="_Toc116864718"/>
      <w:bookmarkStart w:id="24" w:name="_Toc126662321"/>
      <w:r>
        <w:rPr>
          <w:rFonts w:ascii="Arial" w:hAnsi="Arial" w:cs="Arial"/>
          <w:b/>
          <w:bCs/>
        </w:rPr>
        <w:t>ATTACHEMENT</w:t>
      </w:r>
      <w:r w:rsidRPr="0038509D">
        <w:rPr>
          <w:rFonts w:ascii="Arial" w:hAnsi="Arial" w:cs="Arial"/>
          <w:b/>
          <w:bCs/>
        </w:rPr>
        <w:t xml:space="preserve"> (stress analysis calculation report)</w:t>
      </w:r>
      <w:bookmarkEnd w:id="23"/>
      <w:bookmarkEnd w:id="24"/>
    </w:p>
    <w:p w:rsidR="006752BC" w:rsidRDefault="006752BC" w:rsidP="006752BC">
      <w:pPr>
        <w:keepNext/>
        <w:widowControl w:val="0"/>
        <w:spacing w:before="240" w:after="240" w:line="240" w:lineRule="auto"/>
        <w:ind w:left="990"/>
        <w:jc w:val="both"/>
        <w:outlineLvl w:val="0"/>
        <w:rPr>
          <w:rFonts w:ascii="Arial" w:hAnsi="Arial" w:cs="Arial"/>
          <w:b/>
          <w:bCs/>
        </w:rPr>
      </w:pPr>
    </w:p>
    <w:bookmarkEnd w:id="19"/>
    <w:bookmarkEnd w:id="20"/>
    <w:bookmarkEnd w:id="21"/>
    <w:bookmarkEnd w:id="22"/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A3373A" w:rsidRPr="00870272" w:rsidRDefault="00A3373A" w:rsidP="00D73161">
      <w:pPr>
        <w:rPr>
          <w:rFonts w:ascii="Arial" w:hAnsi="Arial" w:cs="Arial"/>
          <w:b/>
          <w:bCs/>
        </w:rPr>
      </w:pPr>
    </w:p>
    <w:p w:rsidR="00A3373A" w:rsidRPr="00870272" w:rsidRDefault="00A3373A" w:rsidP="00D73161">
      <w:pPr>
        <w:rPr>
          <w:rFonts w:ascii="Arial" w:hAnsi="Arial" w:cs="Arial"/>
          <w:b/>
          <w:bCs/>
        </w:rPr>
      </w:pPr>
    </w:p>
    <w:sectPr w:rsidR="00A3373A" w:rsidRPr="00870272" w:rsidSect="005B4A71">
      <w:footerReference w:type="default" r:id="rId14"/>
      <w:footerReference w:type="first" r:id="rId15"/>
      <w:pgSz w:w="11907" w:h="16839" w:code="9"/>
      <w:pgMar w:top="1440" w:right="1440" w:bottom="1440" w:left="1260" w:header="431" w:footer="431" w:gutter="0"/>
      <w:paperSrc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4E" w:rsidRDefault="0098334E" w:rsidP="005C6E37">
      <w:pPr>
        <w:spacing w:after="0" w:line="240" w:lineRule="auto"/>
      </w:pPr>
      <w:r>
        <w:separator/>
      </w:r>
    </w:p>
  </w:endnote>
  <w:endnote w:type="continuationSeparator" w:id="0">
    <w:p w:rsidR="0098334E" w:rsidRDefault="0098334E" w:rsidP="005C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1"/>
    <w:family w:val="roman"/>
    <w:notTrueType/>
    <w:pitch w:val="variable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Mitra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EE" w:rsidRDefault="00FA09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EE" w:rsidRDefault="00FA09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2" w:rsidRDefault="00176602" w:rsidP="00C16748">
    <w:pPr>
      <w:pStyle w:val="Footer"/>
      <w:rPr>
        <w:rFonts w:ascii="Times New Roman" w:hAnsi="Times New Roman"/>
      </w:rPr>
    </w:pPr>
    <w:proofErr w:type="gramStart"/>
    <w:r w:rsidRPr="00F617F9">
      <w:rPr>
        <w:rFonts w:ascii="Times New Roman" w:hAnsi="Times New Roman"/>
        <w:i/>
        <w:iCs/>
        <w:sz w:val="14"/>
        <w:szCs w:val="14"/>
      </w:rPr>
      <w:t>s</w:t>
    </w:r>
    <w:proofErr w:type="gramEnd"/>
    <w:r w:rsidRPr="00F617F9">
      <w:rPr>
        <w:rFonts w:ascii="Times New Roman" w:hAnsi="Times New Roman"/>
        <w:i/>
        <w:iCs/>
        <w:sz w:val="14"/>
        <w:szCs w:val="14"/>
      </w:rPr>
      <w:t xml:space="preserve">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:rsidR="00176602" w:rsidRPr="000F5F76" w:rsidRDefault="00176602" w:rsidP="00C16748">
    <w:pPr>
      <w:pStyle w:val="Footer"/>
      <w:rPr>
        <w:rFonts w:ascii="Times New Roman" w:hAnsi="Times New Roman"/>
        <w:sz w:val="12"/>
        <w:szCs w:val="12"/>
      </w:rPr>
    </w:pPr>
  </w:p>
  <w:p w:rsidR="00176602" w:rsidRDefault="00176602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 wp14:anchorId="1690DDC5" wp14:editId="4E988C3B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3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8E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55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2" w:rsidRPr="00427171" w:rsidRDefault="00176602" w:rsidP="00427171">
    <w:pPr>
      <w:pStyle w:val="Footer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2" w:rsidRDefault="00176602" w:rsidP="00C16748">
    <w:pPr>
      <w:pStyle w:val="Footer"/>
      <w:rPr>
        <w:rFonts w:ascii="Times New Roman" w:hAnsi="Times New Roman"/>
      </w:rPr>
    </w:pPr>
    <w:proofErr w:type="gramStart"/>
    <w:r w:rsidRPr="00F617F9">
      <w:rPr>
        <w:rFonts w:ascii="Times New Roman" w:hAnsi="Times New Roman"/>
        <w:i/>
        <w:iCs/>
        <w:sz w:val="14"/>
        <w:szCs w:val="14"/>
      </w:rPr>
      <w:t>s</w:t>
    </w:r>
    <w:proofErr w:type="gramEnd"/>
    <w:r w:rsidRPr="00F617F9">
      <w:rPr>
        <w:rFonts w:ascii="Times New Roman" w:hAnsi="Times New Roman"/>
        <w:i/>
        <w:iCs/>
        <w:sz w:val="14"/>
        <w:szCs w:val="14"/>
      </w:rPr>
      <w:t xml:space="preserve">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:rsidR="00176602" w:rsidRPr="000F5F76" w:rsidRDefault="00176602" w:rsidP="00C16748">
    <w:pPr>
      <w:pStyle w:val="Footer"/>
      <w:rPr>
        <w:rFonts w:ascii="Times New Roman" w:hAnsi="Times New Roman"/>
        <w:sz w:val="12"/>
        <w:szCs w:val="12"/>
      </w:rPr>
    </w:pPr>
  </w:p>
  <w:p w:rsidR="00176602" w:rsidRDefault="00176602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44D9F88A" wp14:editId="7920A045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2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AF5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55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4E" w:rsidRDefault="0098334E" w:rsidP="005C6E37">
      <w:pPr>
        <w:spacing w:after="0" w:line="240" w:lineRule="auto"/>
      </w:pPr>
      <w:r>
        <w:separator/>
      </w:r>
    </w:p>
  </w:footnote>
  <w:footnote w:type="continuationSeparator" w:id="0">
    <w:p w:rsidR="0098334E" w:rsidRDefault="0098334E" w:rsidP="005C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EE" w:rsidRDefault="00FA09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76602" w:rsidRPr="002E7AEE" w:rsidTr="004C597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</w:rPr>
          </w:pPr>
          <w:r w:rsidRPr="002E7AEE">
            <w:rPr>
              <w:rFonts w:ascii="Arial" w:eastAsia="Times New Roman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6128" behindDoc="0" locked="0" layoutInCell="1" allowOverlap="1" wp14:anchorId="31E4FCAC" wp14:editId="38BE21A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80768" behindDoc="0" locked="0" layoutInCell="1" allowOverlap="1" wp14:anchorId="711F1030" wp14:editId="4FBCE49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E7AEE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65408" behindDoc="0" locked="0" layoutInCell="1" allowOverlap="1" wp14:anchorId="1C997481" wp14:editId="46174CE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>نگهداشت و افزا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ش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تول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م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دان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نفت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ب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نک</w:t>
          </w: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4"/>
              <w:szCs w:val="24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>سطح الارض</w:t>
          </w:r>
          <w:r w:rsidRPr="002E7AEE">
            <w:rPr>
              <w:rFonts w:ascii="Arial" w:eastAsia="Times New Roman" w:hAnsi="Arial" w:cs="B Za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2E7AEE">
            <w:rPr>
              <w:rFonts w:ascii="Arial" w:eastAsia="Times New Roman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spacing w:after="0" w:line="240" w:lineRule="auto"/>
            <w:jc w:val="center"/>
            <w:rPr>
              <w:rFonts w:ascii="Times New Roman" w:eastAsia="Times New Roman" w:hAnsi="Times New Roman" w:cs="Traditional Arabic"/>
              <w:noProof/>
              <w:sz w:val="24"/>
              <w:szCs w:val="24"/>
              <w:rtl/>
            </w:rPr>
          </w:pPr>
          <w:r w:rsidRPr="002E7AEE">
            <w:rPr>
              <w:rFonts w:ascii="Arial" w:eastAsia="Times New Roman" w:hAnsi="Arial" w:cs="B Zar"/>
              <w:noProof/>
              <w:color w:val="000000"/>
              <w:sz w:val="24"/>
              <w:szCs w:val="24"/>
            </w:rPr>
            <w:drawing>
              <wp:inline distT="0" distB="0" distL="0" distR="0" wp14:anchorId="06EF3F06" wp14:editId="2351869F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4"/>
              <w:szCs w:val="24"/>
            </w:rPr>
          </w:pPr>
          <w:r w:rsidRPr="002E7AEE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bidi="fa-IR"/>
            </w:rPr>
            <w:t>NISOC</w:t>
          </w:r>
        </w:p>
      </w:tc>
    </w:tr>
    <w:tr w:rsidR="00176602" w:rsidRPr="002E7AEE" w:rsidTr="004C597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76602" w:rsidRPr="00EA1F95" w:rsidRDefault="00176602" w:rsidP="00EA1F95">
          <w:pPr>
            <w:widowControl w:val="0"/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rtl/>
              <w:lang w:bidi="fa-IR"/>
            </w:rPr>
          </w:pP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>شماره صفحه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: </w:t>
          </w: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begin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instrText xml:space="preserve"> PAGE </w:instrTex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separate"/>
          </w:r>
          <w:r w:rsidR="006F5DD8">
            <w:rPr>
              <w:rFonts w:ascii="Arial" w:eastAsia="Times New Roman" w:hAnsi="Arial" w:cs="B Zar"/>
              <w:b/>
              <w:bCs/>
              <w:noProof/>
              <w:color w:val="000000"/>
              <w:sz w:val="16"/>
              <w:szCs w:val="16"/>
              <w:rtl/>
              <w:lang w:bidi="fa-IR"/>
            </w:rPr>
            <w:t>2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end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  از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begin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instrText xml:space="preserve"> NUMPAGES  </w:instrTex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separate"/>
          </w:r>
          <w:r w:rsidR="006F5DD8">
            <w:rPr>
              <w:rFonts w:ascii="Arial" w:eastAsia="Times New Roman" w:hAnsi="Arial" w:cs="B Zar"/>
              <w:b/>
              <w:bCs/>
              <w:noProof/>
              <w:color w:val="000000"/>
              <w:sz w:val="16"/>
              <w:szCs w:val="16"/>
              <w:rtl/>
              <w:lang w:bidi="fa-IR"/>
            </w:rPr>
            <w:t>6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76602" w:rsidRPr="00EA1F95" w:rsidRDefault="00EA1F95" w:rsidP="00EA1F95">
          <w:pPr>
            <w:widowControl w:val="0"/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>STRESS ANALYSIS CALCULATION</w:t>
          </w:r>
          <w:r w:rsidR="00684F4D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>S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REPORT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bidi/>
            <w:spacing w:before="20" w:after="0" w:line="240" w:lineRule="auto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76602" w:rsidRPr="002E7AEE" w:rsidTr="004C597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ind w:left="-108" w:right="-108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bidi/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rtl/>
            </w:rPr>
          </w:pPr>
          <w:r w:rsidRPr="002E7AEE">
            <w:rPr>
              <w:rFonts w:ascii="Arial" w:eastAsia="Times New Roman" w:hAnsi="Arial" w:cs="B Zar" w:hint="cs"/>
              <w:color w:val="000000"/>
              <w:rtl/>
            </w:rPr>
            <w:t xml:space="preserve">9184 </w:t>
          </w:r>
          <w:r w:rsidRPr="002E7AEE">
            <w:rPr>
              <w:rFonts w:ascii="Times New Roman" w:eastAsia="Times New Roman" w:hAnsi="Times New Roman" w:cs="Times New Roman" w:hint="cs"/>
              <w:color w:val="000000"/>
              <w:rtl/>
            </w:rPr>
            <w:t>–</w:t>
          </w:r>
          <w:r w:rsidRPr="002E7AEE">
            <w:rPr>
              <w:rFonts w:ascii="Arial" w:eastAsia="Times New Roman" w:hAnsi="Arial" w:cs="B Zar" w:hint="cs"/>
              <w:color w:val="000000"/>
              <w:rtl/>
              <w:lang w:bidi="fa-IR"/>
            </w:rPr>
            <w:t xml:space="preserve"> </w:t>
          </w:r>
          <w:r w:rsidRPr="002E7AEE">
            <w:rPr>
              <w:rFonts w:ascii="Arial" w:eastAsia="Times New Roman" w:hAnsi="Arial" w:cs="B Zar" w:hint="cs"/>
              <w:color w:val="000000"/>
              <w:rtl/>
            </w:rPr>
            <w:t>073 - 053</w:t>
          </w:r>
        </w:p>
      </w:tc>
    </w:tr>
    <w:tr w:rsidR="00176602" w:rsidRPr="002E7AEE" w:rsidTr="004C597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AC6E91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D0</w:t>
          </w:r>
          <w:r w:rsidR="00FA09EE">
            <w:rPr>
              <w:rFonts w:ascii="Arial" w:eastAsia="Times New Roman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406C06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 w:rsidRPr="002E7AEE"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4"/>
              <w:rtl/>
              <w:lang w:bidi="fa-IR"/>
            </w:rPr>
          </w:pPr>
        </w:p>
      </w:tc>
    </w:tr>
  </w:tbl>
  <w:p w:rsidR="00176602" w:rsidRPr="00A81D4A" w:rsidRDefault="00176602" w:rsidP="00DC75FE">
    <w:pPr>
      <w:spacing w:after="0" w:line="240" w:lineRule="auto"/>
      <w:jc w:val="center"/>
      <w:rPr>
        <w:rFonts w:asciiTheme="majorHAnsi" w:hAnsiTheme="majorHAnsi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EE" w:rsidRDefault="00FA09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07BE0"/>
    <w:multiLevelType w:val="hybridMultilevel"/>
    <w:tmpl w:val="2ED8A20C"/>
    <w:lvl w:ilvl="0" w:tplc="68E2311A">
      <w:start w:val="9"/>
      <w:numFmt w:val="decimal"/>
      <w:lvlText w:val="%1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5A3"/>
    <w:multiLevelType w:val="hybridMultilevel"/>
    <w:tmpl w:val="3BA0CD5C"/>
    <w:lvl w:ilvl="0" w:tplc="02A4C710">
      <w:start w:val="1"/>
      <w:numFmt w:val="bullet"/>
      <w:pStyle w:val="G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CFE1DB2"/>
    <w:multiLevelType w:val="hybridMultilevel"/>
    <w:tmpl w:val="04941B98"/>
    <w:lvl w:ilvl="0" w:tplc="0614A930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18A0"/>
    <w:multiLevelType w:val="hybridMultilevel"/>
    <w:tmpl w:val="9BD00E58"/>
    <w:lvl w:ilvl="0" w:tplc="FFFFFFFF">
      <w:start w:val="1"/>
      <w:numFmt w:val="bullet"/>
      <w:pStyle w:val="Bullet1"/>
      <w:lvlText w:val=""/>
      <w:lvlJc w:val="left"/>
      <w:pPr>
        <w:tabs>
          <w:tab w:val="num" w:pos="1360"/>
        </w:tabs>
        <w:ind w:left="136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52A15FB"/>
    <w:multiLevelType w:val="hybridMultilevel"/>
    <w:tmpl w:val="B63820EC"/>
    <w:lvl w:ilvl="0" w:tplc="02A4C710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98462BA0">
      <w:start w:val="1"/>
      <w:numFmt w:val="bullet"/>
      <w:pStyle w:val="GBullet2"/>
      <w:lvlText w:val=""/>
      <w:lvlJc w:val="left"/>
      <w:pPr>
        <w:ind w:left="152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171E1FA5"/>
    <w:multiLevelType w:val="multilevel"/>
    <w:tmpl w:val="638EDA3E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A112551"/>
    <w:multiLevelType w:val="hybridMultilevel"/>
    <w:tmpl w:val="A046251E"/>
    <w:lvl w:ilvl="0" w:tplc="5AA87AC6">
      <w:start w:val="1"/>
      <w:numFmt w:val="bullet"/>
      <w:pStyle w:val="BulletTab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C7DCC6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30B2B"/>
    <w:multiLevelType w:val="hybridMultilevel"/>
    <w:tmpl w:val="25AEE00E"/>
    <w:lvl w:ilvl="0" w:tplc="5B90290E">
      <w:start w:val="1"/>
      <w:numFmt w:val="bullet"/>
      <w:pStyle w:val="BulletTab1"/>
      <w:lvlText w:val=""/>
      <w:lvlJc w:val="left"/>
      <w:pPr>
        <w:tabs>
          <w:tab w:val="num" w:pos="928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B2D665D"/>
    <w:multiLevelType w:val="hybridMultilevel"/>
    <w:tmpl w:val="8732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43A62"/>
    <w:multiLevelType w:val="multilevel"/>
    <w:tmpl w:val="3CF02F14"/>
    <w:lvl w:ilvl="0">
      <w:start w:val="1"/>
      <w:numFmt w:val="decimal"/>
      <w:lvlText w:val="%1.0"/>
      <w:lvlJc w:val="left"/>
      <w:pPr>
        <w:tabs>
          <w:tab w:val="num" w:pos="990"/>
        </w:tabs>
        <w:ind w:left="990" w:hanging="720"/>
      </w:pPr>
      <w:rPr>
        <w:rFonts w:ascii="Arial" w:hAnsi="Arial" w:cs="Arial"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2C23D18"/>
    <w:multiLevelType w:val="hybridMultilevel"/>
    <w:tmpl w:val="C582A782"/>
    <w:lvl w:ilvl="0" w:tplc="C058A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95A16"/>
    <w:multiLevelType w:val="multilevel"/>
    <w:tmpl w:val="9DCE4F0C"/>
    <w:lvl w:ilvl="0">
      <w:start w:val="1"/>
      <w:numFmt w:val="decimal"/>
      <w:lvlText w:val="%1."/>
      <w:lvlJc w:val="left"/>
      <w:pPr>
        <w:ind w:left="432" w:hanging="432"/>
      </w:pPr>
      <w:rPr>
        <w:rFonts w:asciiTheme="majorBidi" w:eastAsiaTheme="majorEastAsia" w:hAnsiTheme="majorBidi" w:cstheme="majorBidi"/>
      </w:rPr>
    </w:lvl>
    <w:lvl w:ilvl="1">
      <w:start w:val="1"/>
      <w:numFmt w:val="lowerLetter"/>
      <w:lvlText w:val="%2)"/>
      <w:lvlJc w:val="left"/>
      <w:pPr>
        <w:ind w:left="84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CC60C76"/>
    <w:multiLevelType w:val="multilevel"/>
    <w:tmpl w:val="C76AB05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08E1985"/>
    <w:multiLevelType w:val="hybridMultilevel"/>
    <w:tmpl w:val="73481862"/>
    <w:lvl w:ilvl="0" w:tplc="A8822D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C0540F"/>
    <w:multiLevelType w:val="multilevel"/>
    <w:tmpl w:val="2BF260AC"/>
    <w:lvl w:ilvl="0">
      <w:start w:val="1"/>
      <w:numFmt w:val="decimal"/>
      <w:lvlText w:val="%1"/>
      <w:lvlJc w:val="left"/>
      <w:pPr>
        <w:ind w:left="432" w:hanging="432"/>
      </w:pPr>
      <w:rPr>
        <w:rFonts w:hint="c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A2A3D55"/>
    <w:multiLevelType w:val="multilevel"/>
    <w:tmpl w:val="3CF02F14"/>
    <w:lvl w:ilvl="0">
      <w:start w:val="1"/>
      <w:numFmt w:val="decimal"/>
      <w:lvlText w:val="%1.0"/>
      <w:lvlJc w:val="left"/>
      <w:pPr>
        <w:tabs>
          <w:tab w:val="num" w:pos="990"/>
        </w:tabs>
        <w:ind w:left="990" w:hanging="720"/>
      </w:pPr>
      <w:rPr>
        <w:rFonts w:ascii="Arial" w:hAnsi="Arial" w:cs="Arial"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70134"/>
    <w:multiLevelType w:val="multilevel"/>
    <w:tmpl w:val="97EE308A"/>
    <w:lvl w:ilvl="0">
      <w:start w:val="1"/>
      <w:numFmt w:val="bullet"/>
      <w:pStyle w:val="Bullet10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19" w15:restartNumberingAfterBreak="0">
    <w:nsid w:val="68183EBF"/>
    <w:multiLevelType w:val="multilevel"/>
    <w:tmpl w:val="6C4622C8"/>
    <w:lvl w:ilvl="0">
      <w:start w:val="1"/>
      <w:numFmt w:val="decimal"/>
      <w:pStyle w:val="a"/>
      <w:lvlText w:val="%1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1">
      <w:start w:val="1"/>
      <w:numFmt w:val="decimal"/>
      <w:isLgl/>
      <w:lvlText w:val="%1-%2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2">
      <w:start w:val="1"/>
      <w:numFmt w:val="decimal"/>
      <w:isLgl/>
      <w:lvlText w:val="%1-%2-%3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3">
      <w:start w:val="1"/>
      <w:numFmt w:val="decimal"/>
      <w:isLgl/>
      <w:lvlText w:val="%1-%2-%3-%4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4">
      <w:start w:val="1"/>
      <w:numFmt w:val="decimal"/>
      <w:isLgl/>
      <w:lvlText w:val="%1-%2-%3-%4-%5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5">
      <w:start w:val="1"/>
      <w:numFmt w:val="decimal"/>
      <w:isLgl/>
      <w:lvlText w:val="%1-%2-%3-%4-%5-%6-"/>
      <w:lvlJc w:val="left"/>
      <w:pPr>
        <w:tabs>
          <w:tab w:val="num" w:pos="2160"/>
        </w:tabs>
        <w:ind w:hanging="1701"/>
      </w:pPr>
      <w:rPr>
        <w:rFonts w:cs="Traditional Arabic" w:hint="default"/>
      </w:rPr>
    </w:lvl>
    <w:lvl w:ilvl="6">
      <w:start w:val="1"/>
      <w:numFmt w:val="decimal"/>
      <w:isLgl/>
      <w:lvlText w:val="%1-%2-%3-%4-%5-%6-%7-"/>
      <w:lvlJc w:val="left"/>
      <w:pPr>
        <w:tabs>
          <w:tab w:val="num" w:pos="2520"/>
        </w:tabs>
        <w:ind w:hanging="1701"/>
      </w:pPr>
      <w:rPr>
        <w:rFonts w:cs="Traditional Arabic" w:hint="default"/>
      </w:rPr>
    </w:lvl>
    <w:lvl w:ilvl="7">
      <w:start w:val="1"/>
      <w:numFmt w:val="decimal"/>
      <w:isLgl/>
      <w:lvlText w:val="%1-%2-%3-%4-%5-%6-%7-%8-"/>
      <w:lvlJc w:val="left"/>
      <w:pPr>
        <w:tabs>
          <w:tab w:val="num" w:pos="2880"/>
        </w:tabs>
        <w:ind w:hanging="1800"/>
      </w:pPr>
      <w:rPr>
        <w:rFonts w:cs="Traditional Arabic" w:hint="default"/>
      </w:rPr>
    </w:lvl>
    <w:lvl w:ilvl="8">
      <w:start w:val="1"/>
      <w:numFmt w:val="decimal"/>
      <w:isLgl/>
      <w:lvlText w:val="%1-%2-%3-%4-%5-%6-%7-%8-%9-"/>
      <w:lvlJc w:val="left"/>
      <w:pPr>
        <w:tabs>
          <w:tab w:val="num" w:pos="2880"/>
        </w:tabs>
        <w:ind w:hanging="2160"/>
      </w:pPr>
      <w:rPr>
        <w:rFonts w:cs="Traditional Arabic" w:hint="default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5"/>
  </w:num>
  <w:num w:numId="10">
    <w:abstractNumId w:val="2"/>
  </w:num>
  <w:num w:numId="11">
    <w:abstractNumId w:val="5"/>
  </w:num>
  <w:num w:numId="12">
    <w:abstractNumId w:val="19"/>
  </w:num>
  <w:num w:numId="13">
    <w:abstractNumId w:val="15"/>
  </w:num>
  <w:num w:numId="14">
    <w:abstractNumId w:val="11"/>
  </w:num>
  <w:num w:numId="15">
    <w:abstractNumId w:val="12"/>
  </w:num>
  <w:num w:numId="16">
    <w:abstractNumId w:val="7"/>
    <w:lvlOverride w:ilvl="0">
      <w:startOverride w:val="1"/>
    </w:lvlOverride>
  </w:num>
  <w:num w:numId="17">
    <w:abstractNumId w:val="1"/>
  </w:num>
  <w:num w:numId="18">
    <w:abstractNumId w:val="16"/>
  </w:num>
  <w:num w:numId="19">
    <w:abstractNumId w:val="14"/>
  </w:num>
  <w:num w:numId="20">
    <w:abstractNumId w:val="9"/>
  </w:num>
  <w:num w:numId="21">
    <w:abstractNumId w:val="15"/>
  </w:num>
  <w:num w:numId="22">
    <w:abstractNumId w:val="15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65"/>
    <w:rsid w:val="00000023"/>
    <w:rsid w:val="0000007D"/>
    <w:rsid w:val="00000A51"/>
    <w:rsid w:val="00000B05"/>
    <w:rsid w:val="00001498"/>
    <w:rsid w:val="00002842"/>
    <w:rsid w:val="00004053"/>
    <w:rsid w:val="00007914"/>
    <w:rsid w:val="0001082A"/>
    <w:rsid w:val="00010947"/>
    <w:rsid w:val="00011BEA"/>
    <w:rsid w:val="000135B8"/>
    <w:rsid w:val="00013AEA"/>
    <w:rsid w:val="00014B3E"/>
    <w:rsid w:val="000154F4"/>
    <w:rsid w:val="00016AAF"/>
    <w:rsid w:val="0001753B"/>
    <w:rsid w:val="00017557"/>
    <w:rsid w:val="00020C42"/>
    <w:rsid w:val="00021E1D"/>
    <w:rsid w:val="0002313C"/>
    <w:rsid w:val="00023254"/>
    <w:rsid w:val="000253CC"/>
    <w:rsid w:val="0002759B"/>
    <w:rsid w:val="00027991"/>
    <w:rsid w:val="0003348B"/>
    <w:rsid w:val="00033BC4"/>
    <w:rsid w:val="00035344"/>
    <w:rsid w:val="00036E10"/>
    <w:rsid w:val="00036EB3"/>
    <w:rsid w:val="00040F95"/>
    <w:rsid w:val="000419BC"/>
    <w:rsid w:val="00041D52"/>
    <w:rsid w:val="000422AD"/>
    <w:rsid w:val="000439BA"/>
    <w:rsid w:val="000441E4"/>
    <w:rsid w:val="00044636"/>
    <w:rsid w:val="00045235"/>
    <w:rsid w:val="00046A25"/>
    <w:rsid w:val="00046BE3"/>
    <w:rsid w:val="00047055"/>
    <w:rsid w:val="00047C02"/>
    <w:rsid w:val="00047DB1"/>
    <w:rsid w:val="00050989"/>
    <w:rsid w:val="00050BEB"/>
    <w:rsid w:val="00051ED9"/>
    <w:rsid w:val="00052EFA"/>
    <w:rsid w:val="000532B7"/>
    <w:rsid w:val="00054B9E"/>
    <w:rsid w:val="000556F9"/>
    <w:rsid w:val="00056FA3"/>
    <w:rsid w:val="0006286C"/>
    <w:rsid w:val="00063942"/>
    <w:rsid w:val="00063E6B"/>
    <w:rsid w:val="00065C5C"/>
    <w:rsid w:val="00065D4E"/>
    <w:rsid w:val="00071FC0"/>
    <w:rsid w:val="000720E5"/>
    <w:rsid w:val="00074DEB"/>
    <w:rsid w:val="00075180"/>
    <w:rsid w:val="00075378"/>
    <w:rsid w:val="00075B2B"/>
    <w:rsid w:val="00075D1E"/>
    <w:rsid w:val="000760F6"/>
    <w:rsid w:val="00076DAF"/>
    <w:rsid w:val="00077707"/>
    <w:rsid w:val="00077719"/>
    <w:rsid w:val="000839FF"/>
    <w:rsid w:val="00083E5B"/>
    <w:rsid w:val="00083FE8"/>
    <w:rsid w:val="00084858"/>
    <w:rsid w:val="00087B02"/>
    <w:rsid w:val="0009357F"/>
    <w:rsid w:val="00093E91"/>
    <w:rsid w:val="00097389"/>
    <w:rsid w:val="00097951"/>
    <w:rsid w:val="000A0376"/>
    <w:rsid w:val="000A144A"/>
    <w:rsid w:val="000A3465"/>
    <w:rsid w:val="000A34E3"/>
    <w:rsid w:val="000A521F"/>
    <w:rsid w:val="000A619E"/>
    <w:rsid w:val="000A66D8"/>
    <w:rsid w:val="000A78C0"/>
    <w:rsid w:val="000B1BAE"/>
    <w:rsid w:val="000B1DF1"/>
    <w:rsid w:val="000B2B36"/>
    <w:rsid w:val="000B3C6C"/>
    <w:rsid w:val="000B40B9"/>
    <w:rsid w:val="000B62AC"/>
    <w:rsid w:val="000B679A"/>
    <w:rsid w:val="000B78F9"/>
    <w:rsid w:val="000C0691"/>
    <w:rsid w:val="000C11FE"/>
    <w:rsid w:val="000C1A96"/>
    <w:rsid w:val="000C3363"/>
    <w:rsid w:val="000C33D7"/>
    <w:rsid w:val="000C35E6"/>
    <w:rsid w:val="000C589B"/>
    <w:rsid w:val="000C6B3F"/>
    <w:rsid w:val="000C7FA7"/>
    <w:rsid w:val="000D07F9"/>
    <w:rsid w:val="000D16C4"/>
    <w:rsid w:val="000D1822"/>
    <w:rsid w:val="000D2451"/>
    <w:rsid w:val="000D4819"/>
    <w:rsid w:val="000D55F8"/>
    <w:rsid w:val="000D5779"/>
    <w:rsid w:val="000D62F6"/>
    <w:rsid w:val="000D6FE6"/>
    <w:rsid w:val="000E2754"/>
    <w:rsid w:val="000E305F"/>
    <w:rsid w:val="000E32B8"/>
    <w:rsid w:val="000E470A"/>
    <w:rsid w:val="000E5046"/>
    <w:rsid w:val="000E71D8"/>
    <w:rsid w:val="000E79B0"/>
    <w:rsid w:val="000F0B82"/>
    <w:rsid w:val="000F1556"/>
    <w:rsid w:val="000F255C"/>
    <w:rsid w:val="000F3139"/>
    <w:rsid w:val="000F5F76"/>
    <w:rsid w:val="001006A4"/>
    <w:rsid w:val="00101439"/>
    <w:rsid w:val="00101C12"/>
    <w:rsid w:val="00101CF1"/>
    <w:rsid w:val="0010223C"/>
    <w:rsid w:val="00103C14"/>
    <w:rsid w:val="00103E91"/>
    <w:rsid w:val="001054D3"/>
    <w:rsid w:val="00105AD6"/>
    <w:rsid w:val="00106BBB"/>
    <w:rsid w:val="0011079F"/>
    <w:rsid w:val="001123DF"/>
    <w:rsid w:val="0011250B"/>
    <w:rsid w:val="001135E4"/>
    <w:rsid w:val="0011390E"/>
    <w:rsid w:val="00114E4A"/>
    <w:rsid w:val="00115A98"/>
    <w:rsid w:val="00115BFE"/>
    <w:rsid w:val="00115FC1"/>
    <w:rsid w:val="0011779D"/>
    <w:rsid w:val="00120EAC"/>
    <w:rsid w:val="00121534"/>
    <w:rsid w:val="00121539"/>
    <w:rsid w:val="00121D0D"/>
    <w:rsid w:val="001244DF"/>
    <w:rsid w:val="00124C57"/>
    <w:rsid w:val="00126230"/>
    <w:rsid w:val="00127946"/>
    <w:rsid w:val="00127CA5"/>
    <w:rsid w:val="001316F3"/>
    <w:rsid w:val="001320F0"/>
    <w:rsid w:val="00132C28"/>
    <w:rsid w:val="001330EA"/>
    <w:rsid w:val="00133419"/>
    <w:rsid w:val="00137097"/>
    <w:rsid w:val="0013719B"/>
    <w:rsid w:val="0014039F"/>
    <w:rsid w:val="001404EF"/>
    <w:rsid w:val="0014141C"/>
    <w:rsid w:val="0014342D"/>
    <w:rsid w:val="00144113"/>
    <w:rsid w:val="00144F00"/>
    <w:rsid w:val="00146747"/>
    <w:rsid w:val="001546A6"/>
    <w:rsid w:val="00154F31"/>
    <w:rsid w:val="00155174"/>
    <w:rsid w:val="001554EF"/>
    <w:rsid w:val="00155D4E"/>
    <w:rsid w:val="00156441"/>
    <w:rsid w:val="001568F8"/>
    <w:rsid w:val="00156CFD"/>
    <w:rsid w:val="00156D14"/>
    <w:rsid w:val="00156F2B"/>
    <w:rsid w:val="0015782B"/>
    <w:rsid w:val="00157A9B"/>
    <w:rsid w:val="0016201D"/>
    <w:rsid w:val="00162194"/>
    <w:rsid w:val="001640CD"/>
    <w:rsid w:val="001645E6"/>
    <w:rsid w:val="00164A91"/>
    <w:rsid w:val="00164EE8"/>
    <w:rsid w:val="0016551F"/>
    <w:rsid w:val="00165DE0"/>
    <w:rsid w:val="00167340"/>
    <w:rsid w:val="00171A82"/>
    <w:rsid w:val="00171CC0"/>
    <w:rsid w:val="00171E66"/>
    <w:rsid w:val="00172C1D"/>
    <w:rsid w:val="00173ABC"/>
    <w:rsid w:val="00173C3A"/>
    <w:rsid w:val="00173DA0"/>
    <w:rsid w:val="00173EE9"/>
    <w:rsid w:val="00174BB6"/>
    <w:rsid w:val="001755C8"/>
    <w:rsid w:val="00176602"/>
    <w:rsid w:val="00181CB4"/>
    <w:rsid w:val="0018286A"/>
    <w:rsid w:val="00183335"/>
    <w:rsid w:val="00184906"/>
    <w:rsid w:val="00185531"/>
    <w:rsid w:val="001855A4"/>
    <w:rsid w:val="00186CCA"/>
    <w:rsid w:val="0018722F"/>
    <w:rsid w:val="00191175"/>
    <w:rsid w:val="00191425"/>
    <w:rsid w:val="00192308"/>
    <w:rsid w:val="00192DC2"/>
    <w:rsid w:val="00194368"/>
    <w:rsid w:val="001958C0"/>
    <w:rsid w:val="001958F2"/>
    <w:rsid w:val="00197F24"/>
    <w:rsid w:val="001A2D48"/>
    <w:rsid w:val="001A46DA"/>
    <w:rsid w:val="001A4BCF"/>
    <w:rsid w:val="001A5BBD"/>
    <w:rsid w:val="001A5CBB"/>
    <w:rsid w:val="001A6254"/>
    <w:rsid w:val="001B1ED3"/>
    <w:rsid w:val="001B5C07"/>
    <w:rsid w:val="001B64A5"/>
    <w:rsid w:val="001B6B3B"/>
    <w:rsid w:val="001B6CC2"/>
    <w:rsid w:val="001C4194"/>
    <w:rsid w:val="001D002F"/>
    <w:rsid w:val="001D30B7"/>
    <w:rsid w:val="001D4378"/>
    <w:rsid w:val="001D66B9"/>
    <w:rsid w:val="001D703E"/>
    <w:rsid w:val="001E0887"/>
    <w:rsid w:val="001E25C6"/>
    <w:rsid w:val="001E36F7"/>
    <w:rsid w:val="001E374E"/>
    <w:rsid w:val="001E3860"/>
    <w:rsid w:val="001F046C"/>
    <w:rsid w:val="001F0AF4"/>
    <w:rsid w:val="001F0D20"/>
    <w:rsid w:val="001F128E"/>
    <w:rsid w:val="001F1302"/>
    <w:rsid w:val="001F2D52"/>
    <w:rsid w:val="001F36B9"/>
    <w:rsid w:val="001F4DAF"/>
    <w:rsid w:val="001F4FA5"/>
    <w:rsid w:val="001F5BF7"/>
    <w:rsid w:val="001F5DCD"/>
    <w:rsid w:val="001F70A8"/>
    <w:rsid w:val="002031EA"/>
    <w:rsid w:val="00203DE5"/>
    <w:rsid w:val="002048F7"/>
    <w:rsid w:val="002062FB"/>
    <w:rsid w:val="00206F86"/>
    <w:rsid w:val="002105CC"/>
    <w:rsid w:val="00210F95"/>
    <w:rsid w:val="00212FDE"/>
    <w:rsid w:val="002157F7"/>
    <w:rsid w:val="0021617E"/>
    <w:rsid w:val="00217010"/>
    <w:rsid w:val="0021713C"/>
    <w:rsid w:val="002178FF"/>
    <w:rsid w:val="00220017"/>
    <w:rsid w:val="00222AB0"/>
    <w:rsid w:val="00222E0F"/>
    <w:rsid w:val="00223962"/>
    <w:rsid w:val="00223D09"/>
    <w:rsid w:val="00224017"/>
    <w:rsid w:val="00226747"/>
    <w:rsid w:val="002273A7"/>
    <w:rsid w:val="00227ABF"/>
    <w:rsid w:val="00230B13"/>
    <w:rsid w:val="00232E3B"/>
    <w:rsid w:val="00233209"/>
    <w:rsid w:val="002349A8"/>
    <w:rsid w:val="002351C7"/>
    <w:rsid w:val="00235CB7"/>
    <w:rsid w:val="002371D7"/>
    <w:rsid w:val="0024128D"/>
    <w:rsid w:val="002413E3"/>
    <w:rsid w:val="002419EE"/>
    <w:rsid w:val="002428B4"/>
    <w:rsid w:val="00243871"/>
    <w:rsid w:val="00244C67"/>
    <w:rsid w:val="00244D0A"/>
    <w:rsid w:val="0024756A"/>
    <w:rsid w:val="00250450"/>
    <w:rsid w:val="002515B1"/>
    <w:rsid w:val="00252883"/>
    <w:rsid w:val="002544A5"/>
    <w:rsid w:val="00254718"/>
    <w:rsid w:val="00255458"/>
    <w:rsid w:val="00256D4C"/>
    <w:rsid w:val="002571A3"/>
    <w:rsid w:val="002615AD"/>
    <w:rsid w:val="0026163D"/>
    <w:rsid w:val="002618FC"/>
    <w:rsid w:val="00261977"/>
    <w:rsid w:val="00261EA2"/>
    <w:rsid w:val="00262100"/>
    <w:rsid w:val="00262D72"/>
    <w:rsid w:val="002630D1"/>
    <w:rsid w:val="00263832"/>
    <w:rsid w:val="00265023"/>
    <w:rsid w:val="00265A91"/>
    <w:rsid w:val="002662FE"/>
    <w:rsid w:val="002669E0"/>
    <w:rsid w:val="00270079"/>
    <w:rsid w:val="002723D1"/>
    <w:rsid w:val="00277199"/>
    <w:rsid w:val="0027725D"/>
    <w:rsid w:val="002776D7"/>
    <w:rsid w:val="00277F92"/>
    <w:rsid w:val="002821B4"/>
    <w:rsid w:val="00282771"/>
    <w:rsid w:val="00282915"/>
    <w:rsid w:val="00282F8B"/>
    <w:rsid w:val="002833B2"/>
    <w:rsid w:val="00285009"/>
    <w:rsid w:val="00285527"/>
    <w:rsid w:val="002876AA"/>
    <w:rsid w:val="00287D67"/>
    <w:rsid w:val="0029000A"/>
    <w:rsid w:val="00290CDE"/>
    <w:rsid w:val="0029117B"/>
    <w:rsid w:val="00291D6C"/>
    <w:rsid w:val="00292AFC"/>
    <w:rsid w:val="0029330F"/>
    <w:rsid w:val="002934DB"/>
    <w:rsid w:val="00293681"/>
    <w:rsid w:val="00293B70"/>
    <w:rsid w:val="00293E82"/>
    <w:rsid w:val="00294103"/>
    <w:rsid w:val="0029503D"/>
    <w:rsid w:val="00295262"/>
    <w:rsid w:val="00295765"/>
    <w:rsid w:val="002958B9"/>
    <w:rsid w:val="00296B83"/>
    <w:rsid w:val="00296CD7"/>
    <w:rsid w:val="00296E1F"/>
    <w:rsid w:val="00297595"/>
    <w:rsid w:val="00297D72"/>
    <w:rsid w:val="00297DF3"/>
    <w:rsid w:val="002A034C"/>
    <w:rsid w:val="002A08BD"/>
    <w:rsid w:val="002A0A7A"/>
    <w:rsid w:val="002A0C23"/>
    <w:rsid w:val="002A452F"/>
    <w:rsid w:val="002A51A3"/>
    <w:rsid w:val="002A52BE"/>
    <w:rsid w:val="002A52C7"/>
    <w:rsid w:val="002A5975"/>
    <w:rsid w:val="002A5A02"/>
    <w:rsid w:val="002A66A8"/>
    <w:rsid w:val="002B0836"/>
    <w:rsid w:val="002B0DA8"/>
    <w:rsid w:val="002B12B1"/>
    <w:rsid w:val="002B15BA"/>
    <w:rsid w:val="002B2932"/>
    <w:rsid w:val="002B2CC5"/>
    <w:rsid w:val="002B36E6"/>
    <w:rsid w:val="002B3E20"/>
    <w:rsid w:val="002B3FE7"/>
    <w:rsid w:val="002B42C9"/>
    <w:rsid w:val="002B455A"/>
    <w:rsid w:val="002B49DA"/>
    <w:rsid w:val="002B654E"/>
    <w:rsid w:val="002B6A6D"/>
    <w:rsid w:val="002C0D9E"/>
    <w:rsid w:val="002C175D"/>
    <w:rsid w:val="002C17F6"/>
    <w:rsid w:val="002C1CED"/>
    <w:rsid w:val="002C1FCC"/>
    <w:rsid w:val="002C32D4"/>
    <w:rsid w:val="002C55ED"/>
    <w:rsid w:val="002C729C"/>
    <w:rsid w:val="002C734D"/>
    <w:rsid w:val="002D0108"/>
    <w:rsid w:val="002D1DF1"/>
    <w:rsid w:val="002D20A0"/>
    <w:rsid w:val="002D38C1"/>
    <w:rsid w:val="002D4849"/>
    <w:rsid w:val="002D4966"/>
    <w:rsid w:val="002D4E94"/>
    <w:rsid w:val="002D56C0"/>
    <w:rsid w:val="002D5858"/>
    <w:rsid w:val="002D7A2A"/>
    <w:rsid w:val="002E0620"/>
    <w:rsid w:val="002E156D"/>
    <w:rsid w:val="002E2D89"/>
    <w:rsid w:val="002E2FA4"/>
    <w:rsid w:val="002E2FEA"/>
    <w:rsid w:val="002E37DE"/>
    <w:rsid w:val="002E506F"/>
    <w:rsid w:val="002E54F7"/>
    <w:rsid w:val="002E7AEE"/>
    <w:rsid w:val="002E7E88"/>
    <w:rsid w:val="002F030D"/>
    <w:rsid w:val="002F062C"/>
    <w:rsid w:val="002F0E5C"/>
    <w:rsid w:val="002F1F48"/>
    <w:rsid w:val="002F2C5C"/>
    <w:rsid w:val="002F3FE5"/>
    <w:rsid w:val="002F4F78"/>
    <w:rsid w:val="002F52BD"/>
    <w:rsid w:val="002F5587"/>
    <w:rsid w:val="002F5F31"/>
    <w:rsid w:val="002F69B5"/>
    <w:rsid w:val="002F7E13"/>
    <w:rsid w:val="0030042F"/>
    <w:rsid w:val="00300987"/>
    <w:rsid w:val="003022B7"/>
    <w:rsid w:val="00302A83"/>
    <w:rsid w:val="00302BA7"/>
    <w:rsid w:val="003036F4"/>
    <w:rsid w:val="003051B9"/>
    <w:rsid w:val="00305C14"/>
    <w:rsid w:val="00307E8C"/>
    <w:rsid w:val="00310744"/>
    <w:rsid w:val="0031089D"/>
    <w:rsid w:val="003108E3"/>
    <w:rsid w:val="003111EF"/>
    <w:rsid w:val="00312121"/>
    <w:rsid w:val="00312324"/>
    <w:rsid w:val="0031316D"/>
    <w:rsid w:val="0031485B"/>
    <w:rsid w:val="00317E85"/>
    <w:rsid w:val="00320B5B"/>
    <w:rsid w:val="0032117B"/>
    <w:rsid w:val="0032238B"/>
    <w:rsid w:val="003227A0"/>
    <w:rsid w:val="00323AEE"/>
    <w:rsid w:val="003243A2"/>
    <w:rsid w:val="00324E7C"/>
    <w:rsid w:val="00325812"/>
    <w:rsid w:val="00327E22"/>
    <w:rsid w:val="00330390"/>
    <w:rsid w:val="0033055E"/>
    <w:rsid w:val="00331B8F"/>
    <w:rsid w:val="00332E5B"/>
    <w:rsid w:val="00333C0C"/>
    <w:rsid w:val="0033461F"/>
    <w:rsid w:val="003348DA"/>
    <w:rsid w:val="00335429"/>
    <w:rsid w:val="00335841"/>
    <w:rsid w:val="003366A0"/>
    <w:rsid w:val="00337C79"/>
    <w:rsid w:val="00340351"/>
    <w:rsid w:val="003405D6"/>
    <w:rsid w:val="00341EC6"/>
    <w:rsid w:val="00342B95"/>
    <w:rsid w:val="003435F7"/>
    <w:rsid w:val="00343DA8"/>
    <w:rsid w:val="003443D2"/>
    <w:rsid w:val="00345001"/>
    <w:rsid w:val="00346995"/>
    <w:rsid w:val="00347580"/>
    <w:rsid w:val="00347707"/>
    <w:rsid w:val="00352C03"/>
    <w:rsid w:val="003531D9"/>
    <w:rsid w:val="0035488F"/>
    <w:rsid w:val="00356308"/>
    <w:rsid w:val="003568F0"/>
    <w:rsid w:val="00356BA8"/>
    <w:rsid w:val="0035750F"/>
    <w:rsid w:val="003577A2"/>
    <w:rsid w:val="003579F7"/>
    <w:rsid w:val="00360F77"/>
    <w:rsid w:val="00361A54"/>
    <w:rsid w:val="00361C00"/>
    <w:rsid w:val="00362284"/>
    <w:rsid w:val="003626C5"/>
    <w:rsid w:val="003638FD"/>
    <w:rsid w:val="0036429E"/>
    <w:rsid w:val="003645AA"/>
    <w:rsid w:val="00364B30"/>
    <w:rsid w:val="00365F51"/>
    <w:rsid w:val="0036715F"/>
    <w:rsid w:val="0036725A"/>
    <w:rsid w:val="003673FD"/>
    <w:rsid w:val="00372081"/>
    <w:rsid w:val="00372CFC"/>
    <w:rsid w:val="00373E8D"/>
    <w:rsid w:val="0037417E"/>
    <w:rsid w:val="00375419"/>
    <w:rsid w:val="00376D1F"/>
    <w:rsid w:val="00376DB7"/>
    <w:rsid w:val="00376DDB"/>
    <w:rsid w:val="00376F69"/>
    <w:rsid w:val="0037783C"/>
    <w:rsid w:val="003815D6"/>
    <w:rsid w:val="003817C3"/>
    <w:rsid w:val="003818BC"/>
    <w:rsid w:val="003828C1"/>
    <w:rsid w:val="0038307A"/>
    <w:rsid w:val="0038317B"/>
    <w:rsid w:val="00383877"/>
    <w:rsid w:val="0038509D"/>
    <w:rsid w:val="00385F97"/>
    <w:rsid w:val="003860D0"/>
    <w:rsid w:val="00386189"/>
    <w:rsid w:val="003870CA"/>
    <w:rsid w:val="00390551"/>
    <w:rsid w:val="0039057C"/>
    <w:rsid w:val="003944B0"/>
    <w:rsid w:val="00394DAA"/>
    <w:rsid w:val="003954E7"/>
    <w:rsid w:val="00395BB6"/>
    <w:rsid w:val="003960E4"/>
    <w:rsid w:val="003964D7"/>
    <w:rsid w:val="003975CD"/>
    <w:rsid w:val="00397E5F"/>
    <w:rsid w:val="003A041A"/>
    <w:rsid w:val="003A081A"/>
    <w:rsid w:val="003A0AF0"/>
    <w:rsid w:val="003A13FA"/>
    <w:rsid w:val="003A1CB9"/>
    <w:rsid w:val="003A2073"/>
    <w:rsid w:val="003A39C3"/>
    <w:rsid w:val="003A45ED"/>
    <w:rsid w:val="003A49E8"/>
    <w:rsid w:val="003A4EA2"/>
    <w:rsid w:val="003A5BD4"/>
    <w:rsid w:val="003A5D58"/>
    <w:rsid w:val="003A726E"/>
    <w:rsid w:val="003A784A"/>
    <w:rsid w:val="003B095C"/>
    <w:rsid w:val="003B3D80"/>
    <w:rsid w:val="003B426B"/>
    <w:rsid w:val="003C0B6C"/>
    <w:rsid w:val="003C0FFA"/>
    <w:rsid w:val="003C1A29"/>
    <w:rsid w:val="003C261D"/>
    <w:rsid w:val="003C3645"/>
    <w:rsid w:val="003C3A1E"/>
    <w:rsid w:val="003C46CE"/>
    <w:rsid w:val="003C4B37"/>
    <w:rsid w:val="003C5CE4"/>
    <w:rsid w:val="003C6291"/>
    <w:rsid w:val="003D1A00"/>
    <w:rsid w:val="003D3348"/>
    <w:rsid w:val="003D3907"/>
    <w:rsid w:val="003D3EBC"/>
    <w:rsid w:val="003D4BEB"/>
    <w:rsid w:val="003D7AFD"/>
    <w:rsid w:val="003E1112"/>
    <w:rsid w:val="003E1A5A"/>
    <w:rsid w:val="003E393A"/>
    <w:rsid w:val="003E50C4"/>
    <w:rsid w:val="003E53F9"/>
    <w:rsid w:val="003E6BE5"/>
    <w:rsid w:val="003E7B40"/>
    <w:rsid w:val="003F1420"/>
    <w:rsid w:val="003F3835"/>
    <w:rsid w:val="003F5E22"/>
    <w:rsid w:val="004001DD"/>
    <w:rsid w:val="004005AA"/>
    <w:rsid w:val="00401CB1"/>
    <w:rsid w:val="00402200"/>
    <w:rsid w:val="0040254B"/>
    <w:rsid w:val="00402936"/>
    <w:rsid w:val="00402CEE"/>
    <w:rsid w:val="00402F9B"/>
    <w:rsid w:val="004032FA"/>
    <w:rsid w:val="00403D90"/>
    <w:rsid w:val="0040406A"/>
    <w:rsid w:val="00404B85"/>
    <w:rsid w:val="00405F4B"/>
    <w:rsid w:val="00406134"/>
    <w:rsid w:val="00406C06"/>
    <w:rsid w:val="0041022D"/>
    <w:rsid w:val="00410E94"/>
    <w:rsid w:val="00412419"/>
    <w:rsid w:val="00412899"/>
    <w:rsid w:val="004157F2"/>
    <w:rsid w:val="00415D27"/>
    <w:rsid w:val="00415DFD"/>
    <w:rsid w:val="00415E52"/>
    <w:rsid w:val="004215D6"/>
    <w:rsid w:val="004229F7"/>
    <w:rsid w:val="0042382C"/>
    <w:rsid w:val="0042567E"/>
    <w:rsid w:val="0042706B"/>
    <w:rsid w:val="00427171"/>
    <w:rsid w:val="00427235"/>
    <w:rsid w:val="00427463"/>
    <w:rsid w:val="0042767D"/>
    <w:rsid w:val="0042790A"/>
    <w:rsid w:val="0043035D"/>
    <w:rsid w:val="00430CC4"/>
    <w:rsid w:val="00430FFB"/>
    <w:rsid w:val="00432054"/>
    <w:rsid w:val="004322EB"/>
    <w:rsid w:val="004343F6"/>
    <w:rsid w:val="00435C85"/>
    <w:rsid w:val="00436B3B"/>
    <w:rsid w:val="004402E3"/>
    <w:rsid w:val="00440E32"/>
    <w:rsid w:val="00441477"/>
    <w:rsid w:val="00442722"/>
    <w:rsid w:val="00442A7A"/>
    <w:rsid w:val="004437D9"/>
    <w:rsid w:val="004441F2"/>
    <w:rsid w:val="00444C42"/>
    <w:rsid w:val="0044779D"/>
    <w:rsid w:val="00450047"/>
    <w:rsid w:val="0045021A"/>
    <w:rsid w:val="00451F8B"/>
    <w:rsid w:val="004523D2"/>
    <w:rsid w:val="004525C5"/>
    <w:rsid w:val="00452D12"/>
    <w:rsid w:val="00452FD8"/>
    <w:rsid w:val="0045409E"/>
    <w:rsid w:val="00457DC3"/>
    <w:rsid w:val="004604B2"/>
    <w:rsid w:val="00460B69"/>
    <w:rsid w:val="00460F41"/>
    <w:rsid w:val="00460F63"/>
    <w:rsid w:val="00461D22"/>
    <w:rsid w:val="00461DEB"/>
    <w:rsid w:val="004620C2"/>
    <w:rsid w:val="004637DD"/>
    <w:rsid w:val="004657CD"/>
    <w:rsid w:val="00466CB0"/>
    <w:rsid w:val="004677A1"/>
    <w:rsid w:val="00467C71"/>
    <w:rsid w:val="00470B7A"/>
    <w:rsid w:val="0047144B"/>
    <w:rsid w:val="004721D9"/>
    <w:rsid w:val="00472BE2"/>
    <w:rsid w:val="00473959"/>
    <w:rsid w:val="004745B7"/>
    <w:rsid w:val="00475FB3"/>
    <w:rsid w:val="00476159"/>
    <w:rsid w:val="00476488"/>
    <w:rsid w:val="00476589"/>
    <w:rsid w:val="004768CA"/>
    <w:rsid w:val="0048027C"/>
    <w:rsid w:val="00481C34"/>
    <w:rsid w:val="00481EC3"/>
    <w:rsid w:val="00486A16"/>
    <w:rsid w:val="004901BD"/>
    <w:rsid w:val="004904DF"/>
    <w:rsid w:val="00490717"/>
    <w:rsid w:val="00490CDD"/>
    <w:rsid w:val="0049261E"/>
    <w:rsid w:val="00492ECE"/>
    <w:rsid w:val="004946D7"/>
    <w:rsid w:val="0049488C"/>
    <w:rsid w:val="0049575D"/>
    <w:rsid w:val="00495824"/>
    <w:rsid w:val="00497262"/>
    <w:rsid w:val="0049745A"/>
    <w:rsid w:val="004A0614"/>
    <w:rsid w:val="004A0B83"/>
    <w:rsid w:val="004A236C"/>
    <w:rsid w:val="004A29CE"/>
    <w:rsid w:val="004A3A24"/>
    <w:rsid w:val="004A41C4"/>
    <w:rsid w:val="004A43C3"/>
    <w:rsid w:val="004A5B4A"/>
    <w:rsid w:val="004B1808"/>
    <w:rsid w:val="004B182E"/>
    <w:rsid w:val="004B1B1D"/>
    <w:rsid w:val="004B2617"/>
    <w:rsid w:val="004B2BE7"/>
    <w:rsid w:val="004B2D59"/>
    <w:rsid w:val="004B31C6"/>
    <w:rsid w:val="004B3ECD"/>
    <w:rsid w:val="004B42B6"/>
    <w:rsid w:val="004B43F2"/>
    <w:rsid w:val="004B53CA"/>
    <w:rsid w:val="004B60B5"/>
    <w:rsid w:val="004B6ADF"/>
    <w:rsid w:val="004B6E01"/>
    <w:rsid w:val="004B6ED4"/>
    <w:rsid w:val="004B77EA"/>
    <w:rsid w:val="004C106F"/>
    <w:rsid w:val="004C202D"/>
    <w:rsid w:val="004C2B7D"/>
    <w:rsid w:val="004C2E7D"/>
    <w:rsid w:val="004C31AB"/>
    <w:rsid w:val="004C4028"/>
    <w:rsid w:val="004C4217"/>
    <w:rsid w:val="004C48F4"/>
    <w:rsid w:val="004C5253"/>
    <w:rsid w:val="004C543A"/>
    <w:rsid w:val="004C54B4"/>
    <w:rsid w:val="004C5973"/>
    <w:rsid w:val="004C6AF9"/>
    <w:rsid w:val="004C75C2"/>
    <w:rsid w:val="004C7BB2"/>
    <w:rsid w:val="004C7D6E"/>
    <w:rsid w:val="004C7F33"/>
    <w:rsid w:val="004D03DF"/>
    <w:rsid w:val="004D1461"/>
    <w:rsid w:val="004D1B94"/>
    <w:rsid w:val="004D30BF"/>
    <w:rsid w:val="004D476E"/>
    <w:rsid w:val="004D4B19"/>
    <w:rsid w:val="004D5D07"/>
    <w:rsid w:val="004D6D2E"/>
    <w:rsid w:val="004D72AC"/>
    <w:rsid w:val="004D7BB1"/>
    <w:rsid w:val="004E2501"/>
    <w:rsid w:val="004E2A61"/>
    <w:rsid w:val="004E3891"/>
    <w:rsid w:val="004E38C4"/>
    <w:rsid w:val="004E46F5"/>
    <w:rsid w:val="004E4903"/>
    <w:rsid w:val="004E5133"/>
    <w:rsid w:val="004E6944"/>
    <w:rsid w:val="004F0B1D"/>
    <w:rsid w:val="004F38F3"/>
    <w:rsid w:val="004F3EE6"/>
    <w:rsid w:val="004F4508"/>
    <w:rsid w:val="004F550D"/>
    <w:rsid w:val="004F56AE"/>
    <w:rsid w:val="004F61F9"/>
    <w:rsid w:val="004F6D95"/>
    <w:rsid w:val="004F6E20"/>
    <w:rsid w:val="00500764"/>
    <w:rsid w:val="005009B2"/>
    <w:rsid w:val="005017A7"/>
    <w:rsid w:val="0050273B"/>
    <w:rsid w:val="00503369"/>
    <w:rsid w:val="00504679"/>
    <w:rsid w:val="0050525F"/>
    <w:rsid w:val="00505C54"/>
    <w:rsid w:val="005061FF"/>
    <w:rsid w:val="00510AEB"/>
    <w:rsid w:val="00511E43"/>
    <w:rsid w:val="00514F5B"/>
    <w:rsid w:val="0051620E"/>
    <w:rsid w:val="005162B6"/>
    <w:rsid w:val="00516929"/>
    <w:rsid w:val="0051741E"/>
    <w:rsid w:val="005205E0"/>
    <w:rsid w:val="00520A32"/>
    <w:rsid w:val="00521315"/>
    <w:rsid w:val="005216ED"/>
    <w:rsid w:val="005220BC"/>
    <w:rsid w:val="0052362A"/>
    <w:rsid w:val="005236C5"/>
    <w:rsid w:val="00523B13"/>
    <w:rsid w:val="005251CF"/>
    <w:rsid w:val="00525FEC"/>
    <w:rsid w:val="0052643A"/>
    <w:rsid w:val="00526B48"/>
    <w:rsid w:val="00530166"/>
    <w:rsid w:val="00530E6B"/>
    <w:rsid w:val="00531A82"/>
    <w:rsid w:val="005349C9"/>
    <w:rsid w:val="005367B1"/>
    <w:rsid w:val="0053708A"/>
    <w:rsid w:val="00537558"/>
    <w:rsid w:val="00541001"/>
    <w:rsid w:val="005415C0"/>
    <w:rsid w:val="00541810"/>
    <w:rsid w:val="00541986"/>
    <w:rsid w:val="00542374"/>
    <w:rsid w:val="005424D8"/>
    <w:rsid w:val="0054275E"/>
    <w:rsid w:val="00543B94"/>
    <w:rsid w:val="005445D2"/>
    <w:rsid w:val="00544D16"/>
    <w:rsid w:val="00545C22"/>
    <w:rsid w:val="00546425"/>
    <w:rsid w:val="005465EA"/>
    <w:rsid w:val="00547108"/>
    <w:rsid w:val="005479DD"/>
    <w:rsid w:val="00547E81"/>
    <w:rsid w:val="00550C3F"/>
    <w:rsid w:val="0055213F"/>
    <w:rsid w:val="00552858"/>
    <w:rsid w:val="00553D27"/>
    <w:rsid w:val="00553F40"/>
    <w:rsid w:val="005543A1"/>
    <w:rsid w:val="0055491D"/>
    <w:rsid w:val="00557C4E"/>
    <w:rsid w:val="00557E8C"/>
    <w:rsid w:val="0056163B"/>
    <w:rsid w:val="00565B28"/>
    <w:rsid w:val="00565CFC"/>
    <w:rsid w:val="00566208"/>
    <w:rsid w:val="005679EB"/>
    <w:rsid w:val="005716A1"/>
    <w:rsid w:val="00573ADF"/>
    <w:rsid w:val="00574EA8"/>
    <w:rsid w:val="00575285"/>
    <w:rsid w:val="0057552D"/>
    <w:rsid w:val="00575A5F"/>
    <w:rsid w:val="00575C2B"/>
    <w:rsid w:val="00575D19"/>
    <w:rsid w:val="00576576"/>
    <w:rsid w:val="005767EA"/>
    <w:rsid w:val="005774A4"/>
    <w:rsid w:val="005803E9"/>
    <w:rsid w:val="00581846"/>
    <w:rsid w:val="00587D6C"/>
    <w:rsid w:val="00591094"/>
    <w:rsid w:val="00591918"/>
    <w:rsid w:val="0059259D"/>
    <w:rsid w:val="00592C87"/>
    <w:rsid w:val="00592CA1"/>
    <w:rsid w:val="005930ED"/>
    <w:rsid w:val="005937F6"/>
    <w:rsid w:val="00594B3F"/>
    <w:rsid w:val="005950B5"/>
    <w:rsid w:val="00595B9A"/>
    <w:rsid w:val="005A0A7D"/>
    <w:rsid w:val="005A1AAC"/>
    <w:rsid w:val="005A2086"/>
    <w:rsid w:val="005A2526"/>
    <w:rsid w:val="005A260A"/>
    <w:rsid w:val="005A282A"/>
    <w:rsid w:val="005A3AFD"/>
    <w:rsid w:val="005A6114"/>
    <w:rsid w:val="005B0C05"/>
    <w:rsid w:val="005B1F1B"/>
    <w:rsid w:val="005B251C"/>
    <w:rsid w:val="005B2588"/>
    <w:rsid w:val="005B34CE"/>
    <w:rsid w:val="005B3EFD"/>
    <w:rsid w:val="005B4A71"/>
    <w:rsid w:val="005B4BBD"/>
    <w:rsid w:val="005B56A6"/>
    <w:rsid w:val="005B5A47"/>
    <w:rsid w:val="005B731C"/>
    <w:rsid w:val="005B7A66"/>
    <w:rsid w:val="005C0853"/>
    <w:rsid w:val="005C0F6C"/>
    <w:rsid w:val="005C26B0"/>
    <w:rsid w:val="005C364F"/>
    <w:rsid w:val="005C6E37"/>
    <w:rsid w:val="005C71C7"/>
    <w:rsid w:val="005D2392"/>
    <w:rsid w:val="005D24ED"/>
    <w:rsid w:val="005D2CC8"/>
    <w:rsid w:val="005D2CF2"/>
    <w:rsid w:val="005D3122"/>
    <w:rsid w:val="005D4E7A"/>
    <w:rsid w:val="005E1CC4"/>
    <w:rsid w:val="005E22CD"/>
    <w:rsid w:val="005E2DC6"/>
    <w:rsid w:val="005E3B50"/>
    <w:rsid w:val="005E3C92"/>
    <w:rsid w:val="005E4315"/>
    <w:rsid w:val="005E5132"/>
    <w:rsid w:val="005E663B"/>
    <w:rsid w:val="005E7F3B"/>
    <w:rsid w:val="005F24B9"/>
    <w:rsid w:val="005F3280"/>
    <w:rsid w:val="005F3A8E"/>
    <w:rsid w:val="005F4609"/>
    <w:rsid w:val="005F5495"/>
    <w:rsid w:val="005F6580"/>
    <w:rsid w:val="005F6F58"/>
    <w:rsid w:val="006005DD"/>
    <w:rsid w:val="00601EDE"/>
    <w:rsid w:val="006032A1"/>
    <w:rsid w:val="0060358D"/>
    <w:rsid w:val="00606BB3"/>
    <w:rsid w:val="00610818"/>
    <w:rsid w:val="0061109E"/>
    <w:rsid w:val="006112E7"/>
    <w:rsid w:val="00611E4B"/>
    <w:rsid w:val="00613073"/>
    <w:rsid w:val="00613AE4"/>
    <w:rsid w:val="00613B03"/>
    <w:rsid w:val="00615EF6"/>
    <w:rsid w:val="00616F9A"/>
    <w:rsid w:val="006176CF"/>
    <w:rsid w:val="00617D82"/>
    <w:rsid w:val="00620DC7"/>
    <w:rsid w:val="006216CD"/>
    <w:rsid w:val="00622531"/>
    <w:rsid w:val="00623E57"/>
    <w:rsid w:val="006241F4"/>
    <w:rsid w:val="0062569C"/>
    <w:rsid w:val="00625DE6"/>
    <w:rsid w:val="00626728"/>
    <w:rsid w:val="0062684B"/>
    <w:rsid w:val="00627E22"/>
    <w:rsid w:val="00631AF7"/>
    <w:rsid w:val="006339DF"/>
    <w:rsid w:val="00634861"/>
    <w:rsid w:val="00635314"/>
    <w:rsid w:val="006354E0"/>
    <w:rsid w:val="00636F91"/>
    <w:rsid w:val="00637CF7"/>
    <w:rsid w:val="00640006"/>
    <w:rsid w:val="006413E9"/>
    <w:rsid w:val="00643DE7"/>
    <w:rsid w:val="006451FE"/>
    <w:rsid w:val="00647399"/>
    <w:rsid w:val="00647C12"/>
    <w:rsid w:val="00651DFF"/>
    <w:rsid w:val="006549D6"/>
    <w:rsid w:val="006573EA"/>
    <w:rsid w:val="00660261"/>
    <w:rsid w:val="00660981"/>
    <w:rsid w:val="00661151"/>
    <w:rsid w:val="00661923"/>
    <w:rsid w:val="00662C2C"/>
    <w:rsid w:val="00662FB1"/>
    <w:rsid w:val="00663EDB"/>
    <w:rsid w:val="006645FC"/>
    <w:rsid w:val="00664D84"/>
    <w:rsid w:val="00665530"/>
    <w:rsid w:val="00665D46"/>
    <w:rsid w:val="006663F2"/>
    <w:rsid w:val="0066643F"/>
    <w:rsid w:val="006665E9"/>
    <w:rsid w:val="0066735B"/>
    <w:rsid w:val="00667851"/>
    <w:rsid w:val="00667C99"/>
    <w:rsid w:val="00670A01"/>
    <w:rsid w:val="00670DC4"/>
    <w:rsid w:val="00671A84"/>
    <w:rsid w:val="006729C6"/>
    <w:rsid w:val="00672EFC"/>
    <w:rsid w:val="00673636"/>
    <w:rsid w:val="0067402F"/>
    <w:rsid w:val="00674D56"/>
    <w:rsid w:val="006752BC"/>
    <w:rsid w:val="00675B73"/>
    <w:rsid w:val="00677BE8"/>
    <w:rsid w:val="00677C0E"/>
    <w:rsid w:val="00677F1B"/>
    <w:rsid w:val="0068001D"/>
    <w:rsid w:val="006801AC"/>
    <w:rsid w:val="006802CB"/>
    <w:rsid w:val="00680635"/>
    <w:rsid w:val="00680CF1"/>
    <w:rsid w:val="00681C90"/>
    <w:rsid w:val="006824C5"/>
    <w:rsid w:val="006845CB"/>
    <w:rsid w:val="0068474D"/>
    <w:rsid w:val="00684B98"/>
    <w:rsid w:val="00684F4D"/>
    <w:rsid w:val="00686001"/>
    <w:rsid w:val="00690ABD"/>
    <w:rsid w:val="00691F27"/>
    <w:rsid w:val="00692462"/>
    <w:rsid w:val="00692FF2"/>
    <w:rsid w:val="00693909"/>
    <w:rsid w:val="006957C5"/>
    <w:rsid w:val="00695972"/>
    <w:rsid w:val="00696399"/>
    <w:rsid w:val="0069643E"/>
    <w:rsid w:val="006A0270"/>
    <w:rsid w:val="006A03E5"/>
    <w:rsid w:val="006A12E3"/>
    <w:rsid w:val="006A13BD"/>
    <w:rsid w:val="006A1E6B"/>
    <w:rsid w:val="006A2A4C"/>
    <w:rsid w:val="006A343C"/>
    <w:rsid w:val="006A3671"/>
    <w:rsid w:val="006A428C"/>
    <w:rsid w:val="006A5122"/>
    <w:rsid w:val="006A578C"/>
    <w:rsid w:val="006A5962"/>
    <w:rsid w:val="006A5DBF"/>
    <w:rsid w:val="006A60D3"/>
    <w:rsid w:val="006A79B4"/>
    <w:rsid w:val="006B01AC"/>
    <w:rsid w:val="006B19C3"/>
    <w:rsid w:val="006B24F0"/>
    <w:rsid w:val="006B2B92"/>
    <w:rsid w:val="006B391E"/>
    <w:rsid w:val="006B4496"/>
    <w:rsid w:val="006B6A3E"/>
    <w:rsid w:val="006B72D3"/>
    <w:rsid w:val="006B782C"/>
    <w:rsid w:val="006C2A3A"/>
    <w:rsid w:val="006C431D"/>
    <w:rsid w:val="006C4368"/>
    <w:rsid w:val="006C4436"/>
    <w:rsid w:val="006C7177"/>
    <w:rsid w:val="006D0359"/>
    <w:rsid w:val="006D1950"/>
    <w:rsid w:val="006D313A"/>
    <w:rsid w:val="006D5610"/>
    <w:rsid w:val="006D5CF1"/>
    <w:rsid w:val="006D5E2D"/>
    <w:rsid w:val="006D660F"/>
    <w:rsid w:val="006D6886"/>
    <w:rsid w:val="006E0E97"/>
    <w:rsid w:val="006E1527"/>
    <w:rsid w:val="006E2245"/>
    <w:rsid w:val="006E2831"/>
    <w:rsid w:val="006E28ED"/>
    <w:rsid w:val="006E34E0"/>
    <w:rsid w:val="006E3AAE"/>
    <w:rsid w:val="006E50D2"/>
    <w:rsid w:val="006E572C"/>
    <w:rsid w:val="006E670C"/>
    <w:rsid w:val="006F0AAC"/>
    <w:rsid w:val="006F4217"/>
    <w:rsid w:val="006F4AF7"/>
    <w:rsid w:val="006F535E"/>
    <w:rsid w:val="006F5DD8"/>
    <w:rsid w:val="006F6039"/>
    <w:rsid w:val="006F6AB4"/>
    <w:rsid w:val="006F714E"/>
    <w:rsid w:val="006F7663"/>
    <w:rsid w:val="00702F49"/>
    <w:rsid w:val="00703AA2"/>
    <w:rsid w:val="0070647C"/>
    <w:rsid w:val="00710702"/>
    <w:rsid w:val="00710E11"/>
    <w:rsid w:val="00711854"/>
    <w:rsid w:val="00711896"/>
    <w:rsid w:val="00711DD8"/>
    <w:rsid w:val="00712917"/>
    <w:rsid w:val="00715E8B"/>
    <w:rsid w:val="0071602C"/>
    <w:rsid w:val="00716403"/>
    <w:rsid w:val="00716C8B"/>
    <w:rsid w:val="00716CFE"/>
    <w:rsid w:val="007171A6"/>
    <w:rsid w:val="007179FF"/>
    <w:rsid w:val="00721B03"/>
    <w:rsid w:val="00721B4F"/>
    <w:rsid w:val="007221C4"/>
    <w:rsid w:val="0072395D"/>
    <w:rsid w:val="00724048"/>
    <w:rsid w:val="00724221"/>
    <w:rsid w:val="007252D1"/>
    <w:rsid w:val="00726950"/>
    <w:rsid w:val="00726E87"/>
    <w:rsid w:val="00726F2C"/>
    <w:rsid w:val="00727200"/>
    <w:rsid w:val="007274BC"/>
    <w:rsid w:val="007277B5"/>
    <w:rsid w:val="00727A3F"/>
    <w:rsid w:val="007303E3"/>
    <w:rsid w:val="00730EA8"/>
    <w:rsid w:val="00731380"/>
    <w:rsid w:val="007319B0"/>
    <w:rsid w:val="00731BC6"/>
    <w:rsid w:val="00733255"/>
    <w:rsid w:val="00734798"/>
    <w:rsid w:val="00734A17"/>
    <w:rsid w:val="007362CC"/>
    <w:rsid w:val="00737ECE"/>
    <w:rsid w:val="00737FE6"/>
    <w:rsid w:val="00740FB8"/>
    <w:rsid w:val="007416F2"/>
    <w:rsid w:val="0074269C"/>
    <w:rsid w:val="00742902"/>
    <w:rsid w:val="00743261"/>
    <w:rsid w:val="00743F8E"/>
    <w:rsid w:val="007453AF"/>
    <w:rsid w:val="00745B8D"/>
    <w:rsid w:val="00746433"/>
    <w:rsid w:val="00746B4E"/>
    <w:rsid w:val="00746FE4"/>
    <w:rsid w:val="00747E13"/>
    <w:rsid w:val="00750B79"/>
    <w:rsid w:val="0075120E"/>
    <w:rsid w:val="00752532"/>
    <w:rsid w:val="0075344D"/>
    <w:rsid w:val="007545C3"/>
    <w:rsid w:val="00754E46"/>
    <w:rsid w:val="00755226"/>
    <w:rsid w:val="0075551B"/>
    <w:rsid w:val="007569BB"/>
    <w:rsid w:val="007607F3"/>
    <w:rsid w:val="00760962"/>
    <w:rsid w:val="00762259"/>
    <w:rsid w:val="00762C32"/>
    <w:rsid w:val="00763131"/>
    <w:rsid w:val="00766BBD"/>
    <w:rsid w:val="00767082"/>
    <w:rsid w:val="007676A8"/>
    <w:rsid w:val="00767DE3"/>
    <w:rsid w:val="0077216B"/>
    <w:rsid w:val="00772D1D"/>
    <w:rsid w:val="007738FF"/>
    <w:rsid w:val="007751FD"/>
    <w:rsid w:val="00775F93"/>
    <w:rsid w:val="007767EA"/>
    <w:rsid w:val="00777386"/>
    <w:rsid w:val="00780F25"/>
    <w:rsid w:val="007810CB"/>
    <w:rsid w:val="0078204D"/>
    <w:rsid w:val="00783099"/>
    <w:rsid w:val="0078318D"/>
    <w:rsid w:val="00784633"/>
    <w:rsid w:val="007850F1"/>
    <w:rsid w:val="0078551E"/>
    <w:rsid w:val="007858F4"/>
    <w:rsid w:val="00786A82"/>
    <w:rsid w:val="00786B1F"/>
    <w:rsid w:val="00787680"/>
    <w:rsid w:val="00787939"/>
    <w:rsid w:val="00787D41"/>
    <w:rsid w:val="00787E9F"/>
    <w:rsid w:val="00790EC3"/>
    <w:rsid w:val="00791014"/>
    <w:rsid w:val="00792F89"/>
    <w:rsid w:val="0079300B"/>
    <w:rsid w:val="007938C6"/>
    <w:rsid w:val="00794948"/>
    <w:rsid w:val="00795810"/>
    <w:rsid w:val="00795D04"/>
    <w:rsid w:val="00797DFF"/>
    <w:rsid w:val="007A03E4"/>
    <w:rsid w:val="007A20FD"/>
    <w:rsid w:val="007A29D2"/>
    <w:rsid w:val="007A2B00"/>
    <w:rsid w:val="007A2EF6"/>
    <w:rsid w:val="007A3D47"/>
    <w:rsid w:val="007A3DA2"/>
    <w:rsid w:val="007A4A9A"/>
    <w:rsid w:val="007A4CAF"/>
    <w:rsid w:val="007A4FFA"/>
    <w:rsid w:val="007A5391"/>
    <w:rsid w:val="007A637D"/>
    <w:rsid w:val="007A6913"/>
    <w:rsid w:val="007A692D"/>
    <w:rsid w:val="007A7A4B"/>
    <w:rsid w:val="007B05C7"/>
    <w:rsid w:val="007B0896"/>
    <w:rsid w:val="007B0BDD"/>
    <w:rsid w:val="007B57E8"/>
    <w:rsid w:val="007B5AF1"/>
    <w:rsid w:val="007B5FCF"/>
    <w:rsid w:val="007B6601"/>
    <w:rsid w:val="007B66E0"/>
    <w:rsid w:val="007B7134"/>
    <w:rsid w:val="007B7EBF"/>
    <w:rsid w:val="007C1043"/>
    <w:rsid w:val="007C134D"/>
    <w:rsid w:val="007C1461"/>
    <w:rsid w:val="007C1472"/>
    <w:rsid w:val="007C1A34"/>
    <w:rsid w:val="007C224A"/>
    <w:rsid w:val="007C27A7"/>
    <w:rsid w:val="007C2EF1"/>
    <w:rsid w:val="007C4404"/>
    <w:rsid w:val="007C473D"/>
    <w:rsid w:val="007C5545"/>
    <w:rsid w:val="007C5D24"/>
    <w:rsid w:val="007C623B"/>
    <w:rsid w:val="007C62B3"/>
    <w:rsid w:val="007C745B"/>
    <w:rsid w:val="007C7C57"/>
    <w:rsid w:val="007C7D2C"/>
    <w:rsid w:val="007D17BA"/>
    <w:rsid w:val="007D2BB7"/>
    <w:rsid w:val="007D39E8"/>
    <w:rsid w:val="007D4761"/>
    <w:rsid w:val="007D522C"/>
    <w:rsid w:val="007D56E0"/>
    <w:rsid w:val="007D63F3"/>
    <w:rsid w:val="007D6C61"/>
    <w:rsid w:val="007D6D8B"/>
    <w:rsid w:val="007D6E92"/>
    <w:rsid w:val="007E0690"/>
    <w:rsid w:val="007E39C2"/>
    <w:rsid w:val="007E463F"/>
    <w:rsid w:val="007E5D9B"/>
    <w:rsid w:val="007E690D"/>
    <w:rsid w:val="007F0772"/>
    <w:rsid w:val="007F1946"/>
    <w:rsid w:val="007F22DE"/>
    <w:rsid w:val="007F441F"/>
    <w:rsid w:val="007F7E47"/>
    <w:rsid w:val="00800B0C"/>
    <w:rsid w:val="00802C61"/>
    <w:rsid w:val="0080351D"/>
    <w:rsid w:val="008036BB"/>
    <w:rsid w:val="00804380"/>
    <w:rsid w:val="008047C1"/>
    <w:rsid w:val="00805306"/>
    <w:rsid w:val="0080653D"/>
    <w:rsid w:val="00807236"/>
    <w:rsid w:val="00807E3C"/>
    <w:rsid w:val="00810AFB"/>
    <w:rsid w:val="00810C66"/>
    <w:rsid w:val="008131A1"/>
    <w:rsid w:val="00814465"/>
    <w:rsid w:val="00815E01"/>
    <w:rsid w:val="008165D5"/>
    <w:rsid w:val="008172CE"/>
    <w:rsid w:val="00817B63"/>
    <w:rsid w:val="008200E3"/>
    <w:rsid w:val="008205EE"/>
    <w:rsid w:val="00820E14"/>
    <w:rsid w:val="008212C3"/>
    <w:rsid w:val="008225EC"/>
    <w:rsid w:val="00823B14"/>
    <w:rsid w:val="00827775"/>
    <w:rsid w:val="008315B2"/>
    <w:rsid w:val="00834F00"/>
    <w:rsid w:val="008371BF"/>
    <w:rsid w:val="0083749F"/>
    <w:rsid w:val="0084110F"/>
    <w:rsid w:val="00843562"/>
    <w:rsid w:val="008436A6"/>
    <w:rsid w:val="008437C8"/>
    <w:rsid w:val="00843C87"/>
    <w:rsid w:val="0084500E"/>
    <w:rsid w:val="00845799"/>
    <w:rsid w:val="00845D2C"/>
    <w:rsid w:val="00845E7D"/>
    <w:rsid w:val="00851E1E"/>
    <w:rsid w:val="00852142"/>
    <w:rsid w:val="00852292"/>
    <w:rsid w:val="00853A46"/>
    <w:rsid w:val="00854FE1"/>
    <w:rsid w:val="00856444"/>
    <w:rsid w:val="008565BB"/>
    <w:rsid w:val="00856D2F"/>
    <w:rsid w:val="0086088E"/>
    <w:rsid w:val="0086109A"/>
    <w:rsid w:val="00861308"/>
    <w:rsid w:val="00862AA7"/>
    <w:rsid w:val="008633AB"/>
    <w:rsid w:val="00863A1C"/>
    <w:rsid w:val="0086472A"/>
    <w:rsid w:val="00864A6D"/>
    <w:rsid w:val="0086619F"/>
    <w:rsid w:val="008662F0"/>
    <w:rsid w:val="00870272"/>
    <w:rsid w:val="00871A70"/>
    <w:rsid w:val="008720FB"/>
    <w:rsid w:val="008725F5"/>
    <w:rsid w:val="00872634"/>
    <w:rsid w:val="008733A4"/>
    <w:rsid w:val="00875456"/>
    <w:rsid w:val="00876079"/>
    <w:rsid w:val="0088170A"/>
    <w:rsid w:val="008821B4"/>
    <w:rsid w:val="00882DB8"/>
    <w:rsid w:val="008846D7"/>
    <w:rsid w:val="00886EB4"/>
    <w:rsid w:val="00886EFE"/>
    <w:rsid w:val="00887245"/>
    <w:rsid w:val="008911B0"/>
    <w:rsid w:val="008915CF"/>
    <w:rsid w:val="008917C4"/>
    <w:rsid w:val="008922C6"/>
    <w:rsid w:val="00892AD5"/>
    <w:rsid w:val="00892E28"/>
    <w:rsid w:val="00892EE4"/>
    <w:rsid w:val="0089382E"/>
    <w:rsid w:val="008949E0"/>
    <w:rsid w:val="00894DB3"/>
    <w:rsid w:val="00895B15"/>
    <w:rsid w:val="00895C1F"/>
    <w:rsid w:val="0089671B"/>
    <w:rsid w:val="00896848"/>
    <w:rsid w:val="00897349"/>
    <w:rsid w:val="00897B6E"/>
    <w:rsid w:val="008A3450"/>
    <w:rsid w:val="008A3F42"/>
    <w:rsid w:val="008A3FFA"/>
    <w:rsid w:val="008A47F5"/>
    <w:rsid w:val="008A4AD9"/>
    <w:rsid w:val="008A4DE5"/>
    <w:rsid w:val="008A5554"/>
    <w:rsid w:val="008A5D63"/>
    <w:rsid w:val="008A7843"/>
    <w:rsid w:val="008B07F4"/>
    <w:rsid w:val="008B18EC"/>
    <w:rsid w:val="008B42FB"/>
    <w:rsid w:val="008B4BB4"/>
    <w:rsid w:val="008B4E9B"/>
    <w:rsid w:val="008B55B6"/>
    <w:rsid w:val="008B5757"/>
    <w:rsid w:val="008B79EC"/>
    <w:rsid w:val="008C011F"/>
    <w:rsid w:val="008C0244"/>
    <w:rsid w:val="008C036B"/>
    <w:rsid w:val="008C046F"/>
    <w:rsid w:val="008C0679"/>
    <w:rsid w:val="008C0B33"/>
    <w:rsid w:val="008C0BCC"/>
    <w:rsid w:val="008C26D2"/>
    <w:rsid w:val="008C35D6"/>
    <w:rsid w:val="008C404C"/>
    <w:rsid w:val="008C51D4"/>
    <w:rsid w:val="008C5423"/>
    <w:rsid w:val="008C659F"/>
    <w:rsid w:val="008C7013"/>
    <w:rsid w:val="008C7768"/>
    <w:rsid w:val="008C77FD"/>
    <w:rsid w:val="008C7DBF"/>
    <w:rsid w:val="008C7E75"/>
    <w:rsid w:val="008D286E"/>
    <w:rsid w:val="008D5CA6"/>
    <w:rsid w:val="008D5D30"/>
    <w:rsid w:val="008D64F8"/>
    <w:rsid w:val="008D6C9E"/>
    <w:rsid w:val="008D6CCD"/>
    <w:rsid w:val="008D6D8D"/>
    <w:rsid w:val="008D76D0"/>
    <w:rsid w:val="008E06C0"/>
    <w:rsid w:val="008E14BE"/>
    <w:rsid w:val="008E18AF"/>
    <w:rsid w:val="008E2E69"/>
    <w:rsid w:val="008E2E75"/>
    <w:rsid w:val="008E3347"/>
    <w:rsid w:val="008E3FDD"/>
    <w:rsid w:val="008E494C"/>
    <w:rsid w:val="008E4D2D"/>
    <w:rsid w:val="008E4ED2"/>
    <w:rsid w:val="008E5B66"/>
    <w:rsid w:val="008E5E14"/>
    <w:rsid w:val="008E6482"/>
    <w:rsid w:val="008E7826"/>
    <w:rsid w:val="008E7EE5"/>
    <w:rsid w:val="008F3B54"/>
    <w:rsid w:val="008F46B7"/>
    <w:rsid w:val="008F493C"/>
    <w:rsid w:val="008F6F42"/>
    <w:rsid w:val="008F7F51"/>
    <w:rsid w:val="00904A28"/>
    <w:rsid w:val="00906167"/>
    <w:rsid w:val="009077D8"/>
    <w:rsid w:val="00907A5E"/>
    <w:rsid w:val="00907A9A"/>
    <w:rsid w:val="009108E3"/>
    <w:rsid w:val="00912083"/>
    <w:rsid w:val="0091413A"/>
    <w:rsid w:val="0091499A"/>
    <w:rsid w:val="00915D5B"/>
    <w:rsid w:val="00916713"/>
    <w:rsid w:val="00916CF9"/>
    <w:rsid w:val="00917DB3"/>
    <w:rsid w:val="00917E31"/>
    <w:rsid w:val="00917EC8"/>
    <w:rsid w:val="00921059"/>
    <w:rsid w:val="00925ECB"/>
    <w:rsid w:val="0092799F"/>
    <w:rsid w:val="00927B19"/>
    <w:rsid w:val="009302B0"/>
    <w:rsid w:val="009304A6"/>
    <w:rsid w:val="0093132B"/>
    <w:rsid w:val="00931723"/>
    <w:rsid w:val="00931F39"/>
    <w:rsid w:val="00933020"/>
    <w:rsid w:val="0093381C"/>
    <w:rsid w:val="0093545D"/>
    <w:rsid w:val="009407E0"/>
    <w:rsid w:val="00940EA6"/>
    <w:rsid w:val="00942800"/>
    <w:rsid w:val="0094438B"/>
    <w:rsid w:val="00944F6A"/>
    <w:rsid w:val="0094548F"/>
    <w:rsid w:val="00946D7B"/>
    <w:rsid w:val="00947CD1"/>
    <w:rsid w:val="00947D06"/>
    <w:rsid w:val="0095054B"/>
    <w:rsid w:val="00950FEA"/>
    <w:rsid w:val="00951267"/>
    <w:rsid w:val="00951303"/>
    <w:rsid w:val="0095208F"/>
    <w:rsid w:val="00952B36"/>
    <w:rsid w:val="00952E2E"/>
    <w:rsid w:val="00952E3E"/>
    <w:rsid w:val="00953129"/>
    <w:rsid w:val="00953C63"/>
    <w:rsid w:val="00953F3F"/>
    <w:rsid w:val="00954CE0"/>
    <w:rsid w:val="00955D52"/>
    <w:rsid w:val="009561F7"/>
    <w:rsid w:val="009562E6"/>
    <w:rsid w:val="00956C7E"/>
    <w:rsid w:val="00957083"/>
    <w:rsid w:val="0096117E"/>
    <w:rsid w:val="009612E5"/>
    <w:rsid w:val="009616B5"/>
    <w:rsid w:val="009634DC"/>
    <w:rsid w:val="00964C0B"/>
    <w:rsid w:val="00965167"/>
    <w:rsid w:val="00966187"/>
    <w:rsid w:val="009676D3"/>
    <w:rsid w:val="0097046A"/>
    <w:rsid w:val="00970EF5"/>
    <w:rsid w:val="009730EC"/>
    <w:rsid w:val="00973C13"/>
    <w:rsid w:val="009757D6"/>
    <w:rsid w:val="009771C3"/>
    <w:rsid w:val="009802C5"/>
    <w:rsid w:val="00982BF0"/>
    <w:rsid w:val="0098334E"/>
    <w:rsid w:val="00984193"/>
    <w:rsid w:val="0098444C"/>
    <w:rsid w:val="00987A6E"/>
    <w:rsid w:val="0099069E"/>
    <w:rsid w:val="00991F7C"/>
    <w:rsid w:val="00993175"/>
    <w:rsid w:val="00995445"/>
    <w:rsid w:val="00995B7F"/>
    <w:rsid w:val="00996EFC"/>
    <w:rsid w:val="009970E0"/>
    <w:rsid w:val="00997262"/>
    <w:rsid w:val="009A0454"/>
    <w:rsid w:val="009A0BFA"/>
    <w:rsid w:val="009A0DE8"/>
    <w:rsid w:val="009A24AE"/>
    <w:rsid w:val="009A406B"/>
    <w:rsid w:val="009A5C85"/>
    <w:rsid w:val="009B1D63"/>
    <w:rsid w:val="009B3AFF"/>
    <w:rsid w:val="009B3B3A"/>
    <w:rsid w:val="009B4580"/>
    <w:rsid w:val="009B5E3D"/>
    <w:rsid w:val="009B663D"/>
    <w:rsid w:val="009C12A5"/>
    <w:rsid w:val="009C1BDA"/>
    <w:rsid w:val="009C28F9"/>
    <w:rsid w:val="009C2985"/>
    <w:rsid w:val="009C2998"/>
    <w:rsid w:val="009C39A1"/>
    <w:rsid w:val="009C7AA5"/>
    <w:rsid w:val="009D2127"/>
    <w:rsid w:val="009D2236"/>
    <w:rsid w:val="009D245F"/>
    <w:rsid w:val="009D2520"/>
    <w:rsid w:val="009D4494"/>
    <w:rsid w:val="009D4993"/>
    <w:rsid w:val="009D53C3"/>
    <w:rsid w:val="009D576B"/>
    <w:rsid w:val="009D6390"/>
    <w:rsid w:val="009D7A12"/>
    <w:rsid w:val="009E10B7"/>
    <w:rsid w:val="009E18ED"/>
    <w:rsid w:val="009E2EF2"/>
    <w:rsid w:val="009E3B04"/>
    <w:rsid w:val="009E4139"/>
    <w:rsid w:val="009E5BE7"/>
    <w:rsid w:val="009E6972"/>
    <w:rsid w:val="009E6B71"/>
    <w:rsid w:val="009E6EE7"/>
    <w:rsid w:val="009F01B2"/>
    <w:rsid w:val="009F288B"/>
    <w:rsid w:val="009F29AC"/>
    <w:rsid w:val="009F3346"/>
    <w:rsid w:val="009F4C10"/>
    <w:rsid w:val="009F60B1"/>
    <w:rsid w:val="009F667C"/>
    <w:rsid w:val="009F7386"/>
    <w:rsid w:val="00A00160"/>
    <w:rsid w:val="00A026E3"/>
    <w:rsid w:val="00A02BE5"/>
    <w:rsid w:val="00A0313D"/>
    <w:rsid w:val="00A039E0"/>
    <w:rsid w:val="00A0523D"/>
    <w:rsid w:val="00A055E1"/>
    <w:rsid w:val="00A07861"/>
    <w:rsid w:val="00A117F0"/>
    <w:rsid w:val="00A11E72"/>
    <w:rsid w:val="00A124FB"/>
    <w:rsid w:val="00A131D9"/>
    <w:rsid w:val="00A13E00"/>
    <w:rsid w:val="00A17173"/>
    <w:rsid w:val="00A17755"/>
    <w:rsid w:val="00A201DC"/>
    <w:rsid w:val="00A20832"/>
    <w:rsid w:val="00A210EF"/>
    <w:rsid w:val="00A2114A"/>
    <w:rsid w:val="00A22DA4"/>
    <w:rsid w:val="00A23478"/>
    <w:rsid w:val="00A24734"/>
    <w:rsid w:val="00A24B86"/>
    <w:rsid w:val="00A25840"/>
    <w:rsid w:val="00A258F9"/>
    <w:rsid w:val="00A25DA5"/>
    <w:rsid w:val="00A2681B"/>
    <w:rsid w:val="00A30F9D"/>
    <w:rsid w:val="00A3373A"/>
    <w:rsid w:val="00A3403C"/>
    <w:rsid w:val="00A34113"/>
    <w:rsid w:val="00A342EF"/>
    <w:rsid w:val="00A34346"/>
    <w:rsid w:val="00A3436F"/>
    <w:rsid w:val="00A34840"/>
    <w:rsid w:val="00A365CB"/>
    <w:rsid w:val="00A367DD"/>
    <w:rsid w:val="00A36998"/>
    <w:rsid w:val="00A36CDC"/>
    <w:rsid w:val="00A36D2E"/>
    <w:rsid w:val="00A373CB"/>
    <w:rsid w:val="00A41F20"/>
    <w:rsid w:val="00A42147"/>
    <w:rsid w:val="00A427D2"/>
    <w:rsid w:val="00A4281C"/>
    <w:rsid w:val="00A44988"/>
    <w:rsid w:val="00A45055"/>
    <w:rsid w:val="00A45385"/>
    <w:rsid w:val="00A47B31"/>
    <w:rsid w:val="00A50A98"/>
    <w:rsid w:val="00A5124B"/>
    <w:rsid w:val="00A514A2"/>
    <w:rsid w:val="00A52C73"/>
    <w:rsid w:val="00A53824"/>
    <w:rsid w:val="00A53A38"/>
    <w:rsid w:val="00A53FD6"/>
    <w:rsid w:val="00A53FF9"/>
    <w:rsid w:val="00A55337"/>
    <w:rsid w:val="00A5533D"/>
    <w:rsid w:val="00A5580D"/>
    <w:rsid w:val="00A5643C"/>
    <w:rsid w:val="00A57D4D"/>
    <w:rsid w:val="00A57DC3"/>
    <w:rsid w:val="00A60199"/>
    <w:rsid w:val="00A61F41"/>
    <w:rsid w:val="00A65869"/>
    <w:rsid w:val="00A65898"/>
    <w:rsid w:val="00A65DD1"/>
    <w:rsid w:val="00A66123"/>
    <w:rsid w:val="00A66608"/>
    <w:rsid w:val="00A706BC"/>
    <w:rsid w:val="00A706C3"/>
    <w:rsid w:val="00A70CE6"/>
    <w:rsid w:val="00A72B91"/>
    <w:rsid w:val="00A73444"/>
    <w:rsid w:val="00A74258"/>
    <w:rsid w:val="00A7682F"/>
    <w:rsid w:val="00A80946"/>
    <w:rsid w:val="00A80FC8"/>
    <w:rsid w:val="00A81D4A"/>
    <w:rsid w:val="00A8219D"/>
    <w:rsid w:val="00A82A74"/>
    <w:rsid w:val="00A83530"/>
    <w:rsid w:val="00A835D1"/>
    <w:rsid w:val="00A85850"/>
    <w:rsid w:val="00A85E49"/>
    <w:rsid w:val="00A866EB"/>
    <w:rsid w:val="00A90629"/>
    <w:rsid w:val="00A90FD5"/>
    <w:rsid w:val="00A949D8"/>
    <w:rsid w:val="00A95774"/>
    <w:rsid w:val="00A971F7"/>
    <w:rsid w:val="00A976C6"/>
    <w:rsid w:val="00A97732"/>
    <w:rsid w:val="00AA15FC"/>
    <w:rsid w:val="00AA1DFB"/>
    <w:rsid w:val="00AA2D20"/>
    <w:rsid w:val="00AA442D"/>
    <w:rsid w:val="00AA5403"/>
    <w:rsid w:val="00AA69AC"/>
    <w:rsid w:val="00AB25C6"/>
    <w:rsid w:val="00AB2E40"/>
    <w:rsid w:val="00AB43D0"/>
    <w:rsid w:val="00AB525E"/>
    <w:rsid w:val="00AB580D"/>
    <w:rsid w:val="00AB5D40"/>
    <w:rsid w:val="00AC01F3"/>
    <w:rsid w:val="00AC215B"/>
    <w:rsid w:val="00AC2975"/>
    <w:rsid w:val="00AC29E7"/>
    <w:rsid w:val="00AC2E15"/>
    <w:rsid w:val="00AC35D0"/>
    <w:rsid w:val="00AC3E8E"/>
    <w:rsid w:val="00AC4016"/>
    <w:rsid w:val="00AC514C"/>
    <w:rsid w:val="00AC59C1"/>
    <w:rsid w:val="00AC67FB"/>
    <w:rsid w:val="00AC6B2B"/>
    <w:rsid w:val="00AC6E91"/>
    <w:rsid w:val="00AD04B1"/>
    <w:rsid w:val="00AD079B"/>
    <w:rsid w:val="00AD0802"/>
    <w:rsid w:val="00AD1347"/>
    <w:rsid w:val="00AD2A3A"/>
    <w:rsid w:val="00AD311C"/>
    <w:rsid w:val="00AD44E7"/>
    <w:rsid w:val="00AD50EC"/>
    <w:rsid w:val="00AE0EFA"/>
    <w:rsid w:val="00AE1EBF"/>
    <w:rsid w:val="00AE2281"/>
    <w:rsid w:val="00AE3FF2"/>
    <w:rsid w:val="00AE4ADC"/>
    <w:rsid w:val="00AE4C0A"/>
    <w:rsid w:val="00AE507A"/>
    <w:rsid w:val="00AE5875"/>
    <w:rsid w:val="00AF1189"/>
    <w:rsid w:val="00AF14C0"/>
    <w:rsid w:val="00AF15A1"/>
    <w:rsid w:val="00AF2BB2"/>
    <w:rsid w:val="00AF3AD3"/>
    <w:rsid w:val="00B00819"/>
    <w:rsid w:val="00B0107A"/>
    <w:rsid w:val="00B0131C"/>
    <w:rsid w:val="00B01C83"/>
    <w:rsid w:val="00B027B5"/>
    <w:rsid w:val="00B03D80"/>
    <w:rsid w:val="00B041A4"/>
    <w:rsid w:val="00B052EB"/>
    <w:rsid w:val="00B0573B"/>
    <w:rsid w:val="00B0663D"/>
    <w:rsid w:val="00B0666E"/>
    <w:rsid w:val="00B06CB7"/>
    <w:rsid w:val="00B10122"/>
    <w:rsid w:val="00B11B92"/>
    <w:rsid w:val="00B13143"/>
    <w:rsid w:val="00B1387A"/>
    <w:rsid w:val="00B141E8"/>
    <w:rsid w:val="00B16852"/>
    <w:rsid w:val="00B17177"/>
    <w:rsid w:val="00B2037D"/>
    <w:rsid w:val="00B207E5"/>
    <w:rsid w:val="00B2280F"/>
    <w:rsid w:val="00B237E4"/>
    <w:rsid w:val="00B24561"/>
    <w:rsid w:val="00B249E1"/>
    <w:rsid w:val="00B26EF4"/>
    <w:rsid w:val="00B27050"/>
    <w:rsid w:val="00B27E65"/>
    <w:rsid w:val="00B33F31"/>
    <w:rsid w:val="00B36C48"/>
    <w:rsid w:val="00B3788D"/>
    <w:rsid w:val="00B40353"/>
    <w:rsid w:val="00B405E6"/>
    <w:rsid w:val="00B427E7"/>
    <w:rsid w:val="00B42B0F"/>
    <w:rsid w:val="00B43592"/>
    <w:rsid w:val="00B43AD2"/>
    <w:rsid w:val="00B44D35"/>
    <w:rsid w:val="00B44E8F"/>
    <w:rsid w:val="00B45151"/>
    <w:rsid w:val="00B451FF"/>
    <w:rsid w:val="00B45708"/>
    <w:rsid w:val="00B4609D"/>
    <w:rsid w:val="00B46361"/>
    <w:rsid w:val="00B46930"/>
    <w:rsid w:val="00B46CBD"/>
    <w:rsid w:val="00B47254"/>
    <w:rsid w:val="00B50A7D"/>
    <w:rsid w:val="00B52206"/>
    <w:rsid w:val="00B522AE"/>
    <w:rsid w:val="00B52AAA"/>
    <w:rsid w:val="00B52AB9"/>
    <w:rsid w:val="00B52ABD"/>
    <w:rsid w:val="00B5331D"/>
    <w:rsid w:val="00B55447"/>
    <w:rsid w:val="00B55578"/>
    <w:rsid w:val="00B578F2"/>
    <w:rsid w:val="00B57A24"/>
    <w:rsid w:val="00B57C04"/>
    <w:rsid w:val="00B60D12"/>
    <w:rsid w:val="00B60DF1"/>
    <w:rsid w:val="00B61643"/>
    <w:rsid w:val="00B6320B"/>
    <w:rsid w:val="00B63B8B"/>
    <w:rsid w:val="00B64E42"/>
    <w:rsid w:val="00B66E22"/>
    <w:rsid w:val="00B66EDE"/>
    <w:rsid w:val="00B70AC3"/>
    <w:rsid w:val="00B70EAF"/>
    <w:rsid w:val="00B70F2C"/>
    <w:rsid w:val="00B71EE2"/>
    <w:rsid w:val="00B71F0E"/>
    <w:rsid w:val="00B737D8"/>
    <w:rsid w:val="00B756ED"/>
    <w:rsid w:val="00B75C5F"/>
    <w:rsid w:val="00B766EF"/>
    <w:rsid w:val="00B76B01"/>
    <w:rsid w:val="00B803C9"/>
    <w:rsid w:val="00B80BA8"/>
    <w:rsid w:val="00B817EF"/>
    <w:rsid w:val="00B818CD"/>
    <w:rsid w:val="00B82275"/>
    <w:rsid w:val="00B82E78"/>
    <w:rsid w:val="00B82FAA"/>
    <w:rsid w:val="00B83362"/>
    <w:rsid w:val="00B83686"/>
    <w:rsid w:val="00B84541"/>
    <w:rsid w:val="00B857C9"/>
    <w:rsid w:val="00B85864"/>
    <w:rsid w:val="00B86A81"/>
    <w:rsid w:val="00B87B19"/>
    <w:rsid w:val="00B87D1B"/>
    <w:rsid w:val="00B87DEF"/>
    <w:rsid w:val="00B90B66"/>
    <w:rsid w:val="00B91F3F"/>
    <w:rsid w:val="00B945CB"/>
    <w:rsid w:val="00B958B9"/>
    <w:rsid w:val="00B96D0C"/>
    <w:rsid w:val="00BA0203"/>
    <w:rsid w:val="00BA184A"/>
    <w:rsid w:val="00BA1AC1"/>
    <w:rsid w:val="00BA24D4"/>
    <w:rsid w:val="00BA27CB"/>
    <w:rsid w:val="00BA6968"/>
    <w:rsid w:val="00BA7102"/>
    <w:rsid w:val="00BA77CA"/>
    <w:rsid w:val="00BB0A21"/>
    <w:rsid w:val="00BB2809"/>
    <w:rsid w:val="00BB29AE"/>
    <w:rsid w:val="00BB2CE3"/>
    <w:rsid w:val="00BB3C74"/>
    <w:rsid w:val="00BB3E57"/>
    <w:rsid w:val="00BB5CD0"/>
    <w:rsid w:val="00BB6FAD"/>
    <w:rsid w:val="00BB7F3B"/>
    <w:rsid w:val="00BC1517"/>
    <w:rsid w:val="00BC18E6"/>
    <w:rsid w:val="00BC229A"/>
    <w:rsid w:val="00BC26B5"/>
    <w:rsid w:val="00BC2DAF"/>
    <w:rsid w:val="00BC3310"/>
    <w:rsid w:val="00BC3D17"/>
    <w:rsid w:val="00BC3F2A"/>
    <w:rsid w:val="00BC610F"/>
    <w:rsid w:val="00BC7F43"/>
    <w:rsid w:val="00BD1A22"/>
    <w:rsid w:val="00BD29C6"/>
    <w:rsid w:val="00BD39B1"/>
    <w:rsid w:val="00BD42A6"/>
    <w:rsid w:val="00BE110E"/>
    <w:rsid w:val="00BE19C0"/>
    <w:rsid w:val="00BE1F43"/>
    <w:rsid w:val="00BE213B"/>
    <w:rsid w:val="00BE2F62"/>
    <w:rsid w:val="00BE4A4B"/>
    <w:rsid w:val="00BE53CF"/>
    <w:rsid w:val="00BE682C"/>
    <w:rsid w:val="00BE68C7"/>
    <w:rsid w:val="00BE7782"/>
    <w:rsid w:val="00BE7EF7"/>
    <w:rsid w:val="00BF02C0"/>
    <w:rsid w:val="00BF1168"/>
    <w:rsid w:val="00BF1F94"/>
    <w:rsid w:val="00BF2412"/>
    <w:rsid w:val="00BF2E7C"/>
    <w:rsid w:val="00BF4F18"/>
    <w:rsid w:val="00BF67BB"/>
    <w:rsid w:val="00BF749D"/>
    <w:rsid w:val="00C0172C"/>
    <w:rsid w:val="00C01C14"/>
    <w:rsid w:val="00C037F3"/>
    <w:rsid w:val="00C03914"/>
    <w:rsid w:val="00C041E4"/>
    <w:rsid w:val="00C044F7"/>
    <w:rsid w:val="00C050AB"/>
    <w:rsid w:val="00C05759"/>
    <w:rsid w:val="00C071DA"/>
    <w:rsid w:val="00C07C12"/>
    <w:rsid w:val="00C07F01"/>
    <w:rsid w:val="00C10C1D"/>
    <w:rsid w:val="00C10E16"/>
    <w:rsid w:val="00C10E98"/>
    <w:rsid w:val="00C1118E"/>
    <w:rsid w:val="00C12A9D"/>
    <w:rsid w:val="00C12C28"/>
    <w:rsid w:val="00C13963"/>
    <w:rsid w:val="00C15007"/>
    <w:rsid w:val="00C15066"/>
    <w:rsid w:val="00C1510D"/>
    <w:rsid w:val="00C16748"/>
    <w:rsid w:val="00C16B1D"/>
    <w:rsid w:val="00C20277"/>
    <w:rsid w:val="00C20E28"/>
    <w:rsid w:val="00C22F5B"/>
    <w:rsid w:val="00C23D0D"/>
    <w:rsid w:val="00C247FC"/>
    <w:rsid w:val="00C2545B"/>
    <w:rsid w:val="00C25A53"/>
    <w:rsid w:val="00C2709E"/>
    <w:rsid w:val="00C30720"/>
    <w:rsid w:val="00C30C66"/>
    <w:rsid w:val="00C34F33"/>
    <w:rsid w:val="00C357C6"/>
    <w:rsid w:val="00C40321"/>
    <w:rsid w:val="00C40DD4"/>
    <w:rsid w:val="00C420AB"/>
    <w:rsid w:val="00C42A31"/>
    <w:rsid w:val="00C446D2"/>
    <w:rsid w:val="00C44A2A"/>
    <w:rsid w:val="00C44C7C"/>
    <w:rsid w:val="00C47931"/>
    <w:rsid w:val="00C52224"/>
    <w:rsid w:val="00C5275B"/>
    <w:rsid w:val="00C55BBB"/>
    <w:rsid w:val="00C55BE6"/>
    <w:rsid w:val="00C55E6C"/>
    <w:rsid w:val="00C56034"/>
    <w:rsid w:val="00C608C8"/>
    <w:rsid w:val="00C61DBA"/>
    <w:rsid w:val="00C623D4"/>
    <w:rsid w:val="00C628B9"/>
    <w:rsid w:val="00C62947"/>
    <w:rsid w:val="00C62983"/>
    <w:rsid w:val="00C62B27"/>
    <w:rsid w:val="00C62E0D"/>
    <w:rsid w:val="00C635B4"/>
    <w:rsid w:val="00C63E8F"/>
    <w:rsid w:val="00C656E0"/>
    <w:rsid w:val="00C65C42"/>
    <w:rsid w:val="00C66A89"/>
    <w:rsid w:val="00C66F92"/>
    <w:rsid w:val="00C67A2F"/>
    <w:rsid w:val="00C70D1C"/>
    <w:rsid w:val="00C71722"/>
    <w:rsid w:val="00C719D8"/>
    <w:rsid w:val="00C720AA"/>
    <w:rsid w:val="00C7330C"/>
    <w:rsid w:val="00C73343"/>
    <w:rsid w:val="00C73683"/>
    <w:rsid w:val="00C736A4"/>
    <w:rsid w:val="00C7422C"/>
    <w:rsid w:val="00C75663"/>
    <w:rsid w:val="00C75914"/>
    <w:rsid w:val="00C75934"/>
    <w:rsid w:val="00C75C13"/>
    <w:rsid w:val="00C77887"/>
    <w:rsid w:val="00C82071"/>
    <w:rsid w:val="00C822D2"/>
    <w:rsid w:val="00C8248C"/>
    <w:rsid w:val="00C82F8E"/>
    <w:rsid w:val="00C83002"/>
    <w:rsid w:val="00C84E6B"/>
    <w:rsid w:val="00C8516A"/>
    <w:rsid w:val="00C85662"/>
    <w:rsid w:val="00C866F0"/>
    <w:rsid w:val="00C8786C"/>
    <w:rsid w:val="00C87AA8"/>
    <w:rsid w:val="00C91091"/>
    <w:rsid w:val="00C94311"/>
    <w:rsid w:val="00C946AB"/>
    <w:rsid w:val="00C949A5"/>
    <w:rsid w:val="00C95D24"/>
    <w:rsid w:val="00C97C80"/>
    <w:rsid w:val="00CA0F57"/>
    <w:rsid w:val="00CA1FB0"/>
    <w:rsid w:val="00CA22D2"/>
    <w:rsid w:val="00CA26FE"/>
    <w:rsid w:val="00CA27BE"/>
    <w:rsid w:val="00CA2DC6"/>
    <w:rsid w:val="00CA4FA1"/>
    <w:rsid w:val="00CA56A3"/>
    <w:rsid w:val="00CA653F"/>
    <w:rsid w:val="00CA7315"/>
    <w:rsid w:val="00CB0236"/>
    <w:rsid w:val="00CB0EDC"/>
    <w:rsid w:val="00CB165E"/>
    <w:rsid w:val="00CB34DE"/>
    <w:rsid w:val="00CB3775"/>
    <w:rsid w:val="00CB467D"/>
    <w:rsid w:val="00CB4D9A"/>
    <w:rsid w:val="00CB50A8"/>
    <w:rsid w:val="00CB5E07"/>
    <w:rsid w:val="00CB6F45"/>
    <w:rsid w:val="00CB7FD1"/>
    <w:rsid w:val="00CC0565"/>
    <w:rsid w:val="00CC102C"/>
    <w:rsid w:val="00CC11D7"/>
    <w:rsid w:val="00CC153A"/>
    <w:rsid w:val="00CC15E7"/>
    <w:rsid w:val="00CC19B2"/>
    <w:rsid w:val="00CC54D7"/>
    <w:rsid w:val="00CC5585"/>
    <w:rsid w:val="00CC5D8B"/>
    <w:rsid w:val="00CD0265"/>
    <w:rsid w:val="00CD2833"/>
    <w:rsid w:val="00CD2BFE"/>
    <w:rsid w:val="00CD4642"/>
    <w:rsid w:val="00CD4C0A"/>
    <w:rsid w:val="00CD50DF"/>
    <w:rsid w:val="00CD5941"/>
    <w:rsid w:val="00CD5C25"/>
    <w:rsid w:val="00CD6446"/>
    <w:rsid w:val="00CD656B"/>
    <w:rsid w:val="00CD727E"/>
    <w:rsid w:val="00CE17C5"/>
    <w:rsid w:val="00CE1DC1"/>
    <w:rsid w:val="00CE27B7"/>
    <w:rsid w:val="00CE3148"/>
    <w:rsid w:val="00CE4958"/>
    <w:rsid w:val="00CE5035"/>
    <w:rsid w:val="00CE6996"/>
    <w:rsid w:val="00CF1076"/>
    <w:rsid w:val="00CF1CF2"/>
    <w:rsid w:val="00CF3FE6"/>
    <w:rsid w:val="00CF72F5"/>
    <w:rsid w:val="00CF77A6"/>
    <w:rsid w:val="00CF7BAA"/>
    <w:rsid w:val="00D006C5"/>
    <w:rsid w:val="00D02EEF"/>
    <w:rsid w:val="00D0481F"/>
    <w:rsid w:val="00D04AB8"/>
    <w:rsid w:val="00D05BC3"/>
    <w:rsid w:val="00D05DCC"/>
    <w:rsid w:val="00D06607"/>
    <w:rsid w:val="00D07FBB"/>
    <w:rsid w:val="00D10EA2"/>
    <w:rsid w:val="00D11C2A"/>
    <w:rsid w:val="00D1216B"/>
    <w:rsid w:val="00D121DC"/>
    <w:rsid w:val="00D12394"/>
    <w:rsid w:val="00D13076"/>
    <w:rsid w:val="00D15F6E"/>
    <w:rsid w:val="00D15FD0"/>
    <w:rsid w:val="00D16123"/>
    <w:rsid w:val="00D171A2"/>
    <w:rsid w:val="00D17B06"/>
    <w:rsid w:val="00D17E07"/>
    <w:rsid w:val="00D217DD"/>
    <w:rsid w:val="00D21E76"/>
    <w:rsid w:val="00D2264C"/>
    <w:rsid w:val="00D248BD"/>
    <w:rsid w:val="00D24E33"/>
    <w:rsid w:val="00D25E5F"/>
    <w:rsid w:val="00D265E2"/>
    <w:rsid w:val="00D27009"/>
    <w:rsid w:val="00D27681"/>
    <w:rsid w:val="00D27D0D"/>
    <w:rsid w:val="00D30382"/>
    <w:rsid w:val="00D31C8B"/>
    <w:rsid w:val="00D32E49"/>
    <w:rsid w:val="00D34DA0"/>
    <w:rsid w:val="00D36EAE"/>
    <w:rsid w:val="00D370BC"/>
    <w:rsid w:val="00D41BFC"/>
    <w:rsid w:val="00D428A0"/>
    <w:rsid w:val="00D43D7B"/>
    <w:rsid w:val="00D44008"/>
    <w:rsid w:val="00D444ED"/>
    <w:rsid w:val="00D45352"/>
    <w:rsid w:val="00D4607F"/>
    <w:rsid w:val="00D466DD"/>
    <w:rsid w:val="00D50419"/>
    <w:rsid w:val="00D5051E"/>
    <w:rsid w:val="00D51B67"/>
    <w:rsid w:val="00D52470"/>
    <w:rsid w:val="00D5307F"/>
    <w:rsid w:val="00D542A9"/>
    <w:rsid w:val="00D5557A"/>
    <w:rsid w:val="00D55584"/>
    <w:rsid w:val="00D56F24"/>
    <w:rsid w:val="00D57DC9"/>
    <w:rsid w:val="00D6059F"/>
    <w:rsid w:val="00D60AD9"/>
    <w:rsid w:val="00D60E6F"/>
    <w:rsid w:val="00D6141B"/>
    <w:rsid w:val="00D6250E"/>
    <w:rsid w:val="00D629FE"/>
    <w:rsid w:val="00D6342A"/>
    <w:rsid w:val="00D63DB3"/>
    <w:rsid w:val="00D6469B"/>
    <w:rsid w:val="00D64A3E"/>
    <w:rsid w:val="00D659DF"/>
    <w:rsid w:val="00D667B3"/>
    <w:rsid w:val="00D73161"/>
    <w:rsid w:val="00D73EA7"/>
    <w:rsid w:val="00D74814"/>
    <w:rsid w:val="00D74844"/>
    <w:rsid w:val="00D749FE"/>
    <w:rsid w:val="00D75914"/>
    <w:rsid w:val="00D8106B"/>
    <w:rsid w:val="00D8131D"/>
    <w:rsid w:val="00D82550"/>
    <w:rsid w:val="00D8301E"/>
    <w:rsid w:val="00D845CA"/>
    <w:rsid w:val="00D8565E"/>
    <w:rsid w:val="00D86D89"/>
    <w:rsid w:val="00D8712A"/>
    <w:rsid w:val="00D90549"/>
    <w:rsid w:val="00D90A22"/>
    <w:rsid w:val="00D926B7"/>
    <w:rsid w:val="00D932B1"/>
    <w:rsid w:val="00D95178"/>
    <w:rsid w:val="00D96079"/>
    <w:rsid w:val="00D96990"/>
    <w:rsid w:val="00D97AF6"/>
    <w:rsid w:val="00DA0B36"/>
    <w:rsid w:val="00DA40AE"/>
    <w:rsid w:val="00DA5ED3"/>
    <w:rsid w:val="00DB1045"/>
    <w:rsid w:val="00DB14A0"/>
    <w:rsid w:val="00DB1801"/>
    <w:rsid w:val="00DB19E2"/>
    <w:rsid w:val="00DB1FCD"/>
    <w:rsid w:val="00DB1FEC"/>
    <w:rsid w:val="00DB226D"/>
    <w:rsid w:val="00DB3960"/>
    <w:rsid w:val="00DB4B92"/>
    <w:rsid w:val="00DB701C"/>
    <w:rsid w:val="00DB7667"/>
    <w:rsid w:val="00DC0783"/>
    <w:rsid w:val="00DC3BCA"/>
    <w:rsid w:val="00DC3BDE"/>
    <w:rsid w:val="00DC5698"/>
    <w:rsid w:val="00DC5DE6"/>
    <w:rsid w:val="00DC67B5"/>
    <w:rsid w:val="00DC75FE"/>
    <w:rsid w:val="00DC7754"/>
    <w:rsid w:val="00DD5184"/>
    <w:rsid w:val="00DD55B7"/>
    <w:rsid w:val="00DD6096"/>
    <w:rsid w:val="00DD6EC0"/>
    <w:rsid w:val="00DD75EF"/>
    <w:rsid w:val="00DD7DFF"/>
    <w:rsid w:val="00DE112C"/>
    <w:rsid w:val="00DE1A8E"/>
    <w:rsid w:val="00DE38A2"/>
    <w:rsid w:val="00DE4C86"/>
    <w:rsid w:val="00DE4C9C"/>
    <w:rsid w:val="00DE54B2"/>
    <w:rsid w:val="00DE56B1"/>
    <w:rsid w:val="00DE64F2"/>
    <w:rsid w:val="00DE7511"/>
    <w:rsid w:val="00DE774B"/>
    <w:rsid w:val="00DF19B4"/>
    <w:rsid w:val="00DF3051"/>
    <w:rsid w:val="00DF5514"/>
    <w:rsid w:val="00DF5546"/>
    <w:rsid w:val="00DF5E0E"/>
    <w:rsid w:val="00DF6315"/>
    <w:rsid w:val="00DF66A0"/>
    <w:rsid w:val="00DF6A3E"/>
    <w:rsid w:val="00DF7F97"/>
    <w:rsid w:val="00E01039"/>
    <w:rsid w:val="00E01389"/>
    <w:rsid w:val="00E03F20"/>
    <w:rsid w:val="00E04EB3"/>
    <w:rsid w:val="00E05DFE"/>
    <w:rsid w:val="00E05F45"/>
    <w:rsid w:val="00E0641E"/>
    <w:rsid w:val="00E07757"/>
    <w:rsid w:val="00E10B07"/>
    <w:rsid w:val="00E114DB"/>
    <w:rsid w:val="00E12121"/>
    <w:rsid w:val="00E1321A"/>
    <w:rsid w:val="00E1395A"/>
    <w:rsid w:val="00E13B81"/>
    <w:rsid w:val="00E13CF6"/>
    <w:rsid w:val="00E15FC3"/>
    <w:rsid w:val="00E16BE7"/>
    <w:rsid w:val="00E16C6C"/>
    <w:rsid w:val="00E16CE0"/>
    <w:rsid w:val="00E20E3A"/>
    <w:rsid w:val="00E210C7"/>
    <w:rsid w:val="00E22D08"/>
    <w:rsid w:val="00E23262"/>
    <w:rsid w:val="00E23B57"/>
    <w:rsid w:val="00E244F1"/>
    <w:rsid w:val="00E24DB0"/>
    <w:rsid w:val="00E2530B"/>
    <w:rsid w:val="00E25D2C"/>
    <w:rsid w:val="00E2604A"/>
    <w:rsid w:val="00E26B50"/>
    <w:rsid w:val="00E27B29"/>
    <w:rsid w:val="00E317B0"/>
    <w:rsid w:val="00E33744"/>
    <w:rsid w:val="00E33C4C"/>
    <w:rsid w:val="00E3452A"/>
    <w:rsid w:val="00E34623"/>
    <w:rsid w:val="00E34BC9"/>
    <w:rsid w:val="00E354D5"/>
    <w:rsid w:val="00E375B2"/>
    <w:rsid w:val="00E40353"/>
    <w:rsid w:val="00E4224C"/>
    <w:rsid w:val="00E4245C"/>
    <w:rsid w:val="00E4270A"/>
    <w:rsid w:val="00E4320D"/>
    <w:rsid w:val="00E435F4"/>
    <w:rsid w:val="00E451C6"/>
    <w:rsid w:val="00E479D5"/>
    <w:rsid w:val="00E47E41"/>
    <w:rsid w:val="00E47E5C"/>
    <w:rsid w:val="00E50D44"/>
    <w:rsid w:val="00E5109A"/>
    <w:rsid w:val="00E5220B"/>
    <w:rsid w:val="00E53182"/>
    <w:rsid w:val="00E5319D"/>
    <w:rsid w:val="00E533AA"/>
    <w:rsid w:val="00E53877"/>
    <w:rsid w:val="00E54D26"/>
    <w:rsid w:val="00E57140"/>
    <w:rsid w:val="00E57A4C"/>
    <w:rsid w:val="00E621B5"/>
    <w:rsid w:val="00E630AD"/>
    <w:rsid w:val="00E633EC"/>
    <w:rsid w:val="00E6540F"/>
    <w:rsid w:val="00E65D3D"/>
    <w:rsid w:val="00E65D99"/>
    <w:rsid w:val="00E660C5"/>
    <w:rsid w:val="00E66316"/>
    <w:rsid w:val="00E7131A"/>
    <w:rsid w:val="00E7407B"/>
    <w:rsid w:val="00E75000"/>
    <w:rsid w:val="00E75838"/>
    <w:rsid w:val="00E76121"/>
    <w:rsid w:val="00E763EC"/>
    <w:rsid w:val="00E7702B"/>
    <w:rsid w:val="00E778A0"/>
    <w:rsid w:val="00E77A12"/>
    <w:rsid w:val="00E77CFE"/>
    <w:rsid w:val="00E81267"/>
    <w:rsid w:val="00E85317"/>
    <w:rsid w:val="00E8615A"/>
    <w:rsid w:val="00E862F0"/>
    <w:rsid w:val="00E87C75"/>
    <w:rsid w:val="00E9016F"/>
    <w:rsid w:val="00E90276"/>
    <w:rsid w:val="00E91161"/>
    <w:rsid w:val="00E91470"/>
    <w:rsid w:val="00E92746"/>
    <w:rsid w:val="00E92BE4"/>
    <w:rsid w:val="00E93C1E"/>
    <w:rsid w:val="00E94E6A"/>
    <w:rsid w:val="00E94FBA"/>
    <w:rsid w:val="00E950EF"/>
    <w:rsid w:val="00E96857"/>
    <w:rsid w:val="00EA107C"/>
    <w:rsid w:val="00EA1F95"/>
    <w:rsid w:val="00EA2213"/>
    <w:rsid w:val="00EA2908"/>
    <w:rsid w:val="00EA2A34"/>
    <w:rsid w:val="00EA2FEC"/>
    <w:rsid w:val="00EA41F2"/>
    <w:rsid w:val="00EA4758"/>
    <w:rsid w:val="00EA4DBE"/>
    <w:rsid w:val="00EA5866"/>
    <w:rsid w:val="00EA68EE"/>
    <w:rsid w:val="00EB17C7"/>
    <w:rsid w:val="00EB1E2F"/>
    <w:rsid w:val="00EB1FD1"/>
    <w:rsid w:val="00EB2000"/>
    <w:rsid w:val="00EB2048"/>
    <w:rsid w:val="00EB23F9"/>
    <w:rsid w:val="00EB3FA4"/>
    <w:rsid w:val="00EB4B22"/>
    <w:rsid w:val="00EB56A0"/>
    <w:rsid w:val="00EC03A3"/>
    <w:rsid w:val="00EC10D1"/>
    <w:rsid w:val="00EC3165"/>
    <w:rsid w:val="00EC38C7"/>
    <w:rsid w:val="00EC39A8"/>
    <w:rsid w:val="00EC49C0"/>
    <w:rsid w:val="00EC4F36"/>
    <w:rsid w:val="00EC4FC6"/>
    <w:rsid w:val="00EC5FBA"/>
    <w:rsid w:val="00EC6243"/>
    <w:rsid w:val="00EC6356"/>
    <w:rsid w:val="00EC6928"/>
    <w:rsid w:val="00EC78F7"/>
    <w:rsid w:val="00ED1E45"/>
    <w:rsid w:val="00ED20FE"/>
    <w:rsid w:val="00ED246E"/>
    <w:rsid w:val="00ED25A3"/>
    <w:rsid w:val="00ED3F23"/>
    <w:rsid w:val="00ED68B6"/>
    <w:rsid w:val="00ED73FC"/>
    <w:rsid w:val="00EE19DB"/>
    <w:rsid w:val="00EE29C8"/>
    <w:rsid w:val="00EE329A"/>
    <w:rsid w:val="00EE5DE8"/>
    <w:rsid w:val="00EE602F"/>
    <w:rsid w:val="00EE7BEE"/>
    <w:rsid w:val="00EF0899"/>
    <w:rsid w:val="00EF143C"/>
    <w:rsid w:val="00EF176F"/>
    <w:rsid w:val="00EF18E8"/>
    <w:rsid w:val="00EF2195"/>
    <w:rsid w:val="00EF3AEB"/>
    <w:rsid w:val="00EF49C3"/>
    <w:rsid w:val="00EF5F9A"/>
    <w:rsid w:val="00EF62D5"/>
    <w:rsid w:val="00EF6FB1"/>
    <w:rsid w:val="00EF7485"/>
    <w:rsid w:val="00F003FB"/>
    <w:rsid w:val="00F024A1"/>
    <w:rsid w:val="00F02EE5"/>
    <w:rsid w:val="00F03768"/>
    <w:rsid w:val="00F03B5E"/>
    <w:rsid w:val="00F0492F"/>
    <w:rsid w:val="00F04B61"/>
    <w:rsid w:val="00F04ED6"/>
    <w:rsid w:val="00F05789"/>
    <w:rsid w:val="00F06420"/>
    <w:rsid w:val="00F0757E"/>
    <w:rsid w:val="00F075A1"/>
    <w:rsid w:val="00F079C2"/>
    <w:rsid w:val="00F101AB"/>
    <w:rsid w:val="00F1022F"/>
    <w:rsid w:val="00F1078C"/>
    <w:rsid w:val="00F122A6"/>
    <w:rsid w:val="00F126A0"/>
    <w:rsid w:val="00F12BE3"/>
    <w:rsid w:val="00F137E8"/>
    <w:rsid w:val="00F13A95"/>
    <w:rsid w:val="00F140E1"/>
    <w:rsid w:val="00F14E97"/>
    <w:rsid w:val="00F1543B"/>
    <w:rsid w:val="00F15870"/>
    <w:rsid w:val="00F16B51"/>
    <w:rsid w:val="00F170E5"/>
    <w:rsid w:val="00F173F3"/>
    <w:rsid w:val="00F17F3D"/>
    <w:rsid w:val="00F208BC"/>
    <w:rsid w:val="00F20CFF"/>
    <w:rsid w:val="00F220F8"/>
    <w:rsid w:val="00F22639"/>
    <w:rsid w:val="00F23AF6"/>
    <w:rsid w:val="00F25E0D"/>
    <w:rsid w:val="00F2638C"/>
    <w:rsid w:val="00F26BAD"/>
    <w:rsid w:val="00F30146"/>
    <w:rsid w:val="00F3093D"/>
    <w:rsid w:val="00F30E78"/>
    <w:rsid w:val="00F3238F"/>
    <w:rsid w:val="00F329B5"/>
    <w:rsid w:val="00F32F83"/>
    <w:rsid w:val="00F337FA"/>
    <w:rsid w:val="00F33B43"/>
    <w:rsid w:val="00F33CEB"/>
    <w:rsid w:val="00F34B7E"/>
    <w:rsid w:val="00F365B8"/>
    <w:rsid w:val="00F370C7"/>
    <w:rsid w:val="00F403C3"/>
    <w:rsid w:val="00F40AC5"/>
    <w:rsid w:val="00F42128"/>
    <w:rsid w:val="00F434F9"/>
    <w:rsid w:val="00F43DEA"/>
    <w:rsid w:val="00F45525"/>
    <w:rsid w:val="00F46D87"/>
    <w:rsid w:val="00F471A9"/>
    <w:rsid w:val="00F471DF"/>
    <w:rsid w:val="00F47B5A"/>
    <w:rsid w:val="00F52097"/>
    <w:rsid w:val="00F523F0"/>
    <w:rsid w:val="00F53E51"/>
    <w:rsid w:val="00F56150"/>
    <w:rsid w:val="00F605BF"/>
    <w:rsid w:val="00F61997"/>
    <w:rsid w:val="00F62D94"/>
    <w:rsid w:val="00F6354A"/>
    <w:rsid w:val="00F642E9"/>
    <w:rsid w:val="00F64407"/>
    <w:rsid w:val="00F6653B"/>
    <w:rsid w:val="00F70322"/>
    <w:rsid w:val="00F70934"/>
    <w:rsid w:val="00F736F1"/>
    <w:rsid w:val="00F75D12"/>
    <w:rsid w:val="00F81477"/>
    <w:rsid w:val="00F8153A"/>
    <w:rsid w:val="00F84D2B"/>
    <w:rsid w:val="00F8586D"/>
    <w:rsid w:val="00F8687A"/>
    <w:rsid w:val="00F87056"/>
    <w:rsid w:val="00F875A4"/>
    <w:rsid w:val="00F87F8E"/>
    <w:rsid w:val="00F9035E"/>
    <w:rsid w:val="00F9134D"/>
    <w:rsid w:val="00F91B9E"/>
    <w:rsid w:val="00F91C0F"/>
    <w:rsid w:val="00F91C8A"/>
    <w:rsid w:val="00F934E8"/>
    <w:rsid w:val="00F939BF"/>
    <w:rsid w:val="00F94FC9"/>
    <w:rsid w:val="00FA07BF"/>
    <w:rsid w:val="00FA09EE"/>
    <w:rsid w:val="00FA34CF"/>
    <w:rsid w:val="00FA56FD"/>
    <w:rsid w:val="00FB0F94"/>
    <w:rsid w:val="00FB1EF4"/>
    <w:rsid w:val="00FB2032"/>
    <w:rsid w:val="00FB2DF7"/>
    <w:rsid w:val="00FB3DFE"/>
    <w:rsid w:val="00FB5FEF"/>
    <w:rsid w:val="00FB6D04"/>
    <w:rsid w:val="00FB725A"/>
    <w:rsid w:val="00FB7CF8"/>
    <w:rsid w:val="00FC0058"/>
    <w:rsid w:val="00FC244B"/>
    <w:rsid w:val="00FC33F0"/>
    <w:rsid w:val="00FC3404"/>
    <w:rsid w:val="00FC3764"/>
    <w:rsid w:val="00FC4735"/>
    <w:rsid w:val="00FC70EB"/>
    <w:rsid w:val="00FD0859"/>
    <w:rsid w:val="00FD237F"/>
    <w:rsid w:val="00FD2811"/>
    <w:rsid w:val="00FD5A8B"/>
    <w:rsid w:val="00FD6FA7"/>
    <w:rsid w:val="00FD7FDE"/>
    <w:rsid w:val="00FE08EB"/>
    <w:rsid w:val="00FE1709"/>
    <w:rsid w:val="00FE1974"/>
    <w:rsid w:val="00FE1A5C"/>
    <w:rsid w:val="00FE3E0F"/>
    <w:rsid w:val="00FE4720"/>
    <w:rsid w:val="00FE5D19"/>
    <w:rsid w:val="00FE63C9"/>
    <w:rsid w:val="00FE7C3D"/>
    <w:rsid w:val="00FF030D"/>
    <w:rsid w:val="00FF059F"/>
    <w:rsid w:val="00FF12BE"/>
    <w:rsid w:val="00FF14BB"/>
    <w:rsid w:val="00FF3B00"/>
    <w:rsid w:val="00FF448C"/>
    <w:rsid w:val="00FF5349"/>
    <w:rsid w:val="00FF536F"/>
    <w:rsid w:val="00FF6171"/>
    <w:rsid w:val="00FF652C"/>
    <w:rsid w:val="00FF665C"/>
    <w:rsid w:val="00FF6B2A"/>
    <w:rsid w:val="00FF6B9D"/>
    <w:rsid w:val="00FF7116"/>
    <w:rsid w:val="00FF737F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F06FA51-7224-478B-9778-80FF4CD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§1.,DOLF 1"/>
    <w:basedOn w:val="Normal"/>
    <w:next w:val="Normal"/>
    <w:link w:val="Heading1Char"/>
    <w:autoRedefine/>
    <w:uiPriority w:val="9"/>
    <w:qFormat/>
    <w:rsid w:val="00870272"/>
    <w:pPr>
      <w:keepNext/>
      <w:spacing w:before="360" w:after="0" w:line="240" w:lineRule="auto"/>
      <w:ind w:left="720" w:right="284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Heading2">
    <w:name w:val="heading 2"/>
    <w:aliases w:val="§1.1.,§1.1,DOLF 2,Gliederung2,Heading 2(Hendijan),ALK_K2"/>
    <w:basedOn w:val="Normal"/>
    <w:next w:val="Normal"/>
    <w:link w:val="Heading2Char"/>
    <w:autoRedefine/>
    <w:unhideWhenUsed/>
    <w:qFormat/>
    <w:rsid w:val="00870272"/>
    <w:pPr>
      <w:keepNext/>
      <w:keepLines/>
      <w:numPr>
        <w:ilvl w:val="2"/>
        <w:numId w:val="23"/>
      </w:numPr>
      <w:spacing w:before="200" w:after="0"/>
      <w:outlineLvl w:val="1"/>
    </w:pPr>
    <w:rPr>
      <w:rFonts w:ascii="Arial" w:eastAsiaTheme="majorEastAsia" w:hAnsi="Arial" w:cs="Arial"/>
      <w:b/>
      <w:bCs/>
      <w:color w:val="000000"/>
      <w:lang w:eastAsia="en-GB"/>
    </w:rPr>
  </w:style>
  <w:style w:type="paragraph" w:styleId="Heading3">
    <w:name w:val="heading 3"/>
    <w:aliases w:val="§1.1.1.,§1.1.1,DOLF 3"/>
    <w:basedOn w:val="Normal"/>
    <w:next w:val="Normal"/>
    <w:link w:val="Heading3Char"/>
    <w:autoRedefine/>
    <w:uiPriority w:val="9"/>
    <w:unhideWhenUsed/>
    <w:qFormat/>
    <w:rsid w:val="006D1950"/>
    <w:pPr>
      <w:keepNext/>
      <w:ind w:left="990" w:hanging="900"/>
      <w:outlineLvl w:val="2"/>
    </w:pPr>
    <w:rPr>
      <w:b/>
      <w:bCs/>
      <w:sz w:val="24"/>
      <w:szCs w:val="24"/>
    </w:rPr>
  </w:style>
  <w:style w:type="paragraph" w:styleId="Heading4">
    <w:name w:val="heading 4"/>
    <w:aliases w:val="§1.1.1.1.,§1.1.1.1,DOLF 4"/>
    <w:basedOn w:val="Normal"/>
    <w:next w:val="Normal"/>
    <w:link w:val="Heading4Char"/>
    <w:autoRedefine/>
    <w:uiPriority w:val="9"/>
    <w:qFormat/>
    <w:rsid w:val="00D659DF"/>
    <w:pPr>
      <w:numPr>
        <w:ilvl w:val="3"/>
        <w:numId w:val="9"/>
      </w:numPr>
      <w:outlineLvl w:val="3"/>
    </w:pPr>
    <w:rPr>
      <w:b/>
      <w:i/>
      <w:iCs/>
      <w:sz w:val="24"/>
    </w:rPr>
  </w:style>
  <w:style w:type="paragraph" w:styleId="Heading5">
    <w:name w:val="heading 5"/>
    <w:basedOn w:val="Normal"/>
    <w:next w:val="MainText"/>
    <w:link w:val="Heading5Char"/>
    <w:uiPriority w:val="9"/>
    <w:unhideWhenUsed/>
    <w:qFormat/>
    <w:rsid w:val="002E506F"/>
    <w:pPr>
      <w:keepNext/>
      <w:keepLines/>
      <w:numPr>
        <w:ilvl w:val="4"/>
        <w:numId w:val="9"/>
      </w:numPr>
      <w:spacing w:before="300" w:after="100"/>
      <w:outlineLvl w:val="4"/>
    </w:pPr>
    <w:rPr>
      <w:rFonts w:asciiTheme="majorHAnsi" w:eastAsiaTheme="majorEastAsia" w:hAnsiTheme="majorHAnsi" w:cstheme="majorBidi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506F"/>
    <w:pPr>
      <w:keepNext/>
      <w:keepLines/>
      <w:numPr>
        <w:ilvl w:val="5"/>
        <w:numId w:val="9"/>
      </w:numPr>
      <w:spacing w:before="200" w:after="1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MainText"/>
    <w:link w:val="Heading7Char"/>
    <w:uiPriority w:val="9"/>
    <w:unhideWhenUsed/>
    <w:qFormat/>
    <w:rsid w:val="002E506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506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8248C"/>
    <w:pPr>
      <w:keepNext/>
      <w:numPr>
        <w:ilvl w:val="8"/>
        <w:numId w:val="9"/>
      </w:numPr>
      <w:tabs>
        <w:tab w:val="left" w:pos="1133"/>
      </w:tabs>
      <w:spacing w:after="0" w:line="240" w:lineRule="auto"/>
      <w:outlineLvl w:val="8"/>
    </w:pPr>
    <w:rPr>
      <w:rFonts w:ascii="Arial" w:eastAsia="Times New Roman" w:hAnsi="Arial" w:cs="Traditional Arabic"/>
      <w:b/>
      <w:bCs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37"/>
  </w:style>
  <w:style w:type="paragraph" w:styleId="Footer">
    <w:name w:val="footer"/>
    <w:basedOn w:val="Normal"/>
    <w:link w:val="FooterChar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6E37"/>
  </w:style>
  <w:style w:type="paragraph" w:styleId="BodyText">
    <w:name w:val="Body Text"/>
    <w:basedOn w:val="Normal"/>
    <w:link w:val="BodyTextChar"/>
    <w:rsid w:val="005C6E37"/>
    <w:pPr>
      <w:spacing w:before="140" w:after="0" w:line="28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6E37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C6E37"/>
  </w:style>
  <w:style w:type="paragraph" w:customStyle="1" w:styleId="Bullet10">
    <w:name w:val="Bullet1"/>
    <w:aliases w:val="B1"/>
    <w:basedOn w:val="Normal"/>
    <w:rsid w:val="005C6E37"/>
    <w:pPr>
      <w:numPr>
        <w:numId w:val="1"/>
      </w:numPr>
      <w:tabs>
        <w:tab w:val="clear" w:pos="644"/>
        <w:tab w:val="left" w:pos="567"/>
      </w:tabs>
      <w:spacing w:before="140" w:after="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2">
    <w:name w:val="Bullet2"/>
    <w:aliases w:val="B2"/>
    <w:basedOn w:val="Bullet10"/>
    <w:rsid w:val="005C6E37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eading1Char">
    <w:name w:val="Heading 1 Char"/>
    <w:aliases w:val="§1. Char,DOLF 1 Char"/>
    <w:basedOn w:val="DefaultParagraphFont"/>
    <w:link w:val="Heading1"/>
    <w:uiPriority w:val="9"/>
    <w:rsid w:val="00870272"/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6E3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25E0D"/>
    <w:pPr>
      <w:spacing w:before="120" w:after="0"/>
      <w:ind w:left="220"/>
    </w:pPr>
    <w:rPr>
      <w:rFonts w:cs="Times New Roman"/>
      <w:b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58C0"/>
    <w:pPr>
      <w:tabs>
        <w:tab w:val="left" w:pos="440"/>
        <w:tab w:val="right" w:leader="dot" w:pos="9017"/>
      </w:tabs>
      <w:spacing w:before="120" w:after="0"/>
    </w:pPr>
    <w:rPr>
      <w:rFonts w:cs="Times New Roman"/>
      <w:b/>
      <w:bCs/>
      <w:i/>
      <w:iCs/>
      <w:noProof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58C0"/>
    <w:pPr>
      <w:tabs>
        <w:tab w:val="left" w:pos="1100"/>
        <w:tab w:val="right" w:leader="dot" w:pos="9017"/>
      </w:tabs>
      <w:spacing w:after="0" w:line="264" w:lineRule="auto"/>
      <w:ind w:left="446"/>
    </w:pPr>
    <w:rPr>
      <w:rFonts w:cs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6E37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C6E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C6E37"/>
  </w:style>
  <w:style w:type="character" w:styleId="Hyperlink">
    <w:name w:val="Hyperlink"/>
    <w:basedOn w:val="DefaultParagraphFont"/>
    <w:uiPriority w:val="99"/>
    <w:rsid w:val="005C6E37"/>
    <w:rPr>
      <w:rFonts w:ascii="Arial" w:hAnsi="Arial" w:cs="Arial"/>
      <w:color w:val="auto"/>
      <w:sz w:val="22"/>
      <w:szCs w:val="22"/>
      <w:u w:val="none"/>
    </w:rPr>
  </w:style>
  <w:style w:type="table" w:styleId="TableGrid">
    <w:name w:val="Table Grid"/>
    <w:basedOn w:val="TableNormal"/>
    <w:uiPriority w:val="59"/>
    <w:rsid w:val="00F87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">
    <w:name w:val="co"/>
    <w:basedOn w:val="Normal"/>
    <w:rsid w:val="00EC39A8"/>
    <w:pPr>
      <w:widowControl w:val="0"/>
      <w:wordWrap w:val="0"/>
      <w:spacing w:after="0" w:line="240" w:lineRule="exact"/>
      <w:ind w:left="88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co1">
    <w:name w:val="co1"/>
    <w:basedOn w:val="co"/>
    <w:rsid w:val="00EC39A8"/>
    <w:pPr>
      <w:ind w:left="3420" w:firstLine="20"/>
    </w:pPr>
  </w:style>
  <w:style w:type="paragraph" w:styleId="BodyText2">
    <w:name w:val="Body Text 2"/>
    <w:basedOn w:val="Normal"/>
    <w:link w:val="BodyText2Char"/>
    <w:unhideWhenUsed/>
    <w:rsid w:val="009B5E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B5E3D"/>
  </w:style>
  <w:style w:type="paragraph" w:styleId="BodyTextIndent2">
    <w:name w:val="Body Text Indent 2"/>
    <w:basedOn w:val="Normal"/>
    <w:link w:val="BodyTextIndent2Char"/>
    <w:unhideWhenUsed/>
    <w:rsid w:val="00460B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0B69"/>
  </w:style>
  <w:style w:type="paragraph" w:styleId="BodyTextIndent3">
    <w:name w:val="Body Text Indent 3"/>
    <w:basedOn w:val="Normal"/>
    <w:link w:val="BodyTextIndent3Char"/>
    <w:unhideWhenUsed/>
    <w:rsid w:val="00E03F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F20"/>
    <w:rPr>
      <w:sz w:val="16"/>
      <w:szCs w:val="16"/>
    </w:rPr>
  </w:style>
  <w:style w:type="character" w:customStyle="1" w:styleId="Heading4Char">
    <w:name w:val="Heading 4 Char"/>
    <w:aliases w:val="§1.1.1.1. Char,§1.1.1.1 Char,DOLF 4 Char"/>
    <w:basedOn w:val="DefaultParagraphFont"/>
    <w:link w:val="Heading4"/>
    <w:uiPriority w:val="9"/>
    <w:rsid w:val="00D659DF"/>
    <w:rPr>
      <w:b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8248C"/>
    <w:rPr>
      <w:rFonts w:ascii="Arial" w:eastAsia="Times New Roman" w:hAnsi="Arial" w:cs="Traditional Arabic"/>
      <w:b/>
      <w:bCs/>
      <w:snapToGrid w:val="0"/>
      <w:sz w:val="20"/>
      <w:szCs w:val="20"/>
    </w:rPr>
  </w:style>
  <w:style w:type="paragraph" w:styleId="BlockText">
    <w:name w:val="Block Text"/>
    <w:basedOn w:val="Normal"/>
    <w:rsid w:val="00C8248C"/>
    <w:pPr>
      <w:tabs>
        <w:tab w:val="left" w:pos="2977"/>
      </w:tabs>
      <w:spacing w:after="0" w:line="240" w:lineRule="auto"/>
      <w:ind w:left="3119" w:right="141" w:hanging="6521"/>
    </w:pPr>
    <w:rPr>
      <w:rFonts w:ascii="Arial" w:eastAsia="Times New Roman" w:hAnsi="Arial" w:cs="Traditional Arabic"/>
      <w:snapToGrid w:val="0"/>
      <w:szCs w:val="20"/>
    </w:rPr>
  </w:style>
  <w:style w:type="paragraph" w:styleId="BalloonText">
    <w:name w:val="Balloon Text"/>
    <w:basedOn w:val="Normal"/>
    <w:link w:val="BalloonTextChar"/>
    <w:unhideWhenUsed/>
    <w:rsid w:val="004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C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8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81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C34"/>
    <w:pPr>
      <w:spacing w:after="0" w:line="240" w:lineRule="auto"/>
    </w:pPr>
  </w:style>
  <w:style w:type="paragraph" w:customStyle="1" w:styleId="a-">
    <w:name w:val="a)-"/>
    <w:basedOn w:val="Normal"/>
    <w:rsid w:val="00681C90"/>
    <w:pPr>
      <w:widowControl w:val="0"/>
      <w:tabs>
        <w:tab w:val="left" w:pos="2000"/>
        <w:tab w:val="left" w:pos="2720"/>
      </w:tabs>
      <w:wordWrap w:val="0"/>
      <w:spacing w:after="0" w:line="240" w:lineRule="exact"/>
      <w:ind w:left="272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character" w:customStyle="1" w:styleId="Heading2Char">
    <w:name w:val="Heading 2 Char"/>
    <w:aliases w:val="§1.1. Char,§1.1 Char,DOLF 2 Char,Gliederung2 Char,Heading 2(Hendijan) Char,ALK_K2 Char"/>
    <w:basedOn w:val="DefaultParagraphFont"/>
    <w:link w:val="Heading2"/>
    <w:rsid w:val="00870272"/>
    <w:rPr>
      <w:rFonts w:ascii="Arial" w:eastAsiaTheme="majorEastAsia" w:hAnsi="Arial" w:cs="Arial"/>
      <w:b/>
      <w:bCs/>
      <w:color w:val="000000"/>
      <w:lang w:eastAsia="en-GB"/>
    </w:rPr>
  </w:style>
  <w:style w:type="character" w:customStyle="1" w:styleId="Heading3Char">
    <w:name w:val="Heading 3 Char"/>
    <w:aliases w:val="§1.1.1. Char,§1.1.1 Char,DOLF 3 Char"/>
    <w:basedOn w:val="DefaultParagraphFont"/>
    <w:link w:val="Heading3"/>
    <w:rsid w:val="006D1950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506F"/>
    <w:rPr>
      <w:rFonts w:asciiTheme="majorHAnsi" w:eastAsiaTheme="majorEastAsia" w:hAnsiTheme="majorHAnsi" w:cstheme="majorBidi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2E506F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2E506F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2E506F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customStyle="1" w:styleId="BalloonText1">
    <w:name w:val="Balloon Text1"/>
    <w:basedOn w:val="Normal"/>
    <w:semiHidden/>
    <w:rsid w:val="002E506F"/>
    <w:pPr>
      <w:spacing w:after="0"/>
    </w:pPr>
    <w:rPr>
      <w:rFonts w:ascii="Tahoma" w:hAnsi="Tahoma" w:cs="Tahoma"/>
      <w:sz w:val="16"/>
      <w:szCs w:val="16"/>
      <w:lang w:bidi="en-US"/>
    </w:rPr>
  </w:style>
  <w:style w:type="paragraph" w:customStyle="1" w:styleId="MainTextList">
    <w:name w:val="Main Text List"/>
    <w:basedOn w:val="ListParagraph"/>
    <w:rsid w:val="002E506F"/>
    <w:pPr>
      <w:spacing w:after="0"/>
      <w:ind w:left="0"/>
      <w:jc w:val="both"/>
    </w:pPr>
    <w:rPr>
      <w:rFonts w:ascii="Cambria" w:hAnsi="Cambria"/>
      <w:lang w:bidi="en-US"/>
    </w:rPr>
  </w:style>
  <w:style w:type="paragraph" w:customStyle="1" w:styleId="Style11">
    <w:name w:val="Style11"/>
    <w:basedOn w:val="Normal"/>
    <w:rsid w:val="002E506F"/>
    <w:pPr>
      <w:tabs>
        <w:tab w:val="left" w:pos="2016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170"/>
        <w:tab w:val="left" w:pos="10368"/>
        <w:tab w:val="left" w:pos="11088"/>
      </w:tabs>
      <w:spacing w:after="240"/>
      <w:ind w:left="567"/>
      <w:jc w:val="both"/>
    </w:pPr>
    <w:rPr>
      <w:rFonts w:ascii="Cambria" w:hAnsi="Cambria"/>
      <w:lang w:val="en-GB" w:bidi="en-US"/>
    </w:rPr>
  </w:style>
  <w:style w:type="paragraph" w:styleId="TOC4">
    <w:name w:val="toc 4"/>
    <w:basedOn w:val="Normal"/>
    <w:next w:val="Normal"/>
    <w:autoRedefine/>
    <w:uiPriority w:val="39"/>
    <w:rsid w:val="002E506F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E506F"/>
    <w:pPr>
      <w:spacing w:after="0"/>
      <w:ind w:left="88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E506F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E506F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E506F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E506F"/>
    <w:pPr>
      <w:spacing w:after="0"/>
      <w:ind w:left="1760"/>
    </w:pPr>
    <w:rPr>
      <w:rFonts w:cs="Times New Roman"/>
      <w:sz w:val="20"/>
      <w:szCs w:val="24"/>
    </w:rPr>
  </w:style>
  <w:style w:type="paragraph" w:styleId="Caption">
    <w:name w:val="caption"/>
    <w:basedOn w:val="Normal"/>
    <w:next w:val="Normal"/>
    <w:link w:val="CaptionChar"/>
    <w:uiPriority w:val="2"/>
    <w:unhideWhenUsed/>
    <w:qFormat/>
    <w:rsid w:val="008A47F5"/>
    <w:pPr>
      <w:spacing w:after="0" w:line="240" w:lineRule="auto"/>
      <w:jc w:val="center"/>
    </w:pPr>
    <w:rPr>
      <w:rFonts w:ascii="Cambria" w:hAnsi="Cambria"/>
      <w:sz w:val="18"/>
      <w:szCs w:val="18"/>
      <w:lang w:bidi="en-US"/>
    </w:rPr>
  </w:style>
  <w:style w:type="paragraph" w:customStyle="1" w:styleId="chapter">
    <w:name w:val="chapter"/>
    <w:basedOn w:val="Normal"/>
    <w:rsid w:val="002E506F"/>
    <w:pPr>
      <w:spacing w:before="360" w:after="120"/>
      <w:ind w:right="340"/>
      <w:jc w:val="center"/>
    </w:pPr>
    <w:rPr>
      <w:rFonts w:ascii="Cambria" w:hAnsi="Cambria" w:cs="Traditional Arabic"/>
      <w:b/>
      <w:bCs/>
      <w:snapToGrid w:val="0"/>
      <w:color w:val="000000"/>
      <w:szCs w:val="26"/>
      <w:lang w:val="en-GB" w:bidi="en-US"/>
    </w:rPr>
  </w:style>
  <w:style w:type="paragraph" w:customStyle="1" w:styleId="e1t">
    <w:name w:val="e1t"/>
    <w:basedOn w:val="Normal"/>
    <w:rsid w:val="002E506F"/>
    <w:pPr>
      <w:keepLines/>
      <w:spacing w:after="240"/>
      <w:ind w:left="1418"/>
      <w:jc w:val="lowKashida"/>
    </w:pPr>
    <w:rPr>
      <w:rFonts w:ascii="Arial" w:eastAsia="MS Mincho" w:hAnsi="Arial" w:cs="Traditional Arabic"/>
      <w:snapToGrid w:val="0"/>
      <w:color w:val="000000"/>
      <w:szCs w:val="28"/>
      <w:lang w:val="en-GB" w:bidi="en-US"/>
    </w:rPr>
  </w:style>
  <w:style w:type="paragraph" w:styleId="List2">
    <w:name w:val="List 2"/>
    <w:basedOn w:val="Normal"/>
    <w:rsid w:val="002E506F"/>
    <w:pPr>
      <w:spacing w:after="0"/>
      <w:ind w:left="566" w:hanging="283"/>
    </w:pPr>
    <w:rPr>
      <w:rFonts w:ascii="Arial" w:hAnsi="Arial" w:cs="Arial"/>
      <w:noProof/>
      <w:sz w:val="20"/>
      <w:szCs w:val="20"/>
      <w:lang w:bidi="fa-IR"/>
    </w:rPr>
  </w:style>
  <w:style w:type="paragraph" w:customStyle="1" w:styleId="Indent1">
    <w:name w:val="Indent1"/>
    <w:basedOn w:val="Normal"/>
    <w:rsid w:val="002E506F"/>
    <w:pPr>
      <w:spacing w:before="120" w:after="0"/>
      <w:ind w:left="1134" w:right="284"/>
      <w:jc w:val="both"/>
    </w:pPr>
    <w:rPr>
      <w:rFonts w:ascii="Cambria" w:hAnsi="Cambria" w:cs="Traditional Arabic"/>
      <w:color w:val="000000"/>
      <w:szCs w:val="26"/>
      <w:lang w:val="en-GB" w:bidi="en-US"/>
    </w:rPr>
  </w:style>
  <w:style w:type="paragraph" w:customStyle="1" w:styleId="RIENTRO">
    <w:name w:val="RIENTRO"/>
    <w:basedOn w:val="Normal"/>
    <w:rsid w:val="002E506F"/>
    <w:pPr>
      <w:spacing w:after="0"/>
      <w:ind w:left="1134"/>
      <w:jc w:val="both"/>
    </w:pPr>
    <w:rPr>
      <w:rFonts w:ascii="Arial" w:hAnsi="Arial"/>
      <w:szCs w:val="20"/>
      <w:lang w:val="it-IT" w:eastAsia="it-IT" w:bidi="en-US"/>
    </w:rPr>
  </w:style>
  <w:style w:type="paragraph" w:customStyle="1" w:styleId="TRATTINO">
    <w:name w:val="TRATTINO"/>
    <w:basedOn w:val="RIENTRO"/>
    <w:rsid w:val="002E506F"/>
    <w:pPr>
      <w:ind w:left="1701" w:hanging="567"/>
    </w:pPr>
  </w:style>
  <w:style w:type="paragraph" w:customStyle="1" w:styleId="Default">
    <w:name w:val="Default"/>
    <w:rsid w:val="002E5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2E506F"/>
    <w:pPr>
      <w:spacing w:before="120" w:after="120"/>
    </w:pPr>
    <w:rPr>
      <w:rFonts w:ascii="Arial" w:hAnsi="Arial"/>
      <w:color w:val="auto"/>
    </w:rPr>
  </w:style>
  <w:style w:type="paragraph" w:customStyle="1" w:styleId="Paragrafo1">
    <w:name w:val="Paragrafo 1"/>
    <w:basedOn w:val="Default"/>
    <w:next w:val="Default"/>
    <w:rsid w:val="002E506F"/>
    <w:rPr>
      <w:rFonts w:ascii="Arial" w:hAnsi="Arial"/>
      <w:color w:val="auto"/>
    </w:rPr>
  </w:style>
  <w:style w:type="paragraph" w:customStyle="1" w:styleId="Paragrafo2">
    <w:name w:val="Paragrafo 2"/>
    <w:basedOn w:val="Default"/>
    <w:next w:val="Default"/>
    <w:rsid w:val="002E506F"/>
    <w:rPr>
      <w:rFonts w:ascii="Arial" w:hAnsi="Arial"/>
      <w:color w:val="auto"/>
    </w:rPr>
  </w:style>
  <w:style w:type="paragraph" w:customStyle="1" w:styleId="MainTextBullet">
    <w:name w:val="Main Text Bullet"/>
    <w:basedOn w:val="ListParagraph"/>
    <w:rsid w:val="002E506F"/>
    <w:pPr>
      <w:numPr>
        <w:numId w:val="2"/>
      </w:numPr>
      <w:spacing w:after="0"/>
    </w:pPr>
    <w:rPr>
      <w:rFonts w:ascii="Cambria" w:hAnsi="Cambria"/>
      <w:lang w:bidi="en-US"/>
    </w:rPr>
  </w:style>
  <w:style w:type="paragraph" w:customStyle="1" w:styleId="StyleHeading2NoLevelBold">
    <w:name w:val="Style Heading 2 No Level + Bold"/>
    <w:basedOn w:val="Heading1"/>
    <w:next w:val="Heading1"/>
    <w:rsid w:val="002E506F"/>
    <w:pPr>
      <w:spacing w:before="600" w:after="200"/>
      <w:ind w:left="716"/>
    </w:pPr>
    <w:rPr>
      <w:b w:val="0"/>
      <w:bCs w:val="0"/>
      <w:lang w:bidi="en-US"/>
    </w:rPr>
  </w:style>
  <w:style w:type="paragraph" w:customStyle="1" w:styleId="HeaderTitle">
    <w:name w:val="Header Title"/>
    <w:basedOn w:val="Header"/>
    <w:rsid w:val="002E506F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Cambria" w:hAnsi="Cambria" w:cs="Nazanin"/>
      <w:b/>
      <w:bCs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8286A"/>
    <w:pPr>
      <w:jc w:val="center"/>
    </w:pPr>
    <w:rPr>
      <w:rFonts w:asciiTheme="majorHAnsi" w:hAnsiTheme="majorHAnsi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8286A"/>
    <w:rPr>
      <w:rFonts w:asciiTheme="majorHAnsi" w:hAnsiTheme="majorHAns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06F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5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2E506F"/>
    <w:rPr>
      <w:b/>
      <w:bCs/>
    </w:rPr>
  </w:style>
  <w:style w:type="character" w:styleId="Emphasis">
    <w:name w:val="Emphasis"/>
    <w:basedOn w:val="DefaultParagraphFont"/>
    <w:uiPriority w:val="20"/>
    <w:qFormat/>
    <w:rsid w:val="002E506F"/>
    <w:rPr>
      <w:i/>
      <w:iCs/>
    </w:rPr>
  </w:style>
  <w:style w:type="paragraph" w:styleId="NoSpacing">
    <w:name w:val="No Spacing"/>
    <w:uiPriority w:val="1"/>
    <w:rsid w:val="002E506F"/>
    <w:pPr>
      <w:spacing w:after="0" w:line="240" w:lineRule="auto"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E506F"/>
    <w:pPr>
      <w:spacing w:after="0"/>
    </w:pPr>
    <w:rPr>
      <w:rFonts w:ascii="Cambria" w:hAnsi="Cambria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E506F"/>
    <w:rPr>
      <w:rFonts w:ascii="Cambria" w:eastAsiaTheme="minorEastAsia" w:hAnsi="Cambria"/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06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06F"/>
    <w:rPr>
      <w:rFonts w:ascii="Cambria" w:eastAsiaTheme="minorEastAsia" w:hAnsi="Cambria"/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2E506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506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506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506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E506F"/>
    <w:rPr>
      <w:rFonts w:asciiTheme="majorHAnsi" w:hAnsiTheme="majorHAnsi"/>
      <w:b/>
      <w:bCs/>
      <w:sz w:val="56"/>
      <w:szCs w:val="56"/>
    </w:rPr>
  </w:style>
  <w:style w:type="paragraph" w:customStyle="1" w:styleId="TOCTitle">
    <w:name w:val="TOC Title"/>
    <w:basedOn w:val="Normal"/>
    <w:rsid w:val="002E506F"/>
    <w:pPr>
      <w:spacing w:after="0"/>
      <w:jc w:val="center"/>
    </w:pPr>
    <w:rPr>
      <w:rFonts w:ascii="Cambria" w:hAnsi="Cambria"/>
      <w:b/>
      <w:bCs/>
      <w:sz w:val="28"/>
      <w:szCs w:val="28"/>
      <w:lang w:bidi="en-US"/>
    </w:rPr>
  </w:style>
  <w:style w:type="paragraph" w:customStyle="1" w:styleId="HeaderText">
    <w:name w:val="Header Text"/>
    <w:basedOn w:val="Normal"/>
    <w:rsid w:val="002E506F"/>
    <w:pPr>
      <w:spacing w:after="0"/>
    </w:pPr>
    <w:rPr>
      <w:rFonts w:ascii="Cambria" w:hAnsi="Cambria"/>
      <w:lang w:bidi="en-US"/>
    </w:rPr>
  </w:style>
  <w:style w:type="paragraph" w:customStyle="1" w:styleId="TableHeader">
    <w:name w:val="Table Header"/>
    <w:basedOn w:val="Normal"/>
    <w:rsid w:val="002E506F"/>
    <w:pPr>
      <w:spacing w:after="0" w:line="240" w:lineRule="auto"/>
      <w:jc w:val="center"/>
    </w:pPr>
    <w:rPr>
      <w:rFonts w:ascii="Cambria" w:eastAsia="Times New Roman" w:hAnsi="Cambria" w:cs="Cambria"/>
      <w:b/>
      <w:sz w:val="18"/>
      <w:szCs w:val="18"/>
      <w:lang w:bidi="en-US"/>
    </w:rPr>
  </w:style>
  <w:style w:type="paragraph" w:customStyle="1" w:styleId="MainText">
    <w:name w:val="Main Text"/>
    <w:basedOn w:val="Normal"/>
    <w:rsid w:val="002E506F"/>
    <w:pPr>
      <w:spacing w:after="0"/>
      <w:jc w:val="both"/>
    </w:pPr>
    <w:rPr>
      <w:rFonts w:ascii="Cambria" w:eastAsia="Times New Roman" w:hAnsi="Cambria"/>
      <w:lang w:bidi="en-US"/>
    </w:rPr>
  </w:style>
  <w:style w:type="paragraph" w:customStyle="1" w:styleId="MainTextCenter">
    <w:name w:val="Main Text Center"/>
    <w:basedOn w:val="MainText"/>
    <w:rsid w:val="002E506F"/>
    <w:pPr>
      <w:jc w:val="center"/>
    </w:pPr>
    <w:rPr>
      <w:rFonts w:ascii="Cambria Math" w:hAnsi="Cambria Math"/>
    </w:rPr>
  </w:style>
  <w:style w:type="paragraph" w:customStyle="1" w:styleId="TableHeader2">
    <w:name w:val="Table Header 2"/>
    <w:basedOn w:val="TableHeader"/>
    <w:rsid w:val="002E506F"/>
    <w:pPr>
      <w:jc w:val="left"/>
    </w:pPr>
    <w:rPr>
      <w:sz w:val="20"/>
      <w:szCs w:val="20"/>
    </w:rPr>
  </w:style>
  <w:style w:type="paragraph" w:customStyle="1" w:styleId="MainTextCenter-Italic">
    <w:name w:val="Main Text Center- Italic"/>
    <w:basedOn w:val="MainTextCenter"/>
    <w:rsid w:val="002E506F"/>
    <w:rPr>
      <w:i/>
      <w:iCs/>
    </w:rPr>
  </w:style>
  <w:style w:type="paragraph" w:customStyle="1" w:styleId="TitleofDocument">
    <w:name w:val="Title of Document"/>
    <w:basedOn w:val="Normal"/>
    <w:rsid w:val="002E506F"/>
    <w:pPr>
      <w:spacing w:after="0"/>
      <w:jc w:val="center"/>
    </w:pPr>
    <w:rPr>
      <w:rFonts w:asciiTheme="majorHAnsi" w:eastAsia="Times New Roman" w:hAnsiTheme="majorHAnsi"/>
      <w:b/>
      <w:bCs/>
      <w:sz w:val="56"/>
      <w:szCs w:val="56"/>
      <w:lang w:bidi="en-US"/>
    </w:rPr>
  </w:style>
  <w:style w:type="paragraph" w:customStyle="1" w:styleId="AppendixTitle">
    <w:name w:val="Appendix Title"/>
    <w:basedOn w:val="TOCTitle"/>
    <w:rsid w:val="002E506F"/>
    <w:pPr>
      <w:pageBreakBefore/>
      <w:jc w:val="left"/>
      <w:outlineLvl w:val="0"/>
    </w:pPr>
  </w:style>
  <w:style w:type="paragraph" w:customStyle="1" w:styleId="CaptionofFigure">
    <w:name w:val="Caption of Figure"/>
    <w:basedOn w:val="Normal"/>
    <w:next w:val="Normal"/>
    <w:rsid w:val="002E506F"/>
    <w:pPr>
      <w:spacing w:before="80" w:after="80" w:line="240" w:lineRule="auto"/>
      <w:jc w:val="center"/>
    </w:pPr>
    <w:rPr>
      <w:rFonts w:ascii="Arial" w:eastAsia="Times New Roman" w:hAnsi="Arial" w:cs="B Nazanin"/>
      <w:b/>
      <w:bCs/>
      <w:sz w:val="18"/>
      <w:lang w:bidi="fa-IR"/>
    </w:rPr>
  </w:style>
  <w:style w:type="paragraph" w:styleId="DocumentMap">
    <w:name w:val="Document Map"/>
    <w:basedOn w:val="Normal"/>
    <w:link w:val="DocumentMapChar"/>
    <w:rsid w:val="002E506F"/>
    <w:pPr>
      <w:spacing w:after="0" w:line="240" w:lineRule="auto"/>
    </w:pPr>
    <w:rPr>
      <w:rFonts w:ascii="Tahoma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rsid w:val="002E506F"/>
    <w:rPr>
      <w:rFonts w:ascii="Tahoma" w:eastAsiaTheme="minorEastAsia" w:hAnsi="Tahoma" w:cs="Tahoma"/>
      <w:sz w:val="16"/>
      <w:szCs w:val="16"/>
      <w:lang w:bidi="en-US"/>
    </w:rPr>
  </w:style>
  <w:style w:type="paragraph" w:styleId="NormalIndent">
    <w:name w:val="Normal Indent"/>
    <w:aliases w:val="Corpo di testo spec,Rientro normale Carattere,Rientro normale Carattere1 Carattere,Rientro normale Carattere Carattere Carattere,Rientro normale Carattere1 Carattere Carattere Carattere,Rientro normale Carattere1 Carattere1 Carattere"/>
    <w:basedOn w:val="Normal"/>
    <w:link w:val="NormalIndentChar"/>
    <w:autoRedefine/>
    <w:uiPriority w:val="99"/>
    <w:rsid w:val="002E506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szCs w:val="20"/>
      <w:lang w:val="en-GB" w:eastAsia="ja-JP"/>
    </w:rPr>
  </w:style>
  <w:style w:type="paragraph" w:customStyle="1" w:styleId="TxBrp32">
    <w:name w:val="TxBr_p32"/>
    <w:basedOn w:val="Normal"/>
    <w:rsid w:val="002E506F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tLeast"/>
      <w:ind w:left="1134" w:hanging="375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2E506F"/>
    <w:rPr>
      <w:color w:val="800080" w:themeColor="followedHyperlink"/>
      <w:u w:val="single"/>
    </w:rPr>
  </w:style>
  <w:style w:type="paragraph" w:customStyle="1" w:styleId="APMSection2Text">
    <w:name w:val="APM Section 2 Text"/>
    <w:basedOn w:val="Normal"/>
    <w:rsid w:val="002E506F"/>
    <w:pPr>
      <w:spacing w:after="100" w:line="240" w:lineRule="auto"/>
      <w:ind w:left="1418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Normaltext">
    <w:name w:val="Normal text"/>
    <w:basedOn w:val="Normal"/>
    <w:link w:val="NormaltextChar"/>
    <w:rsid w:val="0086109A"/>
    <w:pPr>
      <w:widowControl w:val="0"/>
      <w:spacing w:after="120" w:line="240" w:lineRule="auto"/>
      <w:jc w:val="both"/>
    </w:pPr>
    <w:rPr>
      <w:rFonts w:ascii="Verdana" w:eastAsia="Times New Roman" w:hAnsi="Verdana" w:cs="Arial"/>
      <w:sz w:val="20"/>
      <w:szCs w:val="20"/>
      <w:lang w:val="it-IT"/>
    </w:rPr>
  </w:style>
  <w:style w:type="paragraph" w:customStyle="1" w:styleId="NGLText2">
    <w:name w:val="NGL Text2"/>
    <w:basedOn w:val="Normal"/>
    <w:link w:val="NGLText2Char"/>
    <w:rsid w:val="00CD656B"/>
    <w:pPr>
      <w:widowControl w:val="0"/>
      <w:overflowPunct w:val="0"/>
      <w:autoSpaceDE w:val="0"/>
      <w:autoSpaceDN w:val="0"/>
      <w:adjustRightInd w:val="0"/>
      <w:spacing w:before="120" w:after="120" w:line="252" w:lineRule="auto"/>
      <w:ind w:left="720" w:right="418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CD656B"/>
    <w:rPr>
      <w:rFonts w:ascii="Times New Roman" w:eastAsia="Times New Roman" w:hAnsi="Times New Roman" w:cs="Times New Roman"/>
      <w:szCs w:val="23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6601"/>
  </w:style>
  <w:style w:type="paragraph" w:styleId="ListBullet">
    <w:name w:val="List Bullet"/>
    <w:basedOn w:val="ListBullet2"/>
    <w:next w:val="Normaltext"/>
    <w:rsid w:val="00A60199"/>
    <w:pPr>
      <w:numPr>
        <w:numId w:val="3"/>
      </w:numPr>
      <w:tabs>
        <w:tab w:val="left" w:pos="1418"/>
      </w:tabs>
      <w:spacing w:before="120" w:after="0" w:line="288" w:lineRule="auto"/>
      <w:contextualSpacing w:val="0"/>
      <w:jc w:val="lowKashida"/>
    </w:pPr>
    <w:rPr>
      <w:rFonts w:ascii="Arial" w:eastAsia="Times New Roman" w:hAnsi="Arial" w:cs="Arial"/>
      <w:sz w:val="20"/>
      <w:szCs w:val="20"/>
      <w:lang w:bidi="fa-IR"/>
    </w:rPr>
  </w:style>
  <w:style w:type="character" w:customStyle="1" w:styleId="NormaltextChar">
    <w:name w:val="Normal text Char"/>
    <w:link w:val="Normaltext"/>
    <w:locked/>
    <w:rsid w:val="00A60199"/>
    <w:rPr>
      <w:rFonts w:ascii="Verdana" w:eastAsia="Times New Roman" w:hAnsi="Verdana" w:cs="Arial"/>
      <w:sz w:val="20"/>
      <w:szCs w:val="20"/>
      <w:lang w:val="it-IT"/>
    </w:rPr>
  </w:style>
  <w:style w:type="paragraph" w:styleId="ListBullet2">
    <w:name w:val="List Bullet 2"/>
    <w:basedOn w:val="Normal"/>
    <w:uiPriority w:val="99"/>
    <w:semiHidden/>
    <w:unhideWhenUsed/>
    <w:rsid w:val="00A60199"/>
    <w:pPr>
      <w:numPr>
        <w:numId w:val="4"/>
      </w:numPr>
      <w:contextualSpacing/>
    </w:pPr>
  </w:style>
  <w:style w:type="paragraph" w:customStyle="1" w:styleId="Siraf-Table">
    <w:name w:val="Siraf-Table"/>
    <w:basedOn w:val="Normal"/>
    <w:link w:val="Siraf-TableChar"/>
    <w:rsid w:val="00395BB6"/>
    <w:pPr>
      <w:widowControl w:val="0"/>
      <w:overflowPunct w:val="0"/>
      <w:autoSpaceDE w:val="0"/>
      <w:autoSpaceDN w:val="0"/>
      <w:adjustRightInd w:val="0"/>
      <w:spacing w:after="240" w:line="252" w:lineRule="auto"/>
      <w:ind w:left="180" w:right="162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Siraf-TableChar">
    <w:name w:val="Siraf-Table Char"/>
    <w:basedOn w:val="DefaultParagraphFont"/>
    <w:link w:val="Siraf-Table"/>
    <w:rsid w:val="00E47E5C"/>
    <w:rPr>
      <w:rFonts w:ascii="Times New Roman" w:eastAsia="Times New Roman" w:hAnsi="Times New Roman" w:cs="Times New Roman"/>
      <w:szCs w:val="23"/>
      <w:lang w:bidi="fa-IR"/>
    </w:rPr>
  </w:style>
  <w:style w:type="paragraph" w:customStyle="1" w:styleId="Level1">
    <w:name w:val="Level1"/>
    <w:basedOn w:val="Heading1"/>
    <w:link w:val="Level1Char"/>
    <w:rsid w:val="00DC67B5"/>
    <w:pPr>
      <w:spacing w:before="240" w:after="120"/>
      <w:ind w:hanging="720"/>
    </w:pPr>
    <w:rPr>
      <w:rFonts w:ascii="Times New Roman" w:eastAsia="Times New Roman" w:hAnsi="Times New Roman" w:cs="Times New Roman"/>
      <w:bCs w:val="0"/>
      <w:caps/>
      <w:w w:val="92"/>
      <w:szCs w:val="24"/>
      <w:lang w:bidi="fa-IR"/>
    </w:rPr>
  </w:style>
  <w:style w:type="paragraph" w:customStyle="1" w:styleId="Level2">
    <w:name w:val="Level2"/>
    <w:basedOn w:val="Heading2"/>
    <w:link w:val="Level2Char"/>
    <w:autoRedefine/>
    <w:rsid w:val="00DC67B5"/>
    <w:pPr>
      <w:keepLines w:val="0"/>
      <w:spacing w:before="240" w:after="120" w:line="240" w:lineRule="auto"/>
      <w:ind w:left="1440"/>
      <w:jc w:val="both"/>
    </w:pPr>
    <w:rPr>
      <w:rFonts w:ascii="Times New Roman" w:eastAsia="Times New Roman" w:hAnsi="Times New Roman" w:cs="Times New Roman"/>
      <w:bCs w:val="0"/>
      <w:caps/>
      <w:szCs w:val="24"/>
    </w:rPr>
  </w:style>
  <w:style w:type="paragraph" w:customStyle="1" w:styleId="Level3">
    <w:name w:val="Level3"/>
    <w:basedOn w:val="Level2"/>
    <w:link w:val="Level3Char"/>
    <w:rsid w:val="00DC67B5"/>
    <w:rPr>
      <w:caps w:val="0"/>
      <w:smallCaps/>
    </w:rPr>
  </w:style>
  <w:style w:type="paragraph" w:customStyle="1" w:styleId="000TRPAGES">
    <w:name w:val="000TRPAGES"/>
    <w:basedOn w:val="Heading1"/>
    <w:link w:val="000TRPAGESChar"/>
    <w:rsid w:val="00DC67B5"/>
    <w:pPr>
      <w:spacing w:before="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000TRPAGESChar">
    <w:name w:val="000TRPAGES Char"/>
    <w:basedOn w:val="DefaultParagraphFont"/>
    <w:link w:val="000TRPAGES"/>
    <w:rsid w:val="00DC67B5"/>
    <w:rPr>
      <w:rFonts w:ascii="Times New Roman" w:eastAsia="Times New Roman" w:hAnsi="Times New Roman" w:cs="Times New Roman"/>
      <w:b/>
      <w:bCs/>
      <w:caps/>
      <w:color w:val="003399"/>
      <w:sz w:val="24"/>
      <w:szCs w:val="24"/>
      <w:lang w:eastAsia="en-GB"/>
    </w:rPr>
  </w:style>
  <w:style w:type="character" w:customStyle="1" w:styleId="Level1Char">
    <w:name w:val="Level1 Char"/>
    <w:basedOn w:val="Heading1Char"/>
    <w:link w:val="Level1"/>
    <w:rsid w:val="00DC67B5"/>
    <w:rPr>
      <w:rFonts w:ascii="Times New Roman" w:eastAsia="Times New Roman" w:hAnsi="Times New Roman" w:cs="Times New Roman"/>
      <w:b/>
      <w:bCs w:val="0"/>
      <w:caps/>
      <w:color w:val="003399"/>
      <w:w w:val="92"/>
      <w:sz w:val="28"/>
      <w:szCs w:val="24"/>
      <w:lang w:eastAsia="en-GB" w:bidi="fa-IR"/>
    </w:rPr>
  </w:style>
  <w:style w:type="character" w:customStyle="1" w:styleId="Level2Char">
    <w:name w:val="Level2 Char"/>
    <w:basedOn w:val="Heading2Char"/>
    <w:link w:val="Level2"/>
    <w:rsid w:val="00DC67B5"/>
    <w:rPr>
      <w:rFonts w:ascii="Times New Roman" w:eastAsia="Times New Roman" w:hAnsi="Times New Roman" w:cs="Times New Roman"/>
      <w:b/>
      <w:bCs w:val="0"/>
      <w:caps/>
      <w:color w:val="000000"/>
      <w:sz w:val="26"/>
      <w:szCs w:val="24"/>
      <w:lang w:eastAsia="en-GB"/>
    </w:rPr>
  </w:style>
  <w:style w:type="paragraph" w:customStyle="1" w:styleId="Level4">
    <w:name w:val="Level4"/>
    <w:basedOn w:val="Level3"/>
    <w:rsid w:val="00DC67B5"/>
    <w:pPr>
      <w:ind w:left="1728" w:hanging="864"/>
    </w:pPr>
    <w:rPr>
      <w:i/>
      <w:iCs/>
      <w:smallCaps w:val="0"/>
    </w:rPr>
  </w:style>
  <w:style w:type="paragraph" w:customStyle="1" w:styleId="11">
    <w:name w:val="1.1*"/>
    <w:basedOn w:val="Normal"/>
    <w:rsid w:val="00DC67B5"/>
    <w:pPr>
      <w:widowControl w:val="0"/>
      <w:wordWrap w:val="0"/>
      <w:adjustRightInd w:val="0"/>
      <w:spacing w:after="0" w:line="200" w:lineRule="atLeast"/>
      <w:ind w:left="992"/>
      <w:jc w:val="both"/>
      <w:textAlignment w:val="baseline"/>
    </w:pPr>
    <w:rPr>
      <w:rFonts w:ascii="Times New Roman" w:eastAsia="BatangChe" w:hAnsi="Times New Roman" w:cs="Times New Roman"/>
      <w:color w:val="000000"/>
      <w:szCs w:val="20"/>
      <w:lang w:eastAsia="ko-KR"/>
    </w:rPr>
  </w:style>
  <w:style w:type="paragraph" w:customStyle="1" w:styleId="Style5">
    <w:name w:val="Style5"/>
    <w:basedOn w:val="ListParagraph"/>
    <w:rsid w:val="00DC67B5"/>
    <w:pPr>
      <w:numPr>
        <w:numId w:val="5"/>
      </w:numPr>
    </w:pPr>
    <w:rPr>
      <w:rFonts w:ascii="Cambria" w:hAnsi="Cambria" w:cs="Cambria"/>
      <w:lang w:bidi="fa-IR"/>
    </w:rPr>
  </w:style>
  <w:style w:type="character" w:customStyle="1" w:styleId="Level3Char">
    <w:name w:val="Level3 Char"/>
    <w:basedOn w:val="DefaultParagraphFont"/>
    <w:link w:val="Level3"/>
    <w:rsid w:val="00DC67B5"/>
    <w:rPr>
      <w:rFonts w:ascii="Times New Roman" w:eastAsia="Times New Roman" w:hAnsi="Times New Roman" w:cs="Times New Roman"/>
      <w:b/>
      <w:smallCaps/>
      <w:szCs w:val="24"/>
      <w:lang w:eastAsia="en-GB"/>
    </w:rPr>
  </w:style>
  <w:style w:type="character" w:customStyle="1" w:styleId="NormalIndentChar">
    <w:name w:val="Normal Indent Char"/>
    <w:aliases w:val="Corpo di testo spec Char,Rientro normale Carattere Char,Rientro normale Carattere1 Carattere Char,Rientro normale Carattere Carattere Carattere Char,Rientro normale Carattere1 Carattere Carattere Carattere Char"/>
    <w:basedOn w:val="DefaultParagraphFont"/>
    <w:link w:val="NormalIndent"/>
    <w:rsid w:val="00DC67B5"/>
    <w:rPr>
      <w:rFonts w:ascii="Arial" w:eastAsia="MS Mincho" w:hAnsi="Arial" w:cs="Arial"/>
      <w:szCs w:val="20"/>
      <w:lang w:val="en-GB" w:eastAsia="ja-JP"/>
    </w:rPr>
  </w:style>
  <w:style w:type="paragraph" w:customStyle="1" w:styleId="Text1">
    <w:name w:val="Text1"/>
    <w:basedOn w:val="Normal"/>
    <w:link w:val="Text1Char"/>
    <w:rsid w:val="00DC67B5"/>
    <w:pPr>
      <w:spacing w:after="240" w:line="240" w:lineRule="auto"/>
      <w:ind w:left="-518"/>
      <w:jc w:val="both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ext1Char">
    <w:name w:val="Text1 Char"/>
    <w:basedOn w:val="DefaultParagraphFont"/>
    <w:link w:val="Text1"/>
    <w:rsid w:val="00DC67B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iraf-Caption">
    <w:name w:val="Siraf-Caption"/>
    <w:basedOn w:val="Caption"/>
    <w:link w:val="Siraf-CaptionChar"/>
    <w:rsid w:val="00DC67B5"/>
    <w:pPr>
      <w:keepNext/>
      <w:spacing w:before="120" w:after="120"/>
    </w:pPr>
  </w:style>
  <w:style w:type="character" w:customStyle="1" w:styleId="Siraf-CaptionChar">
    <w:name w:val="Siraf-Caption Char"/>
    <w:basedOn w:val="DefaultParagraphFont"/>
    <w:link w:val="Siraf-Caption"/>
    <w:rsid w:val="00395BB6"/>
    <w:rPr>
      <w:rFonts w:ascii="Cambria" w:eastAsiaTheme="minorEastAsia" w:hAnsi="Cambria" w:cs="Times New Roman"/>
      <w:b/>
      <w:bCs/>
      <w:color w:val="4F81BD" w:themeColor="accent1"/>
      <w:sz w:val="18"/>
      <w:szCs w:val="18"/>
      <w:lang w:bidi="en-US"/>
    </w:rPr>
  </w:style>
  <w:style w:type="paragraph" w:customStyle="1" w:styleId="TESTO">
    <w:name w:val="TESTO"/>
    <w:basedOn w:val="Normal"/>
    <w:rsid w:val="00DC67B5"/>
    <w:pPr>
      <w:spacing w:after="0" w:line="240" w:lineRule="atLeast"/>
      <w:ind w:left="851" w:right="396"/>
      <w:jc w:val="both"/>
    </w:pPr>
    <w:rPr>
      <w:rFonts w:ascii="Arial" w:eastAsia="Batang" w:hAnsi="Arial" w:cs="Times New Roman"/>
      <w:szCs w:val="20"/>
      <w:lang w:val="en-GB"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67B5"/>
    <w:pPr>
      <w:widowControl w:val="0"/>
      <w:spacing w:after="120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67B5"/>
    <w:rPr>
      <w:rFonts w:ascii="Calibri" w:eastAsia="Calibri" w:hAnsi="Calibri" w:cs="Arial"/>
      <w:sz w:val="16"/>
      <w:szCs w:val="16"/>
    </w:rPr>
  </w:style>
  <w:style w:type="paragraph" w:customStyle="1" w:styleId="Texttab">
    <w:name w:val="Text tab"/>
    <w:basedOn w:val="Normal"/>
    <w:rsid w:val="0079101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customStyle="1" w:styleId="BulletTab">
    <w:name w:val="Bullet Tab."/>
    <w:basedOn w:val="Texttab"/>
    <w:rsid w:val="00791014"/>
    <w:pPr>
      <w:numPr>
        <w:numId w:val="6"/>
      </w:numPr>
      <w:tabs>
        <w:tab w:val="left" w:pos="284"/>
      </w:tabs>
    </w:pPr>
  </w:style>
  <w:style w:type="paragraph" w:customStyle="1" w:styleId="BulletTab1">
    <w:name w:val="Bullet Tab. 1"/>
    <w:basedOn w:val="BulletTab"/>
    <w:rsid w:val="00791014"/>
    <w:pPr>
      <w:numPr>
        <w:numId w:val="7"/>
      </w:numPr>
      <w:tabs>
        <w:tab w:val="clear" w:pos="284"/>
        <w:tab w:val="left" w:pos="567"/>
      </w:tabs>
    </w:pPr>
    <w:rPr>
      <w:lang w:eastAsia="en-GB"/>
    </w:rPr>
  </w:style>
  <w:style w:type="paragraph" w:customStyle="1" w:styleId="xl73">
    <w:name w:val="xl73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et1">
    <w:name w:val="Bullet 1"/>
    <w:basedOn w:val="Normal"/>
    <w:rsid w:val="00791014"/>
    <w:pPr>
      <w:numPr>
        <w:numId w:val="8"/>
      </w:num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sHeading">
    <w:name w:val="Sections Heading"/>
    <w:basedOn w:val="BodyText"/>
    <w:link w:val="SectionsHeadingChar"/>
    <w:rsid w:val="0057552D"/>
    <w:pPr>
      <w:spacing w:line="276" w:lineRule="auto"/>
      <w:jc w:val="center"/>
    </w:pPr>
    <w:rPr>
      <w:rFonts w:asciiTheme="majorHAnsi" w:hAnsiTheme="majorHAnsi" w:cstheme="majorBidi"/>
      <w:b/>
      <w:sz w:val="28"/>
      <w:szCs w:val="28"/>
    </w:rPr>
  </w:style>
  <w:style w:type="character" w:customStyle="1" w:styleId="SectionsHeadingChar">
    <w:name w:val="Sections Heading Char"/>
    <w:basedOn w:val="BodyTextChar"/>
    <w:link w:val="SectionsHeading"/>
    <w:rsid w:val="0057552D"/>
    <w:rPr>
      <w:rFonts w:asciiTheme="majorHAnsi" w:eastAsia="Times New Roman" w:hAnsiTheme="majorHAnsi" w:cstheme="majorBidi"/>
      <w:b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3F5E22"/>
    <w:rPr>
      <w:color w:val="808080"/>
    </w:rPr>
  </w:style>
  <w:style w:type="paragraph" w:customStyle="1" w:styleId="Style1">
    <w:name w:val="Style 1"/>
    <w:basedOn w:val="Normal"/>
    <w:uiPriority w:val="99"/>
    <w:rsid w:val="0016551F"/>
    <w:pPr>
      <w:autoSpaceDE w:val="0"/>
      <w:autoSpaceDN w:val="0"/>
      <w:spacing w:after="0" w:line="240" w:lineRule="auto"/>
      <w:ind w:left="756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CM19">
    <w:name w:val="CM19"/>
    <w:basedOn w:val="Default"/>
    <w:next w:val="Default"/>
    <w:rsid w:val="0016551F"/>
    <w:pPr>
      <w:spacing w:after="243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CM20">
    <w:name w:val="CM20"/>
    <w:basedOn w:val="Default"/>
    <w:next w:val="Default"/>
    <w:rsid w:val="0016551F"/>
    <w:pPr>
      <w:spacing w:after="115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1MainText">
    <w:name w:val="1. Main Text"/>
    <w:basedOn w:val="Normal"/>
    <w:link w:val="1MainTextChar"/>
    <w:qFormat/>
    <w:rsid w:val="00827775"/>
    <w:rPr>
      <w:lang w:eastAsia="en-GB"/>
    </w:rPr>
  </w:style>
  <w:style w:type="paragraph" w:customStyle="1" w:styleId="2FigureCaption">
    <w:name w:val="2. Figure Caption"/>
    <w:basedOn w:val="Caption"/>
    <w:link w:val="2FigureCaptionChar"/>
    <w:qFormat/>
    <w:rsid w:val="008A47F5"/>
    <w:pPr>
      <w:spacing w:after="240"/>
    </w:pPr>
  </w:style>
  <w:style w:type="character" w:customStyle="1" w:styleId="1MainTextChar">
    <w:name w:val="1. Main Text Char"/>
    <w:basedOn w:val="DefaultParagraphFont"/>
    <w:link w:val="1MainText"/>
    <w:rsid w:val="00827775"/>
    <w:rPr>
      <w:lang w:eastAsia="en-GB"/>
    </w:rPr>
  </w:style>
  <w:style w:type="paragraph" w:customStyle="1" w:styleId="3TableCaption">
    <w:name w:val="3. Table Caption"/>
    <w:basedOn w:val="Caption"/>
    <w:link w:val="3TableCaptionChar"/>
    <w:qFormat/>
    <w:rsid w:val="002544A5"/>
    <w:pPr>
      <w:keepNext/>
      <w:spacing w:before="240"/>
    </w:pPr>
  </w:style>
  <w:style w:type="character" w:customStyle="1" w:styleId="CaptionChar">
    <w:name w:val="Caption Char"/>
    <w:basedOn w:val="DefaultParagraphFont"/>
    <w:link w:val="Caption"/>
    <w:uiPriority w:val="35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2FigureCaptionChar">
    <w:name w:val="2. Figure Caption Char"/>
    <w:basedOn w:val="CaptionChar"/>
    <w:link w:val="2FigureCaption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3TableCaptionChar">
    <w:name w:val="3. Table Caption Char"/>
    <w:basedOn w:val="CaptionChar"/>
    <w:link w:val="3TableCaption"/>
    <w:rsid w:val="002544A5"/>
    <w:rPr>
      <w:rFonts w:ascii="Cambria" w:eastAsiaTheme="minorEastAsia" w:hAnsi="Cambria"/>
      <w:sz w:val="18"/>
      <w:szCs w:val="18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7221C4"/>
  </w:style>
  <w:style w:type="paragraph" w:customStyle="1" w:styleId="GMainText">
    <w:name w:val="G Main Text"/>
    <w:basedOn w:val="Normal"/>
    <w:link w:val="GMainTextChar"/>
    <w:qFormat/>
    <w:rsid w:val="00365F51"/>
    <w:pPr>
      <w:spacing w:before="240" w:after="120" w:line="240" w:lineRule="auto"/>
      <w:ind w:left="446"/>
      <w:jc w:val="both"/>
    </w:pPr>
    <w:rPr>
      <w:rFonts w:cs="Times New Roman"/>
      <w:szCs w:val="24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365F51"/>
    <w:rPr>
      <w:rFonts w:cs="Times New Roman"/>
      <w:szCs w:val="24"/>
      <w:lang w:eastAsia="en-GB"/>
    </w:rPr>
  </w:style>
  <w:style w:type="paragraph" w:customStyle="1" w:styleId="GBullet">
    <w:name w:val="G Bullet"/>
    <w:basedOn w:val="GMainText"/>
    <w:link w:val="GBulletChar"/>
    <w:qFormat/>
    <w:rsid w:val="00365F51"/>
    <w:pPr>
      <w:numPr>
        <w:numId w:val="10"/>
      </w:numPr>
    </w:pPr>
  </w:style>
  <w:style w:type="paragraph" w:customStyle="1" w:styleId="GTable">
    <w:name w:val="G Table"/>
    <w:basedOn w:val="GMainText"/>
    <w:link w:val="GTableChar"/>
    <w:qFormat/>
    <w:rsid w:val="00365F51"/>
    <w:pPr>
      <w:spacing w:before="0" w:after="0" w:line="276" w:lineRule="auto"/>
      <w:ind w:left="173" w:right="130"/>
      <w:jc w:val="lowKashida"/>
    </w:pPr>
    <w:rPr>
      <w:shd w:val="clear" w:color="auto" w:fill="auto"/>
    </w:rPr>
  </w:style>
  <w:style w:type="character" w:customStyle="1" w:styleId="GBulletChar">
    <w:name w:val="G Bullet Char"/>
    <w:basedOn w:val="GMainTextChar"/>
    <w:link w:val="GBullet"/>
    <w:rsid w:val="00365F51"/>
    <w:rPr>
      <w:rFonts w:cs="Times New Roman"/>
      <w:szCs w:val="24"/>
      <w:lang w:eastAsia="en-GB"/>
    </w:rPr>
  </w:style>
  <w:style w:type="character" w:customStyle="1" w:styleId="GTableChar">
    <w:name w:val="G Table Char"/>
    <w:basedOn w:val="GMainTextChar"/>
    <w:link w:val="GTable"/>
    <w:rsid w:val="00365F51"/>
    <w:rPr>
      <w:rFonts w:cs="Times New Roman"/>
      <w:szCs w:val="24"/>
      <w:lang w:eastAsia="en-GB"/>
    </w:rPr>
  </w:style>
  <w:style w:type="paragraph" w:customStyle="1" w:styleId="GBullet2">
    <w:name w:val="G Bullet2"/>
    <w:basedOn w:val="GBullet"/>
    <w:link w:val="GBullet2Char"/>
    <w:qFormat/>
    <w:rsid w:val="00365F51"/>
    <w:pPr>
      <w:numPr>
        <w:ilvl w:val="1"/>
        <w:numId w:val="11"/>
      </w:numPr>
    </w:pPr>
  </w:style>
  <w:style w:type="character" w:customStyle="1" w:styleId="GBullet2Char">
    <w:name w:val="G Bullet2 Char"/>
    <w:basedOn w:val="GBulletChar"/>
    <w:link w:val="GBullet2"/>
    <w:rsid w:val="00365F51"/>
    <w:rPr>
      <w:rFonts w:cs="Times New Roman"/>
      <w:szCs w:val="24"/>
      <w:lang w:eastAsia="en-GB"/>
    </w:rPr>
  </w:style>
  <w:style w:type="character" w:customStyle="1" w:styleId="CambriaBodyChar">
    <w:name w:val="Cambria (Body) Char"/>
    <w:basedOn w:val="DefaultParagraphFont"/>
    <w:link w:val="CambriaBody"/>
    <w:locked/>
    <w:rsid w:val="0027725D"/>
    <w:rPr>
      <w:rFonts w:ascii="Calibri" w:hAnsi="Calibri" w:cs="Calibri"/>
    </w:rPr>
  </w:style>
  <w:style w:type="paragraph" w:customStyle="1" w:styleId="CambriaBody">
    <w:name w:val="Cambria (Body)"/>
    <w:basedOn w:val="Normal"/>
    <w:link w:val="CambriaBodyChar"/>
    <w:rsid w:val="0027725D"/>
    <w:pPr>
      <w:ind w:left="720"/>
      <w:jc w:val="both"/>
    </w:pPr>
    <w:rPr>
      <w:rFonts w:ascii="Calibri" w:hAnsi="Calibri" w:cs="Calibri"/>
    </w:rPr>
  </w:style>
  <w:style w:type="paragraph" w:customStyle="1" w:styleId="font5">
    <w:name w:val="font5"/>
    <w:basedOn w:val="Normal"/>
    <w:rsid w:val="007A4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تيترهاي شماره دار ايزو"/>
    <w:basedOn w:val="Normal"/>
    <w:rsid w:val="007A4A9A"/>
    <w:pPr>
      <w:numPr>
        <w:numId w:val="12"/>
      </w:numPr>
      <w:bidi/>
      <w:spacing w:before="240" w:after="120" w:line="240" w:lineRule="auto"/>
      <w:ind w:left="1701"/>
    </w:pPr>
    <w:rPr>
      <w:rFonts w:ascii="Times New Roman" w:eastAsia="Times New Roman" w:hAnsi="Times New Roman" w:cs="Mitra"/>
      <w:b/>
      <w:bCs/>
      <w:snapToGrid w:val="0"/>
      <w:sz w:val="28"/>
      <w:szCs w:val="28"/>
    </w:rPr>
  </w:style>
  <w:style w:type="paragraph" w:customStyle="1" w:styleId="ISOFREETITEL">
    <w:name w:val="ISO FREE TITEL"/>
    <w:basedOn w:val="Normal"/>
    <w:rsid w:val="007A4A9A"/>
    <w:pPr>
      <w:tabs>
        <w:tab w:val="left" w:pos="1134"/>
      </w:tabs>
      <w:spacing w:before="120" w:after="240" w:line="240" w:lineRule="auto"/>
      <w:jc w:val="center"/>
    </w:pPr>
    <w:rPr>
      <w:rFonts w:ascii="Times New Roman" w:eastAsia="Times New Roman" w:hAnsi="Times New Roman" w:cs="Mitra"/>
      <w:b/>
      <w:bCs/>
      <w:sz w:val="28"/>
      <w:szCs w:val="28"/>
      <w:u w:val="single"/>
    </w:rPr>
  </w:style>
  <w:style w:type="paragraph" w:customStyle="1" w:styleId="ISONORMALTEXT">
    <w:name w:val="ISO NORMAL TEXT"/>
    <w:basedOn w:val="Normal"/>
    <w:rsid w:val="007A4A9A"/>
    <w:pPr>
      <w:bidi/>
      <w:spacing w:after="0" w:line="240" w:lineRule="auto"/>
      <w:ind w:left="1701" w:right="284"/>
      <w:jc w:val="lowKashida"/>
    </w:pPr>
    <w:rPr>
      <w:rFonts w:ascii="Times New Roman" w:eastAsia="Times New Roman" w:hAnsi="Times New Roman" w:cs="Mitra"/>
      <w:sz w:val="24"/>
      <w:szCs w:val="24"/>
    </w:rPr>
  </w:style>
  <w:style w:type="paragraph" w:customStyle="1" w:styleId="ISOFREETITLES">
    <w:name w:val="ISO FREE TITLES"/>
    <w:basedOn w:val="Normal"/>
    <w:rsid w:val="007A4A9A"/>
    <w:pPr>
      <w:tabs>
        <w:tab w:val="left" w:pos="1134"/>
      </w:tabs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Mitra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semiHidden/>
    <w:unhideWhenUsed/>
    <w:rsid w:val="003C36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64D8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A72B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takiani\Working\Gachsaran%20&amp;%20Pazanan%20Oil%20Fields\HAZID%20Procedure\XXXXXXXXXXXXXXXXXXXXX-HAZID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IED">
      <a:majorFont>
        <a:latin typeface="Cambria"/>
        <a:ea typeface=""/>
        <a:cs typeface="B Yagut"/>
      </a:majorFont>
      <a:minorFont>
        <a:latin typeface="Cambria"/>
        <a:ea typeface=""/>
        <a:cs typeface="B Mit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E7BB-C11D-4EDD-AC83-4F8AC4DB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XXXXXXXXXXXXXXXXXXXXX-HAZID Procedure.dotx</Template>
  <TotalTime>50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PMS(PIPING MATERIAL SPECIFICATION)</vt:lpstr>
    </vt:vector>
  </TitlesOfParts>
  <Company>Microsoft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PMS(PIPING MATERIAL SPECIFICATION)</dc:title>
  <dc:creator>motakiani-r</dc:creator>
  <cp:keywords>27 Reservoir</cp:keywords>
  <cp:lastModifiedBy>Mohammad Noori</cp:lastModifiedBy>
  <cp:revision>15</cp:revision>
  <cp:lastPrinted>2022-10-09T07:24:00Z</cp:lastPrinted>
  <dcterms:created xsi:type="dcterms:W3CDTF">2023-08-29T09:57:00Z</dcterms:created>
  <dcterms:modified xsi:type="dcterms:W3CDTF">2024-05-28T06:34:00Z</dcterms:modified>
</cp:coreProperties>
</file>