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350"/>
        <w:gridCol w:w="2160"/>
        <w:gridCol w:w="1530"/>
        <w:gridCol w:w="1530"/>
        <w:gridCol w:w="1530"/>
        <w:gridCol w:w="1710"/>
      </w:tblGrid>
      <w:tr w:rsidR="002A5955" w:rsidRPr="00070ED8" w14:paraId="497B0195" w14:textId="77777777" w:rsidTr="00AA0861">
        <w:trPr>
          <w:trHeight w:val="3993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3B62" w14:textId="77777777" w:rsidR="002A5955" w:rsidRPr="00DF3C71" w:rsidRDefault="002A5955" w:rsidP="00AA0861">
            <w:pPr>
              <w:widowControl w:val="0"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2A5955" w:rsidRPr="00070ED8" w14:paraId="7106A225" w14:textId="77777777" w:rsidTr="00AA0861">
        <w:trPr>
          <w:trHeight w:val="4470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888F3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6FAA8141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7B2D968B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41369405" w14:textId="06EDDBDA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Welding and NDT MAP</w:t>
            </w:r>
          </w:p>
          <w:p w14:paraId="65D961C6" w14:textId="77777777" w:rsidR="002A5955" w:rsidRDefault="002A5955" w:rsidP="00AA0861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5F88E097" w14:textId="77777777" w:rsidR="002A5955" w:rsidRDefault="002A5955" w:rsidP="00AA0861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</w:rPr>
            </w:pPr>
          </w:p>
          <w:p w14:paraId="211CDDC5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6B748B08" w14:textId="77777777" w:rsidR="002A5955" w:rsidRPr="00EA3057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75CF0" w:rsidRPr="000E2E1E" w14:paraId="04C6BD03" w14:textId="77777777" w:rsidTr="00AA08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E422AD" w14:textId="77777777" w:rsidR="00575CF0" w:rsidRPr="007E1990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34960" w14:textId="77777777" w:rsidR="00575CF0" w:rsidRDefault="00575CF0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F2AB89" w14:textId="77777777" w:rsidR="00575CF0" w:rsidRDefault="00575CF0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B816E" w14:textId="77777777" w:rsidR="00575CF0" w:rsidRPr="00D54207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150EC" w14:textId="77777777" w:rsidR="00575CF0" w:rsidRPr="00D54207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DA403B" w14:textId="77777777" w:rsidR="00575CF0" w:rsidRPr="00D54207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5DEF0BF" w14:textId="77777777" w:rsidR="00575CF0" w:rsidRPr="00591EA7" w:rsidRDefault="00575CF0" w:rsidP="00AA0861">
            <w:pPr>
              <w:widowControl w:val="0"/>
              <w:spacing w:before="20" w:after="20"/>
              <w:ind w:left="180" w:right="51"/>
              <w:jc w:val="center"/>
              <w:rPr>
                <w:rFonts w:cs="Arial"/>
                <w:color w:val="000000"/>
                <w:sz w:val="20"/>
                <w:szCs w:val="20"/>
                <w:highlight w:val="red"/>
              </w:rPr>
            </w:pPr>
          </w:p>
        </w:tc>
      </w:tr>
      <w:tr w:rsidR="00575CF0" w:rsidRPr="000E2E1E" w14:paraId="3D70ECE2" w14:textId="77777777" w:rsidTr="00AA08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0897E" w14:textId="77777777" w:rsidR="00575CF0" w:rsidRPr="007E1990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C773BA" w14:textId="77777777" w:rsidR="00575CF0" w:rsidRDefault="00575CF0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AF6EF4" w14:textId="77777777" w:rsidR="00575CF0" w:rsidRDefault="00575CF0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404BF3" w14:textId="77777777" w:rsidR="00575CF0" w:rsidRPr="00D54207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E83CA" w14:textId="77777777" w:rsidR="00575CF0" w:rsidRPr="00D54207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02C669" w14:textId="77777777" w:rsidR="00575CF0" w:rsidRPr="00D54207" w:rsidRDefault="00575CF0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825E84" w14:textId="77777777" w:rsidR="00575CF0" w:rsidRPr="00591EA7" w:rsidRDefault="00575CF0" w:rsidP="00AA0861">
            <w:pPr>
              <w:widowControl w:val="0"/>
              <w:spacing w:before="20" w:after="20"/>
              <w:ind w:left="180" w:right="51"/>
              <w:jc w:val="center"/>
              <w:rPr>
                <w:rFonts w:cs="Arial"/>
                <w:color w:val="000000"/>
                <w:sz w:val="20"/>
                <w:szCs w:val="20"/>
                <w:highlight w:val="red"/>
              </w:rPr>
            </w:pPr>
          </w:p>
        </w:tc>
      </w:tr>
      <w:tr w:rsidR="002A5955" w:rsidRPr="000E2E1E" w14:paraId="1B890243" w14:textId="77777777" w:rsidTr="00AA08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7698B" w14:textId="77777777" w:rsidR="002A5955" w:rsidRPr="007E1990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  <w:r w:rsidRPr="007E1990">
              <w:rPr>
                <w:rFonts w:cs="Arial"/>
                <w:sz w:val="20"/>
                <w:szCs w:val="20"/>
              </w:rPr>
              <w:t>V00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8B5F7" w14:textId="46FEB452" w:rsidR="002A5955" w:rsidRPr="00D54207" w:rsidRDefault="00AA0861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Aug.</w:t>
            </w:r>
            <w:r w:rsidR="002A5955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998E9D" w14:textId="2B9367F6" w:rsidR="002A5955" w:rsidRPr="00591EA7" w:rsidRDefault="002A5955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r>
              <w:rPr>
                <w:rFonts w:cs="Arial"/>
                <w:sz w:val="20"/>
                <w:szCs w:val="20"/>
              </w:rPr>
              <w:t>IF</w:t>
            </w:r>
            <w:r w:rsidR="00AA0861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00D441" w14:textId="77777777" w:rsidR="002A5955" w:rsidRPr="00591EA7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proofErr w:type="spellStart"/>
            <w:r w:rsidRPr="00D54207">
              <w:rPr>
                <w:rFonts w:cs="Arial"/>
                <w:sz w:val="16"/>
                <w:szCs w:val="16"/>
              </w:rPr>
              <w:t>Beh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4207">
              <w:rPr>
                <w:rFonts w:cs="Arial"/>
                <w:sz w:val="16"/>
                <w:szCs w:val="16"/>
              </w:rPr>
              <w:t>Koosh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Vista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BBCCB" w14:textId="77777777" w:rsidR="002A5955" w:rsidRPr="00591EA7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proofErr w:type="spellStart"/>
            <w:r w:rsidRPr="00D54207">
              <w:rPr>
                <w:rFonts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6B4CE" w14:textId="77777777" w:rsidR="002A5955" w:rsidRPr="00591EA7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proofErr w:type="spellStart"/>
            <w:r w:rsidRPr="00D54207">
              <w:rPr>
                <w:rFonts w:cs="Arial"/>
                <w:sz w:val="20"/>
                <w:szCs w:val="20"/>
              </w:rPr>
              <w:t>A.M.Mohseni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6B2FC62" w14:textId="77777777" w:rsidR="002A5955" w:rsidRPr="00591EA7" w:rsidRDefault="002A5955" w:rsidP="00AA0861">
            <w:pPr>
              <w:widowControl w:val="0"/>
              <w:spacing w:before="20" w:after="20"/>
              <w:ind w:left="180" w:right="51"/>
              <w:jc w:val="center"/>
              <w:rPr>
                <w:rFonts w:cs="Arial"/>
                <w:color w:val="000000"/>
                <w:sz w:val="20"/>
                <w:szCs w:val="20"/>
                <w:highlight w:val="red"/>
              </w:rPr>
            </w:pPr>
          </w:p>
        </w:tc>
      </w:tr>
      <w:tr w:rsidR="002A5955" w:rsidRPr="000E2E1E" w14:paraId="78220F26" w14:textId="77777777" w:rsidTr="00AA08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882D4" w14:textId="77777777" w:rsidR="002A5955" w:rsidRPr="00CD3973" w:rsidRDefault="002A5955" w:rsidP="00AA0861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FEB97" w14:textId="77777777" w:rsidR="002A5955" w:rsidRPr="00CD3973" w:rsidRDefault="002A5955" w:rsidP="00AA0861">
            <w:pPr>
              <w:widowControl w:val="0"/>
              <w:spacing w:before="20" w:after="20"/>
              <w:ind w:left="-64" w:right="51" w:firstLine="3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6DBAFA" w14:textId="77777777" w:rsidR="002A5955" w:rsidRPr="00CD3973" w:rsidRDefault="002A5955" w:rsidP="00AA0861">
            <w:pPr>
              <w:widowControl w:val="0"/>
              <w:spacing w:before="20" w:after="20"/>
              <w:ind w:left="-125" w:right="51" w:hanging="2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AAC85D" w14:textId="77777777" w:rsidR="002A5955" w:rsidRPr="00CD3973" w:rsidRDefault="002A5955" w:rsidP="00AA0861">
            <w:pPr>
              <w:widowControl w:val="0"/>
              <w:spacing w:before="20" w:after="20"/>
              <w:ind w:right="51" w:hanging="15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54C75" w14:textId="77777777" w:rsidR="002A5955" w:rsidRPr="00CD3973" w:rsidRDefault="002A5955" w:rsidP="00AA0861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318F1" w14:textId="77777777" w:rsidR="002A5955" w:rsidRPr="00CD3973" w:rsidRDefault="002A5955" w:rsidP="00AA0861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40B9BB" w14:textId="77777777" w:rsidR="002A5955" w:rsidRPr="00CD3973" w:rsidRDefault="002A5955" w:rsidP="00AA0861">
            <w:pPr>
              <w:widowControl w:val="0"/>
              <w:spacing w:before="20" w:after="20"/>
              <w:ind w:right="51" w:hanging="59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5955" w:rsidRPr="00FB14E1" w14:paraId="3EEBB422" w14:textId="77777777" w:rsidTr="00AA08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B4D" w14:textId="27202EFA" w:rsidR="002A5955" w:rsidRPr="00FB14E1" w:rsidRDefault="002A5955" w:rsidP="00575CF0">
            <w:pPr>
              <w:widowControl w:val="0"/>
              <w:ind w:right="51" w:hanging="59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Class: 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6049C" w14:textId="77777777" w:rsidR="002A5955" w:rsidRPr="0045129D" w:rsidRDefault="002A5955" w:rsidP="00AA0861">
            <w:pPr>
              <w:widowControl w:val="0"/>
              <w:ind w:right="51" w:hanging="59"/>
              <w:jc w:val="both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2A5955" w:rsidRPr="00FB14E1" w14:paraId="65191A3D" w14:textId="77777777" w:rsidTr="00AA08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900" w:type="dxa"/>
            <w:tcBorders>
              <w:top w:val="single" w:sz="4" w:space="0" w:color="auto"/>
              <w:right w:val="nil"/>
            </w:tcBorders>
          </w:tcPr>
          <w:p w14:paraId="736A3F8F" w14:textId="7077F37D" w:rsidR="002A5955" w:rsidRPr="00FB14E1" w:rsidRDefault="002A5955" w:rsidP="00DC166E">
            <w:pPr>
              <w:widowControl w:val="0"/>
              <w:ind w:right="5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atus:</w:t>
            </w: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E154E87" w14:textId="77777777" w:rsidR="002A5955" w:rsidRDefault="002A5955" w:rsidP="00AA0861">
            <w:pPr>
              <w:widowControl w:val="0"/>
              <w:spacing w:before="60" w:after="60"/>
              <w:ind w:right="51" w:hanging="57"/>
              <w:rPr>
                <w:rFonts w:asciiTheme="minorBidi" w:hAnsiTheme="minorBidi"/>
                <w:b/>
                <w:bCs/>
                <w:color w:val="000000"/>
                <w:sz w:val="14"/>
                <w:szCs w:val="14"/>
              </w:rPr>
            </w:pPr>
          </w:p>
          <w:tbl>
            <w:tblPr>
              <w:tblW w:w="9447" w:type="dxa"/>
              <w:tblLook w:val="04A0" w:firstRow="1" w:lastRow="0" w:firstColumn="1" w:lastColumn="0" w:noHBand="0" w:noVBand="1"/>
            </w:tblPr>
            <w:tblGrid>
              <w:gridCol w:w="9447"/>
            </w:tblGrid>
            <w:tr w:rsidR="002A5955" w:rsidRPr="008379D7" w14:paraId="78379462" w14:textId="77777777" w:rsidTr="00AA0861">
              <w:trPr>
                <w:trHeight w:val="378"/>
              </w:trPr>
              <w:tc>
                <w:tcPr>
                  <w:tcW w:w="9447" w:type="dxa"/>
                  <w:shd w:val="clear" w:color="auto" w:fill="auto"/>
                  <w:vAlign w:val="center"/>
                </w:tcPr>
                <w:p w14:paraId="22727B5E" w14:textId="77777777" w:rsidR="002A5955" w:rsidRPr="00D5420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IFA: Issued for Approval</w:t>
                  </w:r>
                </w:p>
                <w:p w14:paraId="1CF39553" w14:textId="77777777" w:rsidR="002A5955" w:rsidRPr="00D5420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IFR: Issued for Review</w:t>
                  </w:r>
                </w:p>
                <w:p w14:paraId="47B45244" w14:textId="77777777" w:rsidR="002A5955" w:rsidRPr="00D5420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IFI: Issued for Information</w:t>
                  </w:r>
                </w:p>
                <w:p w14:paraId="6BC4CE9F" w14:textId="77777777" w:rsidR="002A5955" w:rsidRPr="008379D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AFC: Approved for Construction</w:t>
                  </w:r>
                </w:p>
              </w:tc>
            </w:tr>
          </w:tbl>
          <w:p w14:paraId="07445FBA" w14:textId="77777777" w:rsidR="002A5955" w:rsidRPr="003B1A41" w:rsidRDefault="002A5955" w:rsidP="00AA0861">
            <w:pPr>
              <w:widowControl w:val="0"/>
              <w:spacing w:before="60" w:after="60"/>
              <w:ind w:right="51" w:hanging="58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801662D" w14:textId="77777777" w:rsidR="0047423C" w:rsidRPr="005A58A8" w:rsidRDefault="0047423C" w:rsidP="0078197B">
      <w:pPr>
        <w:rPr>
          <w:sz w:val="4"/>
          <w:szCs w:val="4"/>
        </w:rPr>
        <w:sectPr w:rsidR="0047423C" w:rsidRPr="005A58A8" w:rsidSect="003757BC">
          <w:headerReference w:type="default" r:id="rId8"/>
          <w:footerReference w:type="default" r:id="rId9"/>
          <w:pgSz w:w="11907" w:h="16840" w:code="9"/>
          <w:pgMar w:top="1872" w:right="1152" w:bottom="1080" w:left="1152" w:header="547" w:footer="288" w:gutter="0"/>
          <w:pgNumType w:start="1"/>
          <w:cols w:space="720"/>
          <w:docGrid w:linePitch="360"/>
        </w:sectPr>
      </w:pPr>
    </w:p>
    <w:p w14:paraId="616A015D" w14:textId="73CA1C01" w:rsidR="00AA0861" w:rsidRDefault="00AA0861" w:rsidP="00AA0861">
      <w:pPr>
        <w:pStyle w:val="Heading1"/>
        <w:spacing w:before="0"/>
        <w:jc w:val="center"/>
      </w:pPr>
      <w:bookmarkStart w:id="1" w:name="_Toc143594151"/>
      <w:bookmarkStart w:id="2" w:name="_Toc143597011"/>
      <w:bookmarkStart w:id="3" w:name="_Toc143903106"/>
      <w:r>
        <w:lastRenderedPageBreak/>
        <w:t>Revision Record Sheet</w:t>
      </w:r>
      <w:bookmarkEnd w:id="1"/>
      <w:bookmarkEnd w:id="2"/>
      <w:bookmarkEnd w:id="3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446"/>
        <w:gridCol w:w="409"/>
        <w:gridCol w:w="415"/>
        <w:gridCol w:w="415"/>
        <w:gridCol w:w="415"/>
        <w:gridCol w:w="519"/>
        <w:gridCol w:w="398"/>
        <w:gridCol w:w="415"/>
      </w:tblGrid>
      <w:tr w:rsidR="00AA0861" w14:paraId="650A04E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AC32BA5" w14:textId="15DCC3DD" w:rsidR="00AA0861" w:rsidRDefault="0055611B" w:rsidP="00AA0861">
            <w:pPr>
              <w:ind w:left="-284" w:right="-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</w:p>
        </w:tc>
        <w:tc>
          <w:tcPr>
            <w:tcW w:w="446" w:type="dxa"/>
            <w:vAlign w:val="center"/>
          </w:tcPr>
          <w:p w14:paraId="6C6E3121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V00</w:t>
            </w:r>
          </w:p>
        </w:tc>
        <w:tc>
          <w:tcPr>
            <w:tcW w:w="409" w:type="dxa"/>
            <w:vAlign w:val="center"/>
          </w:tcPr>
          <w:p w14:paraId="5A5FB72C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V01</w:t>
            </w:r>
          </w:p>
        </w:tc>
        <w:tc>
          <w:tcPr>
            <w:tcW w:w="415" w:type="dxa"/>
            <w:vAlign w:val="center"/>
          </w:tcPr>
          <w:p w14:paraId="2502FA50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V02</w:t>
            </w:r>
          </w:p>
        </w:tc>
        <w:tc>
          <w:tcPr>
            <w:tcW w:w="415" w:type="dxa"/>
            <w:vAlign w:val="center"/>
          </w:tcPr>
          <w:p w14:paraId="7E49950B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V03</w:t>
            </w:r>
          </w:p>
        </w:tc>
        <w:tc>
          <w:tcPr>
            <w:tcW w:w="415" w:type="dxa"/>
            <w:vAlign w:val="center"/>
          </w:tcPr>
          <w:p w14:paraId="67E7B9DC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V04</w:t>
            </w:r>
          </w:p>
        </w:tc>
        <w:tc>
          <w:tcPr>
            <w:tcW w:w="519" w:type="dxa"/>
            <w:vAlign w:val="center"/>
          </w:tcPr>
          <w:p w14:paraId="3FD2184B" w14:textId="77777777" w:rsidR="00AA0861" w:rsidRDefault="00AA0861" w:rsidP="00AA0861">
            <w:pPr>
              <w:ind w:right="-284"/>
              <w:rPr>
                <w:b/>
                <w:sz w:val="18"/>
              </w:rPr>
            </w:pPr>
            <w:r>
              <w:rPr>
                <w:b/>
                <w:sz w:val="18"/>
              </w:rPr>
              <w:t>V05</w:t>
            </w:r>
          </w:p>
        </w:tc>
        <w:tc>
          <w:tcPr>
            <w:tcW w:w="398" w:type="dxa"/>
            <w:vAlign w:val="center"/>
          </w:tcPr>
          <w:p w14:paraId="79FADA3F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V06</w:t>
            </w:r>
          </w:p>
        </w:tc>
        <w:tc>
          <w:tcPr>
            <w:tcW w:w="415" w:type="dxa"/>
            <w:vAlign w:val="center"/>
          </w:tcPr>
          <w:p w14:paraId="27939D65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V07</w:t>
            </w:r>
          </w:p>
        </w:tc>
      </w:tr>
      <w:tr w:rsidR="00AA0861" w14:paraId="608B2279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C6C051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1</w:t>
            </w:r>
          </w:p>
        </w:tc>
        <w:tc>
          <w:tcPr>
            <w:tcW w:w="446" w:type="dxa"/>
            <w:vAlign w:val="center"/>
          </w:tcPr>
          <w:p w14:paraId="670CFD8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786715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B5CF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F0DC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50F1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5D409C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2B020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E63BA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15E5B9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4B66D9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bookmarkStart w:id="4" w:name="_Hlk335383667"/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6" w:type="dxa"/>
            <w:vAlign w:val="center"/>
          </w:tcPr>
          <w:p w14:paraId="75985BA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71010F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B3E92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03D58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2398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FAC94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AC5204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7367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E29898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BECFC6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6" w:type="dxa"/>
            <w:vAlign w:val="center"/>
          </w:tcPr>
          <w:p w14:paraId="7D9C1D56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691E5A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7B827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48A2B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9702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64D6E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39BAA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EADC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D3DE3E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A8D99F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bookmarkStart w:id="5" w:name="_Hlk344716750"/>
            <w:bookmarkEnd w:id="4"/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6" w:type="dxa"/>
            <w:vAlign w:val="center"/>
          </w:tcPr>
          <w:p w14:paraId="2558931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bookmarkStart w:id="6" w:name="OLE_LINK1"/>
            <w:bookmarkStart w:id="7" w:name="OLE_LINK2"/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  <w:bookmarkEnd w:id="6"/>
            <w:bookmarkEnd w:id="7"/>
          </w:p>
        </w:tc>
        <w:tc>
          <w:tcPr>
            <w:tcW w:w="409" w:type="dxa"/>
            <w:vAlign w:val="center"/>
          </w:tcPr>
          <w:p w14:paraId="520FA4A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vAlign w:val="center"/>
          </w:tcPr>
          <w:p w14:paraId="3D2CAF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7665EA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DC043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99B831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E009E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8C15D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8E4B93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A5D10C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6" w:type="dxa"/>
            <w:vAlign w:val="center"/>
          </w:tcPr>
          <w:p w14:paraId="1F595F70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42AF07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FC1B17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4C13A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F21E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A7ABF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0A4C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2224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bookmarkEnd w:id="5"/>
      <w:tr w:rsidR="00AA0861" w14:paraId="5BF0A62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9A3373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46" w:type="dxa"/>
            <w:vAlign w:val="center"/>
          </w:tcPr>
          <w:p w14:paraId="05895182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0008A1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6300FB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D7C87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3203F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2CF4E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087B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6D8E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3CFC0A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A23F16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46" w:type="dxa"/>
            <w:vAlign w:val="center"/>
          </w:tcPr>
          <w:p w14:paraId="0FF1BDB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4807C4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FD38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97EBD3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2E83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976F9F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4609B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41FE9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400721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41F183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67F1DE3C" w14:textId="6F99D3A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4E78A3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AE92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2A067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47A9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C4BE2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64759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40D3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8D943F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0266440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0BE0E16A" w14:textId="7B599092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D34643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F581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74E3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4BC9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773D14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12F3E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7F407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E14FB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21124B0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56B9322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9C4EC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B8E77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949D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7170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4E2A9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9D17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988AE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B7DF75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6046A2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526951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D5570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1C3F0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E00E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8A26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8E5B7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FC3384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F5358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B5A69A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A8655D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1E97EA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5084E5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AB1CF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6C53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C11C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B63CBB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E8AD04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64C8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FFFDA5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69496A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6D6403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0E310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1EFC00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A76D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1997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7E5BD8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3A4D5D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AD2F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710F733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567C1E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0886784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9C1594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8B64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A4A65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8E1ED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D42D4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7D4D4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E3FA9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E62C1A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0E84DE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6" w:type="dxa"/>
            <w:vAlign w:val="center"/>
          </w:tcPr>
          <w:p w14:paraId="3B0139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90353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AFA1F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E679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D1B5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328AC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A77F90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9A1D4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1F7989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DAC03B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46" w:type="dxa"/>
            <w:vAlign w:val="center"/>
          </w:tcPr>
          <w:p w14:paraId="5B17CB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AD9E6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7ABFF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2367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44CF9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3DCB6C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55C27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6B646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438F98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2A686A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46" w:type="dxa"/>
            <w:vAlign w:val="center"/>
          </w:tcPr>
          <w:p w14:paraId="69891A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BC971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A0D16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32CCE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90A7A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1FB909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AE6B37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7FC8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4DAEA1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8C99AA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6" w:type="dxa"/>
            <w:vAlign w:val="center"/>
          </w:tcPr>
          <w:p w14:paraId="193F57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E1850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E1AA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5440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491E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141E21D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305D3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8EF85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E53BF4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D535A2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46" w:type="dxa"/>
            <w:vAlign w:val="center"/>
          </w:tcPr>
          <w:p w14:paraId="71B7912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A480AA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8CCF31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96BE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144C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30BCB4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53F09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4104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741E0B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DDF215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6" w:type="dxa"/>
            <w:vAlign w:val="center"/>
          </w:tcPr>
          <w:p w14:paraId="740E4F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3F9E24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469D2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BA47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6584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5CA62C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DF604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216C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CC4B0F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5557DD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46" w:type="dxa"/>
            <w:vAlign w:val="center"/>
          </w:tcPr>
          <w:p w14:paraId="5BC909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A72EB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D0D8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1C1E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CBFA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0147C31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9133F6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748FF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A58BA1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0C65F6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46" w:type="dxa"/>
            <w:vAlign w:val="center"/>
          </w:tcPr>
          <w:p w14:paraId="3545F00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716AD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C13FA0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6C04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C07151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6C168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4C294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D10F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6A3424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8E8C7AC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46" w:type="dxa"/>
            <w:vAlign w:val="center"/>
          </w:tcPr>
          <w:p w14:paraId="5540E2E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54EAF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6A8444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050958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8499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FF37F5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B68620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8670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4D1444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0320F0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46" w:type="dxa"/>
            <w:vAlign w:val="center"/>
          </w:tcPr>
          <w:p w14:paraId="5B77881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3ABA5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00C6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D3B8D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66D49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3F67F7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28403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75A1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07F9AD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B35CEE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46" w:type="dxa"/>
            <w:vAlign w:val="center"/>
          </w:tcPr>
          <w:p w14:paraId="6A4F76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57157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395D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BFDD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A074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8A605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427F3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A83ED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85F185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A650B8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446" w:type="dxa"/>
            <w:vAlign w:val="center"/>
          </w:tcPr>
          <w:p w14:paraId="4178A5B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C795B1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6A8F2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6DD99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419C4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714ED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8DE25C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5B733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2AB541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33566B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46" w:type="dxa"/>
            <w:vAlign w:val="center"/>
          </w:tcPr>
          <w:p w14:paraId="52B191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19905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C3C6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92D10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68A2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D3D35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047DB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AFB4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DC1A979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1C67AF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46" w:type="dxa"/>
            <w:vAlign w:val="center"/>
          </w:tcPr>
          <w:p w14:paraId="6667D91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9009B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483A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FB19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4085B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FA2748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65C5E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09561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F6312E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98F682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46" w:type="dxa"/>
            <w:vAlign w:val="center"/>
          </w:tcPr>
          <w:p w14:paraId="4D9AF7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D09923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33A9D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B32B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69CD6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9CD25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E197D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DF66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476FD2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6D9C7D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46" w:type="dxa"/>
            <w:vAlign w:val="center"/>
          </w:tcPr>
          <w:p w14:paraId="1BD56B3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57ECF4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E1EC3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30FB7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2CB2A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59CE1B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FAAEE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1451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2E83F4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3D9898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46" w:type="dxa"/>
            <w:vAlign w:val="center"/>
          </w:tcPr>
          <w:p w14:paraId="2B7D857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974F6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224E8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2BF8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E8FD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C4C17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E35015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80667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B946843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2D10C8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446" w:type="dxa"/>
            <w:vAlign w:val="center"/>
          </w:tcPr>
          <w:p w14:paraId="08DA0F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09EE74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B1A5F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DDE49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B3EE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58CBFA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451A6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684E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B9C9CB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77097A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46" w:type="dxa"/>
            <w:vAlign w:val="center"/>
          </w:tcPr>
          <w:p w14:paraId="257695D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15E5C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20B0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30DF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ED87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1698E6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9896A3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BDE8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326CFF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23403A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46" w:type="dxa"/>
            <w:vAlign w:val="center"/>
          </w:tcPr>
          <w:p w14:paraId="207DC1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36FEB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AA48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A81B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3B16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BD4D4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EEB3A5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129943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D59952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304874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46" w:type="dxa"/>
            <w:vAlign w:val="center"/>
          </w:tcPr>
          <w:p w14:paraId="6FC76F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11291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70A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5F3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EB21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F6F7B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2EAF3A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9125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CD7F7F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0BC666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46" w:type="dxa"/>
            <w:vAlign w:val="center"/>
          </w:tcPr>
          <w:p w14:paraId="46B0E70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B9B52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B429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A8302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4BDA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616B35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FEAA6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F63E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5D7BFE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451771C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46" w:type="dxa"/>
            <w:vAlign w:val="center"/>
          </w:tcPr>
          <w:p w14:paraId="14532A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596A0C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A2C0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C639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A4A4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E3FD93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7DECF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F9EBC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3AE386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0EB10F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46" w:type="dxa"/>
            <w:vAlign w:val="center"/>
          </w:tcPr>
          <w:p w14:paraId="04F67E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F6BDC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F662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319AF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12DA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25872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63ADE4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6D1A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9822E5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DB7C16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46" w:type="dxa"/>
            <w:vAlign w:val="center"/>
          </w:tcPr>
          <w:p w14:paraId="3D8481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F5FBB3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9CDDB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F318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08E14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EB739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62EAC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78C39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4C8B7B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238428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46" w:type="dxa"/>
            <w:vAlign w:val="center"/>
          </w:tcPr>
          <w:p w14:paraId="135D12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48F40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9A498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02DF0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3247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0E69E0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A4873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7CBF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89F099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33CB40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46" w:type="dxa"/>
            <w:vAlign w:val="center"/>
          </w:tcPr>
          <w:p w14:paraId="0AD46F5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2C0A99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379E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C1385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9AE37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815AD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2BDC7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A4A6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9CEFA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83EF86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46" w:type="dxa"/>
            <w:vAlign w:val="center"/>
          </w:tcPr>
          <w:p w14:paraId="52CBB9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C92347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F3AEB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829B7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93F1A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1AAC5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F7224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F13D7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410924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46FFA7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46" w:type="dxa"/>
            <w:vAlign w:val="center"/>
          </w:tcPr>
          <w:p w14:paraId="66E9C8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1B26C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FC1CA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E3A6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6CF9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DA9BC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3A8453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74E2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34667F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AC8257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46" w:type="dxa"/>
            <w:vAlign w:val="center"/>
          </w:tcPr>
          <w:p w14:paraId="1B528C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8F5C8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1208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CF22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6E1E8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2969C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7076A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8AD6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9C5904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F103C3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46" w:type="dxa"/>
            <w:vAlign w:val="center"/>
          </w:tcPr>
          <w:p w14:paraId="6CE3B6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6CF8C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5F02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E2246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9A560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FE364F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1A565C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3F05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F63178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B3DA0C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46" w:type="dxa"/>
            <w:vAlign w:val="center"/>
          </w:tcPr>
          <w:p w14:paraId="664DF0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71207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A9F4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130A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D9281C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889ED0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E5662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312B2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FF78A8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78B6053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46" w:type="dxa"/>
            <w:vAlign w:val="center"/>
          </w:tcPr>
          <w:p w14:paraId="18FB43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A639A7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A2955B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C943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2B0F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10CAE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E9D07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31362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F64D18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68A296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446" w:type="dxa"/>
            <w:vAlign w:val="center"/>
          </w:tcPr>
          <w:p w14:paraId="7D62E52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5FCE9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A4E3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BAAC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815C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BBBCBD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E8744A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6297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67C2A1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9C62E8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46" w:type="dxa"/>
            <w:vAlign w:val="center"/>
          </w:tcPr>
          <w:p w14:paraId="42F319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32A03D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E1E8E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EAFEC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03CB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29DB3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F2CA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444E4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F9F69A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467EA5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446" w:type="dxa"/>
            <w:vAlign w:val="center"/>
          </w:tcPr>
          <w:p w14:paraId="319686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6BCE1A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296BF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204B8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FE87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FB29CE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239BD5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212BE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</w:tbl>
    <w:tbl>
      <w:tblPr>
        <w:tblpPr w:leftFromText="180" w:rightFromText="180" w:vertAnchor="text" w:horzAnchor="page" w:tblpX="6301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446"/>
        <w:gridCol w:w="409"/>
        <w:gridCol w:w="415"/>
        <w:gridCol w:w="415"/>
        <w:gridCol w:w="415"/>
        <w:gridCol w:w="519"/>
        <w:gridCol w:w="398"/>
        <w:gridCol w:w="415"/>
      </w:tblGrid>
      <w:tr w:rsidR="00AA0861" w14:paraId="4D03F7A3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1A55049" w14:textId="555BC182" w:rsidR="00AA0861" w:rsidRDefault="0055611B" w:rsidP="00AA0861">
            <w:pPr>
              <w:ind w:left="-284" w:right="-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</w:p>
        </w:tc>
        <w:tc>
          <w:tcPr>
            <w:tcW w:w="446" w:type="dxa"/>
            <w:vAlign w:val="center"/>
          </w:tcPr>
          <w:p w14:paraId="7E05DCD4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V00</w:t>
            </w:r>
          </w:p>
        </w:tc>
        <w:tc>
          <w:tcPr>
            <w:tcW w:w="409" w:type="dxa"/>
            <w:vAlign w:val="center"/>
          </w:tcPr>
          <w:p w14:paraId="41F5A8D4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V01</w:t>
            </w:r>
          </w:p>
        </w:tc>
        <w:tc>
          <w:tcPr>
            <w:tcW w:w="415" w:type="dxa"/>
            <w:vAlign w:val="center"/>
          </w:tcPr>
          <w:p w14:paraId="085A9194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V02</w:t>
            </w:r>
          </w:p>
        </w:tc>
        <w:tc>
          <w:tcPr>
            <w:tcW w:w="415" w:type="dxa"/>
            <w:vAlign w:val="center"/>
          </w:tcPr>
          <w:p w14:paraId="158F95F6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V03</w:t>
            </w:r>
          </w:p>
        </w:tc>
        <w:tc>
          <w:tcPr>
            <w:tcW w:w="415" w:type="dxa"/>
            <w:vAlign w:val="center"/>
          </w:tcPr>
          <w:p w14:paraId="4078C4E0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V04</w:t>
            </w:r>
          </w:p>
        </w:tc>
        <w:tc>
          <w:tcPr>
            <w:tcW w:w="487" w:type="dxa"/>
            <w:vAlign w:val="center"/>
          </w:tcPr>
          <w:p w14:paraId="74259C4A" w14:textId="77777777" w:rsidR="00AA0861" w:rsidRDefault="00AA0861" w:rsidP="00AA0861">
            <w:pPr>
              <w:ind w:right="-284"/>
              <w:rPr>
                <w:b/>
                <w:sz w:val="18"/>
              </w:rPr>
            </w:pPr>
            <w:r>
              <w:rPr>
                <w:b/>
                <w:sz w:val="18"/>
              </w:rPr>
              <w:t>V05</w:t>
            </w:r>
          </w:p>
        </w:tc>
        <w:tc>
          <w:tcPr>
            <w:tcW w:w="398" w:type="dxa"/>
            <w:vAlign w:val="center"/>
          </w:tcPr>
          <w:p w14:paraId="61E9B7B2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V06</w:t>
            </w:r>
          </w:p>
        </w:tc>
        <w:tc>
          <w:tcPr>
            <w:tcW w:w="415" w:type="dxa"/>
            <w:vAlign w:val="center"/>
          </w:tcPr>
          <w:p w14:paraId="5E390865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V07</w:t>
            </w:r>
          </w:p>
        </w:tc>
      </w:tr>
      <w:tr w:rsidR="00AA0861" w14:paraId="1BAEF1C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C40061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46" w:type="dxa"/>
            <w:vAlign w:val="center"/>
          </w:tcPr>
          <w:p w14:paraId="2F36DDC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6E6D5F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AB20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170C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3640E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F6523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621320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8A38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AB27B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17EB16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446" w:type="dxa"/>
            <w:vAlign w:val="center"/>
          </w:tcPr>
          <w:p w14:paraId="14682F75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BF165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BFBE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03E4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6C2A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D9E3E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C63A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CD43E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2C8519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C3C09B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446" w:type="dxa"/>
            <w:vAlign w:val="center"/>
          </w:tcPr>
          <w:p w14:paraId="164CFA90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235145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59557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331BC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617AD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57138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39818D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FDE1B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687C5A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9EEE54C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446" w:type="dxa"/>
            <w:vAlign w:val="center"/>
          </w:tcPr>
          <w:p w14:paraId="1CDF6D7A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277A5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vAlign w:val="center"/>
          </w:tcPr>
          <w:p w14:paraId="0306CB9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6BD29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E2CFC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54A5A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085F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7EEE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AFDD4B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1B56EE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46" w:type="dxa"/>
            <w:vAlign w:val="center"/>
          </w:tcPr>
          <w:p w14:paraId="686D7833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AA931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7D3D7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74FB01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7294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2AD68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1A165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B878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88782A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6D63E5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446" w:type="dxa"/>
            <w:vAlign w:val="center"/>
          </w:tcPr>
          <w:p w14:paraId="4422122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A1F42C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C509E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BE75E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2529E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AC4D18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BA780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F712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EAE5EB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1ABFBA3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46" w:type="dxa"/>
            <w:vAlign w:val="center"/>
          </w:tcPr>
          <w:p w14:paraId="2DE1742F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D32EBF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943C9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E5A4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F049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34FFF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F0242C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C7C3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76560C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2747FE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446" w:type="dxa"/>
            <w:vAlign w:val="center"/>
          </w:tcPr>
          <w:p w14:paraId="6A5A95B4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02E18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772E1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314EF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AEAB8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BF6249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CE5A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E05D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5E01E0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73F4D1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446" w:type="dxa"/>
            <w:vAlign w:val="center"/>
          </w:tcPr>
          <w:p w14:paraId="027C990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06CA0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8142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DCCA9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55E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40164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48973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1918F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CE2EDD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1EC483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46" w:type="dxa"/>
            <w:vAlign w:val="center"/>
          </w:tcPr>
          <w:p w14:paraId="709B016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591B8B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6723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D971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EA86A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13CDD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70C7A9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C88D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CBAC9A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8CB238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46" w:type="dxa"/>
            <w:vAlign w:val="center"/>
          </w:tcPr>
          <w:p w14:paraId="041EC4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B60FB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2A51E4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8672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EC8F4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9428A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8CB81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4218B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4D3993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4D69C6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446" w:type="dxa"/>
            <w:vAlign w:val="center"/>
          </w:tcPr>
          <w:p w14:paraId="183A132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6FC7C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F527DA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AC11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3917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758B7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183498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A90FE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223EC3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4AA72D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446" w:type="dxa"/>
            <w:vAlign w:val="center"/>
          </w:tcPr>
          <w:p w14:paraId="4A0510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F4F449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F0767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1172B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69EC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C92BE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496379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E03A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888B3D9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72AECF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446" w:type="dxa"/>
            <w:vAlign w:val="center"/>
          </w:tcPr>
          <w:p w14:paraId="64D10B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2BBDC8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07E7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483B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23DF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73D9B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17AC33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9F04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93CB80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F68514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446" w:type="dxa"/>
            <w:vAlign w:val="center"/>
          </w:tcPr>
          <w:p w14:paraId="60036C5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E5FDA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5A20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29F83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8BAED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5BF0E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D9E03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FEDB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EA5F7F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96BFCC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446" w:type="dxa"/>
            <w:vAlign w:val="center"/>
          </w:tcPr>
          <w:p w14:paraId="0ECCD57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3258C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85F79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7749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40D7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997B0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B6298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768A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F7C277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0264F5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446" w:type="dxa"/>
            <w:vAlign w:val="center"/>
          </w:tcPr>
          <w:p w14:paraId="38BF891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6FA025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03830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6A3AC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019149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D37379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A5CCD8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44E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B8682A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903C5B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446" w:type="dxa"/>
            <w:vAlign w:val="center"/>
          </w:tcPr>
          <w:p w14:paraId="30C4FF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089F1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F4DBA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9B6CE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AD04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538F99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0B020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C5A33E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56E118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24E468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446" w:type="dxa"/>
            <w:vAlign w:val="center"/>
          </w:tcPr>
          <w:p w14:paraId="3FF4CC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D65EA1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9D1B6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464C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E797F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6BBE27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8F14B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BF6C8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0F852A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AA42C30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46" w:type="dxa"/>
            <w:vAlign w:val="center"/>
          </w:tcPr>
          <w:p w14:paraId="573FD8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75C91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543BF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05B90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D992B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182D3A4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228D7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9AD5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6383DE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18708B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46" w:type="dxa"/>
            <w:vAlign w:val="center"/>
          </w:tcPr>
          <w:p w14:paraId="246706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F625D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96BA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787B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91A04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6625C17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17BF69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AFE6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86FD16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6AB47F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446" w:type="dxa"/>
            <w:vAlign w:val="center"/>
          </w:tcPr>
          <w:p w14:paraId="23F4BD6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F12D6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C88E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2218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C1ADC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D90BB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47CCC1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AE6B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68B7AD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4BFF4A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446" w:type="dxa"/>
            <w:vAlign w:val="center"/>
          </w:tcPr>
          <w:p w14:paraId="1319FEB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74D8DF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4C34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8B5C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75ED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F2B5D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DBE94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57B3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1095D6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FF4A24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446" w:type="dxa"/>
            <w:vAlign w:val="center"/>
          </w:tcPr>
          <w:p w14:paraId="5702A0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AE6D4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82E80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D0C38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D7A63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40FEB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1C60E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1EA76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309559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F50443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446" w:type="dxa"/>
            <w:vAlign w:val="center"/>
          </w:tcPr>
          <w:p w14:paraId="0555634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7CF1D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A6994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533BD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2B9B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4F547F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0D5785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87747C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054EDE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8245EF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446" w:type="dxa"/>
            <w:vAlign w:val="center"/>
          </w:tcPr>
          <w:p w14:paraId="665BE1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DE8C4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C45A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C321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E7E5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B523D8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D0F8B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6AB2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DE7080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538E34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446" w:type="dxa"/>
            <w:vAlign w:val="center"/>
          </w:tcPr>
          <w:p w14:paraId="72742B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DC61D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567D6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14C8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5BF3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78BB1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531CE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C295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453E3B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32B2EC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446" w:type="dxa"/>
            <w:vAlign w:val="center"/>
          </w:tcPr>
          <w:p w14:paraId="3AAEAA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9DBC6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F5DED8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6D9A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DE266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97349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6E053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6EBEF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4CC2D2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153346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446" w:type="dxa"/>
            <w:vAlign w:val="center"/>
          </w:tcPr>
          <w:p w14:paraId="100F10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D02060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AD9B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3CD57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D6F3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555C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75BE8A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F8045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08506D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7EC9153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446" w:type="dxa"/>
            <w:vAlign w:val="center"/>
          </w:tcPr>
          <w:p w14:paraId="598FEF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E0ED0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F139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31DA1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8844C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2C438E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CC7B3E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4CC74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E4F742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A654EF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46" w:type="dxa"/>
            <w:vAlign w:val="center"/>
          </w:tcPr>
          <w:p w14:paraId="1B9304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22C8A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C998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DF038F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3C6409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7A880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65E34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0E654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A5EA88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927306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446" w:type="dxa"/>
            <w:vAlign w:val="center"/>
          </w:tcPr>
          <w:p w14:paraId="0F793A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8BAEC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FF998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B196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F4F5B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C8298F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932F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B08EA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ECE393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C739AB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446" w:type="dxa"/>
            <w:vAlign w:val="center"/>
          </w:tcPr>
          <w:p w14:paraId="5A03DC6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12B983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7C2B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A981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FD0B1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43FAE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03FA8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AE67B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767606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876BDD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446" w:type="dxa"/>
            <w:vAlign w:val="center"/>
          </w:tcPr>
          <w:p w14:paraId="3E5EA5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010120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9028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C5B6E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9F91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69B59A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0CACE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5D3F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3B2EAC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3E9C02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446" w:type="dxa"/>
            <w:vAlign w:val="center"/>
          </w:tcPr>
          <w:p w14:paraId="297CB01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F7C571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260D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EDD38E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DBF1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BC796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2F83A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F100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6B121B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1E57B2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446" w:type="dxa"/>
            <w:vAlign w:val="center"/>
          </w:tcPr>
          <w:p w14:paraId="4BB3780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F10F9C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4B92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33763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EFA417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1AE837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EF560C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8EFDF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E756D3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467BD3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446" w:type="dxa"/>
            <w:vAlign w:val="center"/>
          </w:tcPr>
          <w:p w14:paraId="6AD340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54CEE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361561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31080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0CB8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F16768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BCF030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B3C4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38F05B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9EB6A7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446" w:type="dxa"/>
            <w:vAlign w:val="center"/>
          </w:tcPr>
          <w:p w14:paraId="57601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BD504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1A71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749A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59C6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A1FF31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6BD78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CE04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6874A9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0DB940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46" w:type="dxa"/>
            <w:vAlign w:val="center"/>
          </w:tcPr>
          <w:p w14:paraId="02C99F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BEFB05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4C1D1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0561C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860A2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A3FD8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E56F81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7988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FB8F20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F4434F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446" w:type="dxa"/>
            <w:vAlign w:val="center"/>
          </w:tcPr>
          <w:p w14:paraId="46B048C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3E5202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108A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A80C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FACD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ABB7D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5D8E6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1813B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CA3B39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52ABAC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446" w:type="dxa"/>
            <w:vAlign w:val="center"/>
          </w:tcPr>
          <w:p w14:paraId="634B7C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1FD5D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04D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D666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375B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6ADE4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8356A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45359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C3588A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F2E543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446" w:type="dxa"/>
            <w:vAlign w:val="center"/>
          </w:tcPr>
          <w:p w14:paraId="6F62AF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8041C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C22DE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68B1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788FC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F30D4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F62B04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122C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1E317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CC81B0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446" w:type="dxa"/>
            <w:vAlign w:val="center"/>
          </w:tcPr>
          <w:p w14:paraId="33C1A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6A661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7F00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EE525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E9E9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3A21F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D9339C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1B2EE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6AD4CE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00C636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446" w:type="dxa"/>
            <w:vAlign w:val="center"/>
          </w:tcPr>
          <w:p w14:paraId="764F448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A060B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4EEF3E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10E9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C947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9C13B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524BCC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D6A00C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2CC59E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16D107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446" w:type="dxa"/>
            <w:vAlign w:val="center"/>
          </w:tcPr>
          <w:p w14:paraId="601E76E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BC57B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1BEA5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F925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28430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BA05F3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72EF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670F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FDDFE8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4A1F04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446" w:type="dxa"/>
            <w:vAlign w:val="center"/>
          </w:tcPr>
          <w:p w14:paraId="738B82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A2A7B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AC6B5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299C3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59B5A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B99B3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280C5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1363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49E3A8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27B05C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446" w:type="dxa"/>
            <w:vAlign w:val="center"/>
          </w:tcPr>
          <w:p w14:paraId="749A1A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70242F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CD110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B71B1A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B8EF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8D8D0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0B83FD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7528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F93C1F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537B95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446" w:type="dxa"/>
            <w:vAlign w:val="center"/>
          </w:tcPr>
          <w:p w14:paraId="65CDFA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A1D32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1A859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8305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67FD30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0CF12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3058E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338C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B61B3F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285748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46" w:type="dxa"/>
            <w:vAlign w:val="center"/>
          </w:tcPr>
          <w:p w14:paraId="44D5322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1F2798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2C3A8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1CF3A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08A1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4361B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ADB783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09EE9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B21D31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E40ACB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46" w:type="dxa"/>
            <w:vAlign w:val="center"/>
          </w:tcPr>
          <w:p w14:paraId="522EE0F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B79409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AED68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693A4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EDC74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703CB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7A041D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0A606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</w:tbl>
    <w:p w14:paraId="6F084693" w14:textId="2BAD1578" w:rsidR="00831FD0" w:rsidRDefault="00831FD0" w:rsidP="00AA0861">
      <w:pPr>
        <w:pStyle w:val="xxx1"/>
        <w:tabs>
          <w:tab w:val="center" w:pos="4252"/>
          <w:tab w:val="left" w:pos="7460"/>
        </w:tabs>
        <w:ind w:left="0" w:right="850" w:firstLine="0"/>
        <w:jc w:val="left"/>
        <w:sectPr w:rsidR="00831FD0" w:rsidSect="003757BC">
          <w:footerReference w:type="default" r:id="rId10"/>
          <w:pgSz w:w="11907" w:h="16840" w:code="9"/>
          <w:pgMar w:top="1872" w:right="1152" w:bottom="1080" w:left="1152" w:header="533" w:footer="360" w:gutter="0"/>
          <w:cols w:space="720"/>
          <w:docGrid w:linePitch="360"/>
        </w:sectPr>
      </w:pPr>
    </w:p>
    <w:sdt>
      <w:sdtPr>
        <w:rPr>
          <w:rFonts w:asciiTheme="minorBidi" w:eastAsia="Times New Roman" w:hAnsiTheme="minorBidi" w:cstheme="minorBidi"/>
          <w:b w:val="0"/>
          <w:bCs w:val="0"/>
          <w:color w:val="auto"/>
          <w:sz w:val="18"/>
          <w:szCs w:val="18"/>
        </w:rPr>
        <w:id w:val="-1344554705"/>
        <w:docPartObj>
          <w:docPartGallery w:val="Table of Contents"/>
          <w:docPartUnique/>
        </w:docPartObj>
      </w:sdtPr>
      <w:sdtEndPr>
        <w:rPr>
          <w:rFonts w:ascii="Arial" w:hAnsi="Arial" w:cs="Times New Roman"/>
          <w:noProof/>
          <w:sz w:val="22"/>
          <w:szCs w:val="24"/>
        </w:rPr>
      </w:sdtEndPr>
      <w:sdtContent>
        <w:p w14:paraId="2B885623" w14:textId="77777777" w:rsidR="002F5C42" w:rsidRPr="009009D3" w:rsidRDefault="002F5C42">
          <w:pPr>
            <w:pStyle w:val="TOCHeading"/>
            <w:rPr>
              <w:rFonts w:asciiTheme="minorBidi" w:hAnsiTheme="minorBidi" w:cstheme="minorBidi"/>
              <w:color w:val="auto"/>
            </w:rPr>
          </w:pPr>
          <w:r w:rsidRPr="009009D3">
            <w:rPr>
              <w:rFonts w:asciiTheme="minorBidi" w:hAnsiTheme="minorBidi" w:cstheme="minorBidi"/>
              <w:color w:val="auto"/>
            </w:rPr>
            <w:t>Table of Contents</w:t>
          </w:r>
        </w:p>
        <w:p w14:paraId="1CB9D4F9" w14:textId="44B0820E" w:rsidR="00843605" w:rsidRDefault="002F5C42">
          <w:pPr>
            <w:pStyle w:val="TOC1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009D3">
            <w:rPr>
              <w:rFonts w:asciiTheme="minorBidi" w:hAnsiTheme="minorBidi" w:cstheme="minorBidi"/>
            </w:rPr>
            <w:fldChar w:fldCharType="begin"/>
          </w:r>
          <w:r w:rsidRPr="009009D3">
            <w:rPr>
              <w:rFonts w:asciiTheme="minorBidi" w:hAnsiTheme="minorBidi" w:cstheme="minorBidi"/>
            </w:rPr>
            <w:instrText xml:space="preserve"> TOC \o "1-3" \h \z \u </w:instrText>
          </w:r>
          <w:r w:rsidRPr="009009D3">
            <w:rPr>
              <w:rFonts w:asciiTheme="minorBidi" w:hAnsiTheme="minorBidi" w:cstheme="minorBidi"/>
            </w:rPr>
            <w:fldChar w:fldCharType="separate"/>
          </w:r>
          <w:hyperlink w:anchor="_Toc143903106" w:history="1">
            <w:r w:rsidR="00843605" w:rsidRPr="00E7665A">
              <w:rPr>
                <w:rStyle w:val="Hyperlink"/>
                <w:noProof/>
              </w:rPr>
              <w:t>Revision Record Sheet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_Toc143903106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 w:rsidR="00E4605B">
              <w:rPr>
                <w:noProof/>
                <w:webHidden/>
              </w:rPr>
              <w:t>2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202C0949" w14:textId="05ED010D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07" w:history="1">
            <w:r w:rsidR="00843605" w:rsidRPr="00E7665A">
              <w:rPr>
                <w:rStyle w:val="Hyperlink"/>
                <w:noProof/>
              </w:rPr>
              <w:t>1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Introduction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_Toc143903107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546CEB2B" w14:textId="7B875113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08" w:history="1">
            <w:r w:rsidR="00843605" w:rsidRPr="00E7665A">
              <w:rPr>
                <w:rStyle w:val="Hyperlink"/>
                <w:noProof/>
              </w:rPr>
              <w:t>2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Reference Documents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_Toc143903108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7186AC8E" w14:textId="1E4ABD97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09" w:history="1">
            <w:r w:rsidR="00843605" w:rsidRPr="00E7665A">
              <w:rPr>
                <w:rStyle w:val="Hyperlink"/>
                <w:noProof/>
              </w:rPr>
              <w:t>3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Welding Map for Launcher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_Toc143903109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5696BEEB" w14:textId="31E2F1EB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10" w:history="1">
            <w:r w:rsidR="00843605" w:rsidRPr="00E7665A">
              <w:rPr>
                <w:rStyle w:val="Hyperlink"/>
                <w:noProof/>
              </w:rPr>
              <w:t>4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Welding Map for Receivers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_Toc143903110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7027169C" w14:textId="229DC144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11" w:history="1">
            <w:r w:rsidR="00843605" w:rsidRPr="00E7665A">
              <w:rPr>
                <w:rStyle w:val="Hyperlink"/>
                <w:noProof/>
              </w:rPr>
              <w:t>5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Welding Schedule for Launcher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_Toc143903111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269B4553" w14:textId="01DFF679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12" w:history="1">
            <w:r w:rsidR="00843605" w:rsidRPr="00E7665A">
              <w:rPr>
                <w:rStyle w:val="Hyperlink"/>
                <w:noProof/>
              </w:rPr>
              <w:t>6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Welding Schedule for Receiver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_Toc143903112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2DBF554C" w14:textId="66A6C100" w:rsidR="00843605" w:rsidRDefault="00E4605B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903113" w:history="1">
            <w:r w:rsidR="00843605" w:rsidRPr="00E7665A">
              <w:rPr>
                <w:rStyle w:val="Hyperlink"/>
                <w:noProof/>
              </w:rPr>
              <w:t>7</w:t>
            </w:r>
            <w:r w:rsidR="00843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3605" w:rsidRPr="00E7665A">
              <w:rPr>
                <w:rStyle w:val="Hyperlink"/>
                <w:noProof/>
              </w:rPr>
              <w:t>NOTES:</w:t>
            </w:r>
            <w:r w:rsidR="00843605">
              <w:rPr>
                <w:noProof/>
                <w:webHidden/>
              </w:rPr>
              <w:tab/>
            </w:r>
            <w:r w:rsidR="00843605">
              <w:rPr>
                <w:noProof/>
                <w:webHidden/>
              </w:rPr>
              <w:fldChar w:fldCharType="begin"/>
            </w:r>
            <w:r w:rsidR="00843605">
              <w:rPr>
                <w:noProof/>
                <w:webHidden/>
              </w:rPr>
              <w:instrText xml:space="preserve"> PAGEREF _Toc143903113 \h </w:instrText>
            </w:r>
            <w:r w:rsidR="00843605">
              <w:rPr>
                <w:noProof/>
                <w:webHidden/>
              </w:rPr>
            </w:r>
            <w:r w:rsidR="008436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43605">
              <w:rPr>
                <w:noProof/>
                <w:webHidden/>
              </w:rPr>
              <w:fldChar w:fldCharType="end"/>
            </w:r>
          </w:hyperlink>
        </w:p>
        <w:p w14:paraId="7E3E377B" w14:textId="20381DC7" w:rsidR="002F5C42" w:rsidRDefault="002F5C42">
          <w:r w:rsidRPr="009009D3">
            <w:rPr>
              <w:rFonts w:asciiTheme="minorBidi" w:hAnsiTheme="minorBidi" w:cstheme="minorBidi"/>
              <w:b/>
              <w:bCs/>
              <w:noProof/>
            </w:rPr>
            <w:fldChar w:fldCharType="end"/>
          </w:r>
        </w:p>
      </w:sdtContent>
    </w:sdt>
    <w:p w14:paraId="33E36E62" w14:textId="77777777" w:rsidR="00FC1A3B" w:rsidRDefault="00FC1A3B" w:rsidP="00FC1A3B">
      <w:pPr>
        <w:pStyle w:val="TOAHeading"/>
      </w:pPr>
    </w:p>
    <w:p w14:paraId="370E7374" w14:textId="77777777" w:rsidR="00FC1A3B" w:rsidRPr="006D576C" w:rsidRDefault="00FC1A3B" w:rsidP="00FC1A3B">
      <w:pPr>
        <w:sectPr w:rsidR="00FC1A3B" w:rsidRPr="006D576C" w:rsidSect="003757BC">
          <w:pgSz w:w="11907" w:h="16840" w:code="9"/>
          <w:pgMar w:top="1872" w:right="1152" w:bottom="1080" w:left="1152" w:header="533" w:footer="720" w:gutter="0"/>
          <w:cols w:space="720"/>
          <w:docGrid w:linePitch="360"/>
        </w:sectPr>
      </w:pPr>
    </w:p>
    <w:p w14:paraId="406FF86A" w14:textId="208B8782" w:rsidR="00FC1A3B" w:rsidRPr="004857F5" w:rsidRDefault="00E471A0" w:rsidP="00D91C2F">
      <w:pPr>
        <w:pStyle w:val="Heading1"/>
        <w:numPr>
          <w:ilvl w:val="0"/>
          <w:numId w:val="10"/>
        </w:numPr>
        <w:spacing w:before="0"/>
        <w:rPr>
          <w:sz w:val="22"/>
          <w:szCs w:val="22"/>
        </w:rPr>
      </w:pPr>
      <w:bookmarkStart w:id="8" w:name="_Toc143903107"/>
      <w:bookmarkStart w:id="9" w:name="_Toc474672190"/>
      <w:r w:rsidRPr="00850C6B">
        <w:lastRenderedPageBreak/>
        <w:t>Introduction</w:t>
      </w:r>
      <w:bookmarkEnd w:id="8"/>
      <w:r w:rsidR="00FC1A3B" w:rsidRPr="00850C6B">
        <w:tab/>
      </w:r>
      <w:r w:rsidR="00FC1A3B" w:rsidRPr="004857F5">
        <w:rPr>
          <w:sz w:val="22"/>
          <w:szCs w:val="22"/>
        </w:rPr>
        <w:tab/>
      </w:r>
      <w:r w:rsidR="00FC1A3B" w:rsidRPr="004857F5">
        <w:rPr>
          <w:sz w:val="22"/>
          <w:szCs w:val="22"/>
        </w:rPr>
        <w:tab/>
      </w:r>
      <w:r w:rsidR="00FC1A3B" w:rsidRPr="004857F5">
        <w:rPr>
          <w:sz w:val="22"/>
          <w:szCs w:val="22"/>
        </w:rPr>
        <w:tab/>
      </w:r>
      <w:bookmarkEnd w:id="9"/>
    </w:p>
    <w:p w14:paraId="14AB9D03" w14:textId="59438876" w:rsidR="00B01733" w:rsidRPr="00B01733" w:rsidRDefault="00B01733" w:rsidP="00B01733">
      <w:pPr>
        <w:spacing w:after="240"/>
        <w:jc w:val="both"/>
        <w:rPr>
          <w:rFonts w:asciiTheme="minorBidi" w:hAnsiTheme="minorBidi" w:cstheme="minorBidi"/>
          <w:sz w:val="20"/>
          <w:szCs w:val="20"/>
        </w:rPr>
      </w:pPr>
      <w:r w:rsidRPr="00B01733">
        <w:rPr>
          <w:rFonts w:asciiTheme="minorBidi" w:hAnsiTheme="minorBidi" w:cstheme="minorBidi"/>
          <w:sz w:val="20"/>
          <w:szCs w:val="20"/>
        </w:rPr>
        <w:t xml:space="preserve">This welding and NDT map </w:t>
      </w:r>
      <w:r w:rsidR="00AA0861" w:rsidRPr="00B01733">
        <w:rPr>
          <w:rFonts w:asciiTheme="minorBidi" w:hAnsiTheme="minorBidi" w:cstheme="minorBidi"/>
          <w:sz w:val="20"/>
          <w:szCs w:val="20"/>
        </w:rPr>
        <w:t>Cover</w:t>
      </w:r>
      <w:r w:rsidRPr="00B01733">
        <w:rPr>
          <w:rFonts w:asciiTheme="minorBidi" w:hAnsiTheme="minorBidi" w:cstheme="minorBidi"/>
          <w:sz w:val="20"/>
          <w:szCs w:val="20"/>
        </w:rPr>
        <w:t xml:space="preserve"> Welding</w:t>
      </w:r>
      <w:r>
        <w:rPr>
          <w:rFonts w:asciiTheme="minorBidi" w:hAnsiTheme="minorBidi" w:cstheme="minorBidi"/>
          <w:sz w:val="20"/>
          <w:szCs w:val="20"/>
        </w:rPr>
        <w:t xml:space="preserve"> requirement for Fabrication of </w:t>
      </w:r>
      <w:r w:rsidRPr="00B01733">
        <w:rPr>
          <w:rFonts w:asciiTheme="minorBidi" w:hAnsiTheme="minorBidi" w:cstheme="minorBidi"/>
          <w:sz w:val="20"/>
          <w:szCs w:val="20"/>
        </w:rPr>
        <w:t xml:space="preserve">Construction </w:t>
      </w:r>
      <w:r w:rsidR="00712F18">
        <w:rPr>
          <w:rFonts w:asciiTheme="minorBidi" w:hAnsiTheme="minorBidi" w:cstheme="minorBidi"/>
          <w:sz w:val="20"/>
          <w:szCs w:val="20"/>
        </w:rPr>
        <w:t>Pig Launcher (PL-</w:t>
      </w:r>
      <w:r w:rsidR="00D91C2F">
        <w:rPr>
          <w:rFonts w:asciiTheme="minorBidi" w:hAnsiTheme="minorBidi" w:cstheme="minorBidi"/>
          <w:sz w:val="20"/>
          <w:szCs w:val="20"/>
        </w:rPr>
        <w:t>3201</w:t>
      </w:r>
      <w:r w:rsidR="00712F18">
        <w:rPr>
          <w:rFonts w:asciiTheme="minorBidi" w:hAnsiTheme="minorBidi" w:cstheme="minorBidi"/>
          <w:sz w:val="20"/>
          <w:szCs w:val="20"/>
        </w:rPr>
        <w:t>) and Pig Receivers (PR-</w:t>
      </w:r>
      <w:r w:rsidR="00D91C2F">
        <w:rPr>
          <w:rFonts w:asciiTheme="minorBidi" w:hAnsiTheme="minorBidi" w:cstheme="minorBidi"/>
          <w:sz w:val="20"/>
          <w:szCs w:val="20"/>
        </w:rPr>
        <w:t>3201</w:t>
      </w:r>
      <w:r w:rsidR="00134007">
        <w:rPr>
          <w:rFonts w:asciiTheme="minorBidi" w:hAnsiTheme="minorBidi" w:cstheme="minorBidi"/>
          <w:sz w:val="20"/>
          <w:szCs w:val="20"/>
        </w:rPr>
        <w:t>).</w:t>
      </w:r>
    </w:p>
    <w:p w14:paraId="65556213" w14:textId="14872366" w:rsidR="007A326A" w:rsidRPr="00850C6B" w:rsidRDefault="007A326A" w:rsidP="00850C6B">
      <w:pPr>
        <w:pStyle w:val="Heading1"/>
        <w:numPr>
          <w:ilvl w:val="0"/>
          <w:numId w:val="10"/>
        </w:numPr>
      </w:pPr>
      <w:bookmarkStart w:id="10" w:name="_Toc143903108"/>
      <w:r w:rsidRPr="00850C6B">
        <w:t>Reference Documents</w:t>
      </w:r>
      <w:bookmarkEnd w:id="10"/>
    </w:p>
    <w:p w14:paraId="69C678B8" w14:textId="77777777" w:rsidR="004E116B" w:rsidRPr="004857F5" w:rsidRDefault="004E116B" w:rsidP="002D466E">
      <w:pPr>
        <w:pStyle w:val="ListParagraph"/>
        <w:numPr>
          <w:ilvl w:val="0"/>
          <w:numId w:val="22"/>
        </w:numPr>
        <w:spacing w:after="240"/>
        <w:jc w:val="both"/>
        <w:rPr>
          <w:rFonts w:asciiTheme="minorBidi" w:hAnsiTheme="minorBidi" w:cstheme="minorBidi"/>
          <w:sz w:val="20"/>
        </w:rPr>
      </w:pPr>
      <w:r w:rsidRPr="004857F5">
        <w:rPr>
          <w:rFonts w:asciiTheme="minorBidi" w:hAnsiTheme="minorBidi" w:cstheme="minorBidi"/>
          <w:sz w:val="20"/>
        </w:rPr>
        <w:t>ASME Sec VIII Div. 1</w:t>
      </w:r>
    </w:p>
    <w:p w14:paraId="7E1215B0" w14:textId="77777777" w:rsidR="004E116B" w:rsidRPr="004857F5" w:rsidRDefault="004E116B" w:rsidP="002D466E">
      <w:pPr>
        <w:pStyle w:val="ListParagraph"/>
        <w:numPr>
          <w:ilvl w:val="0"/>
          <w:numId w:val="22"/>
        </w:numPr>
        <w:spacing w:after="240"/>
        <w:jc w:val="both"/>
        <w:rPr>
          <w:rFonts w:asciiTheme="minorBidi" w:hAnsiTheme="minorBidi" w:cstheme="minorBidi"/>
          <w:sz w:val="20"/>
        </w:rPr>
      </w:pPr>
      <w:r w:rsidRPr="004857F5">
        <w:rPr>
          <w:rFonts w:asciiTheme="minorBidi" w:hAnsiTheme="minorBidi" w:cstheme="minorBidi"/>
          <w:sz w:val="20"/>
        </w:rPr>
        <w:t>ASME B 31.8</w:t>
      </w:r>
    </w:p>
    <w:p w14:paraId="16D701E4" w14:textId="77777777" w:rsidR="004E116B" w:rsidRPr="004857F5" w:rsidRDefault="004E116B" w:rsidP="002D466E">
      <w:pPr>
        <w:pStyle w:val="ListParagraph"/>
        <w:numPr>
          <w:ilvl w:val="0"/>
          <w:numId w:val="22"/>
        </w:numPr>
        <w:spacing w:after="240"/>
        <w:jc w:val="both"/>
        <w:rPr>
          <w:rFonts w:asciiTheme="minorBidi" w:hAnsiTheme="minorBidi" w:cstheme="minorBidi"/>
          <w:sz w:val="20"/>
        </w:rPr>
      </w:pPr>
      <w:r w:rsidRPr="004857F5">
        <w:rPr>
          <w:rFonts w:asciiTheme="minorBidi" w:hAnsiTheme="minorBidi" w:cstheme="minorBidi"/>
          <w:sz w:val="20"/>
        </w:rPr>
        <w:t>IPS-M-PI-130</w:t>
      </w:r>
    </w:p>
    <w:p w14:paraId="1DAA6797" w14:textId="43809360" w:rsidR="00F965B6" w:rsidRDefault="00D91C2F" w:rsidP="00850C6B">
      <w:pPr>
        <w:pStyle w:val="Heading1"/>
        <w:numPr>
          <w:ilvl w:val="0"/>
          <w:numId w:val="10"/>
        </w:numPr>
      </w:pPr>
      <w:bookmarkStart w:id="11" w:name="_Toc107930232"/>
      <w:bookmarkStart w:id="12" w:name="_Toc143903109"/>
      <w:bookmarkStart w:id="13" w:name="_Toc357947008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361AA2" wp14:editId="6BC17916">
            <wp:simplePos x="0" y="0"/>
            <wp:positionH relativeFrom="column">
              <wp:posOffset>208280</wp:posOffset>
            </wp:positionH>
            <wp:positionV relativeFrom="paragraph">
              <wp:posOffset>1556385</wp:posOffset>
            </wp:positionV>
            <wp:extent cx="6083935" cy="931545"/>
            <wp:effectExtent l="0" t="0" r="0" b="1905"/>
            <wp:wrapTight wrapText="bothSides">
              <wp:wrapPolygon edited="0">
                <wp:start x="0" y="0"/>
                <wp:lineTo x="0" y="21202"/>
                <wp:lineTo x="21508" y="21202"/>
                <wp:lineTo x="21508" y="0"/>
                <wp:lineTo x="0" y="0"/>
              </wp:wrapPolygon>
            </wp:wrapTight>
            <wp:docPr id="977946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46774" name="Picture 97794677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5B6" w:rsidRPr="00974DFE">
        <w:t>Welding Map for Launcher</w:t>
      </w:r>
      <w:bookmarkEnd w:id="11"/>
      <w:bookmarkEnd w:id="12"/>
    </w:p>
    <w:p w14:paraId="66F99884" w14:textId="345C9425" w:rsidR="00C50071" w:rsidRDefault="00197453" w:rsidP="00197453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A6A8A8" wp14:editId="59D882FB">
            <wp:simplePos x="0" y="0"/>
            <wp:positionH relativeFrom="column">
              <wp:posOffset>290830</wp:posOffset>
            </wp:positionH>
            <wp:positionV relativeFrom="paragraph">
              <wp:posOffset>3175</wp:posOffset>
            </wp:positionV>
            <wp:extent cx="5935185" cy="1205865"/>
            <wp:effectExtent l="0" t="0" r="8890" b="0"/>
            <wp:wrapTight wrapText="bothSides">
              <wp:wrapPolygon edited="0">
                <wp:start x="0" y="0"/>
                <wp:lineTo x="0" y="21156"/>
                <wp:lineTo x="21563" y="21156"/>
                <wp:lineTo x="21563" y="0"/>
                <wp:lineTo x="0" y="0"/>
              </wp:wrapPolygon>
            </wp:wrapTight>
            <wp:docPr id="1668761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61529" name="Picture 16687615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8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440A8" w14:textId="2507EECC" w:rsidR="00C50071" w:rsidRDefault="00C50071" w:rsidP="00C50071">
      <w:pPr>
        <w:pStyle w:val="BodyText"/>
      </w:pPr>
    </w:p>
    <w:p w14:paraId="16601E89" w14:textId="2276D2C5" w:rsidR="00197453" w:rsidRPr="00C50071" w:rsidRDefault="00197453" w:rsidP="00C50071">
      <w:pPr>
        <w:pStyle w:val="BodyText"/>
      </w:pPr>
    </w:p>
    <w:p w14:paraId="7F20735E" w14:textId="285EF8D1" w:rsidR="00850C6B" w:rsidRDefault="00850C6B" w:rsidP="00850C6B">
      <w:pPr>
        <w:pStyle w:val="Heading1"/>
        <w:numPr>
          <w:ilvl w:val="0"/>
          <w:numId w:val="10"/>
        </w:numPr>
      </w:pPr>
      <w:bookmarkStart w:id="14" w:name="_Toc107930233"/>
      <w:bookmarkStart w:id="15" w:name="_Toc143903110"/>
      <w:r w:rsidRPr="00974DFE">
        <w:t>Welding Map for Receiver</w:t>
      </w:r>
      <w:bookmarkEnd w:id="14"/>
      <w:r w:rsidR="00712F18">
        <w:t>s</w:t>
      </w:r>
      <w:bookmarkEnd w:id="15"/>
    </w:p>
    <w:p w14:paraId="074B2DDD" w14:textId="77777777" w:rsidR="00197453" w:rsidRPr="00197453" w:rsidRDefault="00197453" w:rsidP="00197453">
      <w:pPr>
        <w:pStyle w:val="BodyText"/>
      </w:pPr>
    </w:p>
    <w:p w14:paraId="00D39C1B" w14:textId="1F6B39AF" w:rsidR="00197453" w:rsidRDefault="00197453" w:rsidP="00197453">
      <w:pPr>
        <w:rPr>
          <w:noProof/>
          <w:lang w:bidi="fa-IR"/>
        </w:rPr>
      </w:pPr>
      <w:r>
        <w:rPr>
          <w:noProof/>
        </w:rPr>
        <w:drawing>
          <wp:inline distT="0" distB="0" distL="0" distR="0" wp14:anchorId="6ED2E219" wp14:editId="78724C1E">
            <wp:extent cx="6069330" cy="1065865"/>
            <wp:effectExtent l="0" t="0" r="0" b="1270"/>
            <wp:docPr id="1972844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69" cy="106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A9F96" w14:textId="7C5483D5" w:rsidR="00850C6B" w:rsidRDefault="00197453">
      <w:pPr>
        <w:rPr>
          <w:rFonts w:cs="Arial"/>
          <w:b/>
          <w:bCs/>
          <w:noProof/>
          <w:kern w:val="24"/>
          <w:sz w:val="24"/>
          <w:lang w:bidi="fa-IR"/>
        </w:rPr>
      </w:pPr>
      <w:r>
        <w:rPr>
          <w:noProof/>
        </w:rPr>
        <w:drawing>
          <wp:inline distT="0" distB="0" distL="0" distR="0" wp14:anchorId="515280DB" wp14:editId="724A6494">
            <wp:extent cx="5988356" cy="857885"/>
            <wp:effectExtent l="0" t="0" r="0" b="0"/>
            <wp:docPr id="16339321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446" cy="8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C6B" w:rsidRPr="00197453">
        <w:rPr>
          <w:lang w:bidi="fa-IR"/>
        </w:rPr>
        <w:br w:type="page"/>
      </w:r>
    </w:p>
    <w:p w14:paraId="0C3772E0" w14:textId="07EDDAB4" w:rsidR="00850C6B" w:rsidRPr="004E222B" w:rsidRDefault="00850C6B" w:rsidP="00850C6B">
      <w:pPr>
        <w:pStyle w:val="Heading1"/>
        <w:numPr>
          <w:ilvl w:val="0"/>
          <w:numId w:val="10"/>
        </w:numPr>
      </w:pPr>
      <w:bookmarkStart w:id="16" w:name="_Toc107930234"/>
      <w:bookmarkStart w:id="17" w:name="_Toc143903111"/>
      <w:r>
        <w:lastRenderedPageBreak/>
        <w:t xml:space="preserve">Welding Schedule </w:t>
      </w:r>
      <w:r w:rsidR="00EC4D50">
        <w:t>for</w:t>
      </w:r>
      <w:r>
        <w:t xml:space="preserve"> Launcher</w:t>
      </w:r>
      <w:bookmarkEnd w:id="16"/>
      <w:bookmarkEnd w:id="17"/>
    </w:p>
    <w:tbl>
      <w:tblPr>
        <w:tblStyle w:val="TableGrid"/>
        <w:tblpPr w:leftFromText="180" w:rightFromText="180" w:vertAnchor="text" w:tblpXSpec="center" w:tblpY="1"/>
        <w:tblOverlap w:val="never"/>
        <w:tblW w:w="99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733BD" w14:paraId="450BD868" w14:textId="77777777" w:rsidTr="00BD0340">
        <w:trPr>
          <w:cantSplit/>
          <w:trHeight w:val="18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67B9B68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  <w:bookmarkStart w:id="18" w:name="_Hlk335556972"/>
            <w:r w:rsidRPr="008874C9">
              <w:rPr>
                <w:rFonts w:asciiTheme="majorHAnsi" w:hAnsiTheme="majorHAnsi"/>
                <w:b/>
                <w:bCs/>
                <w:sz w:val="28"/>
                <w:szCs w:val="28"/>
                <w:lang w:bidi="fa-IR"/>
              </w:rPr>
              <w:t>Welding Schedule for LAUNCHER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F05CB82" w14:textId="77777777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B25D43">
              <w:rPr>
                <w:rStyle w:val="BookTitle"/>
                <w:sz w:val="14"/>
                <w:szCs w:val="14"/>
              </w:rPr>
              <w:t>J</w:t>
            </w:r>
            <w:r w:rsidRPr="00B25D43">
              <w:rPr>
                <w:rStyle w:val="BookTitle"/>
                <w:spacing w:val="0"/>
                <w:sz w:val="14"/>
                <w:szCs w:val="14"/>
              </w:rPr>
              <w:t>OINT MATERIAL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C5D1530" w14:textId="169D035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API 5L X52 / PSL2 to A 694 F52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A02BFE9" w14:textId="0DD9F09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19" w:name="OLE_LINK66"/>
            <w:bookmarkStart w:id="20" w:name="OLE_LINK67"/>
            <w:r w:rsidRPr="00D91C2F">
              <w:rPr>
                <w:sz w:val="14"/>
                <w:szCs w:val="14"/>
              </w:rPr>
              <w:t xml:space="preserve">API 5L X52 / PSL2 to A 860 WPHY </w:t>
            </w:r>
            <w:bookmarkEnd w:id="19"/>
            <w:bookmarkEnd w:id="20"/>
            <w:r w:rsidRPr="00D91C2F">
              <w:rPr>
                <w:sz w:val="14"/>
                <w:szCs w:val="14"/>
              </w:rPr>
              <w:t>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6890FA7" w14:textId="1DB2C6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A 860 WPHY 52 to API 5L 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32A7AD9" w14:textId="0E0E545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 694 F52 to API  5LX52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79001" w14:textId="709F066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408C" w14:textId="71EBFFD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4FE99" w14:textId="2C3D875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7EEDA" w14:textId="7782D9D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2EEAB" w14:textId="2C92AAE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B0F48" w14:textId="3B334AD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60BFC" w14:textId="6E5FEED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767952" w14:textId="6D040AE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86E934" w14:textId="47D1A34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AB36C" w14:textId="5070EF4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12BAA" w14:textId="5336BF6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FA102" w14:textId="765A353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83990" w14:textId="619EB81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85CEB" w14:textId="21082D1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70B32" w14:textId="51B6655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B1908" w14:textId="5D5B2F0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FB5581" w14:textId="6633784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C.S. to C.S.</w:t>
            </w:r>
          </w:p>
        </w:tc>
      </w:tr>
      <w:bookmarkEnd w:id="18"/>
      <w:tr w:rsidR="007733BD" w14:paraId="4E7E1D01" w14:textId="77777777" w:rsidTr="005676E9">
        <w:trPr>
          <w:cantSplit/>
          <w:trHeight w:val="124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279DD81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5D94C7" w14:textId="77777777" w:rsidR="007733BD" w:rsidRPr="0057116E" w:rsidRDefault="007733BD" w:rsidP="007733BD">
            <w:pPr>
              <w:jc w:val="center"/>
              <w:rPr>
                <w:rStyle w:val="BookTitle"/>
                <w:spacing w:val="0"/>
                <w:sz w:val="14"/>
                <w:szCs w:val="14"/>
              </w:rPr>
            </w:pPr>
            <w:r w:rsidRPr="0057116E">
              <w:rPr>
                <w:rStyle w:val="BookTitle"/>
                <w:sz w:val="14"/>
                <w:szCs w:val="14"/>
              </w:rPr>
              <w:t>W</w:t>
            </w:r>
            <w:r w:rsidRPr="0057116E">
              <w:rPr>
                <w:rStyle w:val="BookTitle"/>
                <w:spacing w:val="0"/>
                <w:sz w:val="14"/>
                <w:szCs w:val="14"/>
              </w:rPr>
              <w:t>ELDING</w:t>
            </w:r>
          </w:p>
          <w:p w14:paraId="48338D5B" w14:textId="216BBDD0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57116E">
              <w:rPr>
                <w:rStyle w:val="BookTitle"/>
                <w:spacing w:val="0"/>
                <w:sz w:val="14"/>
                <w:szCs w:val="14"/>
              </w:rPr>
              <w:t>PROCESS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CC2C0AF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84C5B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666F79A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735BCDD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9B5607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05264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585F2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010508F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CEF47E8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2A64D78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0F6EBA7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BBB57A2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D1DC654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E0EEFF4" w14:textId="2F013E9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4BCAB43" w14:textId="5DCC33F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92AC54D" w14:textId="1C84F4E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3EBA09" w14:textId="33B393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5A09F17" w14:textId="2CF5778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6B7F3F8" w14:textId="5FF743E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079951B" w14:textId="2BF4777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1E2248C" w14:textId="5C97F0D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1C277" w14:textId="5C1C39C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SMAW</w:t>
            </w:r>
          </w:p>
        </w:tc>
      </w:tr>
      <w:tr w:rsidR="007733BD" w14:paraId="634118DC" w14:textId="77777777" w:rsidTr="006959DA">
        <w:trPr>
          <w:cantSplit/>
          <w:trHeight w:val="8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72B9E08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F5A7D9C" w14:textId="77777777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WELD CATEGORY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D91A84F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F2A1FD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3D1EBC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D0D22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A5943" w14:textId="29E485B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F434B" w14:textId="3297757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57A12" w14:textId="1384B7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8FEF8" w14:textId="50AC776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A68CF" w14:textId="22630A4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37237" w14:textId="638E210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1777C" w14:textId="618EB6A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18FCF" w14:textId="5B41FCB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5AB31C" w14:textId="524F03A8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AF9D0" w14:textId="3C4C32DA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798F6" w14:textId="322E8E42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3441C" w14:textId="3F144E45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0284A" w14:textId="3F8458FA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8E206" w14:textId="53564583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4731F" w14:textId="2FB59280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34AD6C" w14:textId="63C1FF28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ED9A9" w14:textId="1BA0D5B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</w:tr>
      <w:tr w:rsidR="007733BD" w14:paraId="5DC31311" w14:textId="77777777" w:rsidTr="00517AF8">
        <w:trPr>
          <w:cantSplit/>
          <w:trHeight w:val="6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363A269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05A84F7" w14:textId="77777777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VT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BABC40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21" w:name="OLE_LINK59"/>
            <w:bookmarkStart w:id="22" w:name="OLE_LINK60"/>
            <w:r w:rsidRPr="00674BE1">
              <w:rPr>
                <w:sz w:val="14"/>
                <w:szCs w:val="14"/>
              </w:rPr>
              <w:t>100%</w:t>
            </w:r>
            <w:bookmarkEnd w:id="21"/>
            <w:bookmarkEnd w:id="22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8B571F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9A044C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AA3AEC0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23" w:name="OLE_LINK53"/>
            <w:bookmarkStart w:id="24" w:name="OLE_LINK54"/>
            <w:r w:rsidRPr="00CA5B51">
              <w:rPr>
                <w:sz w:val="14"/>
                <w:szCs w:val="14"/>
              </w:rPr>
              <w:t>100%</w:t>
            </w:r>
            <w:bookmarkEnd w:id="23"/>
            <w:bookmarkEnd w:id="24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73DF1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C42E319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D0F438C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9F294D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E0047D7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0C6E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36BE79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2E12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11507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D47161B" w14:textId="1E4E0BF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513D1" w14:textId="332E27C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45390A3" w14:textId="0CB99CD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91966" w14:textId="47C3CFB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B425AB0" w14:textId="54A9E32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41EA5" w14:textId="147BBB9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6D4AED4" w14:textId="69D9403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3B5BCD" w14:textId="4E81511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4000F" w14:textId="73EDC21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</w:tr>
      <w:tr w:rsidR="007733BD" w14:paraId="35E3E5D4" w14:textId="77777777" w:rsidTr="00BF0BA3">
        <w:trPr>
          <w:cantSplit/>
          <w:trHeight w:val="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1FBF684A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  <w:bookmarkStart w:id="25" w:name="_Hlk377468744"/>
            <w:bookmarkStart w:id="26" w:name="_Hlk335555794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D10B50E" w14:textId="77777777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PT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4FE8937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3E2E67C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2B10546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C2453A8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8AA0602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DB55A7C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15D2622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8CAD16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8D8EA73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4A7263B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B7260D9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FA669C" w14:textId="77777777" w:rsidR="007733BD" w:rsidRPr="00CA5B51" w:rsidRDefault="007733BD" w:rsidP="007733BD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AC9FEC4" w14:textId="2483CAA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7380CAA" w14:textId="6F02C32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B6B1394" w14:textId="5805C8D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4E0D122" w14:textId="70F6F54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9C065B0" w14:textId="19D037E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6F99B1D" w14:textId="63FDF5C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44B569B" w14:textId="20CBCBF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BD39744" w14:textId="455C53F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F105F" w14:textId="173D758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</w:tr>
      <w:bookmarkEnd w:id="25"/>
      <w:bookmarkEnd w:id="26"/>
      <w:tr w:rsidR="007733BD" w14:paraId="7E6AA6E7" w14:textId="77777777" w:rsidTr="00FB115A">
        <w:trPr>
          <w:cantSplit/>
          <w:trHeight w:val="54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2F4BD47" w14:textId="77777777" w:rsidR="007733BD" w:rsidRPr="006959EB" w:rsidRDefault="007733BD" w:rsidP="007733BD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20DF64F" w14:textId="239F676F" w:rsidR="007733BD" w:rsidRPr="00A30252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B2351F">
              <w:rPr>
                <w:rStyle w:val="BookTitle"/>
                <w:sz w:val="14"/>
                <w:szCs w:val="14"/>
              </w:rPr>
              <w:t>M</w:t>
            </w:r>
            <w:r w:rsidRPr="00B2351F">
              <w:rPr>
                <w:rStyle w:val="BookTitle"/>
                <w:spacing w:val="0"/>
                <w:sz w:val="14"/>
                <w:szCs w:val="14"/>
              </w:rPr>
              <w:t>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CAED9F0" w14:textId="77777777" w:rsidR="007733BD" w:rsidRPr="00CA5B51" w:rsidRDefault="007733BD" w:rsidP="007733BD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AEBC798" w14:textId="77777777" w:rsidR="007733BD" w:rsidRPr="00CA5B51" w:rsidRDefault="007733BD" w:rsidP="007733BD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254C459" w14:textId="77777777" w:rsidR="007733BD" w:rsidRPr="00CA5B51" w:rsidRDefault="007733BD" w:rsidP="007733BD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8FD51AA" w14:textId="77777777" w:rsidR="007733BD" w:rsidRPr="00CA5B51" w:rsidRDefault="007733BD" w:rsidP="007733BD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541332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32BD9A" w14:textId="7FC37726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A0846C" w14:textId="1FCAF526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52E5F" w14:textId="455B7A2E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D0FE8E" w14:textId="6358638A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C253CB" w14:textId="11EC2558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57428" w14:textId="50788502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5DB1B" w14:textId="4605AB5B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3539A" w14:textId="22BD2326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55638" w14:textId="3222D9B2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C1B5E" w14:textId="7E06458C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CC6D5D" w14:textId="51A6FB6D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D8CDD" w14:textId="0E087046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0F296" w14:textId="6C9FAE75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B955B" w14:textId="44F4B9FC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6644C" w14:textId="7B8FDF92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3640C" w14:textId="5980DAE0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486580" w14:textId="6F5ECB8A" w:rsidR="007733BD" w:rsidRPr="00CA5B51" w:rsidRDefault="007733BD" w:rsidP="007733BD">
            <w:pPr>
              <w:ind w:left="113" w:right="115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</w:tr>
      <w:tr w:rsidR="007733BD" w14:paraId="796758A2" w14:textId="77777777" w:rsidTr="00C73DEA">
        <w:trPr>
          <w:cantSplit/>
          <w:trHeight w:val="53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C91F017" w14:textId="77777777" w:rsidR="007733BD" w:rsidRPr="006959EB" w:rsidRDefault="007733BD" w:rsidP="007733BD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B48C14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b w:val="0"/>
                <w:bCs w:val="0"/>
                <w:sz w:val="14"/>
                <w:szCs w:val="14"/>
              </w:rPr>
            </w:pPr>
            <w:r w:rsidRPr="00A30252">
              <w:rPr>
                <w:rStyle w:val="BookTitle"/>
                <w:sz w:val="14"/>
                <w:szCs w:val="14"/>
              </w:rPr>
              <w:t>RT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A6EC06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03A72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D8AAF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32390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82BC0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30F76" w14:textId="04D98AC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84E9E0" w14:textId="2463F7C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CFF35" w14:textId="7A98B68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75D03" w14:textId="04DABF3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7FDE0" w14:textId="41617F4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366A5" w14:textId="15E9626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5B3D6" w14:textId="5B4920A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10829" w14:textId="7D5AFDE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07380" w14:textId="5F9C580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38558" w14:textId="0BE8E16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686F5" w14:textId="001CDBE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CEEF3" w14:textId="6E2C12F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73389" w14:textId="7A41CC4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32ADB" w14:textId="49464EE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6C4BE" w14:textId="294ECE9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F78D3" w14:textId="4F5921D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BB3831" w14:textId="5711DE0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</w:tr>
      <w:tr w:rsidR="007733BD" w14:paraId="7B090ACC" w14:textId="77777777" w:rsidTr="0050762B">
        <w:trPr>
          <w:cantSplit/>
          <w:trHeight w:val="6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CC03ED5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6372E25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BB2">
              <w:rPr>
                <w:rStyle w:val="BookTitle"/>
                <w:sz w:val="14"/>
                <w:szCs w:val="14"/>
              </w:rPr>
              <w:t>P</w:t>
            </w:r>
            <w:r w:rsidRPr="00C30BB2">
              <w:rPr>
                <w:rStyle w:val="BookTitle"/>
                <w:spacing w:val="0"/>
                <w:sz w:val="14"/>
                <w:szCs w:val="14"/>
              </w:rPr>
              <w:t>RE HEAT (</w:t>
            </w:r>
            <w:r w:rsidRPr="00C30BB2">
              <w:rPr>
                <w:rStyle w:val="BookTitle"/>
                <w:rFonts w:cs="Arial"/>
                <w:spacing w:val="0"/>
                <w:sz w:val="14"/>
                <w:szCs w:val="14"/>
              </w:rPr>
              <w:t>º</w:t>
            </w:r>
            <w:r w:rsidRPr="00C30BB2">
              <w:rPr>
                <w:rStyle w:val="BookTitle"/>
                <w:spacing w:val="0"/>
                <w:sz w:val="14"/>
                <w:szCs w:val="14"/>
              </w:rPr>
              <w:t>C)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DF22732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974DFE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D67644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83E506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5D43E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DC5027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BA4C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D8AD5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40916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D66A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7464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0853D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42E7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14B52" w14:textId="7C34219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3745E" w14:textId="76F9C9E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2956E6" w14:textId="67C30B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4C8A6" w14:textId="409BB3C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64883" w14:textId="1B2B971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DCA6" w14:textId="724FFCE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A788A" w14:textId="01A743C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F22A5B" w14:textId="08DFF2F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30C3B" w14:textId="2C4B1F0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</w:tr>
      <w:tr w:rsidR="007733BD" w14:paraId="2D1B0FFB" w14:textId="77777777" w:rsidTr="007807EE">
        <w:trPr>
          <w:cantSplit/>
          <w:trHeight w:val="118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24F02C5F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CE30085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PQR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97B726" w14:textId="79E913C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9F590" w14:textId="168CC26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E5719" w14:textId="130ECA1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0465A" w14:textId="6D0A6AC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7D698" w14:textId="22B1B6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04E46" w14:textId="750BA42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A7B116" w14:textId="1DE3DD7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19B24" w14:textId="422559B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E9A17A" w14:textId="408A087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4804B" w14:textId="1BC2F19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A6ED9" w14:textId="4FB64CF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B5E1E" w14:textId="5AF4373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56097" w14:textId="27615F95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40825" w14:textId="5D9C8D9A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868F8" w14:textId="59F128CE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294A7" w14:textId="13B75B34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3CE43" w14:textId="5E8DDD0B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44FC24" w14:textId="0365C53E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79A11" w14:textId="724C919E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5C566" w14:textId="7E7B6024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2E368" w14:textId="5D4FC497" w:rsidR="007733BD" w:rsidRPr="00CA5B51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</w:tr>
      <w:tr w:rsidR="007733BD" w14:paraId="6D5B5FBC" w14:textId="77777777" w:rsidTr="0072550D">
        <w:trPr>
          <w:cantSplit/>
          <w:trHeight w:val="78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240EC20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  <w:bookmarkStart w:id="27" w:name="_Hlk335557615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FAF363C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WPS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04E86" w14:textId="2C56731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915A66" w14:textId="6039A30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45CE3A" w14:textId="61FF39C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5525F" w14:textId="493F18E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5F567" w14:textId="359C768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46A07" w14:textId="58E432A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460D1" w14:textId="0594496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2F656" w14:textId="56B69C8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114DC" w14:textId="57AF9E5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A310A" w14:textId="06AD2E2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7FC83" w14:textId="0FE5793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F0A0E" w14:textId="2940292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570C8" w14:textId="1B8F749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4CED2" w14:textId="6979B8D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69039" w14:textId="7DB63D4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8F022C" w14:textId="535A50D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28FD4" w14:textId="0CEEA95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E14F0D" w14:textId="3AE3499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2B6FC" w14:textId="3C8A2D2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97581" w14:textId="1BF2CCB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06766" w14:textId="21E2AD2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11A-</w:t>
            </w:r>
            <w:r>
              <w:rPr>
                <w:sz w:val="14"/>
                <w:szCs w:val="14"/>
              </w:rPr>
              <w:t>1</w:t>
            </w:r>
          </w:p>
        </w:tc>
      </w:tr>
      <w:tr w:rsidR="007733BD" w14:paraId="357A86C9" w14:textId="77777777" w:rsidTr="00FE7CC3">
        <w:trPr>
          <w:cantSplit/>
          <w:trHeight w:val="1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6574AB87" w14:textId="77777777" w:rsidR="007733BD" w:rsidRPr="006959EB" w:rsidRDefault="007733BD" w:rsidP="007733BD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bookmarkStart w:id="28" w:name="_Hlk335554927"/>
            <w:bookmarkEnd w:id="27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7E54591" w14:textId="77777777" w:rsidR="007733BD" w:rsidRPr="00CA5B51" w:rsidRDefault="007733BD" w:rsidP="007733BD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DESCRIPTION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1AA9841" w14:textId="360D7A1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 xml:space="preserve">Flange to Pipe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89FC184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EC4D50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3CFBEDE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3DA234A" w14:textId="3E10894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>Pipe to Closure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88A327" w14:textId="20D5B6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7DDC4" w14:textId="08A2D9F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3396CC" w14:textId="7D401EE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CEDD8" w14:textId="12317F9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5A39" w14:textId="23E636B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B25FB" w14:textId="6E2E0BA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CEFE4" w14:textId="1533A72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BD245" w14:textId="122F2BB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39EBA" w14:textId="2109ACE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BE51E" w14:textId="0B3B0AD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F4C86" w14:textId="071D0C3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0F47A" w14:textId="0069321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22086" w14:textId="170979B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BF3C7" w14:textId="618FCA9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A725E" w14:textId="645B933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074D2" w14:textId="282A893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8AB91" w14:textId="3BBDA28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All</w:t>
            </w:r>
          </w:p>
        </w:tc>
      </w:tr>
      <w:bookmarkEnd w:id="28"/>
      <w:tr w:rsidR="007733BD" w14:paraId="22A76FE3" w14:textId="77777777" w:rsidTr="008874C9">
        <w:trPr>
          <w:cantSplit/>
          <w:trHeight w:val="7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38918DD5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FB02CA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JOINT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2A6D421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524BA2C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D070F10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2D9B3EE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8602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D2524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B69B6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73FF7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D558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316BA1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AF77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3C932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B1122" w14:textId="40795B8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DB28AC" w14:textId="123FA25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2D8A0" w14:textId="4D78776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57AFB" w14:textId="1B3A82C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8B354" w14:textId="72949C2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59AAB" w14:textId="587D735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F935F" w14:textId="4172873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0B2681" w14:textId="40513D4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34FC2" w14:textId="135E987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Fillet weld</w:t>
            </w:r>
          </w:p>
        </w:tc>
      </w:tr>
      <w:tr w:rsidR="007733BD" w14:paraId="5F9E2567" w14:textId="77777777" w:rsidTr="007733BD">
        <w:trPr>
          <w:cantSplit/>
          <w:trHeight w:val="4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C7C29F7" w14:textId="77777777" w:rsidR="007733BD" w:rsidRPr="006959EB" w:rsidRDefault="007733BD" w:rsidP="00D1225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262B2B0" w14:textId="77777777" w:rsidR="007733BD" w:rsidRPr="00CA5B51" w:rsidRDefault="007733BD" w:rsidP="00D12256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5D43">
              <w:rPr>
                <w:rStyle w:val="BookTitle"/>
                <w:sz w:val="14"/>
                <w:szCs w:val="14"/>
              </w:rPr>
              <w:t>N</w:t>
            </w:r>
            <w:r w:rsidRPr="00B25D43">
              <w:rPr>
                <w:rStyle w:val="BookTitle"/>
                <w:spacing w:val="0"/>
                <w:sz w:val="14"/>
                <w:szCs w:val="14"/>
              </w:rPr>
              <w:t>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F6DC820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1A36AAF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540AD8A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D4E6B8A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04FE5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5D7F6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AD50D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C4803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37155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FA657" w14:textId="77777777" w:rsidR="007733BD" w:rsidRPr="007733BD" w:rsidRDefault="007733BD" w:rsidP="00A2658E">
            <w:pPr>
              <w:jc w:val="center"/>
              <w:rPr>
                <w:sz w:val="14"/>
                <w:szCs w:val="14"/>
                <w:rtl/>
              </w:rPr>
            </w:pPr>
            <w:r w:rsidRPr="007733BD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D36FC" w14:textId="77777777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E36A84" w14:textId="77777777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CA254" w14:textId="268F2182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439AE" w14:textId="51193FA5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F04B6" w14:textId="5B8E789F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565C7" w14:textId="059B53F6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8E28A" w14:textId="63921813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CA9F9" w14:textId="35C42C0D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59780" w14:textId="7E283231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03901" w14:textId="7F5BEDB6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A7EC4" w14:textId="0A42C61F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</w:tbl>
    <w:p w14:paraId="46190D92" w14:textId="2DA76DEE" w:rsidR="00EC4D50" w:rsidRDefault="00EC4D50">
      <w:pPr>
        <w:rPr>
          <w:rFonts w:cs="Arial"/>
          <w:b/>
          <w:bCs/>
          <w:kern w:val="24"/>
          <w:sz w:val="24"/>
        </w:rPr>
      </w:pPr>
      <w:bookmarkStart w:id="29" w:name="_Toc107930235"/>
      <w:bookmarkEnd w:id="13"/>
    </w:p>
    <w:p w14:paraId="0F096FC7" w14:textId="7F289539" w:rsidR="007D7FD5" w:rsidRDefault="00850C6B" w:rsidP="007D7FD5">
      <w:pPr>
        <w:pStyle w:val="Heading1"/>
        <w:numPr>
          <w:ilvl w:val="0"/>
          <w:numId w:val="10"/>
        </w:numPr>
      </w:pPr>
      <w:bookmarkStart w:id="30" w:name="_Toc143903112"/>
      <w:r>
        <w:lastRenderedPageBreak/>
        <w:t xml:space="preserve">Welding Schedule </w:t>
      </w:r>
      <w:r w:rsidR="007D7FD5">
        <w:t>for</w:t>
      </w:r>
      <w:r>
        <w:t xml:space="preserve"> Receiver</w:t>
      </w:r>
      <w:bookmarkEnd w:id="29"/>
      <w:bookmarkEnd w:id="30"/>
    </w:p>
    <w:tbl>
      <w:tblPr>
        <w:tblStyle w:val="TableGrid"/>
        <w:tblpPr w:leftFromText="180" w:rightFromText="180" w:vertAnchor="text" w:tblpXSpec="center" w:tblpY="1"/>
        <w:tblOverlap w:val="never"/>
        <w:tblW w:w="108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874C9" w14:paraId="1CC3235A" w14:textId="77777777" w:rsidTr="00996FB6">
        <w:trPr>
          <w:cantSplit/>
          <w:trHeight w:val="18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8750F43" w14:textId="5955CC2B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  <w:r w:rsidRPr="008874C9">
              <w:rPr>
                <w:rFonts w:asciiTheme="majorHAnsi" w:hAnsiTheme="majorHAnsi"/>
                <w:b/>
                <w:bCs/>
                <w:sz w:val="28"/>
                <w:szCs w:val="28"/>
                <w:lang w:bidi="fa-IR"/>
              </w:rPr>
              <w:t>Welding Schedule for RECEIVER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DD72056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B25D43">
              <w:rPr>
                <w:rStyle w:val="BookTitle"/>
                <w:sz w:val="14"/>
                <w:szCs w:val="14"/>
              </w:rPr>
              <w:t>J</w:t>
            </w:r>
            <w:r w:rsidRPr="00B25D43">
              <w:rPr>
                <w:rStyle w:val="BookTitle"/>
                <w:spacing w:val="0"/>
                <w:sz w:val="14"/>
                <w:szCs w:val="14"/>
              </w:rPr>
              <w:t>OINT MATERIAL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100300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API 5L X52 / PSL2 to A 694 F52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F402E0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91C2F">
              <w:rPr>
                <w:sz w:val="14"/>
                <w:szCs w:val="14"/>
              </w:rPr>
              <w:t>API 5L X52 / PSL2 to A 860 WPHY 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C328B1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A 860 WPHY 52 to API 5L 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A0E2B2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 694 F52 to API  5LX52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A232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435A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57C5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0A4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56FE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2604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49DE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B329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F914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646DB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2C08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1D9B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9D19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6A69C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965B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FF69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35B6" w14:textId="66D2427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8309D" w14:textId="2B4C8EF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317C1" w14:textId="6E754515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C.S. to C.S.</w:t>
            </w:r>
          </w:p>
        </w:tc>
      </w:tr>
      <w:tr w:rsidR="008874C9" w14:paraId="4B67E575" w14:textId="77777777" w:rsidTr="005E2936">
        <w:trPr>
          <w:cantSplit/>
          <w:trHeight w:val="124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52FFE2E" w14:textId="77777777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36CCF5" w14:textId="77777777" w:rsidR="008874C9" w:rsidRPr="0057116E" w:rsidRDefault="008874C9" w:rsidP="008874C9">
            <w:pPr>
              <w:jc w:val="center"/>
              <w:rPr>
                <w:rStyle w:val="BookTitle"/>
                <w:spacing w:val="0"/>
                <w:sz w:val="14"/>
                <w:szCs w:val="14"/>
              </w:rPr>
            </w:pPr>
            <w:r w:rsidRPr="0057116E">
              <w:rPr>
                <w:rStyle w:val="BookTitle"/>
                <w:sz w:val="14"/>
                <w:szCs w:val="14"/>
              </w:rPr>
              <w:t>W</w:t>
            </w:r>
            <w:r w:rsidRPr="0057116E">
              <w:rPr>
                <w:rStyle w:val="BookTitle"/>
                <w:spacing w:val="0"/>
                <w:sz w:val="14"/>
                <w:szCs w:val="14"/>
              </w:rPr>
              <w:t>ELDING</w:t>
            </w:r>
          </w:p>
          <w:p w14:paraId="5A6186DA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57116E">
              <w:rPr>
                <w:rStyle w:val="BookTitle"/>
                <w:spacing w:val="0"/>
                <w:sz w:val="14"/>
                <w:szCs w:val="14"/>
              </w:rPr>
              <w:t>PROCESS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A7F4DB5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84C5B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0D503E7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7038503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D12CAF6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11769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DB09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43E8B1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E6B9CC5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16A051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52F152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8008ADE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7DC2358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449F6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AA390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FED472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CCFFD3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31CA1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23E85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B96479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F449BA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0841C10" w14:textId="2870D069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8B98630" w14:textId="0AF8028C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554EE" w14:textId="1D9DC5CA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SMAW</w:t>
            </w:r>
          </w:p>
        </w:tc>
      </w:tr>
      <w:tr w:rsidR="008874C9" w14:paraId="6547251C" w14:textId="77777777" w:rsidTr="00C0780A">
        <w:trPr>
          <w:cantSplit/>
          <w:trHeight w:val="8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6BDA9FC7" w14:textId="77777777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30932C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WELD CATEGORY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8ADED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992DDF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5AA8C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B0A5FF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F857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08CD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8B13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31D9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1F8F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861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A52D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A0C3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3F766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6ADDE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8DEC2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6B2C3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4A71A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B5622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406FC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CA099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59E58" w14:textId="7C9F3A9E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2F1F6" w14:textId="0398B43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A107C" w14:textId="105DB4E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</w:tr>
      <w:tr w:rsidR="008874C9" w14:paraId="4DA7A9D2" w14:textId="77777777" w:rsidTr="004C3F2D">
        <w:trPr>
          <w:cantSplit/>
          <w:trHeight w:val="6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567889F" w14:textId="77777777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FF139B8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VT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440085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74BE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8D73F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8A6633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39B77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0DD0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6B116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086A1E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7FE422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03CE28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C47B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9E8011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2E12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D92E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079D52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3113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3E8088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9B061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144A5C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8707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01FC01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97F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4FCE8C" w14:textId="5F8F2E8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C264E" w14:textId="12F8DD8B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62FE2" w14:textId="043972F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</w:tr>
      <w:tr w:rsidR="008874C9" w14:paraId="73FC3CE4" w14:textId="77777777" w:rsidTr="000B0CE1">
        <w:trPr>
          <w:cantSplit/>
          <w:trHeight w:val="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342ACA63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8A2FD6C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PT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FE100AF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5E41B5C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AFA4D79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F7AE584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8C3A229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430FB5B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6277A4B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38B7DD8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9677ED7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79E0DC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8B44132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635FCE0" w14:textId="77777777" w:rsidR="008874C9" w:rsidRPr="00CA5B51" w:rsidRDefault="008874C9" w:rsidP="008874C9">
            <w:pPr>
              <w:ind w:right="113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032CB7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B4162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C3B1E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88D114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6DBF41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F30959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5E6826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725F2D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413C6FA" w14:textId="54411C15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48DE10D" w14:textId="60DF270C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16C15" w14:textId="26563722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</w:tr>
      <w:tr w:rsidR="008874C9" w14:paraId="737FF418" w14:textId="77777777" w:rsidTr="003B6794">
        <w:trPr>
          <w:cantSplit/>
          <w:trHeight w:val="54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2EB8D9CF" w14:textId="77777777" w:rsidR="008874C9" w:rsidRPr="006959EB" w:rsidRDefault="008874C9" w:rsidP="008874C9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488B218" w14:textId="77777777" w:rsidR="008874C9" w:rsidRPr="00A30252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B2351F">
              <w:rPr>
                <w:rStyle w:val="BookTitle"/>
                <w:sz w:val="14"/>
                <w:szCs w:val="14"/>
              </w:rPr>
              <w:t>M</w:t>
            </w:r>
            <w:r w:rsidRPr="00B2351F">
              <w:rPr>
                <w:rStyle w:val="BookTitle"/>
                <w:spacing w:val="0"/>
                <w:sz w:val="14"/>
                <w:szCs w:val="14"/>
              </w:rPr>
              <w:t>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24F8AC" w14:textId="77777777" w:rsidR="008874C9" w:rsidRPr="00CA5B51" w:rsidRDefault="008874C9" w:rsidP="008874C9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4648992" w14:textId="77777777" w:rsidR="008874C9" w:rsidRPr="00CA5B51" w:rsidRDefault="008874C9" w:rsidP="008874C9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FFE6A86" w14:textId="77777777" w:rsidR="008874C9" w:rsidRPr="00CA5B51" w:rsidRDefault="008874C9" w:rsidP="008874C9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E497145" w14:textId="77777777" w:rsidR="008874C9" w:rsidRPr="00CA5B51" w:rsidRDefault="008874C9" w:rsidP="008874C9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541332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B2EB3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8B3935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E783A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72EF8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1E17E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49349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342BD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44A16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B30E5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F8142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E8011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B3E3C4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5BD00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A0B14B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E73AC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856D8" w14:textId="77777777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CB451" w14:textId="5BF44073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0F310" w14:textId="44595398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1B622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D84947" w14:textId="61FF976C" w:rsidR="008874C9" w:rsidRPr="00CA5B51" w:rsidRDefault="008874C9" w:rsidP="008874C9">
            <w:pPr>
              <w:ind w:left="113" w:right="115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</w:tr>
      <w:tr w:rsidR="008874C9" w14:paraId="46BA77E6" w14:textId="77777777" w:rsidTr="009664CF">
        <w:trPr>
          <w:cantSplit/>
          <w:trHeight w:val="53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EC42B9E" w14:textId="77777777" w:rsidR="008874C9" w:rsidRPr="006959EB" w:rsidRDefault="008874C9" w:rsidP="008874C9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6C9F949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b w:val="0"/>
                <w:bCs w:val="0"/>
                <w:sz w:val="14"/>
                <w:szCs w:val="14"/>
              </w:rPr>
            </w:pPr>
            <w:r w:rsidRPr="00A30252">
              <w:rPr>
                <w:rStyle w:val="BookTitle"/>
                <w:sz w:val="14"/>
                <w:szCs w:val="14"/>
              </w:rPr>
              <w:t>RT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D6D116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03A72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C426D5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AA92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74C1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F579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0F78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4D9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AB21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BEFB3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8452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27AC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E182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1C93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21C0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9FD7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E0F5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8FEE5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B6BEF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806C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B806D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E8C5F" w14:textId="14DF7C79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960EC" w14:textId="5CB6FCA1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B08BA" w14:textId="135964B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</w:tr>
      <w:tr w:rsidR="008874C9" w14:paraId="428DC516" w14:textId="77777777" w:rsidTr="004B15ED">
        <w:trPr>
          <w:cantSplit/>
          <w:trHeight w:val="6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A969276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D7DA5E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BB2">
              <w:rPr>
                <w:rStyle w:val="BookTitle"/>
                <w:sz w:val="14"/>
                <w:szCs w:val="14"/>
              </w:rPr>
              <w:t>P</w:t>
            </w:r>
            <w:r w:rsidRPr="00C30BB2">
              <w:rPr>
                <w:rStyle w:val="BookTitle"/>
                <w:spacing w:val="0"/>
                <w:sz w:val="14"/>
                <w:szCs w:val="14"/>
              </w:rPr>
              <w:t>RE HEAT (</w:t>
            </w:r>
            <w:r w:rsidRPr="00C30BB2">
              <w:rPr>
                <w:rStyle w:val="BookTitle"/>
                <w:rFonts w:cs="Arial"/>
                <w:spacing w:val="0"/>
                <w:sz w:val="14"/>
                <w:szCs w:val="14"/>
              </w:rPr>
              <w:t>º</w:t>
            </w:r>
            <w:r w:rsidRPr="00C30BB2">
              <w:rPr>
                <w:rStyle w:val="BookTitle"/>
                <w:spacing w:val="0"/>
                <w:sz w:val="14"/>
                <w:szCs w:val="14"/>
              </w:rPr>
              <w:t>C)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851DA6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974DFE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421F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6FEC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A000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FC23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9ADB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B00A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3F99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A7B7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FF9E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39D3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30F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F877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C0CB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F817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56C80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40FC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D31E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0867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386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88817" w14:textId="6AC67D2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A6903" w14:textId="5BBD5541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48562" w14:textId="3688308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</w:tr>
      <w:tr w:rsidR="008874C9" w14:paraId="25ECC144" w14:textId="77777777" w:rsidTr="00F3264A">
        <w:trPr>
          <w:cantSplit/>
          <w:trHeight w:val="118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3CEB794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C6599C2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PQR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87E0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757C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FAF4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4414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08749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DA92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0523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F797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4013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6F177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3CF1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CEBF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46370E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AEE5F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57ADFF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AD04D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5EA72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FF466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FD6DA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025552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B387E" w14:textId="2743D162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DDCFE" w14:textId="6FC46162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8FE263" w14:textId="075B53E3" w:rsidR="008874C9" w:rsidRPr="00CA5B51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</w:tr>
      <w:tr w:rsidR="008874C9" w14:paraId="310541D7" w14:textId="77777777" w:rsidTr="007F4ECB">
        <w:trPr>
          <w:cantSplit/>
          <w:trHeight w:val="78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6BF0441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912EE14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WPS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44658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F709D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0456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28BC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84C1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B2A2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DDFC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FD6E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31E9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8C70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7C79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084E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69F5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C23F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BFC7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13D5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A2F5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6A0B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0D91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5E35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F8947" w14:textId="7AF4776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8C3F0" w14:textId="0F96DFB4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5F1DC0" w14:textId="0A03D89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11A-</w:t>
            </w:r>
            <w:r>
              <w:rPr>
                <w:sz w:val="14"/>
                <w:szCs w:val="14"/>
              </w:rPr>
              <w:t>1</w:t>
            </w:r>
          </w:p>
        </w:tc>
      </w:tr>
      <w:tr w:rsidR="008874C9" w14:paraId="3CC89FD7" w14:textId="77777777" w:rsidTr="00AA6C75">
        <w:trPr>
          <w:cantSplit/>
          <w:trHeight w:val="1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31BBAEF2" w14:textId="77777777" w:rsidR="008874C9" w:rsidRPr="006959EB" w:rsidRDefault="008874C9" w:rsidP="008874C9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8334B97" w14:textId="77777777" w:rsidR="008874C9" w:rsidRPr="00CA5B51" w:rsidRDefault="008874C9" w:rsidP="008874C9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DESCRIPTION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2E792E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 xml:space="preserve">Flange to Pipe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8FAB65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EC4D50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531804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712A31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>Pipe to Closure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89DC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89F2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E4AD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29483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41C0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32AC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CFB0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6C9D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AA4A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ABF0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F6A2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172DC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3470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9231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549F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312D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716A9" w14:textId="00AC37AC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468DC" w14:textId="69E07FE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6D650" w14:textId="0FA1B90A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All</w:t>
            </w:r>
          </w:p>
        </w:tc>
      </w:tr>
      <w:tr w:rsidR="008874C9" w14:paraId="7D32D86A" w14:textId="77777777" w:rsidTr="00AC5B86">
        <w:trPr>
          <w:cantSplit/>
          <w:trHeight w:val="7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7A8E0C8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4C44528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JOINT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89DC39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765F45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5C7292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EA41C55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FEC2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3770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904F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FE93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1F3D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530D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E78F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4BBE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8A0A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7C81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53CE4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D754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8E57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789F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518C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580A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31246" w14:textId="2222BF0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0B19C4" w14:textId="68F50C41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4B2F9" w14:textId="3D778A8D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Fillet weld</w:t>
            </w:r>
          </w:p>
        </w:tc>
      </w:tr>
      <w:tr w:rsidR="008874C9" w14:paraId="4454E449" w14:textId="77777777" w:rsidTr="008874C9">
        <w:trPr>
          <w:cantSplit/>
          <w:trHeight w:val="4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22A5522C" w14:textId="77777777" w:rsidR="008874C9" w:rsidRPr="006959EB" w:rsidRDefault="008874C9" w:rsidP="005436C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B4E189C" w14:textId="77777777" w:rsidR="008874C9" w:rsidRPr="00CA5B51" w:rsidRDefault="008874C9" w:rsidP="005436CA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5D43">
              <w:rPr>
                <w:rStyle w:val="BookTitle"/>
                <w:sz w:val="14"/>
                <w:szCs w:val="14"/>
              </w:rPr>
              <w:t>N</w:t>
            </w:r>
            <w:r w:rsidRPr="00B25D43">
              <w:rPr>
                <w:rStyle w:val="BookTitle"/>
                <w:spacing w:val="0"/>
                <w:sz w:val="14"/>
                <w:szCs w:val="14"/>
              </w:rPr>
              <w:t>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E12DC1C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492E3ED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3EFF6C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5D9A3AF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93510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55B0A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25943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735E1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AF113" w14:textId="77777777" w:rsidR="008874C9" w:rsidRPr="007733BD" w:rsidRDefault="008874C9" w:rsidP="005436CA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F34CD" w14:textId="77777777" w:rsidR="008874C9" w:rsidRPr="007733BD" w:rsidRDefault="008874C9" w:rsidP="005436CA">
            <w:pPr>
              <w:jc w:val="center"/>
              <w:rPr>
                <w:sz w:val="14"/>
                <w:szCs w:val="14"/>
                <w:rtl/>
              </w:rPr>
            </w:pPr>
            <w:r w:rsidRPr="007733BD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898094" w14:textId="77777777" w:rsidR="008874C9" w:rsidRPr="00CA5B51" w:rsidRDefault="008874C9" w:rsidP="005436CA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67B04" w14:textId="77777777" w:rsidR="008874C9" w:rsidRPr="00CA5B51" w:rsidRDefault="008874C9" w:rsidP="005436CA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7A2CB5" w14:textId="77777777" w:rsidR="008874C9" w:rsidRPr="00CA5B51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1F6F0" w14:textId="77777777" w:rsidR="008874C9" w:rsidRPr="00CA5B51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B578F" w14:textId="77777777" w:rsidR="008874C9" w:rsidRPr="00CA5B51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B0B40" w14:textId="77777777" w:rsidR="008874C9" w:rsidRPr="00CA5B51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B6B4C" w14:textId="77777777" w:rsidR="008874C9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1FFC4F" w14:textId="77777777" w:rsidR="008874C9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F10EF" w14:textId="77777777" w:rsidR="008874C9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95713" w14:textId="77777777" w:rsidR="008874C9" w:rsidRDefault="008874C9" w:rsidP="005436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63FFA" w14:textId="36765465" w:rsidR="008874C9" w:rsidRDefault="008874C9" w:rsidP="008874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D8FB3F" w14:textId="67912836" w:rsidR="008874C9" w:rsidRDefault="008874C9" w:rsidP="008874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E3ADB" w14:textId="3F65F3EA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</w:tr>
    </w:tbl>
    <w:p w14:paraId="4CFDD0A7" w14:textId="77777777" w:rsidR="00D91C2F" w:rsidRDefault="00D91C2F">
      <w:pPr>
        <w:rPr>
          <w:rFonts w:cs="Arial"/>
          <w:b/>
          <w:bCs/>
          <w:kern w:val="24"/>
          <w:sz w:val="24"/>
        </w:rPr>
      </w:pPr>
      <w:bookmarkStart w:id="31" w:name="_Toc107930236"/>
      <w:r>
        <w:br w:type="page"/>
      </w:r>
    </w:p>
    <w:p w14:paraId="6BC02C62" w14:textId="55FC5961" w:rsidR="00850C6B" w:rsidRPr="00850C6B" w:rsidRDefault="00850C6B" w:rsidP="00850C6B">
      <w:pPr>
        <w:pStyle w:val="Heading1"/>
        <w:numPr>
          <w:ilvl w:val="0"/>
          <w:numId w:val="10"/>
        </w:numPr>
      </w:pPr>
      <w:bookmarkStart w:id="32" w:name="_Toc143903113"/>
      <w:r w:rsidRPr="00850C6B">
        <w:lastRenderedPageBreak/>
        <w:t>NOTES:</w:t>
      </w:r>
      <w:bookmarkEnd w:id="31"/>
      <w:bookmarkEnd w:id="32"/>
      <w:r w:rsidRPr="00850C6B">
        <w:t xml:space="preserve"> </w:t>
      </w:r>
    </w:p>
    <w:p w14:paraId="46739A0C" w14:textId="086AE595" w:rsidR="00850C6B" w:rsidRDefault="00850C6B" w:rsidP="00850C6B">
      <w:pPr>
        <w:pStyle w:val="ListParagraph"/>
        <w:numPr>
          <w:ilvl w:val="0"/>
          <w:numId w:val="29"/>
        </w:numPr>
        <w:tabs>
          <w:tab w:val="left" w:pos="3783"/>
        </w:tabs>
        <w:spacing w:after="200"/>
        <w:contextualSpacing/>
        <w:rPr>
          <w:sz w:val="20"/>
          <w:szCs w:val="20"/>
        </w:rPr>
      </w:pPr>
      <w:r w:rsidRPr="00B17BB8">
        <w:rPr>
          <w:sz w:val="20"/>
          <w:szCs w:val="20"/>
        </w:rPr>
        <w:t>All of material shall pass requirements of NACE MR0175</w:t>
      </w:r>
      <w:r w:rsidR="00712F18">
        <w:rPr>
          <w:sz w:val="20"/>
          <w:szCs w:val="20"/>
        </w:rPr>
        <w:t>/ISO 15156</w:t>
      </w:r>
      <w:r w:rsidRPr="00B17BB8">
        <w:rPr>
          <w:sz w:val="20"/>
          <w:szCs w:val="20"/>
        </w:rPr>
        <w:t>.</w:t>
      </w:r>
    </w:p>
    <w:p w14:paraId="5BE98E4E" w14:textId="04A49A6B" w:rsidR="00850C6B" w:rsidRDefault="00850C6B" w:rsidP="00712F18">
      <w:pPr>
        <w:pStyle w:val="ListParagraph"/>
        <w:numPr>
          <w:ilvl w:val="0"/>
          <w:numId w:val="29"/>
        </w:numPr>
        <w:tabs>
          <w:tab w:val="left" w:pos="3783"/>
        </w:tabs>
        <w:spacing w:after="200"/>
        <w:contextualSpacing/>
        <w:rPr>
          <w:sz w:val="20"/>
          <w:szCs w:val="20"/>
        </w:rPr>
      </w:pPr>
      <w:r w:rsidRPr="00E84A6E">
        <w:rPr>
          <w:sz w:val="20"/>
          <w:szCs w:val="20"/>
        </w:rPr>
        <w:t>WPS</w:t>
      </w:r>
      <w:r w:rsidR="0049548F">
        <w:rPr>
          <w:sz w:val="20"/>
          <w:szCs w:val="20"/>
        </w:rPr>
        <w:t xml:space="preserve"> &amp; PQR</w:t>
      </w:r>
      <w:r w:rsidRPr="00E84A6E">
        <w:rPr>
          <w:sz w:val="20"/>
          <w:szCs w:val="20"/>
        </w:rPr>
        <w:t xml:space="preserve"> DOC. NO.:  Latest revision of</w:t>
      </w:r>
      <w:r>
        <w:rPr>
          <w:sz w:val="20"/>
          <w:szCs w:val="20"/>
        </w:rPr>
        <w:t xml:space="preserve"> </w:t>
      </w:r>
      <w:r w:rsidR="0049548F" w:rsidRPr="0049548F">
        <w:rPr>
          <w:sz w:val="20"/>
          <w:szCs w:val="20"/>
        </w:rPr>
        <w:t>BK-PPL-BV-320-QC-PR-0002</w:t>
      </w:r>
    </w:p>
    <w:p w14:paraId="0702A3D6" w14:textId="77777777" w:rsidR="005C63F8" w:rsidRPr="00F94F04" w:rsidRDefault="005C63F8" w:rsidP="00F94F04">
      <w:pPr>
        <w:tabs>
          <w:tab w:val="left" w:pos="7011"/>
        </w:tabs>
        <w:bidi/>
        <w:rPr>
          <w:lang w:bidi="fa-IR"/>
        </w:rPr>
      </w:pPr>
    </w:p>
    <w:sectPr w:rsidR="005C63F8" w:rsidRPr="00F94F04" w:rsidSect="003757BC">
      <w:pgSz w:w="11907" w:h="16840" w:code="9"/>
      <w:pgMar w:top="1872" w:right="1152" w:bottom="1080" w:left="1152" w:header="53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1759" w14:textId="77777777" w:rsidR="005037A6" w:rsidRDefault="005037A6">
      <w:r>
        <w:separator/>
      </w:r>
    </w:p>
  </w:endnote>
  <w:endnote w:type="continuationSeparator" w:id="0">
    <w:p w14:paraId="31DCFD68" w14:textId="77777777" w:rsidR="005037A6" w:rsidRDefault="0050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E7E0" w14:textId="77777777" w:rsidR="00AA0861" w:rsidRPr="00FA4185" w:rsidRDefault="00AA0861" w:rsidP="00E75943">
    <w:pPr>
      <w:ind w:right="-28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3CFD" w14:textId="77777777" w:rsidR="00AA0861" w:rsidRPr="009279B4" w:rsidRDefault="00AA0861" w:rsidP="00927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B0E9" w14:textId="77777777" w:rsidR="005037A6" w:rsidRDefault="005037A6">
      <w:r>
        <w:separator/>
      </w:r>
    </w:p>
  </w:footnote>
  <w:footnote w:type="continuationSeparator" w:id="0">
    <w:p w14:paraId="3490B8F6" w14:textId="77777777" w:rsidR="005037A6" w:rsidRDefault="0050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0"/>
      <w:gridCol w:w="725"/>
      <w:gridCol w:w="900"/>
      <w:gridCol w:w="900"/>
      <w:gridCol w:w="630"/>
      <w:gridCol w:w="810"/>
      <w:gridCol w:w="810"/>
      <w:gridCol w:w="810"/>
      <w:gridCol w:w="715"/>
      <w:gridCol w:w="1797"/>
    </w:tblGrid>
    <w:tr w:rsidR="00AA0861" w:rsidRPr="008C593B" w14:paraId="519E7394" w14:textId="77777777" w:rsidTr="008C4401">
      <w:trPr>
        <w:cantSplit/>
        <w:trHeight w:val="1843"/>
        <w:jc w:val="center"/>
      </w:trPr>
      <w:tc>
        <w:tcPr>
          <w:tcW w:w="2610" w:type="dxa"/>
          <w:tcBorders>
            <w:top w:val="single" w:sz="12" w:space="0" w:color="auto"/>
            <w:left w:val="single" w:sz="12" w:space="0" w:color="auto"/>
          </w:tcBorders>
        </w:tcPr>
        <w:p w14:paraId="1B13428F" w14:textId="0E1DD0D5" w:rsidR="00AA0861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rtl/>
            </w:rPr>
          </w:pPr>
          <w:r w:rsidRPr="00B71C1A"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628C082A" wp14:editId="10D138C1">
                <wp:simplePos x="0" y="0"/>
                <wp:positionH relativeFrom="column">
                  <wp:posOffset>519430</wp:posOffset>
                </wp:positionH>
                <wp:positionV relativeFrom="paragraph">
                  <wp:posOffset>88265</wp:posOffset>
                </wp:positionV>
                <wp:extent cx="430383" cy="314325"/>
                <wp:effectExtent l="0" t="0" r="8255" b="0"/>
                <wp:wrapNone/>
                <wp:docPr id="155517128" name="Picture 155517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38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1C1A"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26E88FB" wp14:editId="000FBFC9">
                <wp:simplePos x="0" y="0"/>
                <wp:positionH relativeFrom="column">
                  <wp:posOffset>971550</wp:posOffset>
                </wp:positionH>
                <wp:positionV relativeFrom="paragraph">
                  <wp:posOffset>94615</wp:posOffset>
                </wp:positionV>
                <wp:extent cx="581009" cy="342900"/>
                <wp:effectExtent l="0" t="0" r="0" b="0"/>
                <wp:wrapNone/>
                <wp:docPr id="573436401" name="Picture 573436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B2E0C">
            <w:rPr>
              <w:rFonts w:cs="Arial"/>
              <w:b w:val="0"/>
              <w:bCs/>
              <w:noProof/>
              <w:szCs w:val="16"/>
            </w:rPr>
            <w:drawing>
              <wp:anchor distT="0" distB="0" distL="114300" distR="114300" simplePos="0" relativeHeight="251661312" behindDoc="0" locked="0" layoutInCell="1" allowOverlap="1" wp14:anchorId="7177E64E" wp14:editId="1FCB3254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457200" cy="433407"/>
                <wp:effectExtent l="0" t="0" r="0" b="5080"/>
                <wp:wrapNone/>
                <wp:docPr id="504875515" name="Picture 504875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33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ED2CE2" w14:textId="72A97AD0" w:rsidR="00AA0861" w:rsidRPr="00ED37F3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rtl/>
              <w:lang w:bidi="fa-IR"/>
            </w:rPr>
          </w:pPr>
          <w:r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62336" behindDoc="1" locked="0" layoutInCell="1" allowOverlap="1" wp14:anchorId="51567AE2" wp14:editId="7DB51D0B">
                <wp:simplePos x="0" y="0"/>
                <wp:positionH relativeFrom="column">
                  <wp:posOffset>129540</wp:posOffset>
                </wp:positionH>
                <wp:positionV relativeFrom="paragraph">
                  <wp:posOffset>406400</wp:posOffset>
                </wp:positionV>
                <wp:extent cx="1190625" cy="365371"/>
                <wp:effectExtent l="0" t="0" r="0" b="0"/>
                <wp:wrapNone/>
                <wp:docPr id="1027687210" name="Picture 1027687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5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00" w:type="dxa"/>
          <w:gridSpan w:val="8"/>
          <w:tcBorders>
            <w:top w:val="single" w:sz="12" w:space="0" w:color="auto"/>
          </w:tcBorders>
          <w:vAlign w:val="center"/>
        </w:tcPr>
        <w:p w14:paraId="41DFB823" w14:textId="77777777" w:rsidR="00AA0861" w:rsidRPr="0021063A" w:rsidRDefault="00AA0861" w:rsidP="009D01B4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نگهداشت و افزا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ش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تول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م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دان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نفت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ب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نک</w:t>
          </w:r>
        </w:p>
        <w:p w14:paraId="3EA7EEFB" w14:textId="77777777" w:rsidR="00AA0861" w:rsidRPr="0021063A" w:rsidRDefault="00AA0861" w:rsidP="009D01B4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سطح الارض</w:t>
          </w:r>
          <w:r w:rsidRPr="0021063A">
            <w:rPr>
              <w:rFonts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4B87EBF9" w14:textId="77777777" w:rsidR="00AA0861" w:rsidRPr="0021063A" w:rsidRDefault="00AA0861" w:rsidP="009D01B4">
          <w:pPr>
            <w:tabs>
              <w:tab w:val="right" w:pos="29"/>
            </w:tabs>
            <w:jc w:val="center"/>
            <w:rPr>
              <w:rFonts w:cs="B Zar"/>
              <w:b/>
              <w:bCs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خر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توپک ران و توپک گ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ر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بسته خطوط لوله</w:t>
          </w:r>
        </w:p>
        <w:p w14:paraId="387492AA" w14:textId="77777777" w:rsidR="00AA0861" w:rsidRPr="00FA21C4" w:rsidRDefault="00AA0861" w:rsidP="009D01B4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sz w:val="28"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 xml:space="preserve">(قرارداد </w:t>
          </w:r>
          <w:r w:rsidRPr="0021063A">
            <w:rPr>
              <w:rFonts w:cs="B Zar"/>
              <w:b/>
              <w:bCs/>
              <w:lang w:bidi="fa-IR"/>
            </w:rPr>
            <w:t>BK-HD-PPL-CO-0019_01</w:t>
          </w:r>
          <w:r w:rsidRPr="0021063A">
            <w:rPr>
              <w:rFonts w:cs="B Zar"/>
              <w:b/>
              <w:bCs/>
              <w:rtl/>
              <w:lang w:bidi="fa-IR"/>
            </w:rPr>
            <w:t>)</w:t>
          </w:r>
        </w:p>
      </w:tc>
      <w:tc>
        <w:tcPr>
          <w:tcW w:w="179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B2B4A1D" w14:textId="77777777" w:rsidR="00AA0861" w:rsidRPr="0034040D" w:rsidRDefault="00AA0861" w:rsidP="009D01B4">
          <w:pPr>
            <w:bidi/>
            <w:jc w:val="center"/>
            <w:rPr>
              <w:noProof/>
              <w:rtl/>
            </w:rPr>
          </w:pPr>
          <w:r w:rsidRPr="0034040D">
            <w:rPr>
              <w:rFonts w:cs="B Zar"/>
              <w:noProof/>
              <w:color w:val="000000"/>
            </w:rPr>
            <w:drawing>
              <wp:inline distT="0" distB="0" distL="0" distR="0" wp14:anchorId="2828333F" wp14:editId="2942C24B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C729E0" w14:textId="77777777" w:rsidR="00AA0861" w:rsidRPr="0034040D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</w:rPr>
          </w:pPr>
          <w:r w:rsidRPr="0034040D">
            <w:rPr>
              <w:rFonts w:asciiTheme="majorBidi" w:hAnsiTheme="majorBidi" w:cstheme="majorBidi"/>
              <w:bCs/>
              <w:color w:val="000000"/>
              <w:lang w:bidi="fa-IR"/>
            </w:rPr>
            <w:t>NISOC</w:t>
          </w:r>
        </w:p>
      </w:tc>
    </w:tr>
    <w:tr w:rsidR="00AA0861" w:rsidRPr="008C593B" w14:paraId="7B1352F7" w14:textId="77777777" w:rsidTr="008C4401">
      <w:trPr>
        <w:cantSplit/>
        <w:trHeight w:val="150"/>
        <w:jc w:val="center"/>
      </w:trPr>
      <w:tc>
        <w:tcPr>
          <w:tcW w:w="2610" w:type="dxa"/>
          <w:vMerge w:val="restart"/>
          <w:tcBorders>
            <w:left w:val="single" w:sz="12" w:space="0" w:color="auto"/>
          </w:tcBorders>
          <w:vAlign w:val="center"/>
        </w:tcPr>
        <w:p w14:paraId="46C4E2AF" w14:textId="77777777" w:rsidR="00AA0861" w:rsidRPr="00F67855" w:rsidRDefault="00AA0861" w:rsidP="009D01B4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B Zar"/>
              <w:b w:val="0"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cs="B Zar" w:hint="cs"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cs="B Zar"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cs="B Zar"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separate"/>
          </w:r>
          <w:r w:rsidR="00E4605B">
            <w:rPr>
              <w:rFonts w:cs="B Zar"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cs="B Zar" w:hint="cs"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cs="B Zar"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separate"/>
          </w:r>
          <w:r w:rsidR="00E4605B">
            <w:rPr>
              <w:rFonts w:cs="B Zar"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6300" w:type="dxa"/>
          <w:gridSpan w:val="8"/>
          <w:vAlign w:val="center"/>
        </w:tcPr>
        <w:p w14:paraId="0A393F53" w14:textId="13812EC0" w:rsidR="00AA0861" w:rsidRPr="008C4401" w:rsidRDefault="00AA0861" w:rsidP="008C4401">
          <w:pPr>
            <w:pStyle w:val="DocTitle"/>
            <w:rPr>
              <w:sz w:val="16"/>
              <w:szCs w:val="16"/>
              <w:highlight w:val="yellow"/>
            </w:rPr>
          </w:pPr>
          <w:r w:rsidRPr="009D01B4">
            <w:rPr>
              <w:sz w:val="16"/>
              <w:szCs w:val="16"/>
            </w:rPr>
            <w:t>Welding and NDT Map</w:t>
          </w:r>
          <w:r w:rsidRPr="009D01B4">
            <w:rPr>
              <w:b w:val="0"/>
              <w:sz w:val="16"/>
              <w:szCs w:val="16"/>
            </w:rPr>
            <w:t xml:space="preserve"> </w:t>
          </w:r>
        </w:p>
      </w:tc>
      <w:tc>
        <w:tcPr>
          <w:tcW w:w="1797" w:type="dxa"/>
          <w:tcBorders>
            <w:bottom w:val="nil"/>
            <w:right w:val="single" w:sz="12" w:space="0" w:color="auto"/>
          </w:tcBorders>
          <w:vAlign w:val="center"/>
        </w:tcPr>
        <w:p w14:paraId="513F0E45" w14:textId="77777777" w:rsidR="00AA0861" w:rsidRPr="007B6EBF" w:rsidRDefault="00AA0861" w:rsidP="009D01B4">
          <w:pPr>
            <w:pStyle w:val="Header"/>
            <w:bidi/>
            <w:spacing w:before="20"/>
            <w:jc w:val="center"/>
            <w:rPr>
              <w:rFonts w:cs="B Zar"/>
              <w:b w:val="0"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cs="B Zar" w:hint="cs"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cs="B Zar"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A0861" w:rsidRPr="008C593B" w14:paraId="61BC5548" w14:textId="77777777" w:rsidTr="008C4401">
      <w:trPr>
        <w:cantSplit/>
        <w:trHeight w:val="207"/>
        <w:jc w:val="center"/>
      </w:trPr>
      <w:tc>
        <w:tcPr>
          <w:tcW w:w="2610" w:type="dxa"/>
          <w:vMerge/>
          <w:tcBorders>
            <w:left w:val="single" w:sz="12" w:space="0" w:color="auto"/>
          </w:tcBorders>
          <w:vAlign w:val="center"/>
        </w:tcPr>
        <w:p w14:paraId="2F62CF22" w14:textId="77777777" w:rsidR="00AA0861" w:rsidRPr="00F1221B" w:rsidRDefault="00AA0861" w:rsidP="009D01B4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B Zar"/>
              <w:b w:val="0"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25" w:type="dxa"/>
          <w:vAlign w:val="center"/>
        </w:tcPr>
        <w:p w14:paraId="7CB11980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00" w:type="dxa"/>
          <w:vAlign w:val="center"/>
        </w:tcPr>
        <w:p w14:paraId="312C2EA6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706668F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630" w:type="dxa"/>
          <w:vAlign w:val="center"/>
        </w:tcPr>
        <w:p w14:paraId="1B991DAB" w14:textId="77777777" w:rsidR="00AA0861" w:rsidRPr="00571B19" w:rsidRDefault="00AA0861" w:rsidP="009D01B4">
          <w:pPr>
            <w:pStyle w:val="Header"/>
            <w:bidi/>
            <w:ind w:left="-108" w:right="-108"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5C13F8EB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810" w:type="dxa"/>
          <w:vAlign w:val="center"/>
        </w:tcPr>
        <w:p w14:paraId="05413A5F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26910AD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>
            <w:rPr>
              <w:rFonts w:cs="B Zar" w:hint="cs"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15" w:type="dxa"/>
          <w:vAlign w:val="center"/>
        </w:tcPr>
        <w:p w14:paraId="03B17F3D" w14:textId="77777777" w:rsidR="00AA0861" w:rsidRPr="00571B19" w:rsidRDefault="00AA0861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179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B6AF817" w14:textId="77777777" w:rsidR="00AA0861" w:rsidRPr="009D01B4" w:rsidRDefault="00AA0861" w:rsidP="009D01B4">
          <w:pPr>
            <w:bidi/>
            <w:jc w:val="center"/>
            <w:rPr>
              <w:rFonts w:cs="B Zar"/>
              <w:color w:val="000000"/>
              <w:sz w:val="18"/>
              <w:szCs w:val="18"/>
              <w:rtl/>
            </w:rPr>
          </w:pPr>
          <w:r w:rsidRPr="009D01B4">
            <w:rPr>
              <w:rFonts w:cs="B Zar" w:hint="cs"/>
              <w:color w:val="000000"/>
              <w:sz w:val="18"/>
              <w:szCs w:val="18"/>
              <w:rtl/>
            </w:rPr>
            <w:t xml:space="preserve">9184 </w:t>
          </w:r>
          <w:r w:rsidRPr="009D01B4">
            <w:rPr>
              <w:rFonts w:hint="cs"/>
              <w:color w:val="000000"/>
              <w:sz w:val="18"/>
              <w:szCs w:val="18"/>
              <w:rtl/>
            </w:rPr>
            <w:t>–</w:t>
          </w:r>
          <w:r w:rsidRPr="009D01B4">
            <w:rPr>
              <w:rFonts w:cs="B Zar" w:hint="cs"/>
              <w:color w:val="000000"/>
              <w:sz w:val="18"/>
              <w:szCs w:val="18"/>
              <w:rtl/>
            </w:rPr>
            <w:t>073 - 053</w:t>
          </w:r>
        </w:p>
      </w:tc>
    </w:tr>
    <w:tr w:rsidR="00AA0861" w:rsidRPr="008C593B" w14:paraId="237F37CA" w14:textId="77777777" w:rsidTr="008C4401">
      <w:trPr>
        <w:cantSplit/>
        <w:trHeight w:val="206"/>
        <w:jc w:val="center"/>
      </w:trPr>
      <w:tc>
        <w:tcPr>
          <w:tcW w:w="261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209D93" w14:textId="77777777" w:rsidR="00AA0861" w:rsidRPr="008C593B" w:rsidRDefault="00AA0861" w:rsidP="009D01B4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Arial"/>
              <w:b w:val="0"/>
              <w:bCs/>
              <w:szCs w:val="16"/>
            </w:rPr>
          </w:pPr>
        </w:p>
      </w:tc>
      <w:tc>
        <w:tcPr>
          <w:tcW w:w="725" w:type="dxa"/>
          <w:tcBorders>
            <w:bottom w:val="single" w:sz="12" w:space="0" w:color="auto"/>
          </w:tcBorders>
          <w:vAlign w:val="center"/>
        </w:tcPr>
        <w:p w14:paraId="2B49D1E4" w14:textId="19F92BCB" w:rsidR="00AA0861" w:rsidRPr="007B6EBF" w:rsidRDefault="003256FF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V00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A05E83A" w14:textId="30808920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FAACF16" w14:textId="77777777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PR</w:t>
          </w:r>
        </w:p>
      </w:tc>
      <w:tc>
        <w:tcPr>
          <w:tcW w:w="630" w:type="dxa"/>
          <w:tcBorders>
            <w:bottom w:val="single" w:sz="12" w:space="0" w:color="auto"/>
          </w:tcBorders>
          <w:vAlign w:val="center"/>
        </w:tcPr>
        <w:p w14:paraId="36D76CEA" w14:textId="77777777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QC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17A1265" w14:textId="77777777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320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32067CF" w14:textId="77777777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BV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D3B561A" w14:textId="77777777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PPL</w:t>
          </w:r>
        </w:p>
      </w:tc>
      <w:tc>
        <w:tcPr>
          <w:tcW w:w="715" w:type="dxa"/>
          <w:tcBorders>
            <w:bottom w:val="single" w:sz="12" w:space="0" w:color="auto"/>
          </w:tcBorders>
          <w:vAlign w:val="center"/>
        </w:tcPr>
        <w:p w14:paraId="786309F2" w14:textId="77777777" w:rsidR="00AA0861" w:rsidRPr="007B6EBF" w:rsidRDefault="00AA0861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BK</w:t>
          </w:r>
        </w:p>
      </w:tc>
      <w:tc>
        <w:tcPr>
          <w:tcW w:w="179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A817557" w14:textId="77777777" w:rsidR="00AA0861" w:rsidRPr="008C593B" w:rsidRDefault="00AA0861" w:rsidP="009D01B4">
          <w:pPr>
            <w:bidi/>
            <w:jc w:val="center"/>
            <w:rPr>
              <w:rFonts w:cs="Arial"/>
              <w:b/>
              <w:bCs/>
              <w:rtl/>
              <w:lang w:bidi="fa-IR"/>
            </w:rPr>
          </w:pPr>
        </w:p>
      </w:tc>
    </w:tr>
  </w:tbl>
  <w:p w14:paraId="60BA6A8B" w14:textId="1AFA8256" w:rsidR="00AA0861" w:rsidRPr="007A326A" w:rsidRDefault="00AA0861" w:rsidP="007A3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E98"/>
    <w:multiLevelType w:val="hybridMultilevel"/>
    <w:tmpl w:val="2E8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05E6"/>
    <w:multiLevelType w:val="hybridMultilevel"/>
    <w:tmpl w:val="F49E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D71D5"/>
    <w:multiLevelType w:val="hybridMultilevel"/>
    <w:tmpl w:val="9BE40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FFE"/>
    <w:multiLevelType w:val="hybridMultilevel"/>
    <w:tmpl w:val="27F2D8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430997"/>
    <w:multiLevelType w:val="hybridMultilevel"/>
    <w:tmpl w:val="EA4605FE"/>
    <w:lvl w:ilvl="0" w:tplc="5F3AB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8" w15:restartNumberingAfterBreak="0">
    <w:nsid w:val="34CE0073"/>
    <w:multiLevelType w:val="hybridMultilevel"/>
    <w:tmpl w:val="EB7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1" w15:restartNumberingAfterBreak="0">
    <w:nsid w:val="3F0C7186"/>
    <w:multiLevelType w:val="multilevel"/>
    <w:tmpl w:val="EE2226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D2E18CE"/>
    <w:multiLevelType w:val="hybridMultilevel"/>
    <w:tmpl w:val="8BDA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A22A9"/>
    <w:multiLevelType w:val="hybridMultilevel"/>
    <w:tmpl w:val="C8AABD98"/>
    <w:lvl w:ilvl="0" w:tplc="7EE46206">
      <w:start w:val="1"/>
      <w:numFmt w:val="decimal"/>
      <w:lvlText w:val="%1)"/>
      <w:lvlJc w:val="left"/>
      <w:pPr>
        <w:ind w:left="720" w:hanging="360"/>
      </w:pPr>
    </w:lvl>
    <w:lvl w:ilvl="1" w:tplc="D70CA68C" w:tentative="1">
      <w:start w:val="1"/>
      <w:numFmt w:val="lowerLetter"/>
      <w:lvlText w:val="%2."/>
      <w:lvlJc w:val="left"/>
      <w:pPr>
        <w:ind w:left="1440" w:hanging="360"/>
      </w:pPr>
    </w:lvl>
    <w:lvl w:ilvl="2" w:tplc="DB5E5784" w:tentative="1">
      <w:start w:val="1"/>
      <w:numFmt w:val="lowerRoman"/>
      <w:lvlText w:val="%3."/>
      <w:lvlJc w:val="right"/>
      <w:pPr>
        <w:ind w:left="2160" w:hanging="180"/>
      </w:pPr>
    </w:lvl>
    <w:lvl w:ilvl="3" w:tplc="D2301318" w:tentative="1">
      <w:start w:val="1"/>
      <w:numFmt w:val="decimal"/>
      <w:lvlText w:val="%4."/>
      <w:lvlJc w:val="left"/>
      <w:pPr>
        <w:ind w:left="2880" w:hanging="360"/>
      </w:pPr>
    </w:lvl>
    <w:lvl w:ilvl="4" w:tplc="ECA285C4" w:tentative="1">
      <w:start w:val="1"/>
      <w:numFmt w:val="lowerLetter"/>
      <w:lvlText w:val="%5."/>
      <w:lvlJc w:val="left"/>
      <w:pPr>
        <w:ind w:left="3600" w:hanging="360"/>
      </w:pPr>
    </w:lvl>
    <w:lvl w:ilvl="5" w:tplc="10A2771E" w:tentative="1">
      <w:start w:val="1"/>
      <w:numFmt w:val="lowerRoman"/>
      <w:lvlText w:val="%6."/>
      <w:lvlJc w:val="right"/>
      <w:pPr>
        <w:ind w:left="4320" w:hanging="180"/>
      </w:pPr>
    </w:lvl>
    <w:lvl w:ilvl="6" w:tplc="4DB80982" w:tentative="1">
      <w:start w:val="1"/>
      <w:numFmt w:val="decimal"/>
      <w:lvlText w:val="%7."/>
      <w:lvlJc w:val="left"/>
      <w:pPr>
        <w:ind w:left="5040" w:hanging="360"/>
      </w:pPr>
    </w:lvl>
    <w:lvl w:ilvl="7" w:tplc="2D0A3FD4" w:tentative="1">
      <w:start w:val="1"/>
      <w:numFmt w:val="lowerLetter"/>
      <w:lvlText w:val="%8."/>
      <w:lvlJc w:val="left"/>
      <w:pPr>
        <w:ind w:left="5760" w:hanging="360"/>
      </w:pPr>
    </w:lvl>
    <w:lvl w:ilvl="8" w:tplc="20560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636A4"/>
    <w:multiLevelType w:val="hybridMultilevel"/>
    <w:tmpl w:val="100281E4"/>
    <w:lvl w:ilvl="0" w:tplc="04C69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0CC383C"/>
    <w:multiLevelType w:val="hybridMultilevel"/>
    <w:tmpl w:val="42A6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6783"/>
    <w:multiLevelType w:val="hybridMultilevel"/>
    <w:tmpl w:val="8ECA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042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11"/>
  </w:num>
  <w:num w:numId="11">
    <w:abstractNumId w:val="11"/>
  </w:num>
  <w:num w:numId="12">
    <w:abstractNumId w:val="11"/>
  </w:num>
  <w:num w:numId="13">
    <w:abstractNumId w:val="0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  <w:num w:numId="18">
    <w:abstractNumId w:val="15"/>
  </w:num>
  <w:num w:numId="19">
    <w:abstractNumId w:val="17"/>
  </w:num>
  <w:num w:numId="20">
    <w:abstractNumId w:val="12"/>
  </w:num>
  <w:num w:numId="21">
    <w:abstractNumId w:val="4"/>
  </w:num>
  <w:num w:numId="22">
    <w:abstractNumId w:val="1"/>
  </w:num>
  <w:num w:numId="23">
    <w:abstractNumId w:val="11"/>
  </w:num>
  <w:num w:numId="24">
    <w:abstractNumId w:val="11"/>
  </w:num>
  <w:num w:numId="25">
    <w:abstractNumId w:val="8"/>
  </w:num>
  <w:num w:numId="26">
    <w:abstractNumId w:val="11"/>
  </w:num>
  <w:num w:numId="27">
    <w:abstractNumId w:val="11"/>
  </w:num>
  <w:num w:numId="28">
    <w:abstractNumId w:val="18"/>
  </w:num>
  <w:num w:numId="29">
    <w:abstractNumId w:val="6"/>
  </w:num>
  <w:num w:numId="30">
    <w:abstractNumId w:val="11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"/>
  <w:drawingGridHorizontalSpacing w:val="110"/>
  <w:displayHorizontalDrawingGridEvery w:val="2"/>
  <w:noPunctuationKerning/>
  <w:characterSpacingControl w:val="doNotCompress"/>
  <w:hdrShapeDefaults>
    <o:shapedefaults v:ext="edit" spidmax="10241" fillcolor="green" strokecolor="green">
      <v:fill color="green"/>
      <v:stroke color="green" weight=".0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9F"/>
    <w:rsid w:val="0000264C"/>
    <w:rsid w:val="0000413E"/>
    <w:rsid w:val="00014C9A"/>
    <w:rsid w:val="0002181F"/>
    <w:rsid w:val="000266C9"/>
    <w:rsid w:val="00033AEF"/>
    <w:rsid w:val="00037A8E"/>
    <w:rsid w:val="00041AE8"/>
    <w:rsid w:val="000435D1"/>
    <w:rsid w:val="00045628"/>
    <w:rsid w:val="000512DB"/>
    <w:rsid w:val="000524F8"/>
    <w:rsid w:val="00053DB1"/>
    <w:rsid w:val="00061642"/>
    <w:rsid w:val="00063550"/>
    <w:rsid w:val="00063E66"/>
    <w:rsid w:val="0007640C"/>
    <w:rsid w:val="000865EF"/>
    <w:rsid w:val="00086CE5"/>
    <w:rsid w:val="00087822"/>
    <w:rsid w:val="00091375"/>
    <w:rsid w:val="00091FA7"/>
    <w:rsid w:val="000921F2"/>
    <w:rsid w:val="000A2265"/>
    <w:rsid w:val="000B2A3F"/>
    <w:rsid w:val="000B6D40"/>
    <w:rsid w:val="000C378F"/>
    <w:rsid w:val="000D0224"/>
    <w:rsid w:val="000D54FA"/>
    <w:rsid w:val="000E14C4"/>
    <w:rsid w:val="000E1D92"/>
    <w:rsid w:val="000E60D9"/>
    <w:rsid w:val="000E6EC0"/>
    <w:rsid w:val="00100768"/>
    <w:rsid w:val="001051B3"/>
    <w:rsid w:val="0010584A"/>
    <w:rsid w:val="00106C10"/>
    <w:rsid w:val="00110E4F"/>
    <w:rsid w:val="00111450"/>
    <w:rsid w:val="00116092"/>
    <w:rsid w:val="00120584"/>
    <w:rsid w:val="00123C16"/>
    <w:rsid w:val="00126A17"/>
    <w:rsid w:val="001275D5"/>
    <w:rsid w:val="001302A2"/>
    <w:rsid w:val="00130CA0"/>
    <w:rsid w:val="00132BBC"/>
    <w:rsid w:val="00134007"/>
    <w:rsid w:val="001358A4"/>
    <w:rsid w:val="001410CE"/>
    <w:rsid w:val="00143B37"/>
    <w:rsid w:val="0015765C"/>
    <w:rsid w:val="0017025A"/>
    <w:rsid w:val="0017506B"/>
    <w:rsid w:val="00180304"/>
    <w:rsid w:val="00181787"/>
    <w:rsid w:val="0018505A"/>
    <w:rsid w:val="0018575C"/>
    <w:rsid w:val="00187B5D"/>
    <w:rsid w:val="00196E30"/>
    <w:rsid w:val="00197453"/>
    <w:rsid w:val="001A122E"/>
    <w:rsid w:val="001A12CB"/>
    <w:rsid w:val="001A3308"/>
    <w:rsid w:val="001A391E"/>
    <w:rsid w:val="001A7DF1"/>
    <w:rsid w:val="001B0F7F"/>
    <w:rsid w:val="001B2CB5"/>
    <w:rsid w:val="001B4A48"/>
    <w:rsid w:val="001C051F"/>
    <w:rsid w:val="001C228F"/>
    <w:rsid w:val="001C6624"/>
    <w:rsid w:val="001C70EB"/>
    <w:rsid w:val="001C7204"/>
    <w:rsid w:val="001C7995"/>
    <w:rsid w:val="001D2147"/>
    <w:rsid w:val="001D2DA0"/>
    <w:rsid w:val="001D34AE"/>
    <w:rsid w:val="001D64BC"/>
    <w:rsid w:val="001E2302"/>
    <w:rsid w:val="001E3B98"/>
    <w:rsid w:val="001E6D92"/>
    <w:rsid w:val="001F70F3"/>
    <w:rsid w:val="001F784F"/>
    <w:rsid w:val="001F7E59"/>
    <w:rsid w:val="00201D3D"/>
    <w:rsid w:val="00204C45"/>
    <w:rsid w:val="002056D7"/>
    <w:rsid w:val="002059AD"/>
    <w:rsid w:val="00205C32"/>
    <w:rsid w:val="002069AA"/>
    <w:rsid w:val="0020759D"/>
    <w:rsid w:val="00207E1E"/>
    <w:rsid w:val="002159E8"/>
    <w:rsid w:val="002200FF"/>
    <w:rsid w:val="00226710"/>
    <w:rsid w:val="00234B50"/>
    <w:rsid w:val="002364F8"/>
    <w:rsid w:val="00243E89"/>
    <w:rsid w:val="002505C8"/>
    <w:rsid w:val="00251D16"/>
    <w:rsid w:val="002549FB"/>
    <w:rsid w:val="0026158D"/>
    <w:rsid w:val="002726FD"/>
    <w:rsid w:val="00283ED0"/>
    <w:rsid w:val="00286D69"/>
    <w:rsid w:val="002872DC"/>
    <w:rsid w:val="002879EC"/>
    <w:rsid w:val="00291F73"/>
    <w:rsid w:val="00292776"/>
    <w:rsid w:val="0029318B"/>
    <w:rsid w:val="00297713"/>
    <w:rsid w:val="002A0A62"/>
    <w:rsid w:val="002A3A2E"/>
    <w:rsid w:val="002A5955"/>
    <w:rsid w:val="002A6287"/>
    <w:rsid w:val="002A6653"/>
    <w:rsid w:val="002B09D7"/>
    <w:rsid w:val="002B3225"/>
    <w:rsid w:val="002B3E8F"/>
    <w:rsid w:val="002B4664"/>
    <w:rsid w:val="002B7BF5"/>
    <w:rsid w:val="002B7C8B"/>
    <w:rsid w:val="002C4F9F"/>
    <w:rsid w:val="002C548F"/>
    <w:rsid w:val="002C7B72"/>
    <w:rsid w:val="002D1A76"/>
    <w:rsid w:val="002D1C7F"/>
    <w:rsid w:val="002D28C2"/>
    <w:rsid w:val="002D466E"/>
    <w:rsid w:val="002E1510"/>
    <w:rsid w:val="002E7350"/>
    <w:rsid w:val="002F4482"/>
    <w:rsid w:val="002F5C42"/>
    <w:rsid w:val="002F6471"/>
    <w:rsid w:val="002F6989"/>
    <w:rsid w:val="003211A8"/>
    <w:rsid w:val="00324B6F"/>
    <w:rsid w:val="003256FF"/>
    <w:rsid w:val="00333DAC"/>
    <w:rsid w:val="003352B8"/>
    <w:rsid w:val="003478DB"/>
    <w:rsid w:val="00353CAB"/>
    <w:rsid w:val="00353FEA"/>
    <w:rsid w:val="00361850"/>
    <w:rsid w:val="003713C1"/>
    <w:rsid w:val="003732CB"/>
    <w:rsid w:val="00373A24"/>
    <w:rsid w:val="003757BC"/>
    <w:rsid w:val="00380747"/>
    <w:rsid w:val="00390265"/>
    <w:rsid w:val="00393B34"/>
    <w:rsid w:val="003956D5"/>
    <w:rsid w:val="003A3602"/>
    <w:rsid w:val="003A5CA5"/>
    <w:rsid w:val="003B487B"/>
    <w:rsid w:val="003C17B7"/>
    <w:rsid w:val="003C4161"/>
    <w:rsid w:val="003C5500"/>
    <w:rsid w:val="003C56C0"/>
    <w:rsid w:val="003D22DD"/>
    <w:rsid w:val="003D3733"/>
    <w:rsid w:val="003D4C22"/>
    <w:rsid w:val="003D5AA4"/>
    <w:rsid w:val="003D6247"/>
    <w:rsid w:val="003D6F02"/>
    <w:rsid w:val="003E07EF"/>
    <w:rsid w:val="003E1B1F"/>
    <w:rsid w:val="003E2611"/>
    <w:rsid w:val="003E2A27"/>
    <w:rsid w:val="003F0342"/>
    <w:rsid w:val="003F59B9"/>
    <w:rsid w:val="003F6330"/>
    <w:rsid w:val="003F6573"/>
    <w:rsid w:val="003F7E23"/>
    <w:rsid w:val="00401F93"/>
    <w:rsid w:val="00404CBD"/>
    <w:rsid w:val="004105DD"/>
    <w:rsid w:val="00410918"/>
    <w:rsid w:val="00413672"/>
    <w:rsid w:val="00414B6F"/>
    <w:rsid w:val="00430906"/>
    <w:rsid w:val="00440D39"/>
    <w:rsid w:val="00441A94"/>
    <w:rsid w:val="00441D91"/>
    <w:rsid w:val="00441EA0"/>
    <w:rsid w:val="00451293"/>
    <w:rsid w:val="00452FE0"/>
    <w:rsid w:val="00454252"/>
    <w:rsid w:val="0046221C"/>
    <w:rsid w:val="00462F00"/>
    <w:rsid w:val="00474023"/>
    <w:rsid w:val="0047423C"/>
    <w:rsid w:val="004752C2"/>
    <w:rsid w:val="00475ED4"/>
    <w:rsid w:val="00483F33"/>
    <w:rsid w:val="004857F5"/>
    <w:rsid w:val="00491793"/>
    <w:rsid w:val="0049548F"/>
    <w:rsid w:val="004A03F5"/>
    <w:rsid w:val="004B0ECE"/>
    <w:rsid w:val="004B111F"/>
    <w:rsid w:val="004B4C12"/>
    <w:rsid w:val="004D720D"/>
    <w:rsid w:val="004E116B"/>
    <w:rsid w:val="004F1235"/>
    <w:rsid w:val="004F19EA"/>
    <w:rsid w:val="004F21F4"/>
    <w:rsid w:val="00501352"/>
    <w:rsid w:val="00501BBB"/>
    <w:rsid w:val="0050236B"/>
    <w:rsid w:val="005037A6"/>
    <w:rsid w:val="005037BF"/>
    <w:rsid w:val="0050616C"/>
    <w:rsid w:val="005067DB"/>
    <w:rsid w:val="00521FEC"/>
    <w:rsid w:val="005229E4"/>
    <w:rsid w:val="00526FC3"/>
    <w:rsid w:val="00532FB8"/>
    <w:rsid w:val="00534D51"/>
    <w:rsid w:val="00536097"/>
    <w:rsid w:val="005461E2"/>
    <w:rsid w:val="0055202B"/>
    <w:rsid w:val="0055611B"/>
    <w:rsid w:val="00561E1D"/>
    <w:rsid w:val="0057116E"/>
    <w:rsid w:val="0057369D"/>
    <w:rsid w:val="00575CF0"/>
    <w:rsid w:val="00576073"/>
    <w:rsid w:val="00576893"/>
    <w:rsid w:val="0058152B"/>
    <w:rsid w:val="0059520D"/>
    <w:rsid w:val="005952FA"/>
    <w:rsid w:val="005956DA"/>
    <w:rsid w:val="005A58A8"/>
    <w:rsid w:val="005A61AD"/>
    <w:rsid w:val="005A61B5"/>
    <w:rsid w:val="005A6CF9"/>
    <w:rsid w:val="005B2736"/>
    <w:rsid w:val="005B6D2A"/>
    <w:rsid w:val="005C05FB"/>
    <w:rsid w:val="005C63F8"/>
    <w:rsid w:val="005D23E7"/>
    <w:rsid w:val="005E3F20"/>
    <w:rsid w:val="006002A7"/>
    <w:rsid w:val="006019C4"/>
    <w:rsid w:val="00606B94"/>
    <w:rsid w:val="00623864"/>
    <w:rsid w:val="00625EEC"/>
    <w:rsid w:val="00630255"/>
    <w:rsid w:val="00632F62"/>
    <w:rsid w:val="006331A8"/>
    <w:rsid w:val="006416D6"/>
    <w:rsid w:val="00641799"/>
    <w:rsid w:val="00647C2F"/>
    <w:rsid w:val="00651A0D"/>
    <w:rsid w:val="0065606F"/>
    <w:rsid w:val="0065695A"/>
    <w:rsid w:val="0066223B"/>
    <w:rsid w:val="006627D1"/>
    <w:rsid w:val="00666A8F"/>
    <w:rsid w:val="00667131"/>
    <w:rsid w:val="00671358"/>
    <w:rsid w:val="00675EC2"/>
    <w:rsid w:val="00676076"/>
    <w:rsid w:val="00677230"/>
    <w:rsid w:val="00680EA0"/>
    <w:rsid w:val="006878AD"/>
    <w:rsid w:val="0069187B"/>
    <w:rsid w:val="006922C1"/>
    <w:rsid w:val="00692BA9"/>
    <w:rsid w:val="006964B3"/>
    <w:rsid w:val="00696D92"/>
    <w:rsid w:val="006971B2"/>
    <w:rsid w:val="006A1ECE"/>
    <w:rsid w:val="006A68A4"/>
    <w:rsid w:val="006B3A0B"/>
    <w:rsid w:val="006B6D8F"/>
    <w:rsid w:val="006B7067"/>
    <w:rsid w:val="006B7291"/>
    <w:rsid w:val="006C2D36"/>
    <w:rsid w:val="006D576C"/>
    <w:rsid w:val="006E4753"/>
    <w:rsid w:val="007061D0"/>
    <w:rsid w:val="007078B5"/>
    <w:rsid w:val="00707ADC"/>
    <w:rsid w:val="00711FA0"/>
    <w:rsid w:val="00712E91"/>
    <w:rsid w:val="00712F18"/>
    <w:rsid w:val="00713CCB"/>
    <w:rsid w:val="00724D27"/>
    <w:rsid w:val="007257F9"/>
    <w:rsid w:val="00731BEE"/>
    <w:rsid w:val="007329B5"/>
    <w:rsid w:val="007345D0"/>
    <w:rsid w:val="00740BDF"/>
    <w:rsid w:val="00742759"/>
    <w:rsid w:val="00750824"/>
    <w:rsid w:val="00755ADC"/>
    <w:rsid w:val="007567B7"/>
    <w:rsid w:val="00757BBD"/>
    <w:rsid w:val="007605F1"/>
    <w:rsid w:val="00763E05"/>
    <w:rsid w:val="0076488F"/>
    <w:rsid w:val="00767816"/>
    <w:rsid w:val="0077038B"/>
    <w:rsid w:val="007705AA"/>
    <w:rsid w:val="00771098"/>
    <w:rsid w:val="007733BD"/>
    <w:rsid w:val="0077742F"/>
    <w:rsid w:val="0077761F"/>
    <w:rsid w:val="0078160D"/>
    <w:rsid w:val="0078197B"/>
    <w:rsid w:val="0078514C"/>
    <w:rsid w:val="00785305"/>
    <w:rsid w:val="00785E14"/>
    <w:rsid w:val="00794396"/>
    <w:rsid w:val="007979CC"/>
    <w:rsid w:val="007A326A"/>
    <w:rsid w:val="007A791F"/>
    <w:rsid w:val="007B12F2"/>
    <w:rsid w:val="007C00CB"/>
    <w:rsid w:val="007C4E7E"/>
    <w:rsid w:val="007D3FDB"/>
    <w:rsid w:val="007D7FD5"/>
    <w:rsid w:val="007E1962"/>
    <w:rsid w:val="007E261B"/>
    <w:rsid w:val="007E3378"/>
    <w:rsid w:val="007F10BA"/>
    <w:rsid w:val="007F13DB"/>
    <w:rsid w:val="007F29FC"/>
    <w:rsid w:val="007F467F"/>
    <w:rsid w:val="007F6C05"/>
    <w:rsid w:val="007F710E"/>
    <w:rsid w:val="00801352"/>
    <w:rsid w:val="00807518"/>
    <w:rsid w:val="00811EB9"/>
    <w:rsid w:val="0082221B"/>
    <w:rsid w:val="00822AE7"/>
    <w:rsid w:val="00824C56"/>
    <w:rsid w:val="00826EF3"/>
    <w:rsid w:val="00831FD0"/>
    <w:rsid w:val="00843605"/>
    <w:rsid w:val="008467EE"/>
    <w:rsid w:val="00850C6B"/>
    <w:rsid w:val="008523AD"/>
    <w:rsid w:val="0085430A"/>
    <w:rsid w:val="0085720E"/>
    <w:rsid w:val="00860CAE"/>
    <w:rsid w:val="008623F9"/>
    <w:rsid w:val="00866439"/>
    <w:rsid w:val="008677C8"/>
    <w:rsid w:val="00872A75"/>
    <w:rsid w:val="00872CB1"/>
    <w:rsid w:val="008803D1"/>
    <w:rsid w:val="00881249"/>
    <w:rsid w:val="00884B30"/>
    <w:rsid w:val="008874C9"/>
    <w:rsid w:val="0089394A"/>
    <w:rsid w:val="00893A68"/>
    <w:rsid w:val="00895634"/>
    <w:rsid w:val="008956B0"/>
    <w:rsid w:val="008A359B"/>
    <w:rsid w:val="008B7199"/>
    <w:rsid w:val="008C4401"/>
    <w:rsid w:val="008C67B2"/>
    <w:rsid w:val="008D68FB"/>
    <w:rsid w:val="008D75AD"/>
    <w:rsid w:val="009009D3"/>
    <w:rsid w:val="00901BDA"/>
    <w:rsid w:val="009064D0"/>
    <w:rsid w:val="0090663B"/>
    <w:rsid w:val="00910A85"/>
    <w:rsid w:val="00913320"/>
    <w:rsid w:val="00914032"/>
    <w:rsid w:val="00914707"/>
    <w:rsid w:val="00926936"/>
    <w:rsid w:val="00926DCC"/>
    <w:rsid w:val="009279B4"/>
    <w:rsid w:val="0093266C"/>
    <w:rsid w:val="00933524"/>
    <w:rsid w:val="009359AD"/>
    <w:rsid w:val="0094086A"/>
    <w:rsid w:val="00941426"/>
    <w:rsid w:val="00943FE9"/>
    <w:rsid w:val="009611EA"/>
    <w:rsid w:val="00962D51"/>
    <w:rsid w:val="00963862"/>
    <w:rsid w:val="009645F9"/>
    <w:rsid w:val="009647D3"/>
    <w:rsid w:val="0097242F"/>
    <w:rsid w:val="0097652D"/>
    <w:rsid w:val="00981EB2"/>
    <w:rsid w:val="009826AF"/>
    <w:rsid w:val="009A0B7D"/>
    <w:rsid w:val="009A10AF"/>
    <w:rsid w:val="009A77C6"/>
    <w:rsid w:val="009B1407"/>
    <w:rsid w:val="009B264D"/>
    <w:rsid w:val="009B4131"/>
    <w:rsid w:val="009B48B7"/>
    <w:rsid w:val="009B632E"/>
    <w:rsid w:val="009C2D78"/>
    <w:rsid w:val="009D01B4"/>
    <w:rsid w:val="009D773B"/>
    <w:rsid w:val="009E0331"/>
    <w:rsid w:val="009E5364"/>
    <w:rsid w:val="009E74F1"/>
    <w:rsid w:val="009F0258"/>
    <w:rsid w:val="009F35C6"/>
    <w:rsid w:val="009F5463"/>
    <w:rsid w:val="009F5F1D"/>
    <w:rsid w:val="009F7883"/>
    <w:rsid w:val="00A0372F"/>
    <w:rsid w:val="00A0480F"/>
    <w:rsid w:val="00A053BE"/>
    <w:rsid w:val="00A10008"/>
    <w:rsid w:val="00A10E39"/>
    <w:rsid w:val="00A11E18"/>
    <w:rsid w:val="00A127F7"/>
    <w:rsid w:val="00A15EC0"/>
    <w:rsid w:val="00A2658E"/>
    <w:rsid w:val="00A32440"/>
    <w:rsid w:val="00A36581"/>
    <w:rsid w:val="00A4066D"/>
    <w:rsid w:val="00A45A3D"/>
    <w:rsid w:val="00A5597C"/>
    <w:rsid w:val="00A57750"/>
    <w:rsid w:val="00A60CB9"/>
    <w:rsid w:val="00A6546C"/>
    <w:rsid w:val="00A71B53"/>
    <w:rsid w:val="00A814C3"/>
    <w:rsid w:val="00A97649"/>
    <w:rsid w:val="00AA055F"/>
    <w:rsid w:val="00AA0861"/>
    <w:rsid w:val="00AA0BF5"/>
    <w:rsid w:val="00AA5E15"/>
    <w:rsid w:val="00AA7529"/>
    <w:rsid w:val="00AB28C6"/>
    <w:rsid w:val="00AC62D1"/>
    <w:rsid w:val="00AD0082"/>
    <w:rsid w:val="00AD1C25"/>
    <w:rsid w:val="00AD473F"/>
    <w:rsid w:val="00AD48C7"/>
    <w:rsid w:val="00AD5E33"/>
    <w:rsid w:val="00AD5EF9"/>
    <w:rsid w:val="00AE0FFA"/>
    <w:rsid w:val="00AE1FB8"/>
    <w:rsid w:val="00AE4F73"/>
    <w:rsid w:val="00AE74D4"/>
    <w:rsid w:val="00AE7673"/>
    <w:rsid w:val="00AF606C"/>
    <w:rsid w:val="00AF6DE3"/>
    <w:rsid w:val="00B01733"/>
    <w:rsid w:val="00B14777"/>
    <w:rsid w:val="00B17BBB"/>
    <w:rsid w:val="00B20579"/>
    <w:rsid w:val="00B230CC"/>
    <w:rsid w:val="00B2351F"/>
    <w:rsid w:val="00B23AA2"/>
    <w:rsid w:val="00B25D43"/>
    <w:rsid w:val="00B2633F"/>
    <w:rsid w:val="00B32398"/>
    <w:rsid w:val="00B37825"/>
    <w:rsid w:val="00B467ED"/>
    <w:rsid w:val="00B47E52"/>
    <w:rsid w:val="00B509B6"/>
    <w:rsid w:val="00B50EB8"/>
    <w:rsid w:val="00B54140"/>
    <w:rsid w:val="00B60CB0"/>
    <w:rsid w:val="00B640B5"/>
    <w:rsid w:val="00B65994"/>
    <w:rsid w:val="00B702C6"/>
    <w:rsid w:val="00B7059A"/>
    <w:rsid w:val="00B72081"/>
    <w:rsid w:val="00B720E4"/>
    <w:rsid w:val="00B8182A"/>
    <w:rsid w:val="00B8267D"/>
    <w:rsid w:val="00B87089"/>
    <w:rsid w:val="00B96008"/>
    <w:rsid w:val="00B96127"/>
    <w:rsid w:val="00BA2578"/>
    <w:rsid w:val="00BB28A3"/>
    <w:rsid w:val="00BB4811"/>
    <w:rsid w:val="00BB664F"/>
    <w:rsid w:val="00BC02CB"/>
    <w:rsid w:val="00BC2F3B"/>
    <w:rsid w:val="00BC740C"/>
    <w:rsid w:val="00BD2135"/>
    <w:rsid w:val="00BD268C"/>
    <w:rsid w:val="00BE1EF9"/>
    <w:rsid w:val="00BF3343"/>
    <w:rsid w:val="00BF3356"/>
    <w:rsid w:val="00BF3AE5"/>
    <w:rsid w:val="00BF687C"/>
    <w:rsid w:val="00C10B12"/>
    <w:rsid w:val="00C11AC2"/>
    <w:rsid w:val="00C137C8"/>
    <w:rsid w:val="00C14851"/>
    <w:rsid w:val="00C2082B"/>
    <w:rsid w:val="00C23781"/>
    <w:rsid w:val="00C23FB3"/>
    <w:rsid w:val="00C271FE"/>
    <w:rsid w:val="00C30BB2"/>
    <w:rsid w:val="00C33B53"/>
    <w:rsid w:val="00C41585"/>
    <w:rsid w:val="00C41D4D"/>
    <w:rsid w:val="00C420A6"/>
    <w:rsid w:val="00C4236D"/>
    <w:rsid w:val="00C44E7B"/>
    <w:rsid w:val="00C50071"/>
    <w:rsid w:val="00C65D01"/>
    <w:rsid w:val="00C81658"/>
    <w:rsid w:val="00C86181"/>
    <w:rsid w:val="00C86774"/>
    <w:rsid w:val="00C87F60"/>
    <w:rsid w:val="00C91014"/>
    <w:rsid w:val="00C927A4"/>
    <w:rsid w:val="00C93819"/>
    <w:rsid w:val="00CA36F9"/>
    <w:rsid w:val="00CB06DC"/>
    <w:rsid w:val="00CC09A7"/>
    <w:rsid w:val="00CC2448"/>
    <w:rsid w:val="00CC292A"/>
    <w:rsid w:val="00CC381F"/>
    <w:rsid w:val="00CC3B88"/>
    <w:rsid w:val="00CD153F"/>
    <w:rsid w:val="00CD2535"/>
    <w:rsid w:val="00CE6F09"/>
    <w:rsid w:val="00D010E1"/>
    <w:rsid w:val="00D12256"/>
    <w:rsid w:val="00D12E4F"/>
    <w:rsid w:val="00D13F5D"/>
    <w:rsid w:val="00D22416"/>
    <w:rsid w:val="00D33C4E"/>
    <w:rsid w:val="00D3556F"/>
    <w:rsid w:val="00D360FC"/>
    <w:rsid w:val="00D44444"/>
    <w:rsid w:val="00D45E3C"/>
    <w:rsid w:val="00D46578"/>
    <w:rsid w:val="00D5698A"/>
    <w:rsid w:val="00D619B5"/>
    <w:rsid w:val="00D64825"/>
    <w:rsid w:val="00D66B51"/>
    <w:rsid w:val="00D77C8A"/>
    <w:rsid w:val="00D840E7"/>
    <w:rsid w:val="00D91C2F"/>
    <w:rsid w:val="00D94F61"/>
    <w:rsid w:val="00D96F22"/>
    <w:rsid w:val="00DA48B1"/>
    <w:rsid w:val="00DA4CB9"/>
    <w:rsid w:val="00DB2245"/>
    <w:rsid w:val="00DC166E"/>
    <w:rsid w:val="00DC2082"/>
    <w:rsid w:val="00DD3ABD"/>
    <w:rsid w:val="00DD63AB"/>
    <w:rsid w:val="00DE3FB8"/>
    <w:rsid w:val="00DE54F2"/>
    <w:rsid w:val="00DF0038"/>
    <w:rsid w:val="00DF130F"/>
    <w:rsid w:val="00DF1979"/>
    <w:rsid w:val="00E00B5B"/>
    <w:rsid w:val="00E00BFB"/>
    <w:rsid w:val="00E01B30"/>
    <w:rsid w:val="00E03266"/>
    <w:rsid w:val="00E057FC"/>
    <w:rsid w:val="00E06988"/>
    <w:rsid w:val="00E072B1"/>
    <w:rsid w:val="00E10F10"/>
    <w:rsid w:val="00E151A8"/>
    <w:rsid w:val="00E1784C"/>
    <w:rsid w:val="00E17B9C"/>
    <w:rsid w:val="00E27DE3"/>
    <w:rsid w:val="00E34D75"/>
    <w:rsid w:val="00E36642"/>
    <w:rsid w:val="00E37293"/>
    <w:rsid w:val="00E40A8B"/>
    <w:rsid w:val="00E4605B"/>
    <w:rsid w:val="00E471A0"/>
    <w:rsid w:val="00E522BA"/>
    <w:rsid w:val="00E56954"/>
    <w:rsid w:val="00E57074"/>
    <w:rsid w:val="00E6201A"/>
    <w:rsid w:val="00E64FF6"/>
    <w:rsid w:val="00E74A53"/>
    <w:rsid w:val="00E75943"/>
    <w:rsid w:val="00E75CD9"/>
    <w:rsid w:val="00E77C94"/>
    <w:rsid w:val="00E90137"/>
    <w:rsid w:val="00E950EE"/>
    <w:rsid w:val="00E9727C"/>
    <w:rsid w:val="00EA0CD8"/>
    <w:rsid w:val="00EA3296"/>
    <w:rsid w:val="00EA3C2F"/>
    <w:rsid w:val="00EA780A"/>
    <w:rsid w:val="00EB0FAB"/>
    <w:rsid w:val="00EB2B7D"/>
    <w:rsid w:val="00EB6683"/>
    <w:rsid w:val="00EB7B4E"/>
    <w:rsid w:val="00EC2B88"/>
    <w:rsid w:val="00EC413C"/>
    <w:rsid w:val="00EC41AC"/>
    <w:rsid w:val="00EC4D50"/>
    <w:rsid w:val="00EF2AB3"/>
    <w:rsid w:val="00EF3F09"/>
    <w:rsid w:val="00EF6734"/>
    <w:rsid w:val="00F00407"/>
    <w:rsid w:val="00F0317D"/>
    <w:rsid w:val="00F1092B"/>
    <w:rsid w:val="00F11B81"/>
    <w:rsid w:val="00F1580C"/>
    <w:rsid w:val="00F24DA6"/>
    <w:rsid w:val="00F250DE"/>
    <w:rsid w:val="00F3352A"/>
    <w:rsid w:val="00F40941"/>
    <w:rsid w:val="00F42C28"/>
    <w:rsid w:val="00F456EF"/>
    <w:rsid w:val="00F4735D"/>
    <w:rsid w:val="00F52177"/>
    <w:rsid w:val="00F52AC8"/>
    <w:rsid w:val="00F5505B"/>
    <w:rsid w:val="00F558FF"/>
    <w:rsid w:val="00F573EB"/>
    <w:rsid w:val="00F62E12"/>
    <w:rsid w:val="00F630F3"/>
    <w:rsid w:val="00F65603"/>
    <w:rsid w:val="00F71E9C"/>
    <w:rsid w:val="00F73FC0"/>
    <w:rsid w:val="00F74247"/>
    <w:rsid w:val="00F77087"/>
    <w:rsid w:val="00F83142"/>
    <w:rsid w:val="00F844CC"/>
    <w:rsid w:val="00F94F04"/>
    <w:rsid w:val="00F965B6"/>
    <w:rsid w:val="00FA4185"/>
    <w:rsid w:val="00FA6429"/>
    <w:rsid w:val="00FC0071"/>
    <w:rsid w:val="00FC1A3B"/>
    <w:rsid w:val="00FC1D6D"/>
    <w:rsid w:val="00FC3A2D"/>
    <w:rsid w:val="00FC49FB"/>
    <w:rsid w:val="00FC5A15"/>
    <w:rsid w:val="00FC736A"/>
    <w:rsid w:val="00FE18D8"/>
    <w:rsid w:val="00FE215E"/>
    <w:rsid w:val="00FE5ACA"/>
    <w:rsid w:val="00FE7048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green" strokecolor="green">
      <v:fill color="green"/>
      <v:stroke color="green" weight=".05pt"/>
    </o:shapedefaults>
    <o:shapelayout v:ext="edit">
      <o:idmap v:ext="edit" data="1"/>
    </o:shapelayout>
  </w:shapeDefaults>
  <w:decimalSymbol w:val="/"/>
  <w:listSeparator w:val=";"/>
  <w14:docId w14:val="799EFBC0"/>
  <w15:docId w15:val="{9527E92E-4F75-48DB-9648-E65EF38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4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E64FF6"/>
    <w:pPr>
      <w:keepNext/>
      <w:tabs>
        <w:tab w:val="left" w:pos="567"/>
      </w:tabs>
      <w:spacing w:before="240" w:after="120"/>
      <w:outlineLvl w:val="0"/>
    </w:pPr>
    <w:rPr>
      <w:rFonts w:cs="Arial"/>
      <w:b/>
      <w:bCs/>
      <w:kern w:val="24"/>
      <w:sz w:val="24"/>
    </w:rPr>
  </w:style>
  <w:style w:type="paragraph" w:styleId="Heading2">
    <w:name w:val="heading 2"/>
    <w:basedOn w:val="Normal"/>
    <w:next w:val="BodyText2"/>
    <w:qFormat/>
    <w:rsid w:val="002D1C7F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2"/>
    <w:autoRedefine/>
    <w:qFormat/>
    <w:rsid w:val="0093266C"/>
    <w:pPr>
      <w:keepNext/>
      <w:spacing w:before="120" w:after="120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qFormat/>
    <w:rsid w:val="00E64FF6"/>
    <w:pPr>
      <w:keepNext/>
      <w:spacing w:before="240" w:after="120"/>
      <w:outlineLvl w:val="3"/>
    </w:pPr>
    <w:rPr>
      <w:rFonts w:cs="Arial"/>
      <w:szCs w:val="22"/>
    </w:rPr>
  </w:style>
  <w:style w:type="paragraph" w:styleId="Heading5">
    <w:name w:val="heading 5"/>
    <w:basedOn w:val="Normal"/>
    <w:next w:val="Normal"/>
    <w:qFormat/>
    <w:rsid w:val="00E64FF6"/>
    <w:pPr>
      <w:spacing w:before="240" w:after="1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qFormat/>
    <w:rsid w:val="00E64FF6"/>
    <w:pPr>
      <w:keepNext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64FF6"/>
    <w:pPr>
      <w:keepNext/>
      <w:outlineLvl w:val="6"/>
    </w:pPr>
    <w:rPr>
      <w:rFonts w:cs="Arial"/>
      <w:color w:val="FF0000"/>
      <w:sz w:val="36"/>
      <w:szCs w:val="20"/>
    </w:rPr>
  </w:style>
  <w:style w:type="paragraph" w:styleId="Heading8">
    <w:name w:val="heading 8"/>
    <w:basedOn w:val="Normal"/>
    <w:next w:val="Normal"/>
    <w:qFormat/>
    <w:rsid w:val="00E64FF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64F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698A"/>
    <w:pPr>
      <w:ind w:left="454"/>
      <w:jc w:val="both"/>
    </w:pPr>
  </w:style>
  <w:style w:type="paragraph" w:styleId="BodyText2">
    <w:name w:val="Body Text 2"/>
    <w:basedOn w:val="Normal"/>
    <w:link w:val="BodyText2Char"/>
    <w:rsid w:val="00D5698A"/>
    <w:pPr>
      <w:ind w:left="737"/>
      <w:jc w:val="both"/>
    </w:pPr>
  </w:style>
  <w:style w:type="paragraph" w:styleId="Caption">
    <w:name w:val="caption"/>
    <w:basedOn w:val="Normal"/>
    <w:next w:val="Normal"/>
    <w:qFormat/>
    <w:rsid w:val="0078514C"/>
    <w:pPr>
      <w:spacing w:before="120" w:after="120"/>
      <w:jc w:val="center"/>
    </w:pPr>
    <w:rPr>
      <w:b/>
      <w:bCs/>
      <w:sz w:val="20"/>
      <w:szCs w:val="20"/>
    </w:rPr>
  </w:style>
  <w:style w:type="paragraph" w:styleId="Header">
    <w:name w:val="header"/>
    <w:aliases w:val="HeaderPort,Subject,Header1,h Char,h,header,subject head new,TENDER"/>
    <w:basedOn w:val="Normal"/>
    <w:link w:val="HeaderChar"/>
    <w:uiPriority w:val="99"/>
    <w:qFormat/>
    <w:rsid w:val="00C33B53"/>
    <w:rPr>
      <w:b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78514C"/>
    <w:pPr>
      <w:spacing w:after="120"/>
    </w:pPr>
    <w:rPr>
      <w:sz w:val="24"/>
    </w:rPr>
  </w:style>
  <w:style w:type="paragraph" w:customStyle="1" w:styleId="AlphabeticBullet">
    <w:name w:val="Alphabetic Bullet"/>
    <w:basedOn w:val="BodyText2"/>
    <w:rsid w:val="0078514C"/>
    <w:pPr>
      <w:numPr>
        <w:numId w:val="4"/>
      </w:numPr>
    </w:pPr>
  </w:style>
  <w:style w:type="paragraph" w:styleId="TOAHeading">
    <w:name w:val="toa heading"/>
    <w:basedOn w:val="Normal"/>
    <w:next w:val="Normal"/>
    <w:semiHidden/>
    <w:rsid w:val="0078514C"/>
    <w:pPr>
      <w:spacing w:before="360" w:after="240"/>
    </w:pPr>
    <w:rPr>
      <w:rFonts w:cs="Arial"/>
      <w:b/>
      <w:bCs/>
      <w:sz w:val="28"/>
    </w:rPr>
  </w:style>
  <w:style w:type="paragraph" w:styleId="TOC2">
    <w:name w:val="toc 2"/>
    <w:basedOn w:val="Normal"/>
    <w:next w:val="Normal"/>
    <w:autoRedefine/>
    <w:uiPriority w:val="39"/>
    <w:qFormat/>
    <w:rsid w:val="0078514C"/>
    <w:pPr>
      <w:ind w:left="220"/>
    </w:pPr>
  </w:style>
  <w:style w:type="paragraph" w:customStyle="1" w:styleId="Attachmenttitle">
    <w:name w:val="Attachment title"/>
    <w:rsid w:val="0078514C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ullet-1">
    <w:name w:val="Bullet-1"/>
    <w:basedOn w:val="BodyText"/>
    <w:rsid w:val="0078514C"/>
    <w:pPr>
      <w:numPr>
        <w:numId w:val="1"/>
      </w:numPr>
    </w:pPr>
  </w:style>
  <w:style w:type="paragraph" w:customStyle="1" w:styleId="Bullet-2">
    <w:name w:val="Bullet-2"/>
    <w:basedOn w:val="BodyText2"/>
    <w:rsid w:val="0078514C"/>
    <w:pPr>
      <w:numPr>
        <w:numId w:val="2"/>
      </w:numPr>
    </w:pPr>
  </w:style>
  <w:style w:type="paragraph" w:customStyle="1" w:styleId="Header1">
    <w:name w:val="Header 1"/>
    <w:basedOn w:val="Header"/>
    <w:autoRedefine/>
    <w:rsid w:val="00FC1A3B"/>
    <w:pPr>
      <w:ind w:left="-70" w:right="-70"/>
      <w:jc w:val="center"/>
    </w:pPr>
    <w:rPr>
      <w:b w:val="0"/>
    </w:rPr>
  </w:style>
  <w:style w:type="paragraph" w:customStyle="1" w:styleId="DocNum">
    <w:name w:val="Doc Num"/>
    <w:basedOn w:val="Normal"/>
    <w:autoRedefine/>
    <w:rsid w:val="001051B3"/>
    <w:pPr>
      <w:jc w:val="center"/>
    </w:pPr>
    <w:rPr>
      <w:sz w:val="18"/>
      <w:szCs w:val="22"/>
    </w:rPr>
  </w:style>
  <w:style w:type="paragraph" w:customStyle="1" w:styleId="Bullet3">
    <w:name w:val="Bullet 3"/>
    <w:basedOn w:val="AlphabeticBullet"/>
    <w:rsid w:val="00CD2535"/>
    <w:pPr>
      <w:numPr>
        <w:numId w:val="3"/>
      </w:numPr>
    </w:pPr>
  </w:style>
  <w:style w:type="paragraph" w:styleId="Footer">
    <w:name w:val="footer"/>
    <w:basedOn w:val="Normal"/>
    <w:link w:val="FooterChar"/>
    <w:rsid w:val="000921F2"/>
    <w:pPr>
      <w:tabs>
        <w:tab w:val="center" w:pos="4153"/>
        <w:tab w:val="right" w:pos="8306"/>
      </w:tabs>
      <w:jc w:val="both"/>
    </w:pPr>
    <w:rPr>
      <w:sz w:val="14"/>
    </w:rPr>
  </w:style>
  <w:style w:type="character" w:styleId="Hyperlink">
    <w:name w:val="Hyperlink"/>
    <w:basedOn w:val="DefaultParagraphFont"/>
    <w:uiPriority w:val="99"/>
    <w:rsid w:val="0078514C"/>
    <w:rPr>
      <w:color w:val="0000FF"/>
      <w:u w:val="single"/>
    </w:rPr>
  </w:style>
  <w:style w:type="character" w:styleId="PageNumber">
    <w:name w:val="page number"/>
    <w:basedOn w:val="DefaultParagraphFont"/>
    <w:rsid w:val="002B09D7"/>
    <w:rPr>
      <w:rFonts w:ascii="Arial" w:hAnsi="Arial" w:cs="Arial"/>
      <w:sz w:val="18"/>
      <w:szCs w:val="18"/>
    </w:rPr>
  </w:style>
  <w:style w:type="paragraph" w:customStyle="1" w:styleId="DocTitle">
    <w:name w:val="Doc Title"/>
    <w:basedOn w:val="HeaderTextChar"/>
    <w:link w:val="DocTitleChar"/>
    <w:rsid w:val="00EB7B4E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EB7B4E"/>
    <w:rPr>
      <w:rFonts w:ascii="Arial" w:eastAsia="SimSun" w:hAnsi="Arial" w:cs="Arial"/>
      <w:b/>
      <w:bCs/>
      <w:sz w:val="32"/>
      <w:szCs w:val="32"/>
      <w:lang w:val="en-US" w:eastAsia="en-US" w:bidi="ar-SA"/>
    </w:rPr>
  </w:style>
  <w:style w:type="character" w:styleId="FollowedHyperlink">
    <w:name w:val="FollowedHyperlink"/>
    <w:basedOn w:val="DefaultParagraphFont"/>
    <w:rsid w:val="0078514C"/>
    <w:rPr>
      <w:color w:val="800080"/>
      <w:u w:val="single"/>
    </w:rPr>
  </w:style>
  <w:style w:type="paragraph" w:styleId="BalloonText">
    <w:name w:val="Balloon Text"/>
    <w:basedOn w:val="Normal"/>
    <w:semiHidden/>
    <w:rsid w:val="009147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Char">
    <w:name w:val="Header Text Char"/>
    <w:basedOn w:val="Normal"/>
    <w:link w:val="HeaderTextCharChar"/>
    <w:rsid w:val="00EF2AB3"/>
    <w:pPr>
      <w:jc w:val="center"/>
    </w:pPr>
    <w:rPr>
      <w:rFonts w:eastAsia="SimSun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EF2AB3"/>
    <w:rPr>
      <w:rFonts w:ascii="Arial" w:eastAsia="SimSun" w:hAnsi="Arial" w:cs="Arial"/>
      <w:b/>
      <w:bCs/>
      <w:sz w:val="18"/>
      <w:szCs w:val="18"/>
      <w:lang w:val="en-US" w:eastAsia="en-US" w:bidi="ar-SA"/>
    </w:rPr>
  </w:style>
  <w:style w:type="paragraph" w:customStyle="1" w:styleId="IndentNum1">
    <w:name w:val="Indent Num 1"/>
    <w:basedOn w:val="Normal"/>
    <w:rsid w:val="009B632E"/>
    <w:pPr>
      <w:numPr>
        <w:numId w:val="5"/>
      </w:numPr>
    </w:pPr>
  </w:style>
  <w:style w:type="paragraph" w:customStyle="1" w:styleId="IndentChr1">
    <w:name w:val="Indent Chr 1"/>
    <w:basedOn w:val="Normal"/>
    <w:rsid w:val="009B632E"/>
    <w:pPr>
      <w:numPr>
        <w:numId w:val="6"/>
      </w:numPr>
    </w:pPr>
  </w:style>
  <w:style w:type="paragraph" w:customStyle="1" w:styleId="Heading3Text">
    <w:name w:val="Heading 3 Text"/>
    <w:basedOn w:val="Heading3"/>
    <w:next w:val="BodyText2"/>
    <w:rsid w:val="002B09D7"/>
    <w:rPr>
      <w:b w:val="0"/>
      <w:szCs w:val="22"/>
    </w:rPr>
  </w:style>
  <w:style w:type="paragraph" w:customStyle="1" w:styleId="IndentChr2">
    <w:name w:val="Indent Chr 2"/>
    <w:basedOn w:val="IndentChr1"/>
    <w:rsid w:val="009B632E"/>
    <w:pPr>
      <w:numPr>
        <w:numId w:val="8"/>
      </w:numPr>
    </w:pPr>
    <w:rPr>
      <w:rFonts w:cs="Arial"/>
      <w:szCs w:val="22"/>
    </w:rPr>
  </w:style>
  <w:style w:type="paragraph" w:styleId="BodyText3">
    <w:name w:val="Body Text 3"/>
    <w:basedOn w:val="Normal"/>
    <w:rsid w:val="002B09D7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963862"/>
    <w:pPr>
      <w:tabs>
        <w:tab w:val="num" w:pos="1494"/>
      </w:tabs>
      <w:ind w:left="1474" w:hanging="340"/>
    </w:pPr>
  </w:style>
  <w:style w:type="paragraph" w:customStyle="1" w:styleId="IndentNum2">
    <w:name w:val="Indent Num 2"/>
    <w:basedOn w:val="IndentNum1"/>
    <w:rsid w:val="009B632E"/>
    <w:pPr>
      <w:numPr>
        <w:numId w:val="9"/>
      </w:numPr>
    </w:pPr>
    <w:rPr>
      <w:rFonts w:cs="Arial"/>
      <w:szCs w:val="22"/>
    </w:rPr>
  </w:style>
  <w:style w:type="paragraph" w:customStyle="1" w:styleId="TableText">
    <w:name w:val="Table Text"/>
    <w:basedOn w:val="Normal"/>
    <w:rsid w:val="00623864"/>
    <w:rPr>
      <w:rFonts w:cs="Arial"/>
      <w:sz w:val="20"/>
      <w:szCs w:val="20"/>
    </w:rPr>
  </w:style>
  <w:style w:type="paragraph" w:customStyle="1" w:styleId="xxx1">
    <w:name w:val="x.x.x(1)"/>
    <w:basedOn w:val="Normal"/>
    <w:rsid w:val="003C56C0"/>
    <w:pPr>
      <w:widowControl w:val="0"/>
      <w:overflowPunct w:val="0"/>
      <w:autoSpaceDE w:val="0"/>
      <w:autoSpaceDN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/>
      <w:sz w:val="24"/>
      <w:szCs w:val="20"/>
      <w:lang w:eastAsia="ja-JP"/>
    </w:rPr>
  </w:style>
  <w:style w:type="character" w:customStyle="1" w:styleId="HeaderChar">
    <w:name w:val="Header Char"/>
    <w:aliases w:val="HeaderPort Char,Subject Char,Header1 Char,h Char Char,h Char1,header Char,subject head new Char,TENDER Char"/>
    <w:basedOn w:val="DefaultParagraphFont"/>
    <w:link w:val="Header"/>
    <w:uiPriority w:val="99"/>
    <w:rsid w:val="00FC1D6D"/>
    <w:rPr>
      <w:rFonts w:ascii="Arial" w:hAnsi="Arial"/>
      <w:b/>
      <w:sz w:val="16"/>
      <w:szCs w:val="24"/>
    </w:rPr>
  </w:style>
  <w:style w:type="paragraph" w:styleId="BodyTextIndent2">
    <w:name w:val="Body Text Indent 2"/>
    <w:basedOn w:val="Normal"/>
    <w:link w:val="BodyTextIndent2Char"/>
    <w:rsid w:val="002F69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F6989"/>
    <w:rPr>
      <w:rFonts w:ascii="Arial" w:hAnsi="Arial"/>
      <w:sz w:val="22"/>
      <w:szCs w:val="24"/>
    </w:rPr>
  </w:style>
  <w:style w:type="paragraph" w:customStyle="1" w:styleId="Default">
    <w:name w:val="Default"/>
    <w:rsid w:val="00E00B5B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xx1">
    <w:name w:val="x.x(1)"/>
    <w:basedOn w:val="Normal"/>
    <w:uiPriority w:val="99"/>
    <w:rsid w:val="00E00B5B"/>
    <w:pPr>
      <w:widowControl w:val="0"/>
      <w:overflowPunct w:val="0"/>
      <w:autoSpaceDE w:val="0"/>
      <w:autoSpaceDN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00B5B"/>
    <w:pPr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0B5B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E00B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0B5B"/>
    <w:rPr>
      <w:rFonts w:ascii="Arial" w:hAnsi="Arial"/>
    </w:rPr>
  </w:style>
  <w:style w:type="character" w:styleId="FootnoteReference">
    <w:name w:val="footnote reference"/>
    <w:basedOn w:val="DefaultParagraphFont"/>
    <w:rsid w:val="00E00B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FB8"/>
    <w:pPr>
      <w:ind w:left="720"/>
    </w:pPr>
    <w:rPr>
      <w:rFonts w:ascii="Calibri" w:eastAsiaTheme="minorHAns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825"/>
    <w:rPr>
      <w:rFonts w:ascii="Arial" w:hAnsi="Arial"/>
      <w:sz w:val="14"/>
      <w:szCs w:val="24"/>
    </w:rPr>
  </w:style>
  <w:style w:type="paragraph" w:customStyle="1" w:styleId="TableParagraph">
    <w:name w:val="Table Paragraph"/>
    <w:basedOn w:val="Normal"/>
    <w:uiPriority w:val="1"/>
    <w:qFormat/>
    <w:rsid w:val="005E3F20"/>
    <w:pPr>
      <w:widowControl w:val="0"/>
      <w:spacing w:before="83"/>
      <w:ind w:left="383"/>
      <w:jc w:val="center"/>
    </w:pPr>
    <w:rPr>
      <w:rFonts w:eastAsia="Arial" w:cs="Arial"/>
      <w:szCs w:val="22"/>
    </w:rPr>
  </w:style>
  <w:style w:type="paragraph" w:customStyle="1" w:styleId="BodyText1">
    <w:name w:val="Body Text1"/>
    <w:basedOn w:val="BodyText"/>
    <w:link w:val="bodytextChar0"/>
    <w:qFormat/>
    <w:rsid w:val="00C65D01"/>
  </w:style>
  <w:style w:type="character" w:customStyle="1" w:styleId="bodytextChar0">
    <w:name w:val="body text Char"/>
    <w:basedOn w:val="DefaultParagraphFont"/>
    <w:link w:val="BodyText1"/>
    <w:rsid w:val="00C65D01"/>
    <w:rPr>
      <w:rFonts w:ascii="Arial" w:hAnsi="Arial"/>
      <w:sz w:val="22"/>
      <w:szCs w:val="24"/>
    </w:rPr>
  </w:style>
  <w:style w:type="table" w:customStyle="1" w:styleId="TableGrid0">
    <w:name w:val="TableGrid"/>
    <w:rsid w:val="009279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7A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53FEA"/>
    <w:rPr>
      <w:rFonts w:ascii="Arial" w:hAnsi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6B3A0B"/>
    <w:rPr>
      <w:rFonts w:ascii="Arial" w:hAnsi="Arial"/>
      <w:sz w:val="22"/>
      <w:szCs w:val="24"/>
    </w:rPr>
  </w:style>
  <w:style w:type="paragraph" w:styleId="NoSpacing">
    <w:name w:val="No Spacing"/>
    <w:link w:val="NoSpacingChar"/>
    <w:uiPriority w:val="1"/>
    <w:qFormat/>
    <w:rsid w:val="00901BDA"/>
    <w:pPr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1BDA"/>
    <w:rPr>
      <w:rFonts w:asciiTheme="minorHAnsi" w:eastAsiaTheme="minorHAnsi" w:hAnsiTheme="minorHAnsi" w:cstheme="minorBid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850C6B"/>
    <w:rPr>
      <w:b/>
      <w:bCs/>
      <w:smallCaps/>
      <w:spacing w:val="5"/>
    </w:rPr>
  </w:style>
  <w:style w:type="paragraph" w:customStyle="1" w:styleId="Table">
    <w:name w:val="Table"/>
    <w:link w:val="TableChar"/>
    <w:qFormat/>
    <w:rsid w:val="00AA0861"/>
    <w:pPr>
      <w:keepNext/>
      <w:spacing w:line="288" w:lineRule="auto"/>
      <w:jc w:val="center"/>
    </w:pPr>
    <w:rPr>
      <w:rFonts w:eastAsia="Malgun Gothic"/>
      <w:sz w:val="22"/>
      <w:szCs w:val="22"/>
      <w:lang w:bidi="fa-IR"/>
    </w:rPr>
  </w:style>
  <w:style w:type="character" w:customStyle="1" w:styleId="TableChar">
    <w:name w:val="Table Char"/>
    <w:basedOn w:val="DefaultParagraphFont"/>
    <w:link w:val="Table"/>
    <w:rsid w:val="00AA0861"/>
    <w:rPr>
      <w:rFonts w:eastAsia="Malgun Gothic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go\Blank%20Procedure%20Format-Rev-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EE17-DC2E-445C-8648-E65B4A77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Procedure Format-Rev-01</Template>
  <TotalTime>487</TotalTime>
  <Pages>7</Pages>
  <Words>1277</Words>
  <Characters>6312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Procedure Format</vt:lpstr>
    </vt:vector>
  </TitlesOfParts>
  <Company>Sazeh Consultants</Company>
  <LinksUpToDate>false</LinksUpToDate>
  <CharactersWithSpaces>7574</CharactersWithSpaces>
  <SharedDoc>false</SharedDoc>
  <HLinks>
    <vt:vector size="54" baseType="variant"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_Toc147717759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_Toc147717758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_Toc147717757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_Toc147717756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_Toc147717755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_Toc147717754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_Toc147717753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_Toc147717752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_Toc147717751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Procedure Format</dc:title>
  <dc:creator>Nastaran Sadeghzadeh</dc:creator>
  <cp:lastModifiedBy>Neda Zafari</cp:lastModifiedBy>
  <cp:revision>89</cp:revision>
  <cp:lastPrinted>2023-08-27T07:51:00Z</cp:lastPrinted>
  <dcterms:created xsi:type="dcterms:W3CDTF">2022-01-31T10:50:00Z</dcterms:created>
  <dcterms:modified xsi:type="dcterms:W3CDTF">2023-08-27T07:51:00Z</dcterms:modified>
</cp:coreProperties>
</file>