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0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350"/>
        <w:gridCol w:w="2160"/>
        <w:gridCol w:w="1530"/>
        <w:gridCol w:w="1530"/>
        <w:gridCol w:w="1530"/>
        <w:gridCol w:w="1620"/>
      </w:tblGrid>
      <w:tr w:rsidR="00FC2173" w:rsidRPr="00070ED8" w14:paraId="66EC92FC" w14:textId="77777777" w:rsidTr="00E67B23">
        <w:trPr>
          <w:trHeight w:val="4650"/>
        </w:trPr>
        <w:tc>
          <w:tcPr>
            <w:tcW w:w="106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BD378" w14:textId="77777777" w:rsidR="00FC2173" w:rsidRPr="00DF3C71" w:rsidRDefault="00FC2173" w:rsidP="00364449">
            <w:pPr>
              <w:widowControl w:val="0"/>
              <w:jc w:val="center"/>
              <w:rPr>
                <w:rFonts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>
              <w:rPr>
                <w:rFonts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FC2173" w:rsidRPr="00070ED8" w14:paraId="65ED69F9" w14:textId="77777777" w:rsidTr="00E67B23">
        <w:trPr>
          <w:trHeight w:val="4830"/>
        </w:trPr>
        <w:tc>
          <w:tcPr>
            <w:tcW w:w="106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FB912" w14:textId="77777777" w:rsidR="00FC2173" w:rsidRDefault="00FC2173" w:rsidP="00364449">
            <w:pPr>
              <w:widowControl w:val="0"/>
              <w:ind w:right="51"/>
              <w:jc w:val="center"/>
              <w:rPr>
                <w:rFonts w:cs="Arial"/>
                <w:b/>
                <w:bCs/>
                <w:sz w:val="32"/>
                <w:szCs w:val="32"/>
              </w:rPr>
            </w:pPr>
          </w:p>
          <w:p w14:paraId="67FBB41D" w14:textId="77777777" w:rsidR="00FC2173" w:rsidRDefault="00FC2173" w:rsidP="00364449">
            <w:pPr>
              <w:widowControl w:val="0"/>
              <w:ind w:right="51"/>
              <w:jc w:val="center"/>
              <w:rPr>
                <w:rFonts w:cs="Arial"/>
                <w:b/>
                <w:bCs/>
                <w:sz w:val="32"/>
                <w:szCs w:val="32"/>
              </w:rPr>
            </w:pPr>
          </w:p>
          <w:p w14:paraId="3E39AECD" w14:textId="77777777" w:rsidR="00FC2173" w:rsidRDefault="00FC2173" w:rsidP="00364449">
            <w:pPr>
              <w:widowControl w:val="0"/>
              <w:ind w:right="51"/>
              <w:jc w:val="center"/>
              <w:rPr>
                <w:rFonts w:cs="Arial"/>
                <w:b/>
                <w:bCs/>
                <w:sz w:val="32"/>
                <w:szCs w:val="32"/>
              </w:rPr>
            </w:pPr>
          </w:p>
          <w:p w14:paraId="45F3C863" w14:textId="27771693" w:rsidR="00FC2173" w:rsidRDefault="00FC2173" w:rsidP="00364449">
            <w:pPr>
              <w:widowControl w:val="0"/>
              <w:ind w:right="51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 xml:space="preserve">Final Data Book Index </w:t>
            </w:r>
          </w:p>
          <w:p w14:paraId="345B569B" w14:textId="77777777" w:rsidR="00FC2173" w:rsidRDefault="00FC2173" w:rsidP="00364449">
            <w:pPr>
              <w:widowControl w:val="0"/>
              <w:ind w:right="51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  <w:p w14:paraId="2F164D94" w14:textId="77777777" w:rsidR="00FC2173" w:rsidRDefault="00FC2173" w:rsidP="00364449">
            <w:pPr>
              <w:widowControl w:val="0"/>
              <w:ind w:right="51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</w:rPr>
            </w:pPr>
          </w:p>
          <w:p w14:paraId="05AAF55F" w14:textId="77777777" w:rsidR="00FC2173" w:rsidRDefault="00FC2173" w:rsidP="00364449">
            <w:pPr>
              <w:widowControl w:val="0"/>
              <w:ind w:right="51"/>
              <w:jc w:val="center"/>
              <w:rPr>
                <w:rFonts w:cs="Arial"/>
                <w:b/>
                <w:bCs/>
                <w:sz w:val="32"/>
                <w:szCs w:val="32"/>
              </w:rPr>
            </w:pPr>
          </w:p>
          <w:p w14:paraId="0A93DF62" w14:textId="77777777" w:rsidR="00FC2173" w:rsidRPr="00EA3057" w:rsidRDefault="00FC2173" w:rsidP="00364449">
            <w:pPr>
              <w:widowControl w:val="0"/>
              <w:ind w:right="51"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FC2173" w:rsidRPr="000E2E1E" w14:paraId="324B847E" w14:textId="77777777" w:rsidTr="00E67B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9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075836" w14:textId="77777777" w:rsidR="00FC2173" w:rsidRPr="007E1990" w:rsidRDefault="00FC2173" w:rsidP="00364449">
            <w:pPr>
              <w:widowControl w:val="0"/>
              <w:spacing w:before="20" w:after="20"/>
              <w:ind w:right="51"/>
              <w:jc w:val="center"/>
              <w:rPr>
                <w:rFonts w:cs="Arial"/>
                <w:sz w:val="20"/>
                <w:szCs w:val="20"/>
              </w:rPr>
            </w:pPr>
            <w:bookmarkStart w:id="0" w:name="_GoBack"/>
            <w:r w:rsidRPr="007E1990">
              <w:rPr>
                <w:rFonts w:cs="Arial"/>
                <w:sz w:val="20"/>
                <w:szCs w:val="20"/>
              </w:rPr>
              <w:t>V00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CFF8E5" w14:textId="0B4F8B76" w:rsidR="00FC2173" w:rsidRPr="00D54207" w:rsidRDefault="00880E41" w:rsidP="00364449">
            <w:pPr>
              <w:widowControl w:val="0"/>
              <w:spacing w:before="20" w:after="20"/>
              <w:ind w:left="-64" w:right="5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Aug.</w:t>
            </w:r>
            <w:r w:rsidR="00FC2173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8C248A" w14:textId="496E2992" w:rsidR="00FC2173" w:rsidRPr="00591EA7" w:rsidRDefault="00FC2173" w:rsidP="00364449">
            <w:pPr>
              <w:widowControl w:val="0"/>
              <w:spacing w:before="20" w:after="20"/>
              <w:ind w:left="-64" w:right="51"/>
              <w:jc w:val="center"/>
              <w:rPr>
                <w:rFonts w:cs="Arial"/>
                <w:sz w:val="20"/>
                <w:szCs w:val="20"/>
                <w:highlight w:val="red"/>
              </w:rPr>
            </w:pPr>
            <w:r>
              <w:rPr>
                <w:rFonts w:cs="Arial"/>
                <w:sz w:val="20"/>
                <w:szCs w:val="20"/>
              </w:rPr>
              <w:t>IF</w:t>
            </w:r>
            <w:r w:rsidR="00880E41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627036" w14:textId="77777777" w:rsidR="00FC2173" w:rsidRPr="00591EA7" w:rsidRDefault="00FC2173" w:rsidP="00364449">
            <w:pPr>
              <w:widowControl w:val="0"/>
              <w:spacing w:before="20" w:after="20"/>
              <w:ind w:right="51"/>
              <w:jc w:val="center"/>
              <w:rPr>
                <w:rFonts w:cs="Arial"/>
                <w:sz w:val="20"/>
                <w:szCs w:val="20"/>
                <w:highlight w:val="red"/>
              </w:rPr>
            </w:pPr>
            <w:r w:rsidRPr="00D54207">
              <w:rPr>
                <w:rFonts w:cs="Arial"/>
                <w:sz w:val="16"/>
                <w:szCs w:val="16"/>
              </w:rPr>
              <w:t xml:space="preserve">Beh </w:t>
            </w:r>
            <w:proofErr w:type="spellStart"/>
            <w:r w:rsidRPr="00D54207">
              <w:rPr>
                <w:rFonts w:cs="Arial"/>
                <w:sz w:val="16"/>
                <w:szCs w:val="16"/>
              </w:rPr>
              <w:t>Koosh</w:t>
            </w:r>
            <w:proofErr w:type="spellEnd"/>
            <w:r w:rsidRPr="00D54207">
              <w:rPr>
                <w:rFonts w:cs="Arial"/>
                <w:sz w:val="16"/>
                <w:szCs w:val="16"/>
              </w:rPr>
              <w:t xml:space="preserve"> Vista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77BCA8" w14:textId="77777777" w:rsidR="00FC2173" w:rsidRPr="00591EA7" w:rsidRDefault="00FC2173" w:rsidP="00364449">
            <w:pPr>
              <w:widowControl w:val="0"/>
              <w:spacing w:before="20" w:after="20"/>
              <w:ind w:right="51"/>
              <w:jc w:val="center"/>
              <w:rPr>
                <w:rFonts w:cs="Arial"/>
                <w:sz w:val="20"/>
                <w:szCs w:val="20"/>
                <w:highlight w:val="red"/>
              </w:rPr>
            </w:pPr>
            <w:r w:rsidRPr="00D54207">
              <w:rPr>
                <w:rFonts w:cs="Arial"/>
                <w:sz w:val="20"/>
                <w:szCs w:val="20"/>
              </w:rPr>
              <w:t>M.Fakharian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8D483A" w14:textId="77777777" w:rsidR="00FC2173" w:rsidRPr="00591EA7" w:rsidRDefault="00FC2173" w:rsidP="00364449">
            <w:pPr>
              <w:widowControl w:val="0"/>
              <w:spacing w:before="20" w:after="20"/>
              <w:ind w:right="51"/>
              <w:jc w:val="center"/>
              <w:rPr>
                <w:rFonts w:cs="Arial"/>
                <w:sz w:val="20"/>
                <w:szCs w:val="20"/>
                <w:highlight w:val="red"/>
              </w:rPr>
            </w:pPr>
            <w:r w:rsidRPr="00D54207">
              <w:rPr>
                <w:rFonts w:cs="Arial"/>
                <w:sz w:val="20"/>
                <w:szCs w:val="20"/>
              </w:rPr>
              <w:t>A.M.Mohseni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618D90B" w14:textId="77777777" w:rsidR="00FC2173" w:rsidRPr="00591EA7" w:rsidRDefault="00FC2173" w:rsidP="00364449">
            <w:pPr>
              <w:widowControl w:val="0"/>
              <w:spacing w:before="20" w:after="20"/>
              <w:ind w:left="180" w:right="51"/>
              <w:jc w:val="center"/>
              <w:rPr>
                <w:rFonts w:cs="Arial"/>
                <w:color w:val="000000"/>
                <w:sz w:val="20"/>
                <w:szCs w:val="20"/>
                <w:highlight w:val="red"/>
              </w:rPr>
            </w:pPr>
          </w:p>
        </w:tc>
      </w:tr>
      <w:bookmarkEnd w:id="0"/>
      <w:tr w:rsidR="00FC2173" w:rsidRPr="000E2E1E" w14:paraId="5940436D" w14:textId="77777777" w:rsidTr="00E67B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9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26953E" w14:textId="77777777" w:rsidR="00FC2173" w:rsidRPr="00CD3973" w:rsidRDefault="00FC2173" w:rsidP="00364449">
            <w:pPr>
              <w:widowControl w:val="0"/>
              <w:spacing w:before="20" w:after="20"/>
              <w:ind w:left="180" w:right="51" w:hanging="180"/>
              <w:jc w:val="center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38193A" w14:textId="77777777" w:rsidR="00FC2173" w:rsidRPr="00CD3973" w:rsidRDefault="00FC2173" w:rsidP="00364449">
            <w:pPr>
              <w:widowControl w:val="0"/>
              <w:spacing w:before="20" w:after="20"/>
              <w:ind w:left="-64" w:right="51" w:firstLine="38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CD3973">
              <w:rPr>
                <w:rFonts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2CBEA1" w14:textId="77777777" w:rsidR="00FC2173" w:rsidRPr="00CD3973" w:rsidRDefault="00FC2173" w:rsidP="00364449">
            <w:pPr>
              <w:widowControl w:val="0"/>
              <w:spacing w:before="20" w:after="20"/>
              <w:ind w:left="-125" w:right="51" w:hanging="2"/>
              <w:jc w:val="center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9A0A4C" w14:textId="77777777" w:rsidR="00FC2173" w:rsidRPr="00CD3973" w:rsidRDefault="00FC2173" w:rsidP="00364449">
            <w:pPr>
              <w:widowControl w:val="0"/>
              <w:spacing w:before="20" w:after="20"/>
              <w:ind w:right="51" w:hanging="15"/>
              <w:jc w:val="center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89B6FD" w14:textId="77777777" w:rsidR="00FC2173" w:rsidRPr="00CD3973" w:rsidRDefault="00FC2173" w:rsidP="00364449">
            <w:pPr>
              <w:widowControl w:val="0"/>
              <w:spacing w:before="20" w:after="20"/>
              <w:ind w:left="180" w:right="51" w:hanging="180"/>
              <w:jc w:val="center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3DD648" w14:textId="77777777" w:rsidR="00FC2173" w:rsidRPr="00CD3973" w:rsidRDefault="00FC2173" w:rsidP="00364449">
            <w:pPr>
              <w:widowControl w:val="0"/>
              <w:spacing w:before="20" w:after="20"/>
              <w:ind w:left="180" w:right="51" w:hanging="180"/>
              <w:jc w:val="center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0528835" w14:textId="77777777" w:rsidR="00FC2173" w:rsidRPr="00CD3973" w:rsidRDefault="00FC2173" w:rsidP="00364449">
            <w:pPr>
              <w:widowControl w:val="0"/>
              <w:spacing w:before="20" w:after="20"/>
              <w:ind w:right="51" w:hanging="59"/>
              <w:jc w:val="center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237C2C" w:rsidRPr="00FB14E1" w14:paraId="481D4746" w14:textId="77777777" w:rsidTr="007D6D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1062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38EE2" w14:textId="70FF49CA" w:rsidR="00237C2C" w:rsidRPr="0045129D" w:rsidRDefault="00237C2C" w:rsidP="00364449">
            <w:pPr>
              <w:widowControl w:val="0"/>
              <w:ind w:right="51" w:hanging="59"/>
              <w:jc w:val="both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Class: </w:t>
            </w:r>
          </w:p>
        </w:tc>
      </w:tr>
      <w:tr w:rsidR="00FC2173" w:rsidRPr="00FB14E1" w14:paraId="4A65650A" w14:textId="77777777" w:rsidTr="00E67B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1520"/>
        </w:trPr>
        <w:tc>
          <w:tcPr>
            <w:tcW w:w="900" w:type="dxa"/>
            <w:tcBorders>
              <w:top w:val="single" w:sz="4" w:space="0" w:color="auto"/>
              <w:right w:val="nil"/>
            </w:tcBorders>
          </w:tcPr>
          <w:p w14:paraId="264413BC" w14:textId="77777777" w:rsidR="00FC2173" w:rsidRPr="00FB14E1" w:rsidRDefault="00FC2173" w:rsidP="00364449">
            <w:pPr>
              <w:widowControl w:val="0"/>
              <w:ind w:left="180" w:right="51" w:hanging="18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2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CB5DBD4" w14:textId="77777777" w:rsidR="00FC2173" w:rsidRDefault="00FC2173" w:rsidP="00364449">
            <w:pPr>
              <w:widowControl w:val="0"/>
              <w:spacing w:before="60" w:after="60"/>
              <w:ind w:right="51" w:hanging="57"/>
              <w:rPr>
                <w:rFonts w:asciiTheme="minorBidi" w:hAnsiTheme="minorBidi"/>
                <w:b/>
                <w:bCs/>
                <w:color w:val="000000"/>
                <w:sz w:val="14"/>
                <w:szCs w:val="14"/>
              </w:rPr>
            </w:pPr>
          </w:p>
          <w:tbl>
            <w:tblPr>
              <w:tblW w:w="9447" w:type="dxa"/>
              <w:tblLook w:val="04A0" w:firstRow="1" w:lastRow="0" w:firstColumn="1" w:lastColumn="0" w:noHBand="0" w:noVBand="1"/>
            </w:tblPr>
            <w:tblGrid>
              <w:gridCol w:w="9447"/>
            </w:tblGrid>
            <w:tr w:rsidR="00FC2173" w:rsidRPr="008379D7" w14:paraId="4871D305" w14:textId="77777777" w:rsidTr="00364449">
              <w:trPr>
                <w:trHeight w:val="378"/>
              </w:trPr>
              <w:tc>
                <w:tcPr>
                  <w:tcW w:w="9447" w:type="dxa"/>
                  <w:shd w:val="clear" w:color="auto" w:fill="auto"/>
                  <w:vAlign w:val="center"/>
                </w:tcPr>
                <w:p w14:paraId="07BF2744" w14:textId="77777777" w:rsidR="00FC2173" w:rsidRPr="00D54207" w:rsidRDefault="00FC2173" w:rsidP="00364449">
                  <w:pPr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D54207">
                    <w:rPr>
                      <w:rFonts w:cs="Arial"/>
                      <w:b/>
                      <w:bCs/>
                      <w:sz w:val="16"/>
                      <w:szCs w:val="16"/>
                    </w:rPr>
                    <w:t>IFA: Issued for Approval</w:t>
                  </w:r>
                </w:p>
                <w:p w14:paraId="4B52079C" w14:textId="77777777" w:rsidR="00FC2173" w:rsidRPr="00D54207" w:rsidRDefault="00FC2173" w:rsidP="00364449">
                  <w:pPr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D54207">
                    <w:rPr>
                      <w:rFonts w:cs="Arial"/>
                      <w:b/>
                      <w:bCs/>
                      <w:sz w:val="16"/>
                      <w:szCs w:val="16"/>
                    </w:rPr>
                    <w:t>IFR: Issued for Review</w:t>
                  </w:r>
                </w:p>
                <w:p w14:paraId="24FAD672" w14:textId="77777777" w:rsidR="00FC2173" w:rsidRPr="00D54207" w:rsidRDefault="00FC2173" w:rsidP="00364449">
                  <w:pPr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D54207">
                    <w:rPr>
                      <w:rFonts w:cs="Arial"/>
                      <w:b/>
                      <w:bCs/>
                      <w:sz w:val="16"/>
                      <w:szCs w:val="16"/>
                    </w:rPr>
                    <w:t>IFI: Issued for Information</w:t>
                  </w:r>
                </w:p>
                <w:p w14:paraId="4601A709" w14:textId="77777777" w:rsidR="00FC2173" w:rsidRPr="008379D7" w:rsidRDefault="00FC2173" w:rsidP="00364449">
                  <w:pPr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D54207">
                    <w:rPr>
                      <w:rFonts w:cs="Arial"/>
                      <w:b/>
                      <w:bCs/>
                      <w:sz w:val="16"/>
                      <w:szCs w:val="16"/>
                    </w:rPr>
                    <w:t>AFC: Approved for Construction</w:t>
                  </w:r>
                </w:p>
              </w:tc>
            </w:tr>
          </w:tbl>
          <w:p w14:paraId="51B93CFC" w14:textId="77777777" w:rsidR="00FC2173" w:rsidRPr="003B1A41" w:rsidRDefault="00FC2173" w:rsidP="00364449">
            <w:pPr>
              <w:widowControl w:val="0"/>
              <w:spacing w:before="60" w:after="60"/>
              <w:ind w:right="51" w:hanging="58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801662D" w14:textId="77777777" w:rsidR="0047423C" w:rsidRPr="005A58A8" w:rsidRDefault="0047423C" w:rsidP="0078197B">
      <w:pPr>
        <w:rPr>
          <w:sz w:val="4"/>
          <w:szCs w:val="4"/>
        </w:rPr>
        <w:sectPr w:rsidR="0047423C" w:rsidRPr="005A58A8" w:rsidSect="003757BC">
          <w:headerReference w:type="default" r:id="rId8"/>
          <w:footerReference w:type="default" r:id="rId9"/>
          <w:pgSz w:w="11907" w:h="16840" w:code="9"/>
          <w:pgMar w:top="1872" w:right="1152" w:bottom="1080" w:left="1152" w:header="547" w:footer="288" w:gutter="0"/>
          <w:pgNumType w:start="1"/>
          <w:cols w:space="720"/>
          <w:docGrid w:linePitch="360"/>
        </w:sectPr>
      </w:pPr>
    </w:p>
    <w:p w14:paraId="1AC0CB31" w14:textId="77777777" w:rsidR="00196C06" w:rsidRDefault="00E75943" w:rsidP="00196C06">
      <w:pPr>
        <w:pStyle w:val="Heading1"/>
        <w:numPr>
          <w:ilvl w:val="0"/>
          <w:numId w:val="0"/>
        </w:numPr>
        <w:spacing w:before="0"/>
        <w:jc w:val="center"/>
      </w:pPr>
      <w:r>
        <w:rPr>
          <w:sz w:val="18"/>
          <w:szCs w:val="18"/>
        </w:rPr>
        <w:lastRenderedPageBreak/>
        <w:tab/>
      </w:r>
      <w:r w:rsidR="00196C06">
        <w:t>Revision Record Sheet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7"/>
        <w:gridCol w:w="446"/>
        <w:gridCol w:w="409"/>
        <w:gridCol w:w="415"/>
        <w:gridCol w:w="415"/>
        <w:gridCol w:w="415"/>
        <w:gridCol w:w="519"/>
        <w:gridCol w:w="398"/>
        <w:gridCol w:w="415"/>
      </w:tblGrid>
      <w:tr w:rsidR="00196C06" w14:paraId="62B955CD" w14:textId="77777777" w:rsidTr="002E41D1">
        <w:trPr>
          <w:trHeight w:val="20"/>
        </w:trPr>
        <w:tc>
          <w:tcPr>
            <w:tcW w:w="767" w:type="dxa"/>
            <w:vAlign w:val="center"/>
          </w:tcPr>
          <w:p w14:paraId="713FD3A4" w14:textId="77777777" w:rsidR="00196C06" w:rsidRDefault="00196C06" w:rsidP="002E41D1">
            <w:pPr>
              <w:ind w:left="-284" w:right="-284"/>
              <w:jc w:val="center"/>
              <w:rPr>
                <w:b/>
                <w:sz w:val="18"/>
              </w:rPr>
            </w:pPr>
            <w:r w:rsidRPr="00287976">
              <w:rPr>
                <w:b/>
                <w:sz w:val="18"/>
              </w:rPr>
              <w:t>SHEET</w:t>
            </w:r>
          </w:p>
        </w:tc>
        <w:tc>
          <w:tcPr>
            <w:tcW w:w="446" w:type="dxa"/>
            <w:vAlign w:val="center"/>
          </w:tcPr>
          <w:p w14:paraId="38A7274D" w14:textId="77777777" w:rsidR="00196C06" w:rsidRDefault="00196C06" w:rsidP="002E41D1">
            <w:pPr>
              <w:ind w:left="-284" w:right="-284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V00</w:t>
            </w:r>
          </w:p>
        </w:tc>
        <w:tc>
          <w:tcPr>
            <w:tcW w:w="409" w:type="dxa"/>
            <w:vAlign w:val="center"/>
          </w:tcPr>
          <w:p w14:paraId="7F9B7E06" w14:textId="77777777" w:rsidR="00196C06" w:rsidRDefault="00196C06" w:rsidP="002E41D1">
            <w:pPr>
              <w:ind w:left="-284" w:right="-284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V01</w:t>
            </w:r>
          </w:p>
        </w:tc>
        <w:tc>
          <w:tcPr>
            <w:tcW w:w="415" w:type="dxa"/>
            <w:vAlign w:val="center"/>
          </w:tcPr>
          <w:p w14:paraId="0B3EB035" w14:textId="77777777" w:rsidR="00196C06" w:rsidRDefault="00196C06" w:rsidP="002E41D1">
            <w:pPr>
              <w:ind w:left="-284" w:right="-284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V02</w:t>
            </w:r>
          </w:p>
        </w:tc>
        <w:tc>
          <w:tcPr>
            <w:tcW w:w="415" w:type="dxa"/>
            <w:vAlign w:val="center"/>
          </w:tcPr>
          <w:p w14:paraId="7EFA96D3" w14:textId="77777777" w:rsidR="00196C06" w:rsidRDefault="00196C06" w:rsidP="002E41D1">
            <w:pPr>
              <w:ind w:left="-284" w:right="-284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V03</w:t>
            </w:r>
          </w:p>
        </w:tc>
        <w:tc>
          <w:tcPr>
            <w:tcW w:w="415" w:type="dxa"/>
            <w:vAlign w:val="center"/>
          </w:tcPr>
          <w:p w14:paraId="6E7917FB" w14:textId="77777777" w:rsidR="00196C06" w:rsidRDefault="00196C06" w:rsidP="002E41D1">
            <w:pPr>
              <w:ind w:left="-284" w:right="-284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V04</w:t>
            </w:r>
          </w:p>
        </w:tc>
        <w:tc>
          <w:tcPr>
            <w:tcW w:w="487" w:type="dxa"/>
            <w:vAlign w:val="center"/>
          </w:tcPr>
          <w:p w14:paraId="3699F7CA" w14:textId="77777777" w:rsidR="00196C06" w:rsidRDefault="00196C06" w:rsidP="002E41D1">
            <w:pPr>
              <w:ind w:right="-284"/>
              <w:rPr>
                <w:b/>
                <w:sz w:val="18"/>
              </w:rPr>
            </w:pPr>
            <w:r>
              <w:rPr>
                <w:b/>
                <w:sz w:val="18"/>
              </w:rPr>
              <w:t>V05</w:t>
            </w:r>
          </w:p>
        </w:tc>
        <w:tc>
          <w:tcPr>
            <w:tcW w:w="398" w:type="dxa"/>
            <w:vAlign w:val="center"/>
          </w:tcPr>
          <w:p w14:paraId="4BC3C0BF" w14:textId="77777777" w:rsidR="00196C06" w:rsidRDefault="00196C06" w:rsidP="002E41D1">
            <w:pPr>
              <w:ind w:left="-284" w:right="-284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V06</w:t>
            </w:r>
          </w:p>
        </w:tc>
        <w:tc>
          <w:tcPr>
            <w:tcW w:w="415" w:type="dxa"/>
            <w:vAlign w:val="center"/>
          </w:tcPr>
          <w:p w14:paraId="2FC63A5A" w14:textId="77777777" w:rsidR="00196C06" w:rsidRDefault="00196C06" w:rsidP="002E41D1">
            <w:pPr>
              <w:ind w:left="-284" w:right="-284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V07</w:t>
            </w:r>
          </w:p>
        </w:tc>
      </w:tr>
      <w:tr w:rsidR="00196C06" w14:paraId="7396DD5F" w14:textId="77777777" w:rsidTr="002E41D1">
        <w:trPr>
          <w:trHeight w:val="20"/>
        </w:trPr>
        <w:tc>
          <w:tcPr>
            <w:tcW w:w="767" w:type="dxa"/>
            <w:vAlign w:val="center"/>
          </w:tcPr>
          <w:p w14:paraId="7B1D81C5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1</w:t>
            </w:r>
          </w:p>
        </w:tc>
        <w:tc>
          <w:tcPr>
            <w:tcW w:w="446" w:type="dxa"/>
            <w:vAlign w:val="center"/>
          </w:tcPr>
          <w:p w14:paraId="36085CC6" w14:textId="77777777" w:rsidR="00196C06" w:rsidRPr="00AD1AE0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  <w:bookmarkStart w:id="1" w:name="OLE_LINK38"/>
            <w:bookmarkStart w:id="2" w:name="OLE_LINK39"/>
            <w:r w:rsidRPr="00AD1AE0">
              <w:rPr>
                <w:rFonts w:ascii="Arial" w:hAnsi="Arial" w:cs="Arial" w:hint="eastAsia"/>
                <w:bCs/>
                <w:sz w:val="16"/>
                <w:szCs w:val="16"/>
                <w:lang w:val="en-GB" w:eastAsia="ko-KR" w:bidi="ar-SA"/>
              </w:rPr>
              <w:t>X</w:t>
            </w:r>
            <w:bookmarkEnd w:id="1"/>
            <w:bookmarkEnd w:id="2"/>
          </w:p>
        </w:tc>
        <w:tc>
          <w:tcPr>
            <w:tcW w:w="409" w:type="dxa"/>
            <w:vAlign w:val="center"/>
          </w:tcPr>
          <w:p w14:paraId="79DBFBA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752532C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C4D6B4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118F6F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75C6D42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7C6542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E984B8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3396C986" w14:textId="77777777" w:rsidTr="002E41D1">
        <w:trPr>
          <w:trHeight w:val="20"/>
        </w:trPr>
        <w:tc>
          <w:tcPr>
            <w:tcW w:w="767" w:type="dxa"/>
            <w:vAlign w:val="center"/>
          </w:tcPr>
          <w:p w14:paraId="7DB78975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bookmarkStart w:id="3" w:name="_Hlk335383667"/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46" w:type="dxa"/>
            <w:vAlign w:val="center"/>
          </w:tcPr>
          <w:p w14:paraId="052148C4" w14:textId="77777777" w:rsidR="00196C06" w:rsidRPr="00AD1AE0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  <w:r w:rsidRPr="00AD1AE0">
              <w:rPr>
                <w:rFonts w:ascii="Arial" w:hAnsi="Arial" w:cs="Arial" w:hint="eastAsia"/>
                <w:bCs/>
                <w:sz w:val="16"/>
                <w:szCs w:val="16"/>
                <w:lang w:val="en-GB" w:eastAsia="ko-KR" w:bidi="ar-SA"/>
              </w:rPr>
              <w:t>X</w:t>
            </w:r>
          </w:p>
        </w:tc>
        <w:tc>
          <w:tcPr>
            <w:tcW w:w="409" w:type="dxa"/>
            <w:vAlign w:val="center"/>
          </w:tcPr>
          <w:p w14:paraId="68F13309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83FC41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151E4A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DBD5C5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348B691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34C67A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530937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314A0FA2" w14:textId="77777777" w:rsidTr="002E41D1">
        <w:trPr>
          <w:trHeight w:val="20"/>
        </w:trPr>
        <w:tc>
          <w:tcPr>
            <w:tcW w:w="767" w:type="dxa"/>
            <w:vAlign w:val="center"/>
          </w:tcPr>
          <w:p w14:paraId="3ABDEC7A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46" w:type="dxa"/>
            <w:vAlign w:val="center"/>
          </w:tcPr>
          <w:p w14:paraId="2325D326" w14:textId="77777777" w:rsidR="00196C06" w:rsidRPr="00AD1AE0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  <w:r w:rsidRPr="00AD1AE0">
              <w:rPr>
                <w:rFonts w:ascii="Arial" w:hAnsi="Arial" w:cs="Arial" w:hint="eastAsia"/>
                <w:bCs/>
                <w:sz w:val="16"/>
                <w:szCs w:val="16"/>
                <w:lang w:val="en-GB" w:eastAsia="ko-KR" w:bidi="ar-SA"/>
              </w:rPr>
              <w:t>X</w:t>
            </w:r>
          </w:p>
        </w:tc>
        <w:tc>
          <w:tcPr>
            <w:tcW w:w="409" w:type="dxa"/>
            <w:vAlign w:val="center"/>
          </w:tcPr>
          <w:p w14:paraId="7D220F9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EBC722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E738CBF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1EB41A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6943257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5002540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45E50B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13D3F901" w14:textId="77777777" w:rsidTr="002E41D1">
        <w:trPr>
          <w:trHeight w:val="20"/>
        </w:trPr>
        <w:tc>
          <w:tcPr>
            <w:tcW w:w="767" w:type="dxa"/>
            <w:vAlign w:val="center"/>
          </w:tcPr>
          <w:p w14:paraId="01468D53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bookmarkStart w:id="4" w:name="_Hlk344716750"/>
            <w:bookmarkEnd w:id="3"/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6" w:type="dxa"/>
            <w:vAlign w:val="center"/>
          </w:tcPr>
          <w:p w14:paraId="0AA869F8" w14:textId="060CCC80" w:rsidR="00196C06" w:rsidRPr="00AD1AE0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79F6072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bidi="ar-SA"/>
              </w:rPr>
            </w:pPr>
          </w:p>
        </w:tc>
        <w:tc>
          <w:tcPr>
            <w:tcW w:w="415" w:type="dxa"/>
            <w:vAlign w:val="center"/>
          </w:tcPr>
          <w:p w14:paraId="6E7CD05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4550D319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8BF42E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6C770D3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2E4384CC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F4A636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33C17E70" w14:textId="77777777" w:rsidTr="002E41D1">
        <w:trPr>
          <w:trHeight w:val="20"/>
        </w:trPr>
        <w:tc>
          <w:tcPr>
            <w:tcW w:w="767" w:type="dxa"/>
            <w:vAlign w:val="center"/>
          </w:tcPr>
          <w:p w14:paraId="460450A3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46" w:type="dxa"/>
            <w:vAlign w:val="center"/>
          </w:tcPr>
          <w:p w14:paraId="2E965CAD" w14:textId="034D73C1" w:rsidR="00196C06" w:rsidRPr="00AD1AE0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596E1C0F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703742A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13055E1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FF71BE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55F54ED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3EDD9E17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7069CF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bookmarkEnd w:id="4"/>
      <w:tr w:rsidR="00196C06" w14:paraId="54A9D611" w14:textId="77777777" w:rsidTr="002E41D1">
        <w:trPr>
          <w:trHeight w:val="20"/>
        </w:trPr>
        <w:tc>
          <w:tcPr>
            <w:tcW w:w="767" w:type="dxa"/>
            <w:vAlign w:val="center"/>
          </w:tcPr>
          <w:p w14:paraId="211C5114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46" w:type="dxa"/>
            <w:vAlign w:val="center"/>
          </w:tcPr>
          <w:p w14:paraId="565F1D31" w14:textId="0841C938" w:rsidR="00196C06" w:rsidRPr="00AD1AE0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19EFD21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205BAEC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84CA36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F261045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624AFD2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71DEDC6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DBADC8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5432F13E" w14:textId="77777777" w:rsidTr="002E41D1">
        <w:trPr>
          <w:trHeight w:val="20"/>
        </w:trPr>
        <w:tc>
          <w:tcPr>
            <w:tcW w:w="767" w:type="dxa"/>
            <w:vAlign w:val="center"/>
          </w:tcPr>
          <w:p w14:paraId="12863387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46" w:type="dxa"/>
            <w:vAlign w:val="center"/>
          </w:tcPr>
          <w:p w14:paraId="4173845B" w14:textId="5ED11EEA" w:rsidR="00196C06" w:rsidRPr="00AD1AE0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07A9676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8EFE9A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6E3775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F66565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640B2CAF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1BBE10B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59304F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4FBF6561" w14:textId="77777777" w:rsidTr="002E41D1">
        <w:trPr>
          <w:trHeight w:val="20"/>
        </w:trPr>
        <w:tc>
          <w:tcPr>
            <w:tcW w:w="767" w:type="dxa"/>
            <w:vAlign w:val="center"/>
          </w:tcPr>
          <w:p w14:paraId="415DAC1E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46" w:type="dxa"/>
            <w:vAlign w:val="center"/>
          </w:tcPr>
          <w:p w14:paraId="41A0D783" w14:textId="179BF258" w:rsidR="00196C06" w:rsidRPr="00AD1AE0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5278838C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45B6C3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253A2C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D9928B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47BC3F7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1BDB6E2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C1EAC2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7322FF45" w14:textId="77777777" w:rsidTr="002E41D1">
        <w:trPr>
          <w:trHeight w:val="20"/>
        </w:trPr>
        <w:tc>
          <w:tcPr>
            <w:tcW w:w="767" w:type="dxa"/>
            <w:vAlign w:val="center"/>
          </w:tcPr>
          <w:p w14:paraId="7CA114D3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46" w:type="dxa"/>
            <w:vAlign w:val="center"/>
          </w:tcPr>
          <w:p w14:paraId="4AA8D3A5" w14:textId="54ACCCB2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49CC377C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A796205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DB228B7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6D0D89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6511BFB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74F5C04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2DE3EFC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6BE619A6" w14:textId="77777777" w:rsidTr="002E41D1">
        <w:trPr>
          <w:trHeight w:val="20"/>
        </w:trPr>
        <w:tc>
          <w:tcPr>
            <w:tcW w:w="767" w:type="dxa"/>
            <w:vAlign w:val="center"/>
          </w:tcPr>
          <w:p w14:paraId="20A7DCF9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6" w:type="dxa"/>
            <w:vAlign w:val="center"/>
          </w:tcPr>
          <w:p w14:paraId="62D50D4E" w14:textId="0435A162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226C42C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E4B87A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2A072C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05F227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5CBA0C97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881E32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9F3754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5D392E7D" w14:textId="77777777" w:rsidTr="002E41D1">
        <w:trPr>
          <w:trHeight w:val="20"/>
        </w:trPr>
        <w:tc>
          <w:tcPr>
            <w:tcW w:w="767" w:type="dxa"/>
            <w:vAlign w:val="center"/>
          </w:tcPr>
          <w:p w14:paraId="7572E9BE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6" w:type="dxa"/>
            <w:vAlign w:val="center"/>
          </w:tcPr>
          <w:p w14:paraId="547E025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012D18E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3A221AF5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971013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F47B87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4D7BF31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27296EA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B85F5F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60C21255" w14:textId="77777777" w:rsidTr="002E41D1">
        <w:trPr>
          <w:trHeight w:val="20"/>
        </w:trPr>
        <w:tc>
          <w:tcPr>
            <w:tcW w:w="767" w:type="dxa"/>
            <w:vAlign w:val="center"/>
          </w:tcPr>
          <w:p w14:paraId="75B948B3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46" w:type="dxa"/>
            <w:vAlign w:val="center"/>
          </w:tcPr>
          <w:p w14:paraId="6026EC5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5044D1D7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7B330CF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084E36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514BC8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7790BC3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06906C09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D8D4CA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13C2B478" w14:textId="77777777" w:rsidTr="002E41D1">
        <w:trPr>
          <w:trHeight w:val="20"/>
        </w:trPr>
        <w:tc>
          <w:tcPr>
            <w:tcW w:w="767" w:type="dxa"/>
            <w:vAlign w:val="center"/>
          </w:tcPr>
          <w:p w14:paraId="1046304E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46" w:type="dxa"/>
            <w:vAlign w:val="center"/>
          </w:tcPr>
          <w:p w14:paraId="6FB7E99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7D8A1E99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36C4C97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670E99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4BF05A7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4F48946F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2E734C1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83A685F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32F09152" w14:textId="77777777" w:rsidTr="002E41D1">
        <w:trPr>
          <w:trHeight w:val="20"/>
        </w:trPr>
        <w:tc>
          <w:tcPr>
            <w:tcW w:w="767" w:type="dxa"/>
            <w:vAlign w:val="center"/>
          </w:tcPr>
          <w:p w14:paraId="2F921CA9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46" w:type="dxa"/>
            <w:vAlign w:val="center"/>
          </w:tcPr>
          <w:p w14:paraId="13625AA9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3F3CC20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8EBC4E9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7EDCDA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8F648B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4B4F98C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7A4C20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6B4D8DF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17E072BE" w14:textId="77777777" w:rsidTr="002E41D1">
        <w:trPr>
          <w:trHeight w:val="20"/>
        </w:trPr>
        <w:tc>
          <w:tcPr>
            <w:tcW w:w="767" w:type="dxa"/>
            <w:vAlign w:val="center"/>
          </w:tcPr>
          <w:p w14:paraId="5203B401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446" w:type="dxa"/>
            <w:vAlign w:val="center"/>
          </w:tcPr>
          <w:p w14:paraId="731D738F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4BE7360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011695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703EA0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C36E9B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51AFDAC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269F0D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54875E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6C5A7E67" w14:textId="77777777" w:rsidTr="002E41D1">
        <w:trPr>
          <w:trHeight w:val="20"/>
        </w:trPr>
        <w:tc>
          <w:tcPr>
            <w:tcW w:w="767" w:type="dxa"/>
            <w:vAlign w:val="center"/>
          </w:tcPr>
          <w:p w14:paraId="189EA99C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446" w:type="dxa"/>
            <w:vAlign w:val="center"/>
          </w:tcPr>
          <w:p w14:paraId="19DD7D3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6118B17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B5E0FCF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291344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78FEEA7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37C3222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5401454C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FCC515F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70A4A658" w14:textId="77777777" w:rsidTr="002E41D1">
        <w:trPr>
          <w:trHeight w:val="20"/>
        </w:trPr>
        <w:tc>
          <w:tcPr>
            <w:tcW w:w="767" w:type="dxa"/>
            <w:vAlign w:val="center"/>
          </w:tcPr>
          <w:p w14:paraId="66B02DE7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446" w:type="dxa"/>
            <w:vAlign w:val="center"/>
          </w:tcPr>
          <w:p w14:paraId="0FDDD3C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4C116EF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53DB3AD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1C6C678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05CB71D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68DB24D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3A22115F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801303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172315B8" w14:textId="77777777" w:rsidTr="002E41D1">
        <w:trPr>
          <w:trHeight w:val="20"/>
        </w:trPr>
        <w:tc>
          <w:tcPr>
            <w:tcW w:w="767" w:type="dxa"/>
            <w:vAlign w:val="center"/>
          </w:tcPr>
          <w:p w14:paraId="778E666A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446" w:type="dxa"/>
            <w:vAlign w:val="center"/>
          </w:tcPr>
          <w:p w14:paraId="2CFBF8C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5984B9E5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3DC75D5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BA15EF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8C43957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87" w:type="dxa"/>
            <w:vAlign w:val="center"/>
          </w:tcPr>
          <w:p w14:paraId="6AD886C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0FB6BD9C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094CA55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4BA91CA2" w14:textId="77777777" w:rsidTr="002E41D1">
        <w:trPr>
          <w:trHeight w:val="20"/>
        </w:trPr>
        <w:tc>
          <w:tcPr>
            <w:tcW w:w="767" w:type="dxa"/>
            <w:vAlign w:val="center"/>
          </w:tcPr>
          <w:p w14:paraId="3804EA9E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446" w:type="dxa"/>
            <w:vAlign w:val="center"/>
          </w:tcPr>
          <w:p w14:paraId="2FA980C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14BDE97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54B1991F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C4C2AE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115D3C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87" w:type="dxa"/>
            <w:vAlign w:val="center"/>
          </w:tcPr>
          <w:p w14:paraId="4D6B460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276B2DC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5C6EE19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73F90DC1" w14:textId="77777777" w:rsidTr="002E41D1">
        <w:trPr>
          <w:trHeight w:val="20"/>
        </w:trPr>
        <w:tc>
          <w:tcPr>
            <w:tcW w:w="767" w:type="dxa"/>
            <w:vAlign w:val="center"/>
          </w:tcPr>
          <w:p w14:paraId="31BC4DBE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446" w:type="dxa"/>
            <w:vAlign w:val="center"/>
          </w:tcPr>
          <w:p w14:paraId="1FFF322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1C343B5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1AD465E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155E95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7E6998F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87" w:type="dxa"/>
            <w:vAlign w:val="center"/>
          </w:tcPr>
          <w:p w14:paraId="249DD7B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56688BD9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3C9E8E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5D6F2F94" w14:textId="77777777" w:rsidTr="002E41D1">
        <w:trPr>
          <w:trHeight w:val="20"/>
        </w:trPr>
        <w:tc>
          <w:tcPr>
            <w:tcW w:w="767" w:type="dxa"/>
            <w:vAlign w:val="center"/>
          </w:tcPr>
          <w:p w14:paraId="3491A085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446" w:type="dxa"/>
            <w:vAlign w:val="center"/>
          </w:tcPr>
          <w:p w14:paraId="51C7EE7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7E138D5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F221B1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A76557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8BA7A3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87" w:type="dxa"/>
            <w:vAlign w:val="center"/>
          </w:tcPr>
          <w:p w14:paraId="04EFA01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77DC915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3C0259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67913CAF" w14:textId="77777777" w:rsidTr="002E41D1">
        <w:trPr>
          <w:trHeight w:val="20"/>
        </w:trPr>
        <w:tc>
          <w:tcPr>
            <w:tcW w:w="767" w:type="dxa"/>
            <w:vAlign w:val="center"/>
          </w:tcPr>
          <w:p w14:paraId="0D81282C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446" w:type="dxa"/>
            <w:vAlign w:val="center"/>
          </w:tcPr>
          <w:p w14:paraId="2EEEC69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1944BDC9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D318D5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107AA07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4E12B89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3F3F6D6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7F55541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7872B35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39B2C4D4" w14:textId="77777777" w:rsidTr="002E41D1">
        <w:trPr>
          <w:trHeight w:val="20"/>
        </w:trPr>
        <w:tc>
          <w:tcPr>
            <w:tcW w:w="767" w:type="dxa"/>
            <w:vAlign w:val="center"/>
          </w:tcPr>
          <w:p w14:paraId="49D1FAC3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446" w:type="dxa"/>
            <w:vAlign w:val="center"/>
          </w:tcPr>
          <w:p w14:paraId="178DE7F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3A09333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DFDC2AF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B226BE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29306F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6D7FF1F9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072C40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DD75A5F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54278E76" w14:textId="77777777" w:rsidTr="002E41D1">
        <w:trPr>
          <w:trHeight w:val="20"/>
        </w:trPr>
        <w:tc>
          <w:tcPr>
            <w:tcW w:w="767" w:type="dxa"/>
            <w:vAlign w:val="center"/>
          </w:tcPr>
          <w:p w14:paraId="1A35DC73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446" w:type="dxa"/>
            <w:vAlign w:val="center"/>
          </w:tcPr>
          <w:p w14:paraId="1F56DCA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625CBBD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A9E8BD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F673FB9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70471C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108DA36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24C2848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5630E47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5DFE5819" w14:textId="77777777" w:rsidTr="002E41D1">
        <w:trPr>
          <w:trHeight w:val="20"/>
        </w:trPr>
        <w:tc>
          <w:tcPr>
            <w:tcW w:w="767" w:type="dxa"/>
            <w:vAlign w:val="center"/>
          </w:tcPr>
          <w:p w14:paraId="0C912873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446" w:type="dxa"/>
            <w:vAlign w:val="center"/>
          </w:tcPr>
          <w:p w14:paraId="37C9869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493E0FC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CEFF77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CF6917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A36487C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7F878BD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0E0DC727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19DCE4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1003F7DF" w14:textId="77777777" w:rsidTr="002E41D1">
        <w:trPr>
          <w:trHeight w:val="20"/>
        </w:trPr>
        <w:tc>
          <w:tcPr>
            <w:tcW w:w="767" w:type="dxa"/>
            <w:vAlign w:val="center"/>
          </w:tcPr>
          <w:p w14:paraId="018691AD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446" w:type="dxa"/>
            <w:vAlign w:val="center"/>
          </w:tcPr>
          <w:p w14:paraId="228F3E1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6C4EB51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2859DB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B01393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8FDFAB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4287BCE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C66F15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4446C85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3EF292C4" w14:textId="77777777" w:rsidTr="002E41D1">
        <w:trPr>
          <w:trHeight w:val="20"/>
        </w:trPr>
        <w:tc>
          <w:tcPr>
            <w:tcW w:w="767" w:type="dxa"/>
            <w:vAlign w:val="center"/>
          </w:tcPr>
          <w:p w14:paraId="0348D96B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446" w:type="dxa"/>
            <w:vAlign w:val="center"/>
          </w:tcPr>
          <w:p w14:paraId="1CC98237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79952F2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B3DE9D7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140C9D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D8B931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1E95F73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7A393B7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0AB193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0DDDDF42" w14:textId="77777777" w:rsidTr="002E41D1">
        <w:trPr>
          <w:trHeight w:val="20"/>
        </w:trPr>
        <w:tc>
          <w:tcPr>
            <w:tcW w:w="767" w:type="dxa"/>
            <w:vAlign w:val="center"/>
          </w:tcPr>
          <w:p w14:paraId="7AF54FDA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446" w:type="dxa"/>
            <w:vAlign w:val="center"/>
          </w:tcPr>
          <w:p w14:paraId="30056405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59DAD72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B7DBE8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202169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529230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16328A29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2BEAF19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F438F5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39937655" w14:textId="77777777" w:rsidTr="002E41D1">
        <w:trPr>
          <w:trHeight w:val="20"/>
        </w:trPr>
        <w:tc>
          <w:tcPr>
            <w:tcW w:w="767" w:type="dxa"/>
            <w:vAlign w:val="center"/>
          </w:tcPr>
          <w:p w14:paraId="13CAAFBC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446" w:type="dxa"/>
            <w:vAlign w:val="center"/>
          </w:tcPr>
          <w:p w14:paraId="61C48115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4A98EEE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811D97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FD0003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9A45BD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7163897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129C7B1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82AB5F7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63AE366B" w14:textId="77777777" w:rsidTr="002E41D1">
        <w:trPr>
          <w:trHeight w:val="20"/>
        </w:trPr>
        <w:tc>
          <w:tcPr>
            <w:tcW w:w="767" w:type="dxa"/>
            <w:vAlign w:val="center"/>
          </w:tcPr>
          <w:p w14:paraId="692F7E28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446" w:type="dxa"/>
            <w:vAlign w:val="center"/>
          </w:tcPr>
          <w:p w14:paraId="5E07B83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6933279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A81BCB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E32A16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767118F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581981A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590A4CF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90F86A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0867DEDC" w14:textId="77777777" w:rsidTr="002E41D1">
        <w:trPr>
          <w:trHeight w:val="20"/>
        </w:trPr>
        <w:tc>
          <w:tcPr>
            <w:tcW w:w="767" w:type="dxa"/>
            <w:vAlign w:val="center"/>
          </w:tcPr>
          <w:p w14:paraId="2D6AA115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446" w:type="dxa"/>
            <w:vAlign w:val="center"/>
          </w:tcPr>
          <w:p w14:paraId="6EB25FE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4C16AA8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C9946D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F3EEC9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C0616F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40AC0CF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23798CA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915123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2C5798E6" w14:textId="77777777" w:rsidTr="002E41D1">
        <w:trPr>
          <w:trHeight w:val="20"/>
        </w:trPr>
        <w:tc>
          <w:tcPr>
            <w:tcW w:w="767" w:type="dxa"/>
            <w:vAlign w:val="center"/>
          </w:tcPr>
          <w:p w14:paraId="13DD5778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446" w:type="dxa"/>
            <w:vAlign w:val="center"/>
          </w:tcPr>
          <w:p w14:paraId="2D715D4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7113451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B4EE305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C67F1EF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AB943B9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6068119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13785BC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B64929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365F8784" w14:textId="77777777" w:rsidTr="002E41D1">
        <w:trPr>
          <w:trHeight w:val="20"/>
        </w:trPr>
        <w:tc>
          <w:tcPr>
            <w:tcW w:w="767" w:type="dxa"/>
            <w:vAlign w:val="center"/>
          </w:tcPr>
          <w:p w14:paraId="37916953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446" w:type="dxa"/>
            <w:vAlign w:val="center"/>
          </w:tcPr>
          <w:p w14:paraId="608270B7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072AF4F9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604BBC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EA50B39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CAC778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6F73410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3391829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04C337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209FC000" w14:textId="77777777" w:rsidTr="002E41D1">
        <w:trPr>
          <w:trHeight w:val="20"/>
        </w:trPr>
        <w:tc>
          <w:tcPr>
            <w:tcW w:w="767" w:type="dxa"/>
            <w:vAlign w:val="center"/>
          </w:tcPr>
          <w:p w14:paraId="09DEB5CA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446" w:type="dxa"/>
            <w:vAlign w:val="center"/>
          </w:tcPr>
          <w:p w14:paraId="3FF0A9E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0EB2BA25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99BCBE5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8EA01B5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4505DC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4A2ACA7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6A677D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B517FC7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4B784A8A" w14:textId="77777777" w:rsidTr="002E41D1">
        <w:trPr>
          <w:trHeight w:val="20"/>
        </w:trPr>
        <w:tc>
          <w:tcPr>
            <w:tcW w:w="767" w:type="dxa"/>
            <w:vAlign w:val="center"/>
          </w:tcPr>
          <w:p w14:paraId="2B957726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446" w:type="dxa"/>
            <w:vAlign w:val="center"/>
          </w:tcPr>
          <w:p w14:paraId="2008BAA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09ED8E4F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97926E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7D6E46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A04435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209936B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30D565A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5A9504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5388519D" w14:textId="77777777" w:rsidTr="002E41D1">
        <w:trPr>
          <w:trHeight w:val="20"/>
        </w:trPr>
        <w:tc>
          <w:tcPr>
            <w:tcW w:w="767" w:type="dxa"/>
            <w:vAlign w:val="center"/>
          </w:tcPr>
          <w:p w14:paraId="60D07F2D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</w:t>
            </w:r>
          </w:p>
        </w:tc>
        <w:tc>
          <w:tcPr>
            <w:tcW w:w="446" w:type="dxa"/>
            <w:vAlign w:val="center"/>
          </w:tcPr>
          <w:p w14:paraId="39ABC28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0D52A57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6A17ED9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C8C176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56AE30C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00951D5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7393BEF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610F4B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456CFA3B" w14:textId="77777777" w:rsidTr="002E41D1">
        <w:trPr>
          <w:trHeight w:val="20"/>
        </w:trPr>
        <w:tc>
          <w:tcPr>
            <w:tcW w:w="767" w:type="dxa"/>
            <w:vAlign w:val="center"/>
          </w:tcPr>
          <w:p w14:paraId="2FAFE507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446" w:type="dxa"/>
            <w:vAlign w:val="center"/>
          </w:tcPr>
          <w:p w14:paraId="09F21417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26F961F7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8300FA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6D47797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FFCCF7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30B012E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DD2C9E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A9807B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6CCA9CD8" w14:textId="77777777" w:rsidTr="002E41D1">
        <w:trPr>
          <w:trHeight w:val="20"/>
        </w:trPr>
        <w:tc>
          <w:tcPr>
            <w:tcW w:w="767" w:type="dxa"/>
            <w:vAlign w:val="center"/>
          </w:tcPr>
          <w:p w14:paraId="00C881DA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446" w:type="dxa"/>
            <w:vAlign w:val="center"/>
          </w:tcPr>
          <w:p w14:paraId="272A489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1C2E70E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CAE939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061E4F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69A6BC5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3D251E5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5409A4C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1044B5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1978E05A" w14:textId="77777777" w:rsidTr="002E41D1">
        <w:trPr>
          <w:trHeight w:val="20"/>
        </w:trPr>
        <w:tc>
          <w:tcPr>
            <w:tcW w:w="767" w:type="dxa"/>
            <w:vAlign w:val="center"/>
          </w:tcPr>
          <w:p w14:paraId="33F007AD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446" w:type="dxa"/>
            <w:vAlign w:val="center"/>
          </w:tcPr>
          <w:p w14:paraId="1A633F6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6C843E2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851B2B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142E2A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DFD693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5DBA79A9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55DA2CF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DFB36F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5DD030FA" w14:textId="77777777" w:rsidTr="002E41D1">
        <w:trPr>
          <w:trHeight w:val="20"/>
        </w:trPr>
        <w:tc>
          <w:tcPr>
            <w:tcW w:w="767" w:type="dxa"/>
            <w:vAlign w:val="center"/>
          </w:tcPr>
          <w:p w14:paraId="4D4393C4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446" w:type="dxa"/>
            <w:vAlign w:val="center"/>
          </w:tcPr>
          <w:p w14:paraId="3488B37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7B59162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3B4763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D27185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FDD494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274FE3F5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3EE9015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BE4A665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4F2B6586" w14:textId="77777777" w:rsidTr="002E41D1">
        <w:trPr>
          <w:trHeight w:val="20"/>
        </w:trPr>
        <w:tc>
          <w:tcPr>
            <w:tcW w:w="767" w:type="dxa"/>
            <w:vAlign w:val="center"/>
          </w:tcPr>
          <w:p w14:paraId="16F3E12E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446" w:type="dxa"/>
            <w:vAlign w:val="center"/>
          </w:tcPr>
          <w:p w14:paraId="25126CF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4EEA1B1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61EFEE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E25B5D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7BCDADC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6324EBC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1A764AE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7241AF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72FC02FF" w14:textId="77777777" w:rsidTr="002E41D1">
        <w:trPr>
          <w:trHeight w:val="20"/>
        </w:trPr>
        <w:tc>
          <w:tcPr>
            <w:tcW w:w="767" w:type="dxa"/>
            <w:vAlign w:val="center"/>
          </w:tcPr>
          <w:p w14:paraId="4EE29FD1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446" w:type="dxa"/>
            <w:vAlign w:val="center"/>
          </w:tcPr>
          <w:p w14:paraId="671A027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6BDDA4DC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10A820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B2A6AC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54E5AC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49FCAD0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7D85C1BF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F66BA0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02E9D56C" w14:textId="77777777" w:rsidTr="002E41D1">
        <w:trPr>
          <w:trHeight w:val="20"/>
        </w:trPr>
        <w:tc>
          <w:tcPr>
            <w:tcW w:w="767" w:type="dxa"/>
            <w:vAlign w:val="center"/>
          </w:tcPr>
          <w:p w14:paraId="490BEA05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43</w:t>
            </w:r>
          </w:p>
        </w:tc>
        <w:tc>
          <w:tcPr>
            <w:tcW w:w="446" w:type="dxa"/>
            <w:vAlign w:val="center"/>
          </w:tcPr>
          <w:p w14:paraId="691DA58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3164BCA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0A5655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42DE0A5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F10079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34FEFAA7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34E29C4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4913D4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6FC2A25D" w14:textId="77777777" w:rsidTr="002E41D1">
        <w:trPr>
          <w:trHeight w:val="20"/>
        </w:trPr>
        <w:tc>
          <w:tcPr>
            <w:tcW w:w="767" w:type="dxa"/>
            <w:vAlign w:val="center"/>
          </w:tcPr>
          <w:p w14:paraId="5FAD3BEA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446" w:type="dxa"/>
            <w:vAlign w:val="center"/>
          </w:tcPr>
          <w:p w14:paraId="13E07C3F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260B272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4E9A15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1E04E57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52A4C79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72C4BB3C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004FE19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38EFE6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79FCABD1" w14:textId="77777777" w:rsidTr="002E41D1">
        <w:trPr>
          <w:trHeight w:val="20"/>
        </w:trPr>
        <w:tc>
          <w:tcPr>
            <w:tcW w:w="767" w:type="dxa"/>
            <w:vAlign w:val="center"/>
          </w:tcPr>
          <w:p w14:paraId="18DBB60A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446" w:type="dxa"/>
            <w:vAlign w:val="center"/>
          </w:tcPr>
          <w:p w14:paraId="3FE36B09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128E041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D40060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C34174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56EE06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09A2C94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5113D3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165D08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18D149FF" w14:textId="77777777" w:rsidTr="002E41D1">
        <w:trPr>
          <w:trHeight w:val="20"/>
        </w:trPr>
        <w:tc>
          <w:tcPr>
            <w:tcW w:w="767" w:type="dxa"/>
            <w:vAlign w:val="center"/>
          </w:tcPr>
          <w:p w14:paraId="6D5871A6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</w:t>
            </w:r>
          </w:p>
        </w:tc>
        <w:tc>
          <w:tcPr>
            <w:tcW w:w="446" w:type="dxa"/>
            <w:vAlign w:val="center"/>
          </w:tcPr>
          <w:p w14:paraId="750CEFE7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0C5C61D7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F221E6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AF4BF6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A5F29B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3FD0D30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93BD90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801D19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05E350B5" w14:textId="77777777" w:rsidTr="002E41D1">
        <w:trPr>
          <w:trHeight w:val="20"/>
        </w:trPr>
        <w:tc>
          <w:tcPr>
            <w:tcW w:w="767" w:type="dxa"/>
            <w:vAlign w:val="center"/>
          </w:tcPr>
          <w:p w14:paraId="30107675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</w:t>
            </w:r>
          </w:p>
        </w:tc>
        <w:tc>
          <w:tcPr>
            <w:tcW w:w="446" w:type="dxa"/>
            <w:vAlign w:val="center"/>
          </w:tcPr>
          <w:p w14:paraId="029D308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635BBCE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16BC30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E26398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B7A33FC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6A28FDA5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1979E8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0A85C2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37460127" w14:textId="77777777" w:rsidTr="002E41D1">
        <w:trPr>
          <w:trHeight w:val="20"/>
        </w:trPr>
        <w:tc>
          <w:tcPr>
            <w:tcW w:w="767" w:type="dxa"/>
            <w:vAlign w:val="center"/>
          </w:tcPr>
          <w:p w14:paraId="7C9BE6D3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48</w:t>
            </w:r>
          </w:p>
        </w:tc>
        <w:tc>
          <w:tcPr>
            <w:tcW w:w="446" w:type="dxa"/>
            <w:vAlign w:val="center"/>
          </w:tcPr>
          <w:p w14:paraId="03F319E7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2035601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AB48D3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B9AC45C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B6BD28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3278DF29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215F85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FE60B2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4615C93E" w14:textId="77777777" w:rsidTr="002E41D1">
        <w:trPr>
          <w:trHeight w:val="20"/>
        </w:trPr>
        <w:tc>
          <w:tcPr>
            <w:tcW w:w="767" w:type="dxa"/>
            <w:vAlign w:val="center"/>
          </w:tcPr>
          <w:p w14:paraId="13A6FAEE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</w:t>
            </w:r>
          </w:p>
        </w:tc>
        <w:tc>
          <w:tcPr>
            <w:tcW w:w="446" w:type="dxa"/>
            <w:vAlign w:val="center"/>
          </w:tcPr>
          <w:p w14:paraId="07F5341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64DAF4BF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EEC204C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39FE67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85846EF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5DA5F60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2DCFF2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33652D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02AED75D" w14:textId="77777777" w:rsidTr="002E41D1">
        <w:trPr>
          <w:trHeight w:val="20"/>
        </w:trPr>
        <w:tc>
          <w:tcPr>
            <w:tcW w:w="767" w:type="dxa"/>
            <w:vAlign w:val="center"/>
          </w:tcPr>
          <w:p w14:paraId="4CD62B03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446" w:type="dxa"/>
            <w:vAlign w:val="center"/>
          </w:tcPr>
          <w:p w14:paraId="4F3CE39C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6DF4C97C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2E296E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9C300E5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9060BC9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37FEF98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BB6C1C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D33AE3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</w:tbl>
    <w:tbl>
      <w:tblPr>
        <w:tblpPr w:leftFromText="180" w:rightFromText="180" w:vertAnchor="text" w:horzAnchor="page" w:tblpX="6301" w:tblpY="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7"/>
        <w:gridCol w:w="446"/>
        <w:gridCol w:w="409"/>
        <w:gridCol w:w="415"/>
        <w:gridCol w:w="415"/>
        <w:gridCol w:w="415"/>
        <w:gridCol w:w="519"/>
        <w:gridCol w:w="398"/>
        <w:gridCol w:w="415"/>
      </w:tblGrid>
      <w:tr w:rsidR="00196C06" w14:paraId="72CE4231" w14:textId="77777777" w:rsidTr="002E41D1">
        <w:trPr>
          <w:trHeight w:val="20"/>
        </w:trPr>
        <w:tc>
          <w:tcPr>
            <w:tcW w:w="767" w:type="dxa"/>
            <w:vAlign w:val="center"/>
          </w:tcPr>
          <w:p w14:paraId="0888AF6E" w14:textId="77777777" w:rsidR="00196C06" w:rsidRDefault="00196C06" w:rsidP="002E41D1">
            <w:pPr>
              <w:ind w:left="-284" w:right="-284"/>
              <w:jc w:val="center"/>
              <w:rPr>
                <w:b/>
                <w:sz w:val="18"/>
              </w:rPr>
            </w:pPr>
            <w:r w:rsidRPr="00287976">
              <w:rPr>
                <w:b/>
                <w:sz w:val="18"/>
              </w:rPr>
              <w:t>SHEET</w:t>
            </w:r>
          </w:p>
        </w:tc>
        <w:tc>
          <w:tcPr>
            <w:tcW w:w="446" w:type="dxa"/>
            <w:vAlign w:val="center"/>
          </w:tcPr>
          <w:p w14:paraId="7EBEBB9E" w14:textId="77777777" w:rsidR="00196C06" w:rsidRDefault="00196C06" w:rsidP="002E41D1">
            <w:pPr>
              <w:ind w:left="-284" w:right="-284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V00</w:t>
            </w:r>
          </w:p>
        </w:tc>
        <w:tc>
          <w:tcPr>
            <w:tcW w:w="409" w:type="dxa"/>
            <w:vAlign w:val="center"/>
          </w:tcPr>
          <w:p w14:paraId="7630971E" w14:textId="77777777" w:rsidR="00196C06" w:rsidRDefault="00196C06" w:rsidP="002E41D1">
            <w:pPr>
              <w:ind w:left="-284" w:right="-284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V01</w:t>
            </w:r>
          </w:p>
        </w:tc>
        <w:tc>
          <w:tcPr>
            <w:tcW w:w="415" w:type="dxa"/>
            <w:vAlign w:val="center"/>
          </w:tcPr>
          <w:p w14:paraId="41225F32" w14:textId="77777777" w:rsidR="00196C06" w:rsidRDefault="00196C06" w:rsidP="002E41D1">
            <w:pPr>
              <w:ind w:left="-284" w:right="-284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V02</w:t>
            </w:r>
          </w:p>
        </w:tc>
        <w:tc>
          <w:tcPr>
            <w:tcW w:w="415" w:type="dxa"/>
            <w:vAlign w:val="center"/>
          </w:tcPr>
          <w:p w14:paraId="5EAAE065" w14:textId="77777777" w:rsidR="00196C06" w:rsidRDefault="00196C06" w:rsidP="002E41D1">
            <w:pPr>
              <w:ind w:left="-284" w:right="-284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V03</w:t>
            </w:r>
          </w:p>
        </w:tc>
        <w:tc>
          <w:tcPr>
            <w:tcW w:w="415" w:type="dxa"/>
            <w:vAlign w:val="center"/>
          </w:tcPr>
          <w:p w14:paraId="5C6F7DB9" w14:textId="77777777" w:rsidR="00196C06" w:rsidRDefault="00196C06" w:rsidP="002E41D1">
            <w:pPr>
              <w:ind w:left="-284" w:right="-284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V04</w:t>
            </w:r>
          </w:p>
        </w:tc>
        <w:tc>
          <w:tcPr>
            <w:tcW w:w="487" w:type="dxa"/>
            <w:vAlign w:val="center"/>
          </w:tcPr>
          <w:p w14:paraId="3C3705CA" w14:textId="77777777" w:rsidR="00196C06" w:rsidRDefault="00196C06" w:rsidP="002E41D1">
            <w:pPr>
              <w:ind w:right="-284"/>
              <w:rPr>
                <w:b/>
                <w:sz w:val="18"/>
              </w:rPr>
            </w:pPr>
            <w:r>
              <w:rPr>
                <w:b/>
                <w:sz w:val="18"/>
              </w:rPr>
              <w:t>V05</w:t>
            </w:r>
          </w:p>
        </w:tc>
        <w:tc>
          <w:tcPr>
            <w:tcW w:w="398" w:type="dxa"/>
            <w:vAlign w:val="center"/>
          </w:tcPr>
          <w:p w14:paraId="25E5D939" w14:textId="77777777" w:rsidR="00196C06" w:rsidRDefault="00196C06" w:rsidP="002E41D1">
            <w:pPr>
              <w:ind w:left="-284" w:right="-284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V06</w:t>
            </w:r>
          </w:p>
        </w:tc>
        <w:tc>
          <w:tcPr>
            <w:tcW w:w="415" w:type="dxa"/>
            <w:vAlign w:val="center"/>
          </w:tcPr>
          <w:p w14:paraId="7DCB1414" w14:textId="77777777" w:rsidR="00196C06" w:rsidRDefault="00196C06" w:rsidP="002E41D1">
            <w:pPr>
              <w:ind w:left="-284" w:right="-284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V07</w:t>
            </w:r>
          </w:p>
        </w:tc>
      </w:tr>
      <w:tr w:rsidR="00196C06" w14:paraId="254321A0" w14:textId="77777777" w:rsidTr="002E41D1">
        <w:trPr>
          <w:trHeight w:val="20"/>
        </w:trPr>
        <w:tc>
          <w:tcPr>
            <w:tcW w:w="767" w:type="dxa"/>
            <w:vAlign w:val="center"/>
          </w:tcPr>
          <w:p w14:paraId="6DCE469D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446" w:type="dxa"/>
            <w:vAlign w:val="center"/>
          </w:tcPr>
          <w:p w14:paraId="1D77D5C5" w14:textId="77777777" w:rsidR="00196C06" w:rsidRPr="00AD1AE0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1950AD3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712488F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376828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47A09B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28D3DD25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2D78D3C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2522AD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7D3364E2" w14:textId="77777777" w:rsidTr="002E41D1">
        <w:trPr>
          <w:trHeight w:val="20"/>
        </w:trPr>
        <w:tc>
          <w:tcPr>
            <w:tcW w:w="767" w:type="dxa"/>
            <w:vAlign w:val="center"/>
          </w:tcPr>
          <w:p w14:paraId="1B6DB997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</w:t>
            </w:r>
          </w:p>
        </w:tc>
        <w:tc>
          <w:tcPr>
            <w:tcW w:w="446" w:type="dxa"/>
            <w:vAlign w:val="center"/>
          </w:tcPr>
          <w:p w14:paraId="5B75A4C1" w14:textId="77777777" w:rsidR="00196C06" w:rsidRPr="00AD1AE0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4B3E643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3978599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6ECFC79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C9E8925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49002C7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26B63A1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7DEE63C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55FB1980" w14:textId="77777777" w:rsidTr="002E41D1">
        <w:trPr>
          <w:trHeight w:val="20"/>
        </w:trPr>
        <w:tc>
          <w:tcPr>
            <w:tcW w:w="767" w:type="dxa"/>
            <w:vAlign w:val="center"/>
          </w:tcPr>
          <w:p w14:paraId="37B2312E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</w:t>
            </w:r>
          </w:p>
        </w:tc>
        <w:tc>
          <w:tcPr>
            <w:tcW w:w="446" w:type="dxa"/>
            <w:vAlign w:val="center"/>
          </w:tcPr>
          <w:p w14:paraId="4A158DF3" w14:textId="77777777" w:rsidR="00196C06" w:rsidRPr="00AD1AE0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37F36DC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0C6741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86023D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B4BE39F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79680F8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28293DF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13AC09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5B3A4E1F" w14:textId="77777777" w:rsidTr="002E41D1">
        <w:trPr>
          <w:trHeight w:val="20"/>
        </w:trPr>
        <w:tc>
          <w:tcPr>
            <w:tcW w:w="767" w:type="dxa"/>
            <w:vAlign w:val="center"/>
          </w:tcPr>
          <w:p w14:paraId="1D0E29A1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446" w:type="dxa"/>
            <w:vAlign w:val="center"/>
          </w:tcPr>
          <w:p w14:paraId="435FCF11" w14:textId="77777777" w:rsidR="00196C06" w:rsidRPr="00AD1AE0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4D97A74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bidi="ar-SA"/>
              </w:rPr>
            </w:pPr>
          </w:p>
        </w:tc>
        <w:tc>
          <w:tcPr>
            <w:tcW w:w="415" w:type="dxa"/>
            <w:vAlign w:val="center"/>
          </w:tcPr>
          <w:p w14:paraId="4DF8278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44123C3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A9DDF35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6588AF1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7B135E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46ED6F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5FB79E67" w14:textId="77777777" w:rsidTr="002E41D1">
        <w:trPr>
          <w:trHeight w:val="20"/>
        </w:trPr>
        <w:tc>
          <w:tcPr>
            <w:tcW w:w="767" w:type="dxa"/>
            <w:vAlign w:val="center"/>
          </w:tcPr>
          <w:p w14:paraId="66D3EDAD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</w:t>
            </w:r>
          </w:p>
        </w:tc>
        <w:tc>
          <w:tcPr>
            <w:tcW w:w="446" w:type="dxa"/>
            <w:vAlign w:val="center"/>
          </w:tcPr>
          <w:p w14:paraId="6B51EDB2" w14:textId="77777777" w:rsidR="00196C06" w:rsidRPr="00AD1AE0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4118BC6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6D0177B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6C598FD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2EF7947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780C7AB9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11CCF48F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ECED46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36920D45" w14:textId="77777777" w:rsidTr="002E41D1">
        <w:trPr>
          <w:trHeight w:val="20"/>
        </w:trPr>
        <w:tc>
          <w:tcPr>
            <w:tcW w:w="767" w:type="dxa"/>
            <w:vAlign w:val="center"/>
          </w:tcPr>
          <w:p w14:paraId="2244C2BE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</w:t>
            </w:r>
          </w:p>
        </w:tc>
        <w:tc>
          <w:tcPr>
            <w:tcW w:w="446" w:type="dxa"/>
            <w:vAlign w:val="center"/>
          </w:tcPr>
          <w:p w14:paraId="42EFA706" w14:textId="77777777" w:rsidR="00196C06" w:rsidRPr="00AD1AE0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7EE76D4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0F57AC9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185AD85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05EA0C7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794AEDD9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A938BE7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96AF05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38810089" w14:textId="77777777" w:rsidTr="002E41D1">
        <w:trPr>
          <w:trHeight w:val="20"/>
        </w:trPr>
        <w:tc>
          <w:tcPr>
            <w:tcW w:w="767" w:type="dxa"/>
            <w:vAlign w:val="center"/>
          </w:tcPr>
          <w:p w14:paraId="1C13F29A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46" w:type="dxa"/>
            <w:vAlign w:val="center"/>
          </w:tcPr>
          <w:p w14:paraId="444EABF4" w14:textId="77777777" w:rsidR="00196C06" w:rsidRPr="00AD1AE0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1927775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A1A64A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19433E9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D9831EF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42C071D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BDB5C0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965FBF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7EDB14DD" w14:textId="77777777" w:rsidTr="002E41D1">
        <w:trPr>
          <w:trHeight w:val="20"/>
        </w:trPr>
        <w:tc>
          <w:tcPr>
            <w:tcW w:w="767" w:type="dxa"/>
            <w:vAlign w:val="center"/>
          </w:tcPr>
          <w:p w14:paraId="47FE69A0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</w:t>
            </w:r>
          </w:p>
        </w:tc>
        <w:tc>
          <w:tcPr>
            <w:tcW w:w="446" w:type="dxa"/>
            <w:vAlign w:val="center"/>
          </w:tcPr>
          <w:p w14:paraId="06270182" w14:textId="77777777" w:rsidR="00196C06" w:rsidRPr="00AD1AE0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21719EA9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EE0895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701C78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A50D96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5AB1A10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B7A99F9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971D3E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4E24F531" w14:textId="77777777" w:rsidTr="002E41D1">
        <w:trPr>
          <w:trHeight w:val="20"/>
        </w:trPr>
        <w:tc>
          <w:tcPr>
            <w:tcW w:w="767" w:type="dxa"/>
            <w:vAlign w:val="center"/>
          </w:tcPr>
          <w:p w14:paraId="35BC5B38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</w:t>
            </w:r>
          </w:p>
        </w:tc>
        <w:tc>
          <w:tcPr>
            <w:tcW w:w="446" w:type="dxa"/>
            <w:vAlign w:val="center"/>
          </w:tcPr>
          <w:p w14:paraId="160453C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3F0ECA5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576402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488075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18F438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301EED49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2D81CF6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7FF747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4F10D7EC" w14:textId="77777777" w:rsidTr="002E41D1">
        <w:trPr>
          <w:trHeight w:val="20"/>
        </w:trPr>
        <w:tc>
          <w:tcPr>
            <w:tcW w:w="767" w:type="dxa"/>
            <w:vAlign w:val="center"/>
          </w:tcPr>
          <w:p w14:paraId="7ADF3675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446" w:type="dxa"/>
            <w:vAlign w:val="center"/>
          </w:tcPr>
          <w:p w14:paraId="603928A7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0BD97C2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17C330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4BDF44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651EB45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0FBB598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2165A6D9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3BE856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582819B4" w14:textId="77777777" w:rsidTr="002E41D1">
        <w:trPr>
          <w:trHeight w:val="20"/>
        </w:trPr>
        <w:tc>
          <w:tcPr>
            <w:tcW w:w="767" w:type="dxa"/>
            <w:vAlign w:val="center"/>
          </w:tcPr>
          <w:p w14:paraId="54385D36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61</w:t>
            </w:r>
          </w:p>
        </w:tc>
        <w:tc>
          <w:tcPr>
            <w:tcW w:w="446" w:type="dxa"/>
            <w:vAlign w:val="center"/>
          </w:tcPr>
          <w:p w14:paraId="115CD0B7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30BFA5C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43472D4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CA0541C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DC777CF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784C1E8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1B3C3B8C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0C5325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2904865A" w14:textId="77777777" w:rsidTr="002E41D1">
        <w:trPr>
          <w:trHeight w:val="20"/>
        </w:trPr>
        <w:tc>
          <w:tcPr>
            <w:tcW w:w="767" w:type="dxa"/>
            <w:vAlign w:val="center"/>
          </w:tcPr>
          <w:p w14:paraId="156EE4F0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62</w:t>
            </w:r>
          </w:p>
        </w:tc>
        <w:tc>
          <w:tcPr>
            <w:tcW w:w="446" w:type="dxa"/>
            <w:vAlign w:val="center"/>
          </w:tcPr>
          <w:p w14:paraId="5A5176C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02473F0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024913D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88A9FA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91ADEBF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66DFE98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370DC27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5EA4FCF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7EC888FB" w14:textId="77777777" w:rsidTr="002E41D1">
        <w:trPr>
          <w:trHeight w:val="20"/>
        </w:trPr>
        <w:tc>
          <w:tcPr>
            <w:tcW w:w="767" w:type="dxa"/>
            <w:vAlign w:val="center"/>
          </w:tcPr>
          <w:p w14:paraId="2DA2EF7B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63</w:t>
            </w:r>
          </w:p>
        </w:tc>
        <w:tc>
          <w:tcPr>
            <w:tcW w:w="446" w:type="dxa"/>
            <w:vAlign w:val="center"/>
          </w:tcPr>
          <w:p w14:paraId="5ECA11C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0919062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200E514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051BAD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A7A532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01D3DE3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3801044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A0CF96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12925944" w14:textId="77777777" w:rsidTr="002E41D1">
        <w:trPr>
          <w:trHeight w:val="20"/>
        </w:trPr>
        <w:tc>
          <w:tcPr>
            <w:tcW w:w="767" w:type="dxa"/>
            <w:vAlign w:val="center"/>
          </w:tcPr>
          <w:p w14:paraId="6E3BF799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</w:t>
            </w:r>
          </w:p>
        </w:tc>
        <w:tc>
          <w:tcPr>
            <w:tcW w:w="446" w:type="dxa"/>
            <w:vAlign w:val="center"/>
          </w:tcPr>
          <w:p w14:paraId="0D96908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6432A2A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59752F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95777B9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B98B67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3C9BFCC5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73CE4B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61FF1F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2FBB546C" w14:textId="77777777" w:rsidTr="002E41D1">
        <w:trPr>
          <w:trHeight w:val="20"/>
        </w:trPr>
        <w:tc>
          <w:tcPr>
            <w:tcW w:w="767" w:type="dxa"/>
            <w:vAlign w:val="center"/>
          </w:tcPr>
          <w:p w14:paraId="13773297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446" w:type="dxa"/>
            <w:vAlign w:val="center"/>
          </w:tcPr>
          <w:p w14:paraId="5EDC76C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4AC5019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2DBB7A9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22176C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8D6ACD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7EB10725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86C173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5C488A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1B283BF3" w14:textId="77777777" w:rsidTr="002E41D1">
        <w:trPr>
          <w:trHeight w:val="20"/>
        </w:trPr>
        <w:tc>
          <w:tcPr>
            <w:tcW w:w="767" w:type="dxa"/>
            <w:vAlign w:val="center"/>
          </w:tcPr>
          <w:p w14:paraId="40A28056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</w:t>
            </w:r>
          </w:p>
        </w:tc>
        <w:tc>
          <w:tcPr>
            <w:tcW w:w="446" w:type="dxa"/>
            <w:vAlign w:val="center"/>
          </w:tcPr>
          <w:p w14:paraId="3522399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7D07066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18C928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8DD1BA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579D53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1DF678A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137E687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3799A7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7EF9FB6A" w14:textId="77777777" w:rsidTr="002E41D1">
        <w:trPr>
          <w:trHeight w:val="20"/>
        </w:trPr>
        <w:tc>
          <w:tcPr>
            <w:tcW w:w="767" w:type="dxa"/>
            <w:vAlign w:val="center"/>
          </w:tcPr>
          <w:p w14:paraId="7190960B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67</w:t>
            </w:r>
          </w:p>
        </w:tc>
        <w:tc>
          <w:tcPr>
            <w:tcW w:w="446" w:type="dxa"/>
            <w:vAlign w:val="center"/>
          </w:tcPr>
          <w:p w14:paraId="52D909BF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6B57D80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24065C4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230E04F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6BE0C839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296E2CC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02B8310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F3C7FA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1D62F33A" w14:textId="77777777" w:rsidTr="002E41D1">
        <w:trPr>
          <w:trHeight w:val="20"/>
        </w:trPr>
        <w:tc>
          <w:tcPr>
            <w:tcW w:w="767" w:type="dxa"/>
            <w:vAlign w:val="center"/>
          </w:tcPr>
          <w:p w14:paraId="572F08DE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446" w:type="dxa"/>
            <w:vAlign w:val="center"/>
          </w:tcPr>
          <w:p w14:paraId="4274142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7A34E38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A0A361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4CB0905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C25E2C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87" w:type="dxa"/>
            <w:vAlign w:val="center"/>
          </w:tcPr>
          <w:p w14:paraId="2479BD9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D6B26C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2BB1009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1FAD8990" w14:textId="77777777" w:rsidTr="002E41D1">
        <w:trPr>
          <w:trHeight w:val="20"/>
        </w:trPr>
        <w:tc>
          <w:tcPr>
            <w:tcW w:w="767" w:type="dxa"/>
            <w:vAlign w:val="center"/>
          </w:tcPr>
          <w:p w14:paraId="7819B642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</w:t>
            </w:r>
          </w:p>
        </w:tc>
        <w:tc>
          <w:tcPr>
            <w:tcW w:w="446" w:type="dxa"/>
            <w:vAlign w:val="center"/>
          </w:tcPr>
          <w:p w14:paraId="0D71F90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686BC03C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08BAA23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AED67A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0AE457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87" w:type="dxa"/>
            <w:vAlign w:val="center"/>
          </w:tcPr>
          <w:p w14:paraId="38AAB68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08290E8C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A1FC3F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353DA21A" w14:textId="77777777" w:rsidTr="002E41D1">
        <w:trPr>
          <w:trHeight w:val="20"/>
        </w:trPr>
        <w:tc>
          <w:tcPr>
            <w:tcW w:w="767" w:type="dxa"/>
            <w:vAlign w:val="center"/>
          </w:tcPr>
          <w:p w14:paraId="5F8320F1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46" w:type="dxa"/>
            <w:vAlign w:val="center"/>
          </w:tcPr>
          <w:p w14:paraId="4493B04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70DDFE1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0F68921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9B953F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5D651B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87" w:type="dxa"/>
            <w:vAlign w:val="center"/>
          </w:tcPr>
          <w:p w14:paraId="5A09BB69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267947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AB88E7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1072EAC1" w14:textId="77777777" w:rsidTr="002E41D1">
        <w:trPr>
          <w:trHeight w:val="20"/>
        </w:trPr>
        <w:tc>
          <w:tcPr>
            <w:tcW w:w="767" w:type="dxa"/>
            <w:vAlign w:val="center"/>
          </w:tcPr>
          <w:p w14:paraId="18808E7F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46" w:type="dxa"/>
            <w:vAlign w:val="center"/>
          </w:tcPr>
          <w:p w14:paraId="16E769D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46D33BEF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0AF24D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A24AD29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C13D70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87" w:type="dxa"/>
            <w:vAlign w:val="center"/>
          </w:tcPr>
          <w:p w14:paraId="202E3A2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2879028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563605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33D1261A" w14:textId="77777777" w:rsidTr="002E41D1">
        <w:trPr>
          <w:trHeight w:val="20"/>
        </w:trPr>
        <w:tc>
          <w:tcPr>
            <w:tcW w:w="767" w:type="dxa"/>
            <w:vAlign w:val="center"/>
          </w:tcPr>
          <w:p w14:paraId="23A4B419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72</w:t>
            </w:r>
          </w:p>
        </w:tc>
        <w:tc>
          <w:tcPr>
            <w:tcW w:w="446" w:type="dxa"/>
            <w:vAlign w:val="center"/>
          </w:tcPr>
          <w:p w14:paraId="009DEF97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45FD126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8B8BDA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24FD39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4B74CBE7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5ABF2F6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738AE5D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29FB435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366157DE" w14:textId="77777777" w:rsidTr="002E41D1">
        <w:trPr>
          <w:trHeight w:val="20"/>
        </w:trPr>
        <w:tc>
          <w:tcPr>
            <w:tcW w:w="767" w:type="dxa"/>
            <w:vAlign w:val="center"/>
          </w:tcPr>
          <w:p w14:paraId="79AF8CE8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73</w:t>
            </w:r>
          </w:p>
        </w:tc>
        <w:tc>
          <w:tcPr>
            <w:tcW w:w="446" w:type="dxa"/>
            <w:vAlign w:val="center"/>
          </w:tcPr>
          <w:p w14:paraId="5EBD9BD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2B104ED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BAC54E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D413B5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A8E5F4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62E93AF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28882DB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B4D7A8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60FC4BB0" w14:textId="77777777" w:rsidTr="002E41D1">
        <w:trPr>
          <w:trHeight w:val="20"/>
        </w:trPr>
        <w:tc>
          <w:tcPr>
            <w:tcW w:w="767" w:type="dxa"/>
            <w:vAlign w:val="center"/>
          </w:tcPr>
          <w:p w14:paraId="4F74B18B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74</w:t>
            </w:r>
          </w:p>
        </w:tc>
        <w:tc>
          <w:tcPr>
            <w:tcW w:w="446" w:type="dxa"/>
            <w:vAlign w:val="center"/>
          </w:tcPr>
          <w:p w14:paraId="4ACC0FC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1186A09C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4CC4D8C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CC7DBA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A41C5B7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484B04F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0109C7B5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F3F0DA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62C93D73" w14:textId="77777777" w:rsidTr="002E41D1">
        <w:trPr>
          <w:trHeight w:val="20"/>
        </w:trPr>
        <w:tc>
          <w:tcPr>
            <w:tcW w:w="767" w:type="dxa"/>
            <w:vAlign w:val="center"/>
          </w:tcPr>
          <w:p w14:paraId="49F079FA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75</w:t>
            </w:r>
          </w:p>
        </w:tc>
        <w:tc>
          <w:tcPr>
            <w:tcW w:w="446" w:type="dxa"/>
            <w:vAlign w:val="center"/>
          </w:tcPr>
          <w:p w14:paraId="298439E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50ADEA5F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B0512B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CAC701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E5417B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4B1F862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136A4D8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02BFE57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1771EE43" w14:textId="77777777" w:rsidTr="002E41D1">
        <w:trPr>
          <w:trHeight w:val="20"/>
        </w:trPr>
        <w:tc>
          <w:tcPr>
            <w:tcW w:w="767" w:type="dxa"/>
            <w:vAlign w:val="center"/>
          </w:tcPr>
          <w:p w14:paraId="5D4749B4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76</w:t>
            </w:r>
          </w:p>
        </w:tc>
        <w:tc>
          <w:tcPr>
            <w:tcW w:w="446" w:type="dxa"/>
            <w:vAlign w:val="center"/>
          </w:tcPr>
          <w:p w14:paraId="12E371EF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3A9694BF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DD542B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96C824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2CFA36F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42BD9C89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7F2B0AFC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1514FDF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10212CAE" w14:textId="77777777" w:rsidTr="002E41D1">
        <w:trPr>
          <w:trHeight w:val="20"/>
        </w:trPr>
        <w:tc>
          <w:tcPr>
            <w:tcW w:w="767" w:type="dxa"/>
            <w:vAlign w:val="center"/>
          </w:tcPr>
          <w:p w14:paraId="08CE486D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77</w:t>
            </w:r>
          </w:p>
        </w:tc>
        <w:tc>
          <w:tcPr>
            <w:tcW w:w="446" w:type="dxa"/>
            <w:vAlign w:val="center"/>
          </w:tcPr>
          <w:p w14:paraId="6CBD270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2F8F48E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6ECAE7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0ED0DC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13748C5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40EF522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382EAE6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1E598B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00E3A103" w14:textId="77777777" w:rsidTr="002E41D1">
        <w:trPr>
          <w:trHeight w:val="20"/>
        </w:trPr>
        <w:tc>
          <w:tcPr>
            <w:tcW w:w="767" w:type="dxa"/>
            <w:vAlign w:val="center"/>
          </w:tcPr>
          <w:p w14:paraId="63BBD4AB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</w:t>
            </w:r>
          </w:p>
        </w:tc>
        <w:tc>
          <w:tcPr>
            <w:tcW w:w="446" w:type="dxa"/>
            <w:vAlign w:val="center"/>
          </w:tcPr>
          <w:p w14:paraId="37DA8C9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564F9ED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78CB9B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CBCF8F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8A72B7C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403C30A7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023533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63BD83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7B1172F6" w14:textId="77777777" w:rsidTr="002E41D1">
        <w:trPr>
          <w:trHeight w:val="20"/>
        </w:trPr>
        <w:tc>
          <w:tcPr>
            <w:tcW w:w="767" w:type="dxa"/>
            <w:vAlign w:val="center"/>
          </w:tcPr>
          <w:p w14:paraId="37A4A571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79</w:t>
            </w:r>
          </w:p>
        </w:tc>
        <w:tc>
          <w:tcPr>
            <w:tcW w:w="446" w:type="dxa"/>
            <w:vAlign w:val="center"/>
          </w:tcPr>
          <w:p w14:paraId="426BA01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35EA697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CDC56B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BF7809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10C560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614C2C9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257A0F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6C6936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68EB51A0" w14:textId="77777777" w:rsidTr="002E41D1">
        <w:trPr>
          <w:trHeight w:val="20"/>
        </w:trPr>
        <w:tc>
          <w:tcPr>
            <w:tcW w:w="767" w:type="dxa"/>
            <w:vAlign w:val="center"/>
          </w:tcPr>
          <w:p w14:paraId="67744F6F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</w:t>
            </w:r>
          </w:p>
        </w:tc>
        <w:tc>
          <w:tcPr>
            <w:tcW w:w="446" w:type="dxa"/>
            <w:vAlign w:val="center"/>
          </w:tcPr>
          <w:p w14:paraId="7418502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63C6F70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2FF96E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24C906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E4BB42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494A162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3A3FCD0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CAA362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41D161F6" w14:textId="77777777" w:rsidTr="002E41D1">
        <w:trPr>
          <w:trHeight w:val="20"/>
        </w:trPr>
        <w:tc>
          <w:tcPr>
            <w:tcW w:w="767" w:type="dxa"/>
            <w:vAlign w:val="center"/>
          </w:tcPr>
          <w:p w14:paraId="26A74576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</w:t>
            </w:r>
          </w:p>
        </w:tc>
        <w:tc>
          <w:tcPr>
            <w:tcW w:w="446" w:type="dxa"/>
            <w:vAlign w:val="center"/>
          </w:tcPr>
          <w:p w14:paraId="7A208DA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4DE6BB3F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7AA44A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A19135C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F0895F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476D69D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B82196C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916268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1E56DA27" w14:textId="77777777" w:rsidTr="002E41D1">
        <w:trPr>
          <w:trHeight w:val="20"/>
        </w:trPr>
        <w:tc>
          <w:tcPr>
            <w:tcW w:w="767" w:type="dxa"/>
            <w:vAlign w:val="center"/>
          </w:tcPr>
          <w:p w14:paraId="18A7EE71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82</w:t>
            </w:r>
          </w:p>
        </w:tc>
        <w:tc>
          <w:tcPr>
            <w:tcW w:w="446" w:type="dxa"/>
            <w:vAlign w:val="center"/>
          </w:tcPr>
          <w:p w14:paraId="7D7310E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425B91E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DF9490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F73398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273D647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20F0259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37DF6D8C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17A5D3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3F82E57F" w14:textId="77777777" w:rsidTr="002E41D1">
        <w:trPr>
          <w:trHeight w:val="20"/>
        </w:trPr>
        <w:tc>
          <w:tcPr>
            <w:tcW w:w="767" w:type="dxa"/>
            <w:vAlign w:val="center"/>
          </w:tcPr>
          <w:p w14:paraId="04FBD57A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83</w:t>
            </w:r>
          </w:p>
        </w:tc>
        <w:tc>
          <w:tcPr>
            <w:tcW w:w="446" w:type="dxa"/>
            <w:vAlign w:val="center"/>
          </w:tcPr>
          <w:p w14:paraId="4C394B7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4D11CDA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F0B784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6130CBF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3DCCF0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18FE4E7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F15747C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522B4E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0DB8B0FC" w14:textId="77777777" w:rsidTr="002E41D1">
        <w:trPr>
          <w:trHeight w:val="20"/>
        </w:trPr>
        <w:tc>
          <w:tcPr>
            <w:tcW w:w="767" w:type="dxa"/>
            <w:vAlign w:val="center"/>
          </w:tcPr>
          <w:p w14:paraId="1BAB2257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84</w:t>
            </w:r>
          </w:p>
        </w:tc>
        <w:tc>
          <w:tcPr>
            <w:tcW w:w="446" w:type="dxa"/>
            <w:vAlign w:val="center"/>
          </w:tcPr>
          <w:p w14:paraId="0F5117FC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3511D0C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782240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6ADD97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67BB24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0272E25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0C615B4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DF867F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0B243A97" w14:textId="77777777" w:rsidTr="002E41D1">
        <w:trPr>
          <w:trHeight w:val="20"/>
        </w:trPr>
        <w:tc>
          <w:tcPr>
            <w:tcW w:w="767" w:type="dxa"/>
            <w:vAlign w:val="center"/>
          </w:tcPr>
          <w:p w14:paraId="016A645E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85</w:t>
            </w:r>
          </w:p>
        </w:tc>
        <w:tc>
          <w:tcPr>
            <w:tcW w:w="446" w:type="dxa"/>
            <w:vAlign w:val="center"/>
          </w:tcPr>
          <w:p w14:paraId="6999177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31252F7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A9ADB0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1D1332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1A3F4A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39EE495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05808D5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FB9EF75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0F938AAC" w14:textId="77777777" w:rsidTr="002E41D1">
        <w:trPr>
          <w:trHeight w:val="20"/>
        </w:trPr>
        <w:tc>
          <w:tcPr>
            <w:tcW w:w="767" w:type="dxa"/>
            <w:vAlign w:val="center"/>
          </w:tcPr>
          <w:p w14:paraId="07E87997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446" w:type="dxa"/>
            <w:vAlign w:val="center"/>
          </w:tcPr>
          <w:p w14:paraId="7C8D5B5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55F4F48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155278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ADA02A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8A51C7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41409EA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713155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2270FBC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06259E94" w14:textId="77777777" w:rsidTr="002E41D1">
        <w:trPr>
          <w:trHeight w:val="20"/>
        </w:trPr>
        <w:tc>
          <w:tcPr>
            <w:tcW w:w="767" w:type="dxa"/>
            <w:vAlign w:val="center"/>
          </w:tcPr>
          <w:p w14:paraId="2A3BA720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87</w:t>
            </w:r>
          </w:p>
        </w:tc>
        <w:tc>
          <w:tcPr>
            <w:tcW w:w="446" w:type="dxa"/>
            <w:vAlign w:val="center"/>
          </w:tcPr>
          <w:p w14:paraId="4D874AC5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5A4C40B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A5C259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C1BF68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7CCF0C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6C3EFA5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717680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7FD940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78E7216A" w14:textId="77777777" w:rsidTr="002E41D1">
        <w:trPr>
          <w:trHeight w:val="20"/>
        </w:trPr>
        <w:tc>
          <w:tcPr>
            <w:tcW w:w="767" w:type="dxa"/>
            <w:vAlign w:val="center"/>
          </w:tcPr>
          <w:p w14:paraId="6C413DCC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88</w:t>
            </w:r>
          </w:p>
        </w:tc>
        <w:tc>
          <w:tcPr>
            <w:tcW w:w="446" w:type="dxa"/>
            <w:vAlign w:val="center"/>
          </w:tcPr>
          <w:p w14:paraId="1DECB77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1D482455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3A6964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8DF69D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DEB8345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1F17A9B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9D6751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3561817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6189DD4A" w14:textId="77777777" w:rsidTr="002E41D1">
        <w:trPr>
          <w:trHeight w:val="20"/>
        </w:trPr>
        <w:tc>
          <w:tcPr>
            <w:tcW w:w="767" w:type="dxa"/>
            <w:vAlign w:val="center"/>
          </w:tcPr>
          <w:p w14:paraId="55F9D166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446" w:type="dxa"/>
            <w:vAlign w:val="center"/>
          </w:tcPr>
          <w:p w14:paraId="6BE3137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016F8FA9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FE6F39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A1B3C8C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1EEACA7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0C62401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304249E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A1A646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62555347" w14:textId="77777777" w:rsidTr="002E41D1">
        <w:trPr>
          <w:trHeight w:val="20"/>
        </w:trPr>
        <w:tc>
          <w:tcPr>
            <w:tcW w:w="767" w:type="dxa"/>
            <w:vAlign w:val="center"/>
          </w:tcPr>
          <w:p w14:paraId="00FB4A0F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</w:t>
            </w:r>
          </w:p>
        </w:tc>
        <w:tc>
          <w:tcPr>
            <w:tcW w:w="446" w:type="dxa"/>
            <w:vAlign w:val="center"/>
          </w:tcPr>
          <w:p w14:paraId="4354E3B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2AAFA04C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EA53BE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3F7106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83C8427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14A68C0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5455F94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148D66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21A948CC" w14:textId="77777777" w:rsidTr="002E41D1">
        <w:trPr>
          <w:trHeight w:val="20"/>
        </w:trPr>
        <w:tc>
          <w:tcPr>
            <w:tcW w:w="767" w:type="dxa"/>
            <w:vAlign w:val="center"/>
          </w:tcPr>
          <w:p w14:paraId="7E68B749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91</w:t>
            </w:r>
          </w:p>
        </w:tc>
        <w:tc>
          <w:tcPr>
            <w:tcW w:w="446" w:type="dxa"/>
            <w:vAlign w:val="center"/>
          </w:tcPr>
          <w:p w14:paraId="124C77C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1A9C350F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5AC4E8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E4D4ED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6D7223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26487F29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642FFF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361954C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7812B63A" w14:textId="77777777" w:rsidTr="002E41D1">
        <w:trPr>
          <w:trHeight w:val="20"/>
        </w:trPr>
        <w:tc>
          <w:tcPr>
            <w:tcW w:w="767" w:type="dxa"/>
            <w:vAlign w:val="center"/>
          </w:tcPr>
          <w:p w14:paraId="765A78D2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</w:t>
            </w:r>
          </w:p>
        </w:tc>
        <w:tc>
          <w:tcPr>
            <w:tcW w:w="446" w:type="dxa"/>
            <w:vAlign w:val="center"/>
          </w:tcPr>
          <w:p w14:paraId="07DA11C5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53E8613F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4E78DF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23D518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56CC4D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48C8331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35BC72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2F4E57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16DDF2A2" w14:textId="77777777" w:rsidTr="002E41D1">
        <w:trPr>
          <w:trHeight w:val="20"/>
        </w:trPr>
        <w:tc>
          <w:tcPr>
            <w:tcW w:w="767" w:type="dxa"/>
            <w:vAlign w:val="center"/>
          </w:tcPr>
          <w:p w14:paraId="00E5C649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</w:t>
            </w:r>
          </w:p>
        </w:tc>
        <w:tc>
          <w:tcPr>
            <w:tcW w:w="446" w:type="dxa"/>
            <w:vAlign w:val="center"/>
          </w:tcPr>
          <w:p w14:paraId="09F491B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068635D5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5CBD507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7B848E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3D23995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42F7FDA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3ECA67B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5FA1AA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002E5DA8" w14:textId="77777777" w:rsidTr="002E41D1">
        <w:trPr>
          <w:trHeight w:val="20"/>
        </w:trPr>
        <w:tc>
          <w:tcPr>
            <w:tcW w:w="767" w:type="dxa"/>
            <w:vAlign w:val="center"/>
          </w:tcPr>
          <w:p w14:paraId="5BB1E287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94</w:t>
            </w:r>
          </w:p>
        </w:tc>
        <w:tc>
          <w:tcPr>
            <w:tcW w:w="446" w:type="dxa"/>
            <w:vAlign w:val="center"/>
          </w:tcPr>
          <w:p w14:paraId="524C3F4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5224E97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D1CCC5F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4D9526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03BC11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2F6B709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7CC080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95D024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2BDFD0C6" w14:textId="77777777" w:rsidTr="002E41D1">
        <w:trPr>
          <w:trHeight w:val="20"/>
        </w:trPr>
        <w:tc>
          <w:tcPr>
            <w:tcW w:w="767" w:type="dxa"/>
            <w:vAlign w:val="center"/>
          </w:tcPr>
          <w:p w14:paraId="0DCB9821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95</w:t>
            </w:r>
          </w:p>
        </w:tc>
        <w:tc>
          <w:tcPr>
            <w:tcW w:w="446" w:type="dxa"/>
            <w:vAlign w:val="center"/>
          </w:tcPr>
          <w:p w14:paraId="5697CFE7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190FB5A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AB99B5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D885AB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30D656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73F87729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1E00501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D0C4C8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253EBDED" w14:textId="77777777" w:rsidTr="002E41D1">
        <w:trPr>
          <w:trHeight w:val="20"/>
        </w:trPr>
        <w:tc>
          <w:tcPr>
            <w:tcW w:w="767" w:type="dxa"/>
            <w:vAlign w:val="center"/>
          </w:tcPr>
          <w:p w14:paraId="44590296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96</w:t>
            </w:r>
          </w:p>
        </w:tc>
        <w:tc>
          <w:tcPr>
            <w:tcW w:w="446" w:type="dxa"/>
            <w:vAlign w:val="center"/>
          </w:tcPr>
          <w:p w14:paraId="25C51959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156A318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5FB5C8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719F91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A74E055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70CF10F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52C9D55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409C10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0D21094A" w14:textId="77777777" w:rsidTr="002E41D1">
        <w:trPr>
          <w:trHeight w:val="20"/>
        </w:trPr>
        <w:tc>
          <w:tcPr>
            <w:tcW w:w="767" w:type="dxa"/>
            <w:vAlign w:val="center"/>
          </w:tcPr>
          <w:p w14:paraId="7308F028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97</w:t>
            </w:r>
          </w:p>
        </w:tc>
        <w:tc>
          <w:tcPr>
            <w:tcW w:w="446" w:type="dxa"/>
            <w:vAlign w:val="center"/>
          </w:tcPr>
          <w:p w14:paraId="38F21E2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3B7C70B3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FFC6064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00A9C3F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218CE0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7CA53577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90109E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7E66797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551F9CC3" w14:textId="77777777" w:rsidTr="002E41D1">
        <w:trPr>
          <w:trHeight w:val="20"/>
        </w:trPr>
        <w:tc>
          <w:tcPr>
            <w:tcW w:w="767" w:type="dxa"/>
            <w:vAlign w:val="center"/>
          </w:tcPr>
          <w:p w14:paraId="476E11E8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98</w:t>
            </w:r>
          </w:p>
        </w:tc>
        <w:tc>
          <w:tcPr>
            <w:tcW w:w="446" w:type="dxa"/>
            <w:vAlign w:val="center"/>
          </w:tcPr>
          <w:p w14:paraId="64B1C9B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13939865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04A0F4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439775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BA49FFF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359ACD7C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0EC9CB57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E8A926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4C57343A" w14:textId="77777777" w:rsidTr="002E41D1">
        <w:trPr>
          <w:trHeight w:val="20"/>
        </w:trPr>
        <w:tc>
          <w:tcPr>
            <w:tcW w:w="767" w:type="dxa"/>
            <w:vAlign w:val="center"/>
          </w:tcPr>
          <w:p w14:paraId="38CDBDC8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446" w:type="dxa"/>
            <w:vAlign w:val="center"/>
          </w:tcPr>
          <w:p w14:paraId="47F66C6F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53AAC2C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900229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53AE452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F562136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5645058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30F2286B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5056DEE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196C06" w14:paraId="2946CA4D" w14:textId="77777777" w:rsidTr="002E41D1">
        <w:trPr>
          <w:trHeight w:val="20"/>
        </w:trPr>
        <w:tc>
          <w:tcPr>
            <w:tcW w:w="767" w:type="dxa"/>
            <w:vAlign w:val="center"/>
          </w:tcPr>
          <w:p w14:paraId="487B7D12" w14:textId="77777777" w:rsidR="00196C06" w:rsidRDefault="00196C06" w:rsidP="002E41D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446" w:type="dxa"/>
            <w:vAlign w:val="center"/>
          </w:tcPr>
          <w:p w14:paraId="4479F9E0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1673D427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49EA479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5189AAA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BF22408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335D0A31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135CD7FD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BD6C4BF" w14:textId="77777777" w:rsidR="00196C06" w:rsidRDefault="00196C06" w:rsidP="002E41D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</w:tbl>
    <w:p w14:paraId="6F084693" w14:textId="1BCBA9A4" w:rsidR="00831FD0" w:rsidRDefault="00831FD0" w:rsidP="00196C06">
      <w:pPr>
        <w:pStyle w:val="xxx1"/>
        <w:tabs>
          <w:tab w:val="center" w:pos="4252"/>
          <w:tab w:val="left" w:pos="7460"/>
        </w:tabs>
        <w:ind w:left="0" w:right="850" w:firstLine="0"/>
        <w:jc w:val="left"/>
        <w:sectPr w:rsidR="00831FD0" w:rsidSect="003757BC">
          <w:footerReference w:type="default" r:id="rId10"/>
          <w:pgSz w:w="11907" w:h="16840" w:code="9"/>
          <w:pgMar w:top="1872" w:right="1152" w:bottom="1080" w:left="1152" w:header="533" w:footer="360" w:gutter="0"/>
          <w:cols w:space="720"/>
          <w:docGrid w:linePitch="360"/>
        </w:sect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728"/>
        <w:gridCol w:w="5771"/>
        <w:gridCol w:w="2771"/>
        <w:gridCol w:w="1260"/>
      </w:tblGrid>
      <w:tr w:rsidR="00FB7403" w:rsidRPr="00D61991" w14:paraId="59EE0091" w14:textId="77777777" w:rsidTr="00793E3D">
        <w:trPr>
          <w:trHeight w:val="332"/>
        </w:trPr>
        <w:tc>
          <w:tcPr>
            <w:tcW w:w="728" w:type="dxa"/>
            <w:vAlign w:val="center"/>
          </w:tcPr>
          <w:p w14:paraId="362C02F7" w14:textId="77777777" w:rsidR="00FB7403" w:rsidRPr="00D61991" w:rsidRDefault="00FB7403" w:rsidP="00164759">
            <w:pPr>
              <w:pStyle w:val="Table"/>
              <w:spacing w:line="240" w:lineRule="auto"/>
              <w:rPr>
                <w:rStyle w:val="SubtleEmphasis"/>
                <w:b/>
                <w:bCs/>
                <w:color w:val="000000" w:themeColor="text1"/>
                <w:sz w:val="20"/>
                <w:szCs w:val="20"/>
              </w:rPr>
            </w:pPr>
            <w:r w:rsidRPr="00C9746F">
              <w:rPr>
                <w:rStyle w:val="SubtleEmphasis"/>
                <w:b/>
                <w:bCs/>
                <w:color w:val="000000" w:themeColor="text1"/>
                <w:sz w:val="20"/>
                <w:szCs w:val="20"/>
              </w:rPr>
              <w:lastRenderedPageBreak/>
              <w:t>ITEM</w:t>
            </w:r>
          </w:p>
        </w:tc>
        <w:tc>
          <w:tcPr>
            <w:tcW w:w="5771" w:type="dxa"/>
            <w:vAlign w:val="center"/>
          </w:tcPr>
          <w:p w14:paraId="517A7F97" w14:textId="7F232A95" w:rsidR="00FB7403" w:rsidRPr="00D61991" w:rsidRDefault="00FB7403" w:rsidP="00164759">
            <w:pPr>
              <w:pStyle w:val="Table"/>
              <w:spacing w:line="240" w:lineRule="auto"/>
              <w:rPr>
                <w:rStyle w:val="SubtleEmphasis"/>
                <w:b/>
                <w:bCs/>
                <w:color w:val="000000" w:themeColor="text1"/>
                <w:sz w:val="20"/>
                <w:szCs w:val="20"/>
              </w:rPr>
            </w:pPr>
            <w:r w:rsidRPr="00D61991">
              <w:rPr>
                <w:rStyle w:val="SubtleEmphasis"/>
                <w:b/>
                <w:bCs/>
                <w:color w:val="000000" w:themeColor="text1"/>
                <w:sz w:val="20"/>
                <w:szCs w:val="20"/>
              </w:rPr>
              <w:t>DOCUMENT TITLE</w:t>
            </w:r>
          </w:p>
        </w:tc>
        <w:tc>
          <w:tcPr>
            <w:tcW w:w="2771" w:type="dxa"/>
            <w:vAlign w:val="center"/>
          </w:tcPr>
          <w:p w14:paraId="637DB718" w14:textId="20DDF336" w:rsidR="00FB7403" w:rsidRPr="00D61991" w:rsidRDefault="00FB7403" w:rsidP="00164759">
            <w:pPr>
              <w:pStyle w:val="Table"/>
              <w:spacing w:line="240" w:lineRule="auto"/>
              <w:rPr>
                <w:rStyle w:val="SubtleEmphasis"/>
                <w:b/>
                <w:bCs/>
                <w:color w:val="000000" w:themeColor="text1"/>
                <w:sz w:val="20"/>
                <w:szCs w:val="20"/>
              </w:rPr>
            </w:pPr>
            <w:r w:rsidRPr="00C9746F">
              <w:rPr>
                <w:rStyle w:val="SubtleEmphasis"/>
                <w:b/>
                <w:bCs/>
                <w:color w:val="000000" w:themeColor="text1"/>
                <w:sz w:val="20"/>
                <w:szCs w:val="20"/>
              </w:rPr>
              <w:t>DOCUMENT NUMBER</w:t>
            </w:r>
          </w:p>
        </w:tc>
        <w:tc>
          <w:tcPr>
            <w:tcW w:w="1260" w:type="dxa"/>
            <w:vAlign w:val="center"/>
          </w:tcPr>
          <w:p w14:paraId="68E5FB7E" w14:textId="77777777" w:rsidR="00FB7403" w:rsidRPr="00D61991" w:rsidRDefault="00FB7403" w:rsidP="00164759">
            <w:pPr>
              <w:pStyle w:val="Table"/>
              <w:spacing w:line="240" w:lineRule="auto"/>
              <w:rPr>
                <w:rStyle w:val="SubtleEmphasis"/>
                <w:b/>
                <w:bCs/>
                <w:color w:val="000000" w:themeColor="text1"/>
                <w:sz w:val="20"/>
                <w:szCs w:val="20"/>
              </w:rPr>
            </w:pPr>
            <w:r w:rsidRPr="00D61991">
              <w:rPr>
                <w:rStyle w:val="SubtleEmphasis"/>
                <w:b/>
                <w:bCs/>
                <w:color w:val="000000" w:themeColor="text1"/>
                <w:sz w:val="20"/>
                <w:szCs w:val="20"/>
              </w:rPr>
              <w:t>REVISION</w:t>
            </w:r>
          </w:p>
        </w:tc>
      </w:tr>
      <w:tr w:rsidR="00FB7403" w:rsidRPr="00D61991" w14:paraId="6A91DD1B" w14:textId="77777777" w:rsidTr="00793E3D">
        <w:trPr>
          <w:trHeight w:val="432"/>
        </w:trPr>
        <w:tc>
          <w:tcPr>
            <w:tcW w:w="10530" w:type="dxa"/>
            <w:gridSpan w:val="4"/>
            <w:vAlign w:val="center"/>
          </w:tcPr>
          <w:p w14:paraId="1A9894D1" w14:textId="77777777" w:rsidR="00FB7403" w:rsidRPr="00D61991" w:rsidRDefault="00FB7403" w:rsidP="00164759">
            <w:pPr>
              <w:pStyle w:val="Attachmenttitle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18"/>
              </w:rPr>
            </w:pPr>
            <w:r w:rsidRPr="00D61991">
              <w:rPr>
                <w:rFonts w:ascii="Times New Roman" w:hAnsi="Times New Roman"/>
                <w:color w:val="000000" w:themeColor="text1"/>
                <w:sz w:val="24"/>
                <w:szCs w:val="18"/>
              </w:rPr>
              <w:t>PART I: General Document</w:t>
            </w:r>
          </w:p>
        </w:tc>
      </w:tr>
      <w:tr w:rsidR="00FB7403" w:rsidRPr="00D61991" w14:paraId="3087CBED" w14:textId="77777777" w:rsidTr="00793E3D">
        <w:trPr>
          <w:trHeight w:val="288"/>
        </w:trPr>
        <w:tc>
          <w:tcPr>
            <w:tcW w:w="728" w:type="dxa"/>
            <w:vAlign w:val="center"/>
          </w:tcPr>
          <w:p w14:paraId="78DC4413" w14:textId="77777777" w:rsidR="00FB7403" w:rsidRPr="00D61991" w:rsidRDefault="00FB7403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D61991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771" w:type="dxa"/>
            <w:vAlign w:val="center"/>
          </w:tcPr>
          <w:p w14:paraId="07AA07F1" w14:textId="2DDFF827" w:rsidR="00FB7403" w:rsidRPr="00D61991" w:rsidRDefault="00124A6F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D61991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Final Data Book Index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771" w:type="dxa"/>
            <w:vAlign w:val="center"/>
          </w:tcPr>
          <w:p w14:paraId="20FF6ED6" w14:textId="5B8786F7" w:rsidR="00FB7403" w:rsidRPr="00D61991" w:rsidRDefault="005B6ED1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  <w:rtl/>
              </w:rPr>
            </w:pPr>
            <w:r w:rsidRPr="005B6ED1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BK-PPL-BV-320-GE-LI-0001</w:t>
            </w:r>
          </w:p>
        </w:tc>
        <w:tc>
          <w:tcPr>
            <w:tcW w:w="1260" w:type="dxa"/>
            <w:vAlign w:val="center"/>
          </w:tcPr>
          <w:p w14:paraId="024BC9C2" w14:textId="77777777" w:rsidR="00FB7403" w:rsidRPr="00D61991" w:rsidRDefault="00FB7403" w:rsidP="00164759">
            <w:pPr>
              <w:jc w:val="center"/>
              <w:rPr>
                <w:color w:val="000000" w:themeColor="text1"/>
              </w:rPr>
            </w:pPr>
            <w:r w:rsidRPr="00D6199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---</w:t>
            </w:r>
          </w:p>
        </w:tc>
      </w:tr>
      <w:tr w:rsidR="00FB7403" w:rsidRPr="00D61991" w14:paraId="51B0225D" w14:textId="77777777" w:rsidTr="00793E3D">
        <w:trPr>
          <w:trHeight w:val="288"/>
        </w:trPr>
        <w:tc>
          <w:tcPr>
            <w:tcW w:w="728" w:type="dxa"/>
            <w:vAlign w:val="center"/>
          </w:tcPr>
          <w:p w14:paraId="64A722A2" w14:textId="77777777" w:rsidR="00FB7403" w:rsidRPr="00D61991" w:rsidRDefault="00FB7403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D61991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771" w:type="dxa"/>
            <w:vAlign w:val="center"/>
          </w:tcPr>
          <w:p w14:paraId="44D15D4C" w14:textId="1958D866" w:rsidR="00FB7403" w:rsidRPr="00164759" w:rsidRDefault="00124A6F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D61991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Vendor Print Index Schedule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 xml:space="preserve"> (VPIS)</w:t>
            </w:r>
          </w:p>
        </w:tc>
        <w:tc>
          <w:tcPr>
            <w:tcW w:w="2771" w:type="dxa"/>
            <w:vAlign w:val="center"/>
          </w:tcPr>
          <w:p w14:paraId="2EF51822" w14:textId="60C591E8" w:rsidR="00FB7403" w:rsidRPr="00D61991" w:rsidRDefault="005B6ED1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5B6ED1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BK-PPL-BV-320-PM-LI-0001</w:t>
            </w:r>
          </w:p>
        </w:tc>
        <w:tc>
          <w:tcPr>
            <w:tcW w:w="1260" w:type="dxa"/>
            <w:vAlign w:val="center"/>
          </w:tcPr>
          <w:p w14:paraId="0BAB9CEF" w14:textId="77777777" w:rsidR="00FB7403" w:rsidRPr="00D61991" w:rsidRDefault="00FB7403" w:rsidP="00164759">
            <w:pPr>
              <w:jc w:val="center"/>
              <w:rPr>
                <w:color w:val="000000" w:themeColor="text1"/>
              </w:rPr>
            </w:pPr>
            <w:r w:rsidRPr="00D6199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---</w:t>
            </w:r>
          </w:p>
        </w:tc>
      </w:tr>
      <w:tr w:rsidR="00FB7403" w:rsidRPr="00D61991" w14:paraId="1643E575" w14:textId="77777777" w:rsidTr="00793E3D">
        <w:trPr>
          <w:trHeight w:val="288"/>
        </w:trPr>
        <w:tc>
          <w:tcPr>
            <w:tcW w:w="728" w:type="dxa"/>
            <w:vAlign w:val="center"/>
          </w:tcPr>
          <w:p w14:paraId="6D2323B2" w14:textId="77777777" w:rsidR="00FB7403" w:rsidRPr="00D61991" w:rsidRDefault="00FB7403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771" w:type="dxa"/>
            <w:vAlign w:val="center"/>
          </w:tcPr>
          <w:p w14:paraId="781D62AA" w14:textId="1141709A" w:rsidR="00FB7403" w:rsidRPr="00D61991" w:rsidRDefault="00124A6F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D61991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Deviation Form</w:t>
            </w:r>
          </w:p>
        </w:tc>
        <w:tc>
          <w:tcPr>
            <w:tcW w:w="2771" w:type="dxa"/>
            <w:vAlign w:val="center"/>
          </w:tcPr>
          <w:p w14:paraId="1A5F0F78" w14:textId="77777777" w:rsidR="00FB7403" w:rsidRPr="00D61991" w:rsidRDefault="00FB7403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------</w:t>
            </w:r>
          </w:p>
        </w:tc>
        <w:tc>
          <w:tcPr>
            <w:tcW w:w="1260" w:type="dxa"/>
            <w:vAlign w:val="center"/>
          </w:tcPr>
          <w:p w14:paraId="4BE11DE0" w14:textId="77777777" w:rsidR="00FB7403" w:rsidRPr="00D61991" w:rsidRDefault="00FB7403" w:rsidP="00164759">
            <w:pPr>
              <w:jc w:val="center"/>
              <w:rPr>
                <w:color w:val="000000" w:themeColor="text1"/>
              </w:rPr>
            </w:pPr>
            <w:r w:rsidRPr="00D6199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---</w:t>
            </w:r>
          </w:p>
        </w:tc>
      </w:tr>
      <w:tr w:rsidR="00FB7403" w:rsidRPr="00D61991" w14:paraId="1F4DF35B" w14:textId="77777777" w:rsidTr="00793E3D">
        <w:trPr>
          <w:trHeight w:val="288"/>
        </w:trPr>
        <w:tc>
          <w:tcPr>
            <w:tcW w:w="728" w:type="dxa"/>
            <w:vAlign w:val="center"/>
          </w:tcPr>
          <w:p w14:paraId="45C66D21" w14:textId="77777777" w:rsidR="00FB7403" w:rsidRPr="00D61991" w:rsidRDefault="00FB7403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771" w:type="dxa"/>
            <w:vAlign w:val="center"/>
          </w:tcPr>
          <w:p w14:paraId="68556A98" w14:textId="362C9413" w:rsidR="00FB7403" w:rsidRPr="00D61991" w:rsidRDefault="00124A6F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D61991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Catalog</w:t>
            </w:r>
          </w:p>
        </w:tc>
        <w:tc>
          <w:tcPr>
            <w:tcW w:w="2771" w:type="dxa"/>
            <w:vAlign w:val="center"/>
          </w:tcPr>
          <w:p w14:paraId="2FE740BB" w14:textId="77777777" w:rsidR="00FB7403" w:rsidRPr="00D61991" w:rsidRDefault="00FB7403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D61991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------</w:t>
            </w:r>
          </w:p>
        </w:tc>
        <w:tc>
          <w:tcPr>
            <w:tcW w:w="1260" w:type="dxa"/>
            <w:vAlign w:val="center"/>
          </w:tcPr>
          <w:p w14:paraId="55AB14E8" w14:textId="77777777" w:rsidR="00FB7403" w:rsidRPr="00D61991" w:rsidRDefault="00FB7403" w:rsidP="00164759">
            <w:pPr>
              <w:jc w:val="center"/>
              <w:rPr>
                <w:color w:val="000000" w:themeColor="text1"/>
              </w:rPr>
            </w:pPr>
            <w:r w:rsidRPr="00D6199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---</w:t>
            </w:r>
          </w:p>
        </w:tc>
      </w:tr>
      <w:tr w:rsidR="00FB7403" w:rsidRPr="00D61991" w14:paraId="4D501D11" w14:textId="77777777" w:rsidTr="00793E3D">
        <w:trPr>
          <w:trHeight w:val="432"/>
        </w:trPr>
        <w:tc>
          <w:tcPr>
            <w:tcW w:w="10530" w:type="dxa"/>
            <w:gridSpan w:val="4"/>
            <w:vAlign w:val="center"/>
          </w:tcPr>
          <w:p w14:paraId="0C7DB331" w14:textId="77777777" w:rsidR="00FB7403" w:rsidRPr="00D61991" w:rsidRDefault="00FB7403" w:rsidP="00164759">
            <w:pPr>
              <w:pStyle w:val="Attachmenttitle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18"/>
              </w:rPr>
            </w:pPr>
            <w:r w:rsidRPr="00D61991">
              <w:rPr>
                <w:rFonts w:ascii="Times New Roman" w:hAnsi="Times New Roman"/>
                <w:color w:val="000000" w:themeColor="text1"/>
                <w:sz w:val="24"/>
                <w:szCs w:val="18"/>
              </w:rPr>
              <w:t>PART II</w:t>
            </w:r>
            <w:r w:rsidRPr="00C9746F">
              <w:rPr>
                <w:rFonts w:ascii="Times New Roman" w:hAnsi="Times New Roman"/>
                <w:color w:val="000000" w:themeColor="text1"/>
                <w:sz w:val="24"/>
                <w:szCs w:val="18"/>
              </w:rPr>
              <w:t>: Engineering Document</w:t>
            </w:r>
          </w:p>
        </w:tc>
      </w:tr>
      <w:tr w:rsidR="00FB7403" w:rsidRPr="00D61991" w14:paraId="160D976D" w14:textId="77777777" w:rsidTr="00793E3D">
        <w:trPr>
          <w:trHeight w:val="288"/>
        </w:trPr>
        <w:tc>
          <w:tcPr>
            <w:tcW w:w="728" w:type="dxa"/>
            <w:vAlign w:val="center"/>
          </w:tcPr>
          <w:p w14:paraId="1577ECD8" w14:textId="77777777" w:rsidR="00FB7403" w:rsidRPr="00D61991" w:rsidRDefault="00FB7403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771" w:type="dxa"/>
            <w:vAlign w:val="center"/>
          </w:tcPr>
          <w:p w14:paraId="26772C30" w14:textId="2B43C50F" w:rsidR="00FB7403" w:rsidRPr="00D61991" w:rsidRDefault="00CD7933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CD7933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 xml:space="preserve">Mechanical Calculation Book </w:t>
            </w:r>
            <w:r w:rsidR="00EB35C7" w:rsidRPr="00CD7933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for</w:t>
            </w:r>
            <w:r w:rsidRPr="00CD7933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 xml:space="preserve"> Pig Launcher Trap (PL-3201)</w:t>
            </w:r>
          </w:p>
        </w:tc>
        <w:tc>
          <w:tcPr>
            <w:tcW w:w="2771" w:type="dxa"/>
            <w:vAlign w:val="center"/>
          </w:tcPr>
          <w:p w14:paraId="44E6F0CC" w14:textId="550B28AF" w:rsidR="00FB7403" w:rsidRPr="00D61991" w:rsidRDefault="001C24D0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1C24D0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BK-PPL-BV-320-ME-CN-0001</w:t>
            </w:r>
          </w:p>
        </w:tc>
        <w:tc>
          <w:tcPr>
            <w:tcW w:w="1260" w:type="dxa"/>
            <w:vAlign w:val="center"/>
          </w:tcPr>
          <w:p w14:paraId="6AB0A743" w14:textId="77777777" w:rsidR="00FB7403" w:rsidRPr="00D61991" w:rsidRDefault="00FB7403" w:rsidP="00164759">
            <w:pPr>
              <w:jc w:val="center"/>
              <w:rPr>
                <w:color w:val="000000" w:themeColor="text1"/>
              </w:rPr>
            </w:pPr>
            <w:r w:rsidRPr="00D6199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---</w:t>
            </w:r>
          </w:p>
        </w:tc>
      </w:tr>
      <w:tr w:rsidR="00FB7403" w:rsidRPr="00D61991" w14:paraId="454ED499" w14:textId="77777777" w:rsidTr="00793E3D">
        <w:trPr>
          <w:trHeight w:val="288"/>
        </w:trPr>
        <w:tc>
          <w:tcPr>
            <w:tcW w:w="728" w:type="dxa"/>
            <w:vAlign w:val="center"/>
          </w:tcPr>
          <w:p w14:paraId="2276DB29" w14:textId="77777777" w:rsidR="00FB7403" w:rsidRPr="00D61991" w:rsidRDefault="00FB7403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771" w:type="dxa"/>
            <w:vAlign w:val="center"/>
          </w:tcPr>
          <w:p w14:paraId="72016DCD" w14:textId="28D6CBB8" w:rsidR="00FB7403" w:rsidRPr="00D61991" w:rsidRDefault="00CD7933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CD7933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 xml:space="preserve">Mechanical Calculation Book </w:t>
            </w:r>
            <w:r w:rsidR="00EB35C7" w:rsidRPr="00CD7933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for</w:t>
            </w:r>
            <w:r w:rsidRPr="00CD7933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 xml:space="preserve"> Pig Receiver Trap (PR-3201)</w:t>
            </w:r>
          </w:p>
        </w:tc>
        <w:tc>
          <w:tcPr>
            <w:tcW w:w="2771" w:type="dxa"/>
            <w:vAlign w:val="center"/>
          </w:tcPr>
          <w:p w14:paraId="3BDE3FD8" w14:textId="56C6622E" w:rsidR="00FB7403" w:rsidRPr="00D61991" w:rsidRDefault="001C24D0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1C24D0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BK-PPL-BV-320-ME-CN-000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14:paraId="58440A5F" w14:textId="77777777" w:rsidR="00FB7403" w:rsidRPr="00D61991" w:rsidRDefault="00FB7403" w:rsidP="00164759">
            <w:pPr>
              <w:jc w:val="center"/>
              <w:rPr>
                <w:color w:val="000000" w:themeColor="text1"/>
              </w:rPr>
            </w:pPr>
            <w:r w:rsidRPr="00D6199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---</w:t>
            </w:r>
          </w:p>
        </w:tc>
      </w:tr>
      <w:tr w:rsidR="00FB7403" w:rsidRPr="00D61991" w14:paraId="05E6467F" w14:textId="77777777" w:rsidTr="00793E3D">
        <w:trPr>
          <w:trHeight w:val="288"/>
        </w:trPr>
        <w:tc>
          <w:tcPr>
            <w:tcW w:w="728" w:type="dxa"/>
            <w:vAlign w:val="center"/>
          </w:tcPr>
          <w:p w14:paraId="02A0698A" w14:textId="0F86E631" w:rsidR="00FB7403" w:rsidRDefault="00BE475D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771" w:type="dxa"/>
            <w:vAlign w:val="center"/>
          </w:tcPr>
          <w:p w14:paraId="413B682A" w14:textId="291B8003" w:rsidR="00FB7403" w:rsidRPr="00D61991" w:rsidRDefault="00EB35C7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EB35C7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 xml:space="preserve">General Drawing </w:t>
            </w:r>
            <w:r w:rsidR="00B14FE5" w:rsidRPr="00EB35C7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for</w:t>
            </w:r>
            <w:r w:rsidRPr="00EB35C7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 xml:space="preserve"> Pig Launcher Trap (PL-3201)</w:t>
            </w:r>
          </w:p>
        </w:tc>
        <w:tc>
          <w:tcPr>
            <w:tcW w:w="2771" w:type="dxa"/>
            <w:vAlign w:val="center"/>
          </w:tcPr>
          <w:p w14:paraId="1F17D9EB" w14:textId="34D398CC" w:rsidR="00FB7403" w:rsidRDefault="001C24D0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1C24D0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BK-PPL-BV-320-ME-DW-0003</w:t>
            </w:r>
          </w:p>
        </w:tc>
        <w:tc>
          <w:tcPr>
            <w:tcW w:w="1260" w:type="dxa"/>
            <w:vAlign w:val="center"/>
          </w:tcPr>
          <w:p w14:paraId="710FCADC" w14:textId="77777777" w:rsidR="00FB7403" w:rsidRPr="00D61991" w:rsidRDefault="00FB7403" w:rsidP="0016475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---</w:t>
            </w:r>
          </w:p>
        </w:tc>
      </w:tr>
      <w:tr w:rsidR="00FB7403" w:rsidRPr="00D61991" w14:paraId="0C556FD0" w14:textId="77777777" w:rsidTr="00793E3D">
        <w:trPr>
          <w:trHeight w:val="288"/>
        </w:trPr>
        <w:tc>
          <w:tcPr>
            <w:tcW w:w="728" w:type="dxa"/>
            <w:vAlign w:val="center"/>
          </w:tcPr>
          <w:p w14:paraId="6E2B3141" w14:textId="4C6119FC" w:rsidR="00FB7403" w:rsidRPr="00D61991" w:rsidRDefault="00BE475D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771" w:type="dxa"/>
            <w:vAlign w:val="center"/>
          </w:tcPr>
          <w:p w14:paraId="40A252FE" w14:textId="7AC98AA0" w:rsidR="00FB7403" w:rsidRPr="00D61991" w:rsidRDefault="00EB35C7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EB35C7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 xml:space="preserve">General Drawing </w:t>
            </w:r>
            <w:r w:rsidR="00B14FE5" w:rsidRPr="00EB35C7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for</w:t>
            </w:r>
            <w:r w:rsidRPr="00EB35C7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 xml:space="preserve"> Pig Receiver Trap (PR-3201)</w:t>
            </w:r>
          </w:p>
        </w:tc>
        <w:tc>
          <w:tcPr>
            <w:tcW w:w="2771" w:type="dxa"/>
            <w:vAlign w:val="center"/>
          </w:tcPr>
          <w:p w14:paraId="2E56A85A" w14:textId="7888F8BA" w:rsidR="00FB7403" w:rsidRPr="00D61991" w:rsidRDefault="001C24D0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1C24D0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BK-PPL-BV-320-ME-DW-0004</w:t>
            </w:r>
          </w:p>
        </w:tc>
        <w:tc>
          <w:tcPr>
            <w:tcW w:w="1260" w:type="dxa"/>
            <w:vAlign w:val="center"/>
          </w:tcPr>
          <w:p w14:paraId="4D854283" w14:textId="77777777" w:rsidR="00FB7403" w:rsidRPr="00D61991" w:rsidRDefault="00FB7403" w:rsidP="00164759">
            <w:pPr>
              <w:jc w:val="center"/>
              <w:rPr>
                <w:color w:val="000000" w:themeColor="text1"/>
              </w:rPr>
            </w:pPr>
            <w:r w:rsidRPr="00D6199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---</w:t>
            </w:r>
          </w:p>
        </w:tc>
      </w:tr>
      <w:tr w:rsidR="00FB7403" w:rsidRPr="00D61991" w14:paraId="4CE51BC4" w14:textId="77777777" w:rsidTr="00793E3D">
        <w:trPr>
          <w:trHeight w:val="432"/>
        </w:trPr>
        <w:tc>
          <w:tcPr>
            <w:tcW w:w="10530" w:type="dxa"/>
            <w:gridSpan w:val="4"/>
            <w:vAlign w:val="center"/>
          </w:tcPr>
          <w:p w14:paraId="13981833" w14:textId="77777777" w:rsidR="00FB7403" w:rsidRPr="00D61991" w:rsidRDefault="00FB7403" w:rsidP="00164759">
            <w:pPr>
              <w:pStyle w:val="Attachmenttitle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18"/>
              </w:rPr>
            </w:pPr>
            <w:r w:rsidRPr="00D61991">
              <w:rPr>
                <w:rFonts w:ascii="Times New Roman" w:hAnsi="Times New Roman"/>
                <w:color w:val="000000" w:themeColor="text1"/>
                <w:sz w:val="24"/>
                <w:szCs w:val="18"/>
              </w:rPr>
              <w:t>PART III: Quality Control Documents and Certificates</w:t>
            </w:r>
          </w:p>
        </w:tc>
      </w:tr>
      <w:tr w:rsidR="00FB7403" w:rsidRPr="00D61991" w14:paraId="63714097" w14:textId="77777777" w:rsidTr="00793E3D">
        <w:trPr>
          <w:trHeight w:val="288"/>
        </w:trPr>
        <w:tc>
          <w:tcPr>
            <w:tcW w:w="728" w:type="dxa"/>
            <w:vAlign w:val="center"/>
          </w:tcPr>
          <w:p w14:paraId="0C6713BC" w14:textId="4DCC19A8" w:rsidR="00FB7403" w:rsidRPr="00D61991" w:rsidRDefault="00BE475D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771" w:type="dxa"/>
            <w:vAlign w:val="center"/>
          </w:tcPr>
          <w:p w14:paraId="0DC78375" w14:textId="0E6CA5A6" w:rsidR="00FB7403" w:rsidRPr="00D61991" w:rsidRDefault="00164759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D61991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Inspection Test Plan (ITP)</w:t>
            </w:r>
          </w:p>
        </w:tc>
        <w:tc>
          <w:tcPr>
            <w:tcW w:w="2771" w:type="dxa"/>
            <w:vAlign w:val="center"/>
          </w:tcPr>
          <w:p w14:paraId="3A0ADB72" w14:textId="32639DF4" w:rsidR="00FB7403" w:rsidRPr="00D61991" w:rsidRDefault="001C24D0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1C24D0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BK-PPL-BV-320-QC-PR-0001</w:t>
            </w:r>
          </w:p>
        </w:tc>
        <w:tc>
          <w:tcPr>
            <w:tcW w:w="1260" w:type="dxa"/>
            <w:vAlign w:val="center"/>
          </w:tcPr>
          <w:p w14:paraId="4D918A3E" w14:textId="77777777" w:rsidR="00FB7403" w:rsidRPr="00D61991" w:rsidRDefault="00FB7403" w:rsidP="00164759">
            <w:pPr>
              <w:jc w:val="center"/>
              <w:rPr>
                <w:color w:val="000000" w:themeColor="text1"/>
              </w:rPr>
            </w:pPr>
            <w:r w:rsidRPr="00D6199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---</w:t>
            </w:r>
          </w:p>
        </w:tc>
      </w:tr>
      <w:tr w:rsidR="00FB7403" w:rsidRPr="00D61991" w14:paraId="1021AB70" w14:textId="77777777" w:rsidTr="00793E3D">
        <w:trPr>
          <w:trHeight w:val="288"/>
        </w:trPr>
        <w:tc>
          <w:tcPr>
            <w:tcW w:w="728" w:type="dxa"/>
            <w:vAlign w:val="center"/>
          </w:tcPr>
          <w:p w14:paraId="0AC7D96B" w14:textId="3F259DA5" w:rsidR="00FB7403" w:rsidRPr="00D61991" w:rsidRDefault="00BE475D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771" w:type="dxa"/>
            <w:vAlign w:val="center"/>
          </w:tcPr>
          <w:p w14:paraId="230F23CE" w14:textId="34588AEC" w:rsidR="00FB7403" w:rsidRPr="00D61991" w:rsidRDefault="00164759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 xml:space="preserve">WPS </w:t>
            </w:r>
            <w:r w:rsidR="00862C0B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&amp; PQR</w:t>
            </w:r>
          </w:p>
        </w:tc>
        <w:tc>
          <w:tcPr>
            <w:tcW w:w="2771" w:type="dxa"/>
            <w:vAlign w:val="center"/>
          </w:tcPr>
          <w:p w14:paraId="16DD6437" w14:textId="70E0A790" w:rsidR="00FB7403" w:rsidRPr="00D61991" w:rsidRDefault="001C24D0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1C24D0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BK-PPL-BV-320-QC-PR-0002</w:t>
            </w:r>
          </w:p>
        </w:tc>
        <w:tc>
          <w:tcPr>
            <w:tcW w:w="1260" w:type="dxa"/>
            <w:vAlign w:val="center"/>
          </w:tcPr>
          <w:p w14:paraId="465A454E" w14:textId="77777777" w:rsidR="00FB7403" w:rsidRPr="00D61991" w:rsidRDefault="00FB7403" w:rsidP="00164759">
            <w:pPr>
              <w:jc w:val="center"/>
              <w:rPr>
                <w:color w:val="000000" w:themeColor="text1"/>
              </w:rPr>
            </w:pPr>
            <w:r w:rsidRPr="00D6199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---</w:t>
            </w:r>
          </w:p>
        </w:tc>
      </w:tr>
      <w:tr w:rsidR="00FB7403" w:rsidRPr="00D61991" w14:paraId="5106AB74" w14:textId="77777777" w:rsidTr="00793E3D">
        <w:trPr>
          <w:trHeight w:val="288"/>
        </w:trPr>
        <w:tc>
          <w:tcPr>
            <w:tcW w:w="728" w:type="dxa"/>
            <w:vAlign w:val="center"/>
          </w:tcPr>
          <w:p w14:paraId="76BAA2F4" w14:textId="39857B4C" w:rsidR="00FB7403" w:rsidRPr="00D61991" w:rsidRDefault="00BE475D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771" w:type="dxa"/>
            <w:vAlign w:val="center"/>
          </w:tcPr>
          <w:p w14:paraId="35D767A1" w14:textId="0CF89EF6" w:rsidR="00FB7403" w:rsidRPr="00D61991" w:rsidRDefault="00164759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D61991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 xml:space="preserve">Welding </w:t>
            </w:r>
            <w:r w:rsidR="00862C0B" w:rsidRPr="00D61991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and</w:t>
            </w:r>
            <w:r w:rsidRPr="00D61991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 xml:space="preserve"> NDT Map</w:t>
            </w:r>
          </w:p>
        </w:tc>
        <w:tc>
          <w:tcPr>
            <w:tcW w:w="2771" w:type="dxa"/>
            <w:vAlign w:val="center"/>
          </w:tcPr>
          <w:p w14:paraId="23AF6854" w14:textId="3FECCFAB" w:rsidR="00FB7403" w:rsidRPr="00D61991" w:rsidRDefault="001C24D0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1C24D0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BK-PPL-BV-320-QC-PR-0006</w:t>
            </w:r>
          </w:p>
        </w:tc>
        <w:tc>
          <w:tcPr>
            <w:tcW w:w="1260" w:type="dxa"/>
            <w:vAlign w:val="center"/>
          </w:tcPr>
          <w:p w14:paraId="1B421404" w14:textId="77777777" w:rsidR="00FB7403" w:rsidRPr="00D61991" w:rsidRDefault="00FB7403" w:rsidP="00164759">
            <w:pPr>
              <w:jc w:val="center"/>
              <w:rPr>
                <w:color w:val="000000" w:themeColor="text1"/>
              </w:rPr>
            </w:pPr>
            <w:r w:rsidRPr="00D6199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---</w:t>
            </w:r>
          </w:p>
        </w:tc>
      </w:tr>
      <w:tr w:rsidR="00FB7403" w:rsidRPr="00D61991" w14:paraId="4CFF8210" w14:textId="77777777" w:rsidTr="00793E3D">
        <w:trPr>
          <w:trHeight w:val="288"/>
        </w:trPr>
        <w:tc>
          <w:tcPr>
            <w:tcW w:w="728" w:type="dxa"/>
            <w:vAlign w:val="center"/>
          </w:tcPr>
          <w:p w14:paraId="66E0A1B5" w14:textId="4078E1F7" w:rsidR="00FB7403" w:rsidRPr="00D61991" w:rsidRDefault="00FB7403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1</w:t>
            </w:r>
            <w:r w:rsidR="00B92F3F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771" w:type="dxa"/>
            <w:vAlign w:val="center"/>
          </w:tcPr>
          <w:p w14:paraId="52A87E89" w14:textId="78D266D3" w:rsidR="00FB7403" w:rsidRPr="00D61991" w:rsidRDefault="00164759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D61991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 xml:space="preserve">Material Certificate </w:t>
            </w:r>
            <w:r w:rsidR="00862C0B" w:rsidRPr="00D61991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of</w:t>
            </w:r>
            <w:r w:rsidRPr="00D61991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 xml:space="preserve"> Origin</w:t>
            </w:r>
          </w:p>
        </w:tc>
        <w:tc>
          <w:tcPr>
            <w:tcW w:w="2771" w:type="dxa"/>
            <w:vAlign w:val="center"/>
          </w:tcPr>
          <w:p w14:paraId="250B292F" w14:textId="77777777" w:rsidR="00FB7403" w:rsidRPr="00D61991" w:rsidRDefault="00FB7403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---</w:t>
            </w:r>
          </w:p>
        </w:tc>
        <w:tc>
          <w:tcPr>
            <w:tcW w:w="1260" w:type="dxa"/>
            <w:vAlign w:val="center"/>
          </w:tcPr>
          <w:p w14:paraId="3837BAA1" w14:textId="77777777" w:rsidR="00FB7403" w:rsidRPr="00D61991" w:rsidRDefault="00FB7403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D61991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---</w:t>
            </w:r>
          </w:p>
        </w:tc>
      </w:tr>
      <w:tr w:rsidR="00FB7403" w:rsidRPr="00D61991" w14:paraId="49148CCD" w14:textId="77777777" w:rsidTr="00793E3D">
        <w:trPr>
          <w:trHeight w:val="288"/>
        </w:trPr>
        <w:tc>
          <w:tcPr>
            <w:tcW w:w="728" w:type="dxa"/>
            <w:vAlign w:val="center"/>
          </w:tcPr>
          <w:p w14:paraId="012D75E9" w14:textId="1F24E3F0" w:rsidR="00FB7403" w:rsidRPr="00D61991" w:rsidRDefault="00FB7403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1</w:t>
            </w:r>
            <w:r w:rsidR="00B92F3F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771" w:type="dxa"/>
            <w:vAlign w:val="center"/>
          </w:tcPr>
          <w:p w14:paraId="481113CE" w14:textId="20678719" w:rsidR="00FB7403" w:rsidRPr="00D61991" w:rsidRDefault="00164759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D61991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Dimensional Check Report</w:t>
            </w:r>
          </w:p>
        </w:tc>
        <w:tc>
          <w:tcPr>
            <w:tcW w:w="2771" w:type="dxa"/>
            <w:vAlign w:val="center"/>
          </w:tcPr>
          <w:p w14:paraId="5231AD76" w14:textId="5EB257CE" w:rsidR="00FB7403" w:rsidRPr="00D61991" w:rsidRDefault="00C55693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223-34-V02-Q31</w:t>
            </w:r>
          </w:p>
        </w:tc>
        <w:tc>
          <w:tcPr>
            <w:tcW w:w="1260" w:type="dxa"/>
            <w:vAlign w:val="center"/>
          </w:tcPr>
          <w:p w14:paraId="56D87530" w14:textId="77777777" w:rsidR="00FB7403" w:rsidRPr="00D61991" w:rsidRDefault="00FB7403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D61991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---</w:t>
            </w:r>
          </w:p>
        </w:tc>
      </w:tr>
      <w:tr w:rsidR="00467DC9" w:rsidRPr="00D61991" w14:paraId="5BD2C5A6" w14:textId="77777777" w:rsidTr="00793E3D">
        <w:trPr>
          <w:trHeight w:val="288"/>
        </w:trPr>
        <w:tc>
          <w:tcPr>
            <w:tcW w:w="728" w:type="dxa"/>
            <w:vAlign w:val="center"/>
          </w:tcPr>
          <w:p w14:paraId="7E3B0507" w14:textId="439731AB" w:rsidR="00467DC9" w:rsidRDefault="00467DC9" w:rsidP="00467DC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1</w:t>
            </w:r>
            <w:r w:rsidR="00B92F3F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771" w:type="dxa"/>
            <w:vAlign w:val="center"/>
          </w:tcPr>
          <w:p w14:paraId="393CD91A" w14:textId="5175262D" w:rsidR="00467DC9" w:rsidRPr="00D61991" w:rsidRDefault="00467DC9" w:rsidP="00467DC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Nondestructive</w:t>
            </w:r>
            <w:r w:rsidR="001041A7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 xml:space="preserve"> Examination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 xml:space="preserve"> (</w:t>
            </w:r>
            <w:r w:rsidRPr="00D61991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ND</w:t>
            </w:r>
            <w:r w:rsidR="001041A7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)</w:t>
            </w:r>
            <w:r w:rsidRPr="00D61991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 xml:space="preserve"> Procedure</w:t>
            </w:r>
          </w:p>
        </w:tc>
        <w:tc>
          <w:tcPr>
            <w:tcW w:w="2771" w:type="dxa"/>
            <w:vAlign w:val="center"/>
          </w:tcPr>
          <w:p w14:paraId="6E618226" w14:textId="51FC2DFA" w:rsidR="00467DC9" w:rsidRDefault="00C55693" w:rsidP="00467DC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C55693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BK-PPL-BV-320-QC-PR-0004</w:t>
            </w:r>
          </w:p>
        </w:tc>
        <w:tc>
          <w:tcPr>
            <w:tcW w:w="1260" w:type="dxa"/>
            <w:vAlign w:val="center"/>
          </w:tcPr>
          <w:p w14:paraId="2DCAE57D" w14:textId="56B30964" w:rsidR="00467DC9" w:rsidRPr="00D61991" w:rsidRDefault="00467DC9" w:rsidP="00467DC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D61991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---</w:t>
            </w:r>
          </w:p>
        </w:tc>
      </w:tr>
      <w:tr w:rsidR="002E1F58" w:rsidRPr="00D61991" w14:paraId="6B96C522" w14:textId="77777777" w:rsidTr="00793E3D">
        <w:trPr>
          <w:trHeight w:val="288"/>
        </w:trPr>
        <w:tc>
          <w:tcPr>
            <w:tcW w:w="728" w:type="dxa"/>
            <w:vAlign w:val="center"/>
          </w:tcPr>
          <w:p w14:paraId="07F936DD" w14:textId="4C07B5B0" w:rsidR="002E1F58" w:rsidRDefault="002E1F58" w:rsidP="002E1F58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771" w:type="dxa"/>
            <w:vAlign w:val="center"/>
          </w:tcPr>
          <w:p w14:paraId="7EBA76BA" w14:textId="24AD7B66" w:rsidR="002E1F58" w:rsidRDefault="002E1F58" w:rsidP="002E1F58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7E040A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Weld Repair Procedure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 xml:space="preserve"> (if any)</w:t>
            </w:r>
          </w:p>
        </w:tc>
        <w:tc>
          <w:tcPr>
            <w:tcW w:w="2771" w:type="dxa"/>
            <w:vAlign w:val="center"/>
          </w:tcPr>
          <w:p w14:paraId="5269B17C" w14:textId="2E63B918" w:rsidR="002E1F58" w:rsidRPr="00C55693" w:rsidRDefault="002E1F58" w:rsidP="002E1F58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B92F3F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BK-PPL-BV-320-QC-PR-0011</w:t>
            </w:r>
          </w:p>
        </w:tc>
        <w:tc>
          <w:tcPr>
            <w:tcW w:w="1260" w:type="dxa"/>
            <w:vAlign w:val="center"/>
          </w:tcPr>
          <w:p w14:paraId="3BCABBE3" w14:textId="42C09AAC" w:rsidR="002E1F58" w:rsidRPr="00D61991" w:rsidRDefault="002E1F58" w:rsidP="002E1F58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---</w:t>
            </w:r>
          </w:p>
        </w:tc>
      </w:tr>
      <w:tr w:rsidR="00467DC9" w:rsidRPr="00D61991" w14:paraId="4C9FC3D4" w14:textId="77777777" w:rsidTr="00793E3D">
        <w:trPr>
          <w:trHeight w:val="288"/>
        </w:trPr>
        <w:tc>
          <w:tcPr>
            <w:tcW w:w="728" w:type="dxa"/>
            <w:vAlign w:val="center"/>
          </w:tcPr>
          <w:p w14:paraId="0F6C7884" w14:textId="3760A38B" w:rsidR="00467DC9" w:rsidRDefault="002E1F58" w:rsidP="00467DC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771" w:type="dxa"/>
            <w:vAlign w:val="center"/>
          </w:tcPr>
          <w:p w14:paraId="4F581022" w14:textId="0BE657EA" w:rsidR="00467DC9" w:rsidRPr="00D61991" w:rsidRDefault="00467DC9" w:rsidP="00467DC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D61991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RT Reports</w:t>
            </w:r>
          </w:p>
        </w:tc>
        <w:tc>
          <w:tcPr>
            <w:tcW w:w="2771" w:type="dxa"/>
            <w:vAlign w:val="center"/>
          </w:tcPr>
          <w:p w14:paraId="006FBA54" w14:textId="699D1978" w:rsidR="00467DC9" w:rsidRDefault="00C55693" w:rsidP="00467DC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223-34-V02-Q22</w:t>
            </w:r>
          </w:p>
        </w:tc>
        <w:tc>
          <w:tcPr>
            <w:tcW w:w="1260" w:type="dxa"/>
            <w:vAlign w:val="center"/>
          </w:tcPr>
          <w:p w14:paraId="594BD10D" w14:textId="6105F0F6" w:rsidR="00467DC9" w:rsidRPr="00D61991" w:rsidRDefault="00467DC9" w:rsidP="00467DC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D61991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---</w:t>
            </w:r>
          </w:p>
        </w:tc>
      </w:tr>
      <w:tr w:rsidR="00FB7403" w:rsidRPr="00D61991" w14:paraId="41891627" w14:textId="77777777" w:rsidTr="00793E3D">
        <w:trPr>
          <w:trHeight w:val="288"/>
        </w:trPr>
        <w:tc>
          <w:tcPr>
            <w:tcW w:w="728" w:type="dxa"/>
            <w:vAlign w:val="center"/>
          </w:tcPr>
          <w:p w14:paraId="346A7090" w14:textId="67EAB432" w:rsidR="00FB7403" w:rsidRPr="00D61991" w:rsidRDefault="002E1F58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771" w:type="dxa"/>
            <w:vAlign w:val="center"/>
          </w:tcPr>
          <w:p w14:paraId="5AC6A268" w14:textId="4554D4FA" w:rsidR="00FB7403" w:rsidRPr="00D61991" w:rsidRDefault="007E040A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7E040A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Post Weld Heat Treatment (PWHT) Procedure</w:t>
            </w:r>
          </w:p>
        </w:tc>
        <w:tc>
          <w:tcPr>
            <w:tcW w:w="2771" w:type="dxa"/>
            <w:vAlign w:val="center"/>
          </w:tcPr>
          <w:p w14:paraId="11514953" w14:textId="370C6785" w:rsidR="00FB7403" w:rsidRPr="00D61991" w:rsidRDefault="001C24D0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1C24D0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BK-PPL-BV-320-QC-PR-0007</w:t>
            </w:r>
          </w:p>
        </w:tc>
        <w:tc>
          <w:tcPr>
            <w:tcW w:w="1260" w:type="dxa"/>
            <w:vAlign w:val="center"/>
          </w:tcPr>
          <w:p w14:paraId="7676AAF3" w14:textId="77777777" w:rsidR="00FB7403" w:rsidRPr="00D61991" w:rsidRDefault="00FB7403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D61991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---</w:t>
            </w:r>
          </w:p>
        </w:tc>
      </w:tr>
      <w:tr w:rsidR="00B92F3F" w:rsidRPr="00D61991" w14:paraId="593F13A4" w14:textId="77777777" w:rsidTr="00793E3D">
        <w:trPr>
          <w:trHeight w:val="288"/>
        </w:trPr>
        <w:tc>
          <w:tcPr>
            <w:tcW w:w="728" w:type="dxa"/>
            <w:vAlign w:val="center"/>
          </w:tcPr>
          <w:p w14:paraId="7A690D15" w14:textId="223BD210" w:rsidR="00B92F3F" w:rsidRDefault="002E1F58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5771" w:type="dxa"/>
            <w:vAlign w:val="center"/>
          </w:tcPr>
          <w:p w14:paraId="2B27E101" w14:textId="7C3AD194" w:rsidR="00B92F3F" w:rsidRPr="00D61991" w:rsidRDefault="00B92F3F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Hardness Test Procedure</w:t>
            </w:r>
          </w:p>
        </w:tc>
        <w:tc>
          <w:tcPr>
            <w:tcW w:w="2771" w:type="dxa"/>
            <w:vAlign w:val="center"/>
          </w:tcPr>
          <w:p w14:paraId="33EFBF4D" w14:textId="04675CF8" w:rsidR="00B92F3F" w:rsidRDefault="00B92F3F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B92F3F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BK-PPL-BV-320-QC-PR-0008</w:t>
            </w:r>
          </w:p>
        </w:tc>
        <w:tc>
          <w:tcPr>
            <w:tcW w:w="1260" w:type="dxa"/>
            <w:vAlign w:val="center"/>
          </w:tcPr>
          <w:p w14:paraId="0F8AC1F2" w14:textId="700BAAFA" w:rsidR="00B92F3F" w:rsidRPr="00D61991" w:rsidRDefault="00690BB4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---</w:t>
            </w:r>
          </w:p>
        </w:tc>
      </w:tr>
      <w:tr w:rsidR="00B92F3F" w:rsidRPr="00D61991" w14:paraId="649AC02B" w14:textId="77777777" w:rsidTr="00793E3D">
        <w:trPr>
          <w:trHeight w:val="288"/>
        </w:trPr>
        <w:tc>
          <w:tcPr>
            <w:tcW w:w="728" w:type="dxa"/>
            <w:vAlign w:val="center"/>
          </w:tcPr>
          <w:p w14:paraId="50ED0E9C" w14:textId="669F3BCD" w:rsidR="00B92F3F" w:rsidRDefault="002E1F58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5771" w:type="dxa"/>
            <w:vAlign w:val="center"/>
          </w:tcPr>
          <w:p w14:paraId="3156560F" w14:textId="3BDC7297" w:rsidR="00B92F3F" w:rsidRPr="00D61991" w:rsidRDefault="00B92F3F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D61991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PWHT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 xml:space="preserve"> Test </w:t>
            </w:r>
            <w:r w:rsidRPr="00D61991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Report</w:t>
            </w:r>
          </w:p>
        </w:tc>
        <w:tc>
          <w:tcPr>
            <w:tcW w:w="2771" w:type="dxa"/>
            <w:vAlign w:val="center"/>
          </w:tcPr>
          <w:p w14:paraId="58304814" w14:textId="1FA0AEE7" w:rsidR="00B92F3F" w:rsidRDefault="00030C57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223-34-V02-Q29</w:t>
            </w:r>
          </w:p>
        </w:tc>
        <w:tc>
          <w:tcPr>
            <w:tcW w:w="1260" w:type="dxa"/>
            <w:vAlign w:val="center"/>
          </w:tcPr>
          <w:p w14:paraId="4F49FDCF" w14:textId="6AE35D09" w:rsidR="00B92F3F" w:rsidRPr="00D61991" w:rsidRDefault="00690BB4" w:rsidP="00164759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---</w:t>
            </w:r>
          </w:p>
        </w:tc>
      </w:tr>
      <w:tr w:rsidR="00030C57" w:rsidRPr="00D61991" w14:paraId="34AFADE8" w14:textId="77777777" w:rsidTr="00793E3D">
        <w:trPr>
          <w:trHeight w:val="288"/>
        </w:trPr>
        <w:tc>
          <w:tcPr>
            <w:tcW w:w="728" w:type="dxa"/>
            <w:vAlign w:val="center"/>
          </w:tcPr>
          <w:p w14:paraId="01A46E88" w14:textId="1D34F1CC" w:rsidR="00030C57" w:rsidRDefault="002E1F58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771" w:type="dxa"/>
            <w:vAlign w:val="center"/>
          </w:tcPr>
          <w:p w14:paraId="1C30F90D" w14:textId="4050B912" w:rsidR="00030C57" w:rsidRPr="00D61991" w:rsidRDefault="00030C57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 xml:space="preserve">Hardness Test </w:t>
            </w:r>
            <w:r w:rsidRPr="00D61991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Report</w:t>
            </w:r>
          </w:p>
        </w:tc>
        <w:tc>
          <w:tcPr>
            <w:tcW w:w="2771" w:type="dxa"/>
            <w:vAlign w:val="center"/>
          </w:tcPr>
          <w:p w14:paraId="1DCF308E" w14:textId="6E933601" w:rsidR="00030C57" w:rsidRDefault="00030C57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223-34-V02-Q30</w:t>
            </w:r>
          </w:p>
        </w:tc>
        <w:tc>
          <w:tcPr>
            <w:tcW w:w="1260" w:type="dxa"/>
            <w:vAlign w:val="center"/>
          </w:tcPr>
          <w:p w14:paraId="30868BD8" w14:textId="036DFCAF" w:rsidR="00030C57" w:rsidRPr="00D61991" w:rsidRDefault="00690BB4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---</w:t>
            </w:r>
          </w:p>
        </w:tc>
      </w:tr>
      <w:tr w:rsidR="00030C57" w:rsidRPr="00D61991" w14:paraId="6CBE5251" w14:textId="77777777" w:rsidTr="00793E3D">
        <w:trPr>
          <w:trHeight w:val="288"/>
        </w:trPr>
        <w:tc>
          <w:tcPr>
            <w:tcW w:w="728" w:type="dxa"/>
            <w:vAlign w:val="center"/>
          </w:tcPr>
          <w:p w14:paraId="70F9877E" w14:textId="3E8E1D01" w:rsidR="00030C57" w:rsidRPr="00D61991" w:rsidRDefault="002E1F58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5771" w:type="dxa"/>
            <w:vAlign w:val="center"/>
          </w:tcPr>
          <w:p w14:paraId="2FCFEB7A" w14:textId="0AF343B4" w:rsidR="00030C57" w:rsidRPr="00D61991" w:rsidRDefault="00030C57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M</w:t>
            </w:r>
            <w:r w:rsidRPr="00D61991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T Reports</w:t>
            </w:r>
            <w:r w:rsidR="003839CC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 xml:space="preserve"> (if any)</w:t>
            </w:r>
          </w:p>
        </w:tc>
        <w:tc>
          <w:tcPr>
            <w:tcW w:w="2771" w:type="dxa"/>
            <w:vAlign w:val="center"/>
          </w:tcPr>
          <w:p w14:paraId="56898727" w14:textId="516151E3" w:rsidR="00030C57" w:rsidRPr="00D61991" w:rsidRDefault="003839CC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223-34-V02-Q20</w:t>
            </w:r>
          </w:p>
        </w:tc>
        <w:tc>
          <w:tcPr>
            <w:tcW w:w="1260" w:type="dxa"/>
            <w:vAlign w:val="center"/>
          </w:tcPr>
          <w:p w14:paraId="7512C938" w14:textId="54D2BC8F" w:rsidR="00030C57" w:rsidRPr="00D61991" w:rsidRDefault="00030C57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D61991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---</w:t>
            </w:r>
          </w:p>
        </w:tc>
      </w:tr>
      <w:tr w:rsidR="00030C57" w:rsidRPr="00D61991" w14:paraId="06669E31" w14:textId="77777777" w:rsidTr="00793E3D">
        <w:trPr>
          <w:trHeight w:val="288"/>
        </w:trPr>
        <w:tc>
          <w:tcPr>
            <w:tcW w:w="728" w:type="dxa"/>
            <w:vAlign w:val="center"/>
          </w:tcPr>
          <w:p w14:paraId="5C68D9B2" w14:textId="05F70228" w:rsidR="00030C57" w:rsidRPr="00D61991" w:rsidRDefault="002E1F58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5771" w:type="dxa"/>
            <w:vAlign w:val="center"/>
          </w:tcPr>
          <w:p w14:paraId="3D746DA3" w14:textId="0AFAC8CC" w:rsidR="00030C57" w:rsidRPr="00D61991" w:rsidRDefault="00030C57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D61991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PT Reports</w:t>
            </w:r>
            <w:r w:rsidR="003839CC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 xml:space="preserve"> (if any)</w:t>
            </w:r>
          </w:p>
        </w:tc>
        <w:tc>
          <w:tcPr>
            <w:tcW w:w="2771" w:type="dxa"/>
            <w:vAlign w:val="center"/>
          </w:tcPr>
          <w:p w14:paraId="369ED63D" w14:textId="696416B0" w:rsidR="00030C57" w:rsidRPr="00D61991" w:rsidRDefault="006B6E19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223-34-V02-Q24</w:t>
            </w:r>
          </w:p>
        </w:tc>
        <w:tc>
          <w:tcPr>
            <w:tcW w:w="1260" w:type="dxa"/>
            <w:vAlign w:val="center"/>
          </w:tcPr>
          <w:p w14:paraId="068DBBB4" w14:textId="77777777" w:rsidR="00030C57" w:rsidRPr="00D61991" w:rsidRDefault="00030C57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D61991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---</w:t>
            </w:r>
          </w:p>
        </w:tc>
      </w:tr>
      <w:tr w:rsidR="00030C57" w:rsidRPr="00D61991" w14:paraId="381763A1" w14:textId="77777777" w:rsidTr="00793E3D">
        <w:trPr>
          <w:trHeight w:val="288"/>
        </w:trPr>
        <w:tc>
          <w:tcPr>
            <w:tcW w:w="728" w:type="dxa"/>
            <w:vAlign w:val="center"/>
          </w:tcPr>
          <w:p w14:paraId="29CF8150" w14:textId="410A5643" w:rsidR="00030C57" w:rsidRPr="00D61991" w:rsidRDefault="002E1F58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5771" w:type="dxa"/>
            <w:vAlign w:val="center"/>
          </w:tcPr>
          <w:p w14:paraId="18A0A6CB" w14:textId="4D5D7560" w:rsidR="00030C57" w:rsidRPr="00D61991" w:rsidRDefault="00030C57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D61991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VT Reports</w:t>
            </w:r>
          </w:p>
        </w:tc>
        <w:tc>
          <w:tcPr>
            <w:tcW w:w="2771" w:type="dxa"/>
            <w:vAlign w:val="center"/>
          </w:tcPr>
          <w:p w14:paraId="662B6D38" w14:textId="62778F68" w:rsidR="00030C57" w:rsidRPr="00D61991" w:rsidRDefault="006B6E19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223-34-V02-Q23</w:t>
            </w:r>
          </w:p>
        </w:tc>
        <w:tc>
          <w:tcPr>
            <w:tcW w:w="1260" w:type="dxa"/>
            <w:vAlign w:val="center"/>
          </w:tcPr>
          <w:p w14:paraId="2B09F561" w14:textId="77777777" w:rsidR="00030C57" w:rsidRPr="00D61991" w:rsidRDefault="00030C57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D61991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---</w:t>
            </w:r>
          </w:p>
        </w:tc>
      </w:tr>
      <w:tr w:rsidR="00030C57" w:rsidRPr="00D61991" w14:paraId="369FDD7A" w14:textId="77777777" w:rsidTr="00793E3D">
        <w:trPr>
          <w:trHeight w:val="288"/>
        </w:trPr>
        <w:tc>
          <w:tcPr>
            <w:tcW w:w="728" w:type="dxa"/>
            <w:vAlign w:val="center"/>
          </w:tcPr>
          <w:p w14:paraId="7455E5B6" w14:textId="1E478A5D" w:rsidR="00030C57" w:rsidRPr="00D61991" w:rsidRDefault="002E1F58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5771" w:type="dxa"/>
            <w:vAlign w:val="center"/>
          </w:tcPr>
          <w:p w14:paraId="0D83EEDA" w14:textId="6E619AC9" w:rsidR="00030C57" w:rsidRPr="00D61991" w:rsidRDefault="00030C57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7E040A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Hydrostatic/ Pneumatic Test Procedure</w:t>
            </w:r>
          </w:p>
        </w:tc>
        <w:tc>
          <w:tcPr>
            <w:tcW w:w="2771" w:type="dxa"/>
            <w:vAlign w:val="center"/>
          </w:tcPr>
          <w:p w14:paraId="196EE2AF" w14:textId="0ADD5796" w:rsidR="00030C57" w:rsidRPr="00D61991" w:rsidRDefault="00030C57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1C24D0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BK-PPL-BV-320-QC-PR-0005</w:t>
            </w:r>
          </w:p>
        </w:tc>
        <w:tc>
          <w:tcPr>
            <w:tcW w:w="1260" w:type="dxa"/>
            <w:vAlign w:val="center"/>
          </w:tcPr>
          <w:p w14:paraId="4DFB23F9" w14:textId="77777777" w:rsidR="00030C57" w:rsidRPr="00D61991" w:rsidRDefault="00030C57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D61991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---</w:t>
            </w:r>
          </w:p>
        </w:tc>
      </w:tr>
      <w:tr w:rsidR="00030C57" w:rsidRPr="00D61991" w14:paraId="5A1C0422" w14:textId="77777777" w:rsidTr="00793E3D">
        <w:trPr>
          <w:trHeight w:val="288"/>
        </w:trPr>
        <w:tc>
          <w:tcPr>
            <w:tcW w:w="728" w:type="dxa"/>
            <w:vAlign w:val="center"/>
          </w:tcPr>
          <w:p w14:paraId="2E0058E1" w14:textId="771A14F4" w:rsidR="00030C57" w:rsidRPr="00D61991" w:rsidRDefault="002E1F58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5771" w:type="dxa"/>
            <w:vAlign w:val="center"/>
          </w:tcPr>
          <w:p w14:paraId="5E5E751F" w14:textId="0BA46A94" w:rsidR="00030C57" w:rsidRPr="00D61991" w:rsidRDefault="00030C57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D61991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Hydrostatic Test Report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771" w:type="dxa"/>
            <w:vAlign w:val="center"/>
          </w:tcPr>
          <w:p w14:paraId="68C007BE" w14:textId="2B48A6CF" w:rsidR="00030C57" w:rsidRPr="00D61991" w:rsidRDefault="002F241E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223-34-V02-Q13</w:t>
            </w:r>
          </w:p>
        </w:tc>
        <w:tc>
          <w:tcPr>
            <w:tcW w:w="1260" w:type="dxa"/>
            <w:vAlign w:val="center"/>
          </w:tcPr>
          <w:p w14:paraId="29F5E9ED" w14:textId="77777777" w:rsidR="00030C57" w:rsidRPr="00D61991" w:rsidRDefault="00030C57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D61991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---</w:t>
            </w:r>
          </w:p>
        </w:tc>
      </w:tr>
      <w:tr w:rsidR="00030C57" w:rsidRPr="00D61991" w14:paraId="6FCAAFB5" w14:textId="77777777" w:rsidTr="00793E3D">
        <w:trPr>
          <w:trHeight w:val="288"/>
        </w:trPr>
        <w:tc>
          <w:tcPr>
            <w:tcW w:w="728" w:type="dxa"/>
            <w:vAlign w:val="center"/>
          </w:tcPr>
          <w:p w14:paraId="26DDF255" w14:textId="07D7B3B4" w:rsidR="00030C57" w:rsidRDefault="002E1F58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5771" w:type="dxa"/>
            <w:vAlign w:val="center"/>
          </w:tcPr>
          <w:p w14:paraId="2BA66359" w14:textId="3F7FBD8A" w:rsidR="00030C57" w:rsidRPr="00D61991" w:rsidRDefault="00030C57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7E040A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Closure Functional Test Procedure</w:t>
            </w:r>
          </w:p>
        </w:tc>
        <w:tc>
          <w:tcPr>
            <w:tcW w:w="2771" w:type="dxa"/>
            <w:vAlign w:val="center"/>
          </w:tcPr>
          <w:p w14:paraId="293E1737" w14:textId="24A4CFDE" w:rsidR="00030C57" w:rsidRDefault="00030C57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966FCD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BK-PPL-BV-320-QC-PR-0010</w:t>
            </w:r>
          </w:p>
        </w:tc>
        <w:tc>
          <w:tcPr>
            <w:tcW w:w="1260" w:type="dxa"/>
            <w:vAlign w:val="center"/>
          </w:tcPr>
          <w:p w14:paraId="4E0D5034" w14:textId="5A601DCA" w:rsidR="00030C57" w:rsidRPr="00D61991" w:rsidRDefault="00030C57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---</w:t>
            </w:r>
          </w:p>
        </w:tc>
      </w:tr>
      <w:tr w:rsidR="00030C57" w:rsidRPr="00D61991" w14:paraId="57DEEC4A" w14:textId="77777777" w:rsidTr="00793E3D">
        <w:trPr>
          <w:trHeight w:val="288"/>
        </w:trPr>
        <w:tc>
          <w:tcPr>
            <w:tcW w:w="728" w:type="dxa"/>
            <w:vAlign w:val="center"/>
          </w:tcPr>
          <w:p w14:paraId="1CF38505" w14:textId="4F23CE85" w:rsidR="00030C57" w:rsidRDefault="002E1F58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5771" w:type="dxa"/>
            <w:vAlign w:val="center"/>
          </w:tcPr>
          <w:p w14:paraId="4542BF92" w14:textId="304514EC" w:rsidR="00030C57" w:rsidRPr="00D61991" w:rsidRDefault="00030C57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7E040A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 xml:space="preserve">Closure Functional Test 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Report</w:t>
            </w:r>
          </w:p>
        </w:tc>
        <w:tc>
          <w:tcPr>
            <w:tcW w:w="2771" w:type="dxa"/>
            <w:vAlign w:val="center"/>
          </w:tcPr>
          <w:p w14:paraId="2CBC2B11" w14:textId="7E280563" w:rsidR="00030C57" w:rsidRDefault="00E732FB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223-34-V02-Q43</w:t>
            </w:r>
          </w:p>
        </w:tc>
        <w:tc>
          <w:tcPr>
            <w:tcW w:w="1260" w:type="dxa"/>
            <w:vAlign w:val="center"/>
          </w:tcPr>
          <w:p w14:paraId="49CCFBA6" w14:textId="3E2EF696" w:rsidR="00030C57" w:rsidRPr="00D61991" w:rsidRDefault="00030C57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---</w:t>
            </w:r>
          </w:p>
        </w:tc>
      </w:tr>
      <w:tr w:rsidR="00030C57" w:rsidRPr="00D61991" w14:paraId="3F3D8596" w14:textId="77777777" w:rsidTr="00793E3D">
        <w:trPr>
          <w:trHeight w:val="288"/>
        </w:trPr>
        <w:tc>
          <w:tcPr>
            <w:tcW w:w="728" w:type="dxa"/>
            <w:vAlign w:val="center"/>
          </w:tcPr>
          <w:p w14:paraId="7FD780C9" w14:textId="197663D7" w:rsidR="00030C57" w:rsidRPr="00D61991" w:rsidRDefault="002E1F58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771" w:type="dxa"/>
            <w:vAlign w:val="center"/>
          </w:tcPr>
          <w:p w14:paraId="0974A991" w14:textId="620D5F67" w:rsidR="00030C57" w:rsidRPr="00D61991" w:rsidRDefault="00030C57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7E040A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Surface Preparation and Painting Procedure</w:t>
            </w:r>
          </w:p>
        </w:tc>
        <w:tc>
          <w:tcPr>
            <w:tcW w:w="2771" w:type="dxa"/>
            <w:vAlign w:val="center"/>
          </w:tcPr>
          <w:p w14:paraId="5B99CD9B" w14:textId="011D172F" w:rsidR="00030C57" w:rsidRPr="00D61991" w:rsidRDefault="00030C57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SR-06-BV-QC-PLR-PR-0013</w:t>
            </w:r>
          </w:p>
        </w:tc>
        <w:tc>
          <w:tcPr>
            <w:tcW w:w="1260" w:type="dxa"/>
            <w:vAlign w:val="center"/>
          </w:tcPr>
          <w:p w14:paraId="36719A69" w14:textId="77777777" w:rsidR="00030C57" w:rsidRPr="00D61991" w:rsidRDefault="00030C57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D61991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---</w:t>
            </w:r>
          </w:p>
        </w:tc>
      </w:tr>
      <w:tr w:rsidR="00030C57" w:rsidRPr="00D61991" w14:paraId="75AFA34C" w14:textId="77777777" w:rsidTr="00793E3D">
        <w:trPr>
          <w:trHeight w:val="288"/>
        </w:trPr>
        <w:tc>
          <w:tcPr>
            <w:tcW w:w="728" w:type="dxa"/>
            <w:vAlign w:val="center"/>
          </w:tcPr>
          <w:p w14:paraId="363AA45C" w14:textId="6B9A0F2C" w:rsidR="00030C57" w:rsidRPr="00D61991" w:rsidRDefault="002E1F58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5771" w:type="dxa"/>
            <w:vAlign w:val="center"/>
          </w:tcPr>
          <w:p w14:paraId="02C0213C" w14:textId="7950047D" w:rsidR="00030C57" w:rsidRPr="00D61991" w:rsidRDefault="00030C57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D61991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Painting Report</w:t>
            </w:r>
          </w:p>
        </w:tc>
        <w:tc>
          <w:tcPr>
            <w:tcW w:w="2771" w:type="dxa"/>
            <w:vAlign w:val="center"/>
          </w:tcPr>
          <w:p w14:paraId="1FC7BD09" w14:textId="62A60B06" w:rsidR="00030C57" w:rsidRPr="00D61991" w:rsidRDefault="00E732FB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223-34-V02-Q33</w:t>
            </w:r>
          </w:p>
        </w:tc>
        <w:tc>
          <w:tcPr>
            <w:tcW w:w="1260" w:type="dxa"/>
            <w:vAlign w:val="center"/>
          </w:tcPr>
          <w:p w14:paraId="4CABCBA0" w14:textId="77777777" w:rsidR="00030C57" w:rsidRPr="00D61991" w:rsidRDefault="00030C57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D61991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---</w:t>
            </w:r>
          </w:p>
        </w:tc>
      </w:tr>
      <w:tr w:rsidR="00030C57" w:rsidRPr="00D61991" w14:paraId="3D6E77F9" w14:textId="77777777" w:rsidTr="00793E3D">
        <w:trPr>
          <w:trHeight w:val="432"/>
        </w:trPr>
        <w:tc>
          <w:tcPr>
            <w:tcW w:w="10530" w:type="dxa"/>
            <w:gridSpan w:val="4"/>
            <w:vAlign w:val="center"/>
          </w:tcPr>
          <w:p w14:paraId="6E188335" w14:textId="56F1615C" w:rsidR="00030C57" w:rsidRPr="00D61991" w:rsidRDefault="00030C57" w:rsidP="00030C57">
            <w:pPr>
              <w:pStyle w:val="Attachmenttitle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18"/>
              </w:rPr>
            </w:pPr>
            <w:r w:rsidRPr="00D61991">
              <w:rPr>
                <w:rFonts w:ascii="Times New Roman" w:hAnsi="Times New Roman"/>
                <w:color w:val="000000" w:themeColor="text1"/>
                <w:sz w:val="24"/>
                <w:szCs w:val="18"/>
              </w:rPr>
              <w:t>PART IV: Packing List and Release Note</w:t>
            </w:r>
          </w:p>
        </w:tc>
      </w:tr>
      <w:tr w:rsidR="00030C57" w:rsidRPr="00D61991" w14:paraId="1FFF73C5" w14:textId="77777777" w:rsidTr="00793E3D">
        <w:trPr>
          <w:trHeight w:val="288"/>
        </w:trPr>
        <w:tc>
          <w:tcPr>
            <w:tcW w:w="728" w:type="dxa"/>
            <w:vAlign w:val="center"/>
          </w:tcPr>
          <w:p w14:paraId="51FD5EB4" w14:textId="3AC052BA" w:rsidR="00030C57" w:rsidRPr="00D61991" w:rsidRDefault="006B6E19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3</w:t>
            </w:r>
            <w:r w:rsidR="002E1F58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71" w:type="dxa"/>
            <w:vAlign w:val="center"/>
          </w:tcPr>
          <w:p w14:paraId="7111CB2A" w14:textId="62D6C1E8" w:rsidR="00030C57" w:rsidRPr="00D61991" w:rsidRDefault="00030C57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7E040A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Packing, Marking and Shipping Procedure</w:t>
            </w:r>
          </w:p>
        </w:tc>
        <w:tc>
          <w:tcPr>
            <w:tcW w:w="2771" w:type="dxa"/>
            <w:vAlign w:val="center"/>
          </w:tcPr>
          <w:p w14:paraId="52AC043E" w14:textId="77777777" w:rsidR="00030C57" w:rsidRPr="00D61991" w:rsidRDefault="00030C57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SR-06-BV-QC-PLR-PR-0018</w:t>
            </w:r>
          </w:p>
        </w:tc>
        <w:tc>
          <w:tcPr>
            <w:tcW w:w="1260" w:type="dxa"/>
            <w:vAlign w:val="center"/>
          </w:tcPr>
          <w:p w14:paraId="2C2B9BA9" w14:textId="77777777" w:rsidR="00030C57" w:rsidRPr="00D61991" w:rsidRDefault="00030C57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D61991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---</w:t>
            </w:r>
          </w:p>
        </w:tc>
      </w:tr>
      <w:tr w:rsidR="00030C57" w:rsidRPr="00D61991" w14:paraId="53C2801F" w14:textId="77777777" w:rsidTr="00793E3D">
        <w:trPr>
          <w:trHeight w:val="288"/>
        </w:trPr>
        <w:tc>
          <w:tcPr>
            <w:tcW w:w="728" w:type="dxa"/>
            <w:vAlign w:val="center"/>
          </w:tcPr>
          <w:p w14:paraId="26090A16" w14:textId="5F3B8E1A" w:rsidR="00030C57" w:rsidRPr="00D61991" w:rsidRDefault="006B6E19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3</w:t>
            </w:r>
            <w:r w:rsidR="002E1F58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771" w:type="dxa"/>
            <w:vAlign w:val="center"/>
          </w:tcPr>
          <w:p w14:paraId="43D4A657" w14:textId="47F5EBF5" w:rsidR="00030C57" w:rsidRPr="00D61991" w:rsidRDefault="00030C57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D61991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Release Note</w:t>
            </w:r>
          </w:p>
        </w:tc>
        <w:tc>
          <w:tcPr>
            <w:tcW w:w="2771" w:type="dxa"/>
            <w:vAlign w:val="center"/>
          </w:tcPr>
          <w:p w14:paraId="4FFE21DC" w14:textId="749553F1" w:rsidR="00030C57" w:rsidRPr="00D61991" w:rsidRDefault="0033358B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223-34-V02-Q37</w:t>
            </w:r>
          </w:p>
        </w:tc>
        <w:tc>
          <w:tcPr>
            <w:tcW w:w="1260" w:type="dxa"/>
            <w:vAlign w:val="center"/>
          </w:tcPr>
          <w:p w14:paraId="6365CEFC" w14:textId="77777777" w:rsidR="00030C57" w:rsidRPr="00D61991" w:rsidRDefault="00030C57" w:rsidP="00030C57">
            <w:pPr>
              <w:pStyle w:val="Attachmenttitle"/>
              <w:spacing w:line="240" w:lineRule="auto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D61991"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</w:rPr>
              <w:t>---</w:t>
            </w:r>
          </w:p>
        </w:tc>
      </w:tr>
    </w:tbl>
    <w:p w14:paraId="10009EE2" w14:textId="137F785E" w:rsidR="00D315F4" w:rsidRDefault="00D315F4" w:rsidP="004A1129">
      <w:pPr>
        <w:bidi/>
        <w:rPr>
          <w:rtl/>
          <w:lang w:bidi="fa-IR"/>
        </w:rPr>
      </w:pPr>
    </w:p>
    <w:sectPr w:rsidR="00D315F4" w:rsidSect="003757BC">
      <w:pgSz w:w="11907" w:h="16840" w:code="9"/>
      <w:pgMar w:top="1872" w:right="1152" w:bottom="1080" w:left="1152" w:header="53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263FD" w14:textId="77777777" w:rsidR="006740AC" w:rsidRDefault="006740AC">
      <w:r>
        <w:separator/>
      </w:r>
    </w:p>
  </w:endnote>
  <w:endnote w:type="continuationSeparator" w:id="0">
    <w:p w14:paraId="6EA3DBB6" w14:textId="77777777" w:rsidR="006740AC" w:rsidRDefault="0067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5E7E0" w14:textId="77777777" w:rsidR="00F61DFF" w:rsidRPr="00FA4185" w:rsidRDefault="00F61DFF" w:rsidP="00E75943">
    <w:pPr>
      <w:ind w:right="-28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53CFD" w14:textId="77777777" w:rsidR="00F61DFF" w:rsidRPr="009279B4" w:rsidRDefault="00F61DFF" w:rsidP="009279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F5E26" w14:textId="77777777" w:rsidR="006740AC" w:rsidRDefault="006740AC">
      <w:r>
        <w:separator/>
      </w:r>
    </w:p>
  </w:footnote>
  <w:footnote w:type="continuationSeparator" w:id="0">
    <w:p w14:paraId="2DF714CB" w14:textId="77777777" w:rsidR="006740AC" w:rsidRDefault="00674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6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700"/>
      <w:gridCol w:w="810"/>
      <w:gridCol w:w="720"/>
      <w:gridCol w:w="900"/>
      <w:gridCol w:w="540"/>
      <w:gridCol w:w="720"/>
      <w:gridCol w:w="810"/>
      <w:gridCol w:w="810"/>
      <w:gridCol w:w="810"/>
      <w:gridCol w:w="1802"/>
    </w:tblGrid>
    <w:tr w:rsidR="00FC2173" w:rsidRPr="008C593B" w14:paraId="6502AECA" w14:textId="77777777" w:rsidTr="00E45387">
      <w:trPr>
        <w:cantSplit/>
        <w:trHeight w:val="1843"/>
        <w:jc w:val="center"/>
      </w:trPr>
      <w:tc>
        <w:tcPr>
          <w:tcW w:w="2700" w:type="dxa"/>
          <w:tcBorders>
            <w:top w:val="single" w:sz="12" w:space="0" w:color="auto"/>
            <w:left w:val="single" w:sz="12" w:space="0" w:color="auto"/>
          </w:tcBorders>
        </w:tcPr>
        <w:p w14:paraId="0756C1E3" w14:textId="77777777" w:rsidR="00FC2173" w:rsidRDefault="00FC2173" w:rsidP="00FC2173">
          <w:pPr>
            <w:pStyle w:val="Header"/>
            <w:bidi/>
            <w:jc w:val="center"/>
            <w:rPr>
              <w:rFonts w:cs="B Zar"/>
              <w:b w:val="0"/>
              <w:bCs/>
              <w:color w:val="000000"/>
              <w:rtl/>
            </w:rPr>
          </w:pPr>
          <w:r w:rsidRPr="00B71C1A">
            <w:rPr>
              <w:rFonts w:cs="B Zar"/>
              <w:b w:val="0"/>
              <w:bCs/>
              <w:noProof/>
              <w:color w:val="000000"/>
            </w:rPr>
            <w:drawing>
              <wp:anchor distT="0" distB="0" distL="114300" distR="114300" simplePos="0" relativeHeight="251660288" behindDoc="0" locked="0" layoutInCell="1" allowOverlap="1" wp14:anchorId="58D9C068" wp14:editId="34B732EB">
                <wp:simplePos x="0" y="0"/>
                <wp:positionH relativeFrom="column">
                  <wp:posOffset>1097280</wp:posOffset>
                </wp:positionH>
                <wp:positionV relativeFrom="paragraph">
                  <wp:posOffset>106045</wp:posOffset>
                </wp:positionV>
                <wp:extent cx="430383" cy="314325"/>
                <wp:effectExtent l="0" t="0" r="8255" b="0"/>
                <wp:wrapNone/>
                <wp:docPr id="155517128" name="Picture 155517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383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71C1A">
            <w:rPr>
              <w:rFonts w:cs="B Zar"/>
              <w:b w:val="0"/>
              <w:bCs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732932BE" wp14:editId="0E8C86E8">
                <wp:simplePos x="0" y="0"/>
                <wp:positionH relativeFrom="column">
                  <wp:posOffset>508000</wp:posOffset>
                </wp:positionH>
                <wp:positionV relativeFrom="paragraph">
                  <wp:posOffset>86995</wp:posOffset>
                </wp:positionV>
                <wp:extent cx="581009" cy="342900"/>
                <wp:effectExtent l="0" t="0" r="0" b="0"/>
                <wp:wrapNone/>
                <wp:docPr id="573436401" name="Picture 5734364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09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B2E0C">
            <w:rPr>
              <w:rFonts w:cs="Arial"/>
              <w:b w:val="0"/>
              <w:bCs/>
              <w:noProof/>
              <w:szCs w:val="16"/>
            </w:rPr>
            <w:drawing>
              <wp:anchor distT="0" distB="0" distL="114300" distR="114300" simplePos="0" relativeHeight="251661312" behindDoc="0" locked="0" layoutInCell="1" allowOverlap="1" wp14:anchorId="40202AB4" wp14:editId="2D130C9D">
                <wp:simplePos x="0" y="0"/>
                <wp:positionH relativeFrom="column">
                  <wp:posOffset>5715</wp:posOffset>
                </wp:positionH>
                <wp:positionV relativeFrom="paragraph">
                  <wp:posOffset>86995</wp:posOffset>
                </wp:positionV>
                <wp:extent cx="457200" cy="433407"/>
                <wp:effectExtent l="0" t="0" r="0" b="5080"/>
                <wp:wrapNone/>
                <wp:docPr id="504875515" name="Picture 5048755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334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658E31B" w14:textId="77777777" w:rsidR="00FC2173" w:rsidRPr="00ED37F3" w:rsidRDefault="00FC2173" w:rsidP="00FC2173">
          <w:pPr>
            <w:pStyle w:val="Header"/>
            <w:bidi/>
            <w:jc w:val="center"/>
            <w:rPr>
              <w:rFonts w:cs="B Zar"/>
              <w:b w:val="0"/>
              <w:bCs/>
              <w:color w:val="000000"/>
              <w:rtl/>
              <w:lang w:bidi="fa-IR"/>
            </w:rPr>
          </w:pPr>
          <w:r>
            <w:rPr>
              <w:rFonts w:cs="B Zar"/>
              <w:b w:val="0"/>
              <w:bCs/>
              <w:noProof/>
              <w:color w:val="000000"/>
            </w:rPr>
            <w:drawing>
              <wp:anchor distT="0" distB="0" distL="114300" distR="114300" simplePos="0" relativeHeight="251662336" behindDoc="1" locked="0" layoutInCell="1" allowOverlap="1" wp14:anchorId="4ED7B8FA" wp14:editId="44E035C6">
                <wp:simplePos x="0" y="0"/>
                <wp:positionH relativeFrom="column">
                  <wp:posOffset>129540</wp:posOffset>
                </wp:positionH>
                <wp:positionV relativeFrom="paragraph">
                  <wp:posOffset>406400</wp:posOffset>
                </wp:positionV>
                <wp:extent cx="1190625" cy="365371"/>
                <wp:effectExtent l="0" t="0" r="0" b="0"/>
                <wp:wrapNone/>
                <wp:docPr id="1027687210" name="Picture 1027687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653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20" w:type="dxa"/>
          <w:gridSpan w:val="8"/>
          <w:tcBorders>
            <w:top w:val="single" w:sz="12" w:space="0" w:color="auto"/>
          </w:tcBorders>
          <w:vAlign w:val="center"/>
        </w:tcPr>
        <w:p w14:paraId="3B0D3AC8" w14:textId="77777777" w:rsidR="00FC2173" w:rsidRPr="0021063A" w:rsidRDefault="00FC2173" w:rsidP="00FC2173">
          <w:pPr>
            <w:tabs>
              <w:tab w:val="right" w:pos="29"/>
            </w:tabs>
            <w:bidi/>
            <w:jc w:val="center"/>
            <w:rPr>
              <w:rFonts w:cs="B Zar"/>
              <w:b/>
              <w:bCs/>
              <w:lang w:bidi="fa-IR"/>
            </w:rPr>
          </w:pPr>
          <w:r w:rsidRPr="0021063A">
            <w:rPr>
              <w:rFonts w:cs="B Zar"/>
              <w:b/>
              <w:bCs/>
              <w:rtl/>
              <w:lang w:bidi="fa-IR"/>
            </w:rPr>
            <w:t>نگهداشت و افزا</w:t>
          </w:r>
          <w:r w:rsidRPr="0021063A">
            <w:rPr>
              <w:rFonts w:cs="B Zar" w:hint="cs"/>
              <w:b/>
              <w:bCs/>
              <w:rtl/>
              <w:lang w:bidi="fa-IR"/>
            </w:rPr>
            <w:t>ی</w:t>
          </w:r>
          <w:r w:rsidRPr="0021063A">
            <w:rPr>
              <w:rFonts w:cs="B Zar" w:hint="eastAsia"/>
              <w:b/>
              <w:bCs/>
              <w:rtl/>
              <w:lang w:bidi="fa-IR"/>
            </w:rPr>
            <w:t>ش</w:t>
          </w:r>
          <w:r w:rsidRPr="0021063A">
            <w:rPr>
              <w:rFonts w:cs="B Zar"/>
              <w:b/>
              <w:bCs/>
              <w:rtl/>
              <w:lang w:bidi="fa-IR"/>
            </w:rPr>
            <w:t xml:space="preserve"> تول</w:t>
          </w:r>
          <w:r w:rsidRPr="0021063A">
            <w:rPr>
              <w:rFonts w:cs="B Zar" w:hint="cs"/>
              <w:b/>
              <w:bCs/>
              <w:rtl/>
              <w:lang w:bidi="fa-IR"/>
            </w:rPr>
            <w:t>ی</w:t>
          </w:r>
          <w:r w:rsidRPr="0021063A">
            <w:rPr>
              <w:rFonts w:cs="B Zar" w:hint="eastAsia"/>
              <w:b/>
              <w:bCs/>
              <w:rtl/>
              <w:lang w:bidi="fa-IR"/>
            </w:rPr>
            <w:t>د</w:t>
          </w:r>
          <w:r w:rsidRPr="0021063A">
            <w:rPr>
              <w:rFonts w:cs="B Zar"/>
              <w:b/>
              <w:bCs/>
              <w:rtl/>
              <w:lang w:bidi="fa-IR"/>
            </w:rPr>
            <w:t xml:space="preserve"> م</w:t>
          </w:r>
          <w:r w:rsidRPr="0021063A">
            <w:rPr>
              <w:rFonts w:cs="B Zar" w:hint="cs"/>
              <w:b/>
              <w:bCs/>
              <w:rtl/>
              <w:lang w:bidi="fa-IR"/>
            </w:rPr>
            <w:t>ی</w:t>
          </w:r>
          <w:r w:rsidRPr="0021063A">
            <w:rPr>
              <w:rFonts w:cs="B Zar" w:hint="eastAsia"/>
              <w:b/>
              <w:bCs/>
              <w:rtl/>
              <w:lang w:bidi="fa-IR"/>
            </w:rPr>
            <w:t>دان</w:t>
          </w:r>
          <w:r w:rsidRPr="0021063A">
            <w:rPr>
              <w:rFonts w:cs="B Zar"/>
              <w:b/>
              <w:bCs/>
              <w:rtl/>
              <w:lang w:bidi="fa-IR"/>
            </w:rPr>
            <w:t xml:space="preserve"> نفت</w:t>
          </w:r>
          <w:r w:rsidRPr="0021063A">
            <w:rPr>
              <w:rFonts w:cs="B Zar" w:hint="cs"/>
              <w:b/>
              <w:bCs/>
              <w:rtl/>
              <w:lang w:bidi="fa-IR"/>
            </w:rPr>
            <w:t>ی</w:t>
          </w:r>
          <w:r w:rsidRPr="0021063A">
            <w:rPr>
              <w:rFonts w:cs="B Zar"/>
              <w:b/>
              <w:bCs/>
              <w:rtl/>
              <w:lang w:bidi="fa-IR"/>
            </w:rPr>
            <w:t xml:space="preserve"> ب</w:t>
          </w:r>
          <w:r w:rsidRPr="0021063A">
            <w:rPr>
              <w:rFonts w:cs="B Zar" w:hint="cs"/>
              <w:b/>
              <w:bCs/>
              <w:rtl/>
              <w:lang w:bidi="fa-IR"/>
            </w:rPr>
            <w:t>ی</w:t>
          </w:r>
          <w:r w:rsidRPr="0021063A">
            <w:rPr>
              <w:rFonts w:cs="B Zar" w:hint="eastAsia"/>
              <w:b/>
              <w:bCs/>
              <w:rtl/>
              <w:lang w:bidi="fa-IR"/>
            </w:rPr>
            <w:t>نک</w:t>
          </w:r>
        </w:p>
        <w:p w14:paraId="0594D870" w14:textId="77777777" w:rsidR="00FC2173" w:rsidRPr="0021063A" w:rsidRDefault="00FC2173" w:rsidP="00FC2173">
          <w:pPr>
            <w:tabs>
              <w:tab w:val="right" w:pos="29"/>
            </w:tabs>
            <w:bidi/>
            <w:jc w:val="center"/>
            <w:rPr>
              <w:rFonts w:cs="B Zar"/>
              <w:b/>
              <w:bCs/>
              <w:rtl/>
              <w:lang w:bidi="fa-IR"/>
            </w:rPr>
          </w:pPr>
          <w:r w:rsidRPr="0021063A">
            <w:rPr>
              <w:rFonts w:cs="B Zar"/>
              <w:b/>
              <w:bCs/>
              <w:rtl/>
              <w:lang w:bidi="fa-IR"/>
            </w:rPr>
            <w:t>سطح الارض</w:t>
          </w:r>
          <w:r w:rsidRPr="0021063A">
            <w:rPr>
              <w:rFonts w:cs="B Zar" w:hint="cs"/>
              <w:b/>
              <w:bCs/>
              <w:rtl/>
              <w:lang w:bidi="fa-IR"/>
            </w:rPr>
            <w:t xml:space="preserve"> و ابنیه تحت الارض </w:t>
          </w:r>
        </w:p>
        <w:p w14:paraId="3A3FE2A1" w14:textId="77777777" w:rsidR="00FC2173" w:rsidRPr="0021063A" w:rsidRDefault="00FC2173" w:rsidP="00FC2173">
          <w:pPr>
            <w:tabs>
              <w:tab w:val="right" w:pos="29"/>
            </w:tabs>
            <w:jc w:val="center"/>
            <w:rPr>
              <w:rFonts w:cs="B Zar"/>
              <w:b/>
              <w:bCs/>
              <w:rtl/>
              <w:lang w:bidi="fa-IR"/>
            </w:rPr>
          </w:pPr>
          <w:r w:rsidRPr="0021063A">
            <w:rPr>
              <w:rFonts w:cs="B Zar"/>
              <w:b/>
              <w:bCs/>
              <w:rtl/>
              <w:lang w:bidi="fa-IR"/>
            </w:rPr>
            <w:t>خر</w:t>
          </w:r>
          <w:r w:rsidRPr="0021063A">
            <w:rPr>
              <w:rFonts w:cs="B Zar" w:hint="cs"/>
              <w:b/>
              <w:bCs/>
              <w:rtl/>
              <w:lang w:bidi="fa-IR"/>
            </w:rPr>
            <w:t>ی</w:t>
          </w:r>
          <w:r w:rsidRPr="0021063A">
            <w:rPr>
              <w:rFonts w:cs="B Zar" w:hint="eastAsia"/>
              <w:b/>
              <w:bCs/>
              <w:rtl/>
              <w:lang w:bidi="fa-IR"/>
            </w:rPr>
            <w:t>د</w:t>
          </w:r>
          <w:r w:rsidRPr="0021063A">
            <w:rPr>
              <w:rFonts w:cs="B Zar"/>
              <w:b/>
              <w:bCs/>
              <w:rtl/>
              <w:lang w:bidi="fa-IR"/>
            </w:rPr>
            <w:t xml:space="preserve"> توپک ران و توپک گ</w:t>
          </w:r>
          <w:r w:rsidRPr="0021063A">
            <w:rPr>
              <w:rFonts w:cs="B Zar" w:hint="cs"/>
              <w:b/>
              <w:bCs/>
              <w:rtl/>
              <w:lang w:bidi="fa-IR"/>
            </w:rPr>
            <w:t>ی</w:t>
          </w:r>
          <w:r w:rsidRPr="0021063A">
            <w:rPr>
              <w:rFonts w:cs="B Zar" w:hint="eastAsia"/>
              <w:b/>
              <w:bCs/>
              <w:rtl/>
              <w:lang w:bidi="fa-IR"/>
            </w:rPr>
            <w:t>ر</w:t>
          </w:r>
          <w:r w:rsidRPr="0021063A">
            <w:rPr>
              <w:rFonts w:cs="B Zar"/>
              <w:b/>
              <w:bCs/>
              <w:rtl/>
              <w:lang w:bidi="fa-IR"/>
            </w:rPr>
            <w:t xml:space="preserve"> بسته خطوط لوله</w:t>
          </w:r>
        </w:p>
        <w:p w14:paraId="3FE61F31" w14:textId="77777777" w:rsidR="00FC2173" w:rsidRPr="00FA21C4" w:rsidRDefault="00FC2173" w:rsidP="00FC2173">
          <w:pPr>
            <w:tabs>
              <w:tab w:val="right" w:pos="29"/>
            </w:tabs>
            <w:bidi/>
            <w:jc w:val="center"/>
            <w:rPr>
              <w:rFonts w:cs="B Zar"/>
              <w:b/>
              <w:bCs/>
              <w:sz w:val="28"/>
              <w:rtl/>
              <w:lang w:bidi="fa-IR"/>
            </w:rPr>
          </w:pPr>
          <w:r w:rsidRPr="0021063A">
            <w:rPr>
              <w:rFonts w:cs="B Zar"/>
              <w:b/>
              <w:bCs/>
              <w:rtl/>
              <w:lang w:bidi="fa-IR"/>
            </w:rPr>
            <w:t xml:space="preserve">(قرارداد </w:t>
          </w:r>
          <w:r w:rsidRPr="0021063A">
            <w:rPr>
              <w:rFonts w:cs="B Zar"/>
              <w:b/>
              <w:bCs/>
              <w:lang w:bidi="fa-IR"/>
            </w:rPr>
            <w:t>BK-HD-PPL-CO-0019_01</w:t>
          </w:r>
          <w:r w:rsidRPr="0021063A">
            <w:rPr>
              <w:rFonts w:cs="B Zar"/>
              <w:b/>
              <w:bCs/>
              <w:rtl/>
              <w:lang w:bidi="fa-IR"/>
            </w:rPr>
            <w:t>)</w:t>
          </w:r>
        </w:p>
      </w:tc>
      <w:tc>
        <w:tcPr>
          <w:tcW w:w="1802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7A47796F" w14:textId="77777777" w:rsidR="00FC2173" w:rsidRPr="0034040D" w:rsidRDefault="00FC2173" w:rsidP="00FC2173">
          <w:pPr>
            <w:bidi/>
            <w:jc w:val="center"/>
            <w:rPr>
              <w:noProof/>
              <w:rtl/>
            </w:rPr>
          </w:pPr>
          <w:r w:rsidRPr="0034040D">
            <w:rPr>
              <w:rFonts w:cs="B Zar"/>
              <w:noProof/>
              <w:color w:val="000000"/>
            </w:rPr>
            <w:drawing>
              <wp:inline distT="0" distB="0" distL="0" distR="0" wp14:anchorId="687BB66F" wp14:editId="6D12A16E">
                <wp:extent cx="845634" cy="619125"/>
                <wp:effectExtent l="0" t="0" r="0" b="0"/>
                <wp:docPr id="24" name="Picture 24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30A80FA" w14:textId="77777777" w:rsidR="00FC2173" w:rsidRPr="0034040D" w:rsidRDefault="00FC2173" w:rsidP="00FC2173">
          <w:pPr>
            <w:pStyle w:val="Header"/>
            <w:bidi/>
            <w:jc w:val="center"/>
            <w:rPr>
              <w:rFonts w:cs="B Zar"/>
              <w:b w:val="0"/>
              <w:bCs/>
              <w:color w:val="000000"/>
            </w:rPr>
          </w:pPr>
          <w:r w:rsidRPr="0034040D">
            <w:rPr>
              <w:rFonts w:asciiTheme="majorBidi" w:hAnsiTheme="majorBidi" w:cstheme="majorBidi"/>
              <w:bCs/>
              <w:color w:val="000000"/>
              <w:lang w:bidi="fa-IR"/>
            </w:rPr>
            <w:t>NISOC</w:t>
          </w:r>
        </w:p>
      </w:tc>
    </w:tr>
    <w:tr w:rsidR="00FC2173" w:rsidRPr="008C593B" w14:paraId="59831BC0" w14:textId="77777777" w:rsidTr="00E45387">
      <w:trPr>
        <w:cantSplit/>
        <w:trHeight w:val="150"/>
        <w:jc w:val="center"/>
      </w:trPr>
      <w:tc>
        <w:tcPr>
          <w:tcW w:w="2700" w:type="dxa"/>
          <w:vMerge w:val="restart"/>
          <w:tcBorders>
            <w:left w:val="single" w:sz="12" w:space="0" w:color="auto"/>
          </w:tcBorders>
          <w:vAlign w:val="center"/>
        </w:tcPr>
        <w:p w14:paraId="32F86F86" w14:textId="77777777" w:rsidR="00FC2173" w:rsidRPr="00F67855" w:rsidRDefault="00FC2173" w:rsidP="00FC2173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cs="B Zar"/>
              <w:b w:val="0"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cs="B Zar" w:hint="cs"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cs="B Zar"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cs="B Zar"/>
              <w:b w:val="0"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cs="B Zar"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cs="B Zar"/>
              <w:b w:val="0"/>
              <w:bCs/>
              <w:color w:val="000000"/>
              <w:sz w:val="18"/>
              <w:szCs w:val="18"/>
            </w:rPr>
            <w:fldChar w:fldCharType="separate"/>
          </w:r>
          <w:r w:rsidR="00237C2C">
            <w:rPr>
              <w:rFonts w:cs="B Zar"/>
              <w:bCs/>
              <w:noProof/>
              <w:color w:val="000000"/>
              <w:sz w:val="18"/>
              <w:szCs w:val="18"/>
              <w:rtl/>
            </w:rPr>
            <w:t>3</w:t>
          </w:r>
          <w:r w:rsidRPr="00F1221B">
            <w:rPr>
              <w:rFonts w:cs="B Zar"/>
              <w:b w:val="0"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cs="B Zar" w:hint="cs"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cs="B Zar"/>
              <w:b w:val="0"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cs="B Zar"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cs="B Zar"/>
              <w:b w:val="0"/>
              <w:bCs/>
              <w:color w:val="000000"/>
              <w:sz w:val="18"/>
              <w:szCs w:val="18"/>
            </w:rPr>
            <w:fldChar w:fldCharType="separate"/>
          </w:r>
          <w:r w:rsidR="00237C2C">
            <w:rPr>
              <w:rFonts w:cs="B Zar"/>
              <w:bCs/>
              <w:noProof/>
              <w:color w:val="000000"/>
              <w:sz w:val="18"/>
              <w:szCs w:val="18"/>
              <w:rtl/>
            </w:rPr>
            <w:t>3</w:t>
          </w:r>
          <w:r w:rsidRPr="00F1221B">
            <w:rPr>
              <w:rFonts w:cs="B Zar"/>
              <w:b w:val="0"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6120" w:type="dxa"/>
          <w:gridSpan w:val="8"/>
          <w:vAlign w:val="center"/>
        </w:tcPr>
        <w:p w14:paraId="16CCBB41" w14:textId="24196F06" w:rsidR="00FC2173" w:rsidRPr="00C87467" w:rsidRDefault="00FC2173" w:rsidP="00C87467">
          <w:pPr>
            <w:jc w:val="center"/>
            <w:rPr>
              <w:rFonts w:cs="Arial"/>
              <w:b/>
              <w:bCs/>
              <w:sz w:val="16"/>
              <w:szCs w:val="16"/>
            </w:rPr>
          </w:pPr>
          <w:r w:rsidRPr="00FC2173">
            <w:rPr>
              <w:rFonts w:cs="Arial"/>
              <w:b/>
              <w:bCs/>
              <w:sz w:val="16"/>
              <w:szCs w:val="16"/>
            </w:rPr>
            <w:t>Final Data Book Index</w:t>
          </w:r>
        </w:p>
      </w:tc>
      <w:tc>
        <w:tcPr>
          <w:tcW w:w="1802" w:type="dxa"/>
          <w:tcBorders>
            <w:bottom w:val="nil"/>
            <w:right w:val="single" w:sz="12" w:space="0" w:color="auto"/>
          </w:tcBorders>
          <w:vAlign w:val="center"/>
        </w:tcPr>
        <w:p w14:paraId="473864E2" w14:textId="77777777" w:rsidR="00FC2173" w:rsidRPr="007B6EBF" w:rsidRDefault="00FC2173" w:rsidP="00FC2173">
          <w:pPr>
            <w:pStyle w:val="Header"/>
            <w:bidi/>
            <w:spacing w:before="20"/>
            <w:jc w:val="center"/>
            <w:rPr>
              <w:rFonts w:cs="B Zar"/>
              <w:b w:val="0"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cs="B Zar" w:hint="cs"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cs="B Zar"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FC2173" w:rsidRPr="008C593B" w14:paraId="25C74067" w14:textId="77777777" w:rsidTr="00E45387">
      <w:trPr>
        <w:cantSplit/>
        <w:trHeight w:val="207"/>
        <w:jc w:val="center"/>
      </w:trPr>
      <w:tc>
        <w:tcPr>
          <w:tcW w:w="2700" w:type="dxa"/>
          <w:vMerge/>
          <w:tcBorders>
            <w:left w:val="single" w:sz="12" w:space="0" w:color="auto"/>
          </w:tcBorders>
          <w:vAlign w:val="center"/>
        </w:tcPr>
        <w:p w14:paraId="15CC72F0" w14:textId="77777777" w:rsidR="00FC2173" w:rsidRPr="00F1221B" w:rsidRDefault="00FC2173" w:rsidP="00FC2173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cs="B Zar"/>
              <w:b w:val="0"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810" w:type="dxa"/>
          <w:vAlign w:val="center"/>
        </w:tcPr>
        <w:p w14:paraId="5F622106" w14:textId="77777777" w:rsidR="00FC2173" w:rsidRPr="00571B19" w:rsidRDefault="00FC2173" w:rsidP="00FC2173">
          <w:pPr>
            <w:pStyle w:val="Header"/>
            <w:bidi/>
            <w:jc w:val="center"/>
            <w:rPr>
              <w:rFonts w:cs="B Zar"/>
              <w:b w:val="0"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cs="B Zar" w:hint="cs"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20" w:type="dxa"/>
          <w:vAlign w:val="center"/>
        </w:tcPr>
        <w:p w14:paraId="5299DA17" w14:textId="77777777" w:rsidR="00FC2173" w:rsidRPr="00571B19" w:rsidRDefault="00FC2173" w:rsidP="00FC2173">
          <w:pPr>
            <w:pStyle w:val="Header"/>
            <w:bidi/>
            <w:jc w:val="center"/>
            <w:rPr>
              <w:rFonts w:cs="B Zar"/>
              <w:b w:val="0"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cs="B Zar" w:hint="cs"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7350884F" w14:textId="77777777" w:rsidR="00FC2173" w:rsidRPr="00571B19" w:rsidRDefault="00FC2173" w:rsidP="00FC2173">
          <w:pPr>
            <w:pStyle w:val="Header"/>
            <w:bidi/>
            <w:jc w:val="center"/>
            <w:rPr>
              <w:rFonts w:cs="B Zar"/>
              <w:b w:val="0"/>
              <w:bCs/>
              <w:color w:val="000000"/>
              <w:sz w:val="15"/>
              <w:szCs w:val="15"/>
            </w:rPr>
          </w:pPr>
          <w:r w:rsidRPr="00571B19">
            <w:rPr>
              <w:rFonts w:cs="B Zar" w:hint="cs"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738A2460" w14:textId="77777777" w:rsidR="00FC2173" w:rsidRPr="00571B19" w:rsidRDefault="00FC2173" w:rsidP="00FC2173">
          <w:pPr>
            <w:pStyle w:val="Header"/>
            <w:bidi/>
            <w:ind w:left="-108" w:right="-108"/>
            <w:jc w:val="center"/>
            <w:rPr>
              <w:rFonts w:cs="B Zar"/>
              <w:b w:val="0"/>
              <w:bCs/>
              <w:color w:val="000000"/>
              <w:sz w:val="15"/>
              <w:szCs w:val="15"/>
            </w:rPr>
          </w:pPr>
          <w:r w:rsidRPr="00571B19">
            <w:rPr>
              <w:rFonts w:cs="B Zar" w:hint="cs"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15A26373" w14:textId="77777777" w:rsidR="00FC2173" w:rsidRPr="00571B19" w:rsidRDefault="00FC2173" w:rsidP="00FC2173">
          <w:pPr>
            <w:pStyle w:val="Header"/>
            <w:bidi/>
            <w:jc w:val="center"/>
            <w:rPr>
              <w:rFonts w:cs="B Zar"/>
              <w:b w:val="0"/>
              <w:bCs/>
              <w:color w:val="000000"/>
              <w:sz w:val="15"/>
              <w:szCs w:val="15"/>
            </w:rPr>
          </w:pPr>
          <w:r w:rsidRPr="00571B19">
            <w:rPr>
              <w:rFonts w:cs="B Zar" w:hint="cs"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810" w:type="dxa"/>
          <w:vAlign w:val="center"/>
        </w:tcPr>
        <w:p w14:paraId="11CDEDE6" w14:textId="77777777" w:rsidR="00FC2173" w:rsidRPr="00571B19" w:rsidRDefault="00FC2173" w:rsidP="00FC2173">
          <w:pPr>
            <w:pStyle w:val="Header"/>
            <w:bidi/>
            <w:jc w:val="center"/>
            <w:rPr>
              <w:rFonts w:cs="B Zar"/>
              <w:b w:val="0"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cs="B Zar" w:hint="cs"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242C5019" w14:textId="77777777" w:rsidR="00FC2173" w:rsidRPr="00571B19" w:rsidRDefault="00FC2173" w:rsidP="00FC2173">
          <w:pPr>
            <w:pStyle w:val="Header"/>
            <w:bidi/>
            <w:jc w:val="center"/>
            <w:rPr>
              <w:rFonts w:cs="B Zar"/>
              <w:b w:val="0"/>
              <w:bCs/>
              <w:color w:val="000000"/>
              <w:sz w:val="15"/>
              <w:szCs w:val="15"/>
            </w:rPr>
          </w:pPr>
          <w:r>
            <w:rPr>
              <w:rFonts w:cs="B Zar" w:hint="cs"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810" w:type="dxa"/>
          <w:vAlign w:val="center"/>
        </w:tcPr>
        <w:p w14:paraId="530983C1" w14:textId="77777777" w:rsidR="00FC2173" w:rsidRPr="00571B19" w:rsidRDefault="00FC2173" w:rsidP="00FC2173">
          <w:pPr>
            <w:pStyle w:val="Header"/>
            <w:bidi/>
            <w:jc w:val="center"/>
            <w:rPr>
              <w:rFonts w:cs="B Zar"/>
              <w:b w:val="0"/>
              <w:bCs/>
              <w:color w:val="000000"/>
              <w:sz w:val="15"/>
              <w:szCs w:val="15"/>
            </w:rPr>
          </w:pPr>
          <w:r w:rsidRPr="00571B19">
            <w:rPr>
              <w:rFonts w:cs="B Zar" w:hint="cs"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1802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F10778E" w14:textId="77777777" w:rsidR="00FC2173" w:rsidRPr="009D01B4" w:rsidRDefault="00FC2173" w:rsidP="00FC2173">
          <w:pPr>
            <w:bidi/>
            <w:jc w:val="center"/>
            <w:rPr>
              <w:rFonts w:cs="B Zar"/>
              <w:color w:val="000000"/>
              <w:sz w:val="18"/>
              <w:szCs w:val="18"/>
              <w:rtl/>
            </w:rPr>
          </w:pPr>
          <w:r w:rsidRPr="009D01B4">
            <w:rPr>
              <w:rFonts w:cs="B Zar" w:hint="cs"/>
              <w:color w:val="000000"/>
              <w:sz w:val="18"/>
              <w:szCs w:val="18"/>
              <w:rtl/>
            </w:rPr>
            <w:t xml:space="preserve">9184 </w:t>
          </w:r>
          <w:r w:rsidRPr="009D01B4">
            <w:rPr>
              <w:rFonts w:hint="cs"/>
              <w:color w:val="000000"/>
              <w:sz w:val="18"/>
              <w:szCs w:val="18"/>
              <w:rtl/>
            </w:rPr>
            <w:t>–</w:t>
          </w:r>
          <w:r w:rsidRPr="009D01B4">
            <w:rPr>
              <w:rFonts w:cs="B Zar" w:hint="cs"/>
              <w:color w:val="000000"/>
              <w:sz w:val="18"/>
              <w:szCs w:val="18"/>
              <w:rtl/>
            </w:rPr>
            <w:t>073 - 053</w:t>
          </w:r>
        </w:p>
      </w:tc>
    </w:tr>
    <w:tr w:rsidR="00FC2173" w:rsidRPr="008C593B" w14:paraId="34A5D499" w14:textId="77777777" w:rsidTr="00E45387">
      <w:trPr>
        <w:cantSplit/>
        <w:trHeight w:val="206"/>
        <w:jc w:val="center"/>
      </w:trPr>
      <w:tc>
        <w:tcPr>
          <w:tcW w:w="2700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67FE83A3" w14:textId="77777777" w:rsidR="00FC2173" w:rsidRPr="008C593B" w:rsidRDefault="00FC2173" w:rsidP="00FC2173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cs="Arial"/>
              <w:b w:val="0"/>
              <w:bCs/>
              <w:szCs w:val="16"/>
            </w:rPr>
          </w:pP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2A0CE459" w14:textId="0D4F0862" w:rsidR="00FC2173" w:rsidRPr="007B6EBF" w:rsidRDefault="00F559D3" w:rsidP="00FC2173">
          <w:pPr>
            <w:pStyle w:val="Header"/>
            <w:bidi/>
            <w:jc w:val="center"/>
            <w:rPr>
              <w:rFonts w:cs="B Zar"/>
              <w:color w:val="000000"/>
              <w:szCs w:val="16"/>
            </w:rPr>
          </w:pPr>
          <w:r>
            <w:rPr>
              <w:rFonts w:cs="B Zar"/>
              <w:color w:val="000000"/>
              <w:szCs w:val="16"/>
            </w:rPr>
            <w:t>V00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4BA105E5" w14:textId="6918F2D6" w:rsidR="00FC2173" w:rsidRPr="007B6EBF" w:rsidRDefault="00FC2173" w:rsidP="00FC2173">
          <w:pPr>
            <w:pStyle w:val="Header"/>
            <w:bidi/>
            <w:jc w:val="center"/>
            <w:rPr>
              <w:rFonts w:cs="B Zar"/>
              <w:color w:val="000000"/>
              <w:szCs w:val="16"/>
            </w:rPr>
          </w:pPr>
          <w:r>
            <w:rPr>
              <w:rFonts w:cs="B Zar"/>
              <w:color w:val="000000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B6BFAAE" w14:textId="7CC6FF80" w:rsidR="00FC2173" w:rsidRPr="007B6EBF" w:rsidRDefault="00FC2173" w:rsidP="00FC2173">
          <w:pPr>
            <w:pStyle w:val="Header"/>
            <w:bidi/>
            <w:jc w:val="center"/>
            <w:rPr>
              <w:rFonts w:cs="B Zar"/>
              <w:color w:val="000000"/>
              <w:szCs w:val="16"/>
            </w:rPr>
          </w:pPr>
          <w:r>
            <w:rPr>
              <w:rFonts w:cs="B Zar"/>
              <w:color w:val="000000"/>
              <w:szCs w:val="16"/>
            </w:rPr>
            <w:t>LI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787CD2E7" w14:textId="2289D848" w:rsidR="00FC2173" w:rsidRPr="007B6EBF" w:rsidRDefault="00FC2173" w:rsidP="00FC2173">
          <w:pPr>
            <w:pStyle w:val="Header"/>
            <w:bidi/>
            <w:jc w:val="center"/>
            <w:rPr>
              <w:rFonts w:cs="B Zar"/>
              <w:color w:val="000000"/>
              <w:szCs w:val="16"/>
            </w:rPr>
          </w:pPr>
          <w:r>
            <w:rPr>
              <w:rFonts w:cs="B Zar"/>
              <w:color w:val="000000"/>
              <w:szCs w:val="16"/>
            </w:rPr>
            <w:t>GE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7B3E51F" w14:textId="77777777" w:rsidR="00FC2173" w:rsidRPr="007B6EBF" w:rsidRDefault="00FC2173" w:rsidP="00FC2173">
          <w:pPr>
            <w:pStyle w:val="Header"/>
            <w:bidi/>
            <w:jc w:val="center"/>
            <w:rPr>
              <w:rFonts w:cs="B Zar"/>
              <w:color w:val="000000"/>
              <w:szCs w:val="16"/>
              <w:lang w:bidi="fa-IR"/>
            </w:rPr>
          </w:pPr>
          <w:r>
            <w:rPr>
              <w:rFonts w:cs="B Zar"/>
              <w:color w:val="000000"/>
              <w:szCs w:val="16"/>
              <w:lang w:bidi="fa-IR"/>
            </w:rPr>
            <w:t>320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7B69C42E" w14:textId="77777777" w:rsidR="00FC2173" w:rsidRPr="007B6EBF" w:rsidRDefault="00FC2173" w:rsidP="00FC2173">
          <w:pPr>
            <w:pStyle w:val="Header"/>
            <w:bidi/>
            <w:jc w:val="center"/>
            <w:rPr>
              <w:rFonts w:cs="B Zar"/>
              <w:color w:val="000000"/>
              <w:szCs w:val="16"/>
              <w:lang w:bidi="fa-IR"/>
            </w:rPr>
          </w:pPr>
          <w:r>
            <w:rPr>
              <w:rFonts w:cs="B Zar"/>
              <w:color w:val="000000"/>
              <w:szCs w:val="16"/>
              <w:lang w:bidi="fa-IR"/>
            </w:rPr>
            <w:t>BV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23980476" w14:textId="77777777" w:rsidR="00FC2173" w:rsidRPr="007B6EBF" w:rsidRDefault="00FC2173" w:rsidP="00FC2173">
          <w:pPr>
            <w:pStyle w:val="Header"/>
            <w:bidi/>
            <w:jc w:val="center"/>
            <w:rPr>
              <w:rFonts w:cs="B Zar"/>
              <w:color w:val="000000"/>
              <w:szCs w:val="16"/>
              <w:lang w:bidi="fa-IR"/>
            </w:rPr>
          </w:pPr>
          <w:r>
            <w:rPr>
              <w:rFonts w:cs="B Zar"/>
              <w:color w:val="000000"/>
              <w:szCs w:val="16"/>
              <w:lang w:bidi="fa-IR"/>
            </w:rPr>
            <w:t>PPL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19EFDE23" w14:textId="77777777" w:rsidR="00FC2173" w:rsidRPr="007B6EBF" w:rsidRDefault="00FC2173" w:rsidP="00FC2173">
          <w:pPr>
            <w:pStyle w:val="Header"/>
            <w:bidi/>
            <w:jc w:val="center"/>
            <w:rPr>
              <w:rFonts w:cs="B Zar"/>
              <w:color w:val="000000"/>
              <w:szCs w:val="16"/>
              <w:lang w:bidi="fa-IR"/>
            </w:rPr>
          </w:pPr>
          <w:r>
            <w:rPr>
              <w:rFonts w:cs="B Zar"/>
              <w:color w:val="000000"/>
              <w:szCs w:val="16"/>
              <w:lang w:bidi="fa-IR"/>
            </w:rPr>
            <w:t>BK</w:t>
          </w:r>
        </w:p>
      </w:tc>
      <w:tc>
        <w:tcPr>
          <w:tcW w:w="1802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229B231" w14:textId="77777777" w:rsidR="00FC2173" w:rsidRPr="008C593B" w:rsidRDefault="00FC2173" w:rsidP="00FC2173">
          <w:pPr>
            <w:bidi/>
            <w:jc w:val="center"/>
            <w:rPr>
              <w:rFonts w:cs="Arial"/>
              <w:b/>
              <w:bCs/>
              <w:rtl/>
              <w:lang w:bidi="fa-IR"/>
            </w:rPr>
          </w:pPr>
        </w:p>
      </w:tc>
    </w:tr>
  </w:tbl>
  <w:p w14:paraId="60BA6A8B" w14:textId="1AFA8256" w:rsidR="00F61DFF" w:rsidRPr="007A326A" w:rsidRDefault="00F61DFF" w:rsidP="007A32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0E98"/>
    <w:multiLevelType w:val="hybridMultilevel"/>
    <w:tmpl w:val="2E8E4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73900"/>
    <w:multiLevelType w:val="hybridMultilevel"/>
    <w:tmpl w:val="98A2E7E4"/>
    <w:lvl w:ilvl="0" w:tplc="E77ADCFE">
      <w:start w:val="1"/>
      <w:numFmt w:val="upperLetter"/>
      <w:pStyle w:val="IndentChr1"/>
      <w:lvlText w:val="%1)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" w15:restartNumberingAfterBreak="0">
    <w:nsid w:val="10D625EF"/>
    <w:multiLevelType w:val="hybridMultilevel"/>
    <w:tmpl w:val="F61EA85E"/>
    <w:lvl w:ilvl="0" w:tplc="0AA011C6">
      <w:start w:val="1"/>
      <w:numFmt w:val="lowerLetter"/>
      <w:pStyle w:val="AlphabeticBullet"/>
      <w:lvlText w:val="%1)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D71D5"/>
    <w:multiLevelType w:val="hybridMultilevel"/>
    <w:tmpl w:val="9BE40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21FFE"/>
    <w:multiLevelType w:val="hybridMultilevel"/>
    <w:tmpl w:val="27F2D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83C3F"/>
    <w:multiLevelType w:val="hybridMultilevel"/>
    <w:tmpl w:val="8D3E2ACC"/>
    <w:lvl w:ilvl="0" w:tplc="1610C41A">
      <w:start w:val="1"/>
      <w:numFmt w:val="decimal"/>
      <w:pStyle w:val="IndentNum2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6" w15:restartNumberingAfterBreak="0">
    <w:nsid w:val="39AD66BE"/>
    <w:multiLevelType w:val="hybridMultilevel"/>
    <w:tmpl w:val="54DCCC4A"/>
    <w:lvl w:ilvl="0" w:tplc="8B5844B6">
      <w:start w:val="1"/>
      <w:numFmt w:val="bullet"/>
      <w:pStyle w:val="Bullet-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A3E96"/>
    <w:multiLevelType w:val="hybridMultilevel"/>
    <w:tmpl w:val="01D47A7E"/>
    <w:lvl w:ilvl="0" w:tplc="14DECD42">
      <w:start w:val="1"/>
      <w:numFmt w:val="lowerLetter"/>
      <w:pStyle w:val="IndentChr2"/>
      <w:lvlText w:val="%1)"/>
      <w:lvlJc w:val="left"/>
      <w:pPr>
        <w:tabs>
          <w:tab w:val="num" w:pos="1858"/>
        </w:tabs>
        <w:ind w:left="1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8" w15:restartNumberingAfterBreak="0">
    <w:nsid w:val="3F0C7186"/>
    <w:multiLevelType w:val="multilevel"/>
    <w:tmpl w:val="EE22265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CEC2E84"/>
    <w:multiLevelType w:val="multilevel"/>
    <w:tmpl w:val="0F685CF4"/>
    <w:lvl w:ilvl="0">
      <w:start w:val="4"/>
      <w:numFmt w:val="decimal"/>
      <w:lvlText w:val="%1.0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02" w:hanging="1800"/>
      </w:pPr>
      <w:rPr>
        <w:rFonts w:hint="default"/>
      </w:rPr>
    </w:lvl>
  </w:abstractNum>
  <w:abstractNum w:abstractNumId="10" w15:restartNumberingAfterBreak="0">
    <w:nsid w:val="4D2E18CE"/>
    <w:multiLevelType w:val="hybridMultilevel"/>
    <w:tmpl w:val="8BDAA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A22A9"/>
    <w:multiLevelType w:val="hybridMultilevel"/>
    <w:tmpl w:val="C8AABD98"/>
    <w:lvl w:ilvl="0" w:tplc="7EE46206">
      <w:start w:val="1"/>
      <w:numFmt w:val="decimal"/>
      <w:lvlText w:val="%1)"/>
      <w:lvlJc w:val="left"/>
      <w:pPr>
        <w:ind w:left="720" w:hanging="360"/>
      </w:pPr>
    </w:lvl>
    <w:lvl w:ilvl="1" w:tplc="D70CA68C" w:tentative="1">
      <w:start w:val="1"/>
      <w:numFmt w:val="lowerLetter"/>
      <w:lvlText w:val="%2."/>
      <w:lvlJc w:val="left"/>
      <w:pPr>
        <w:ind w:left="1440" w:hanging="360"/>
      </w:pPr>
    </w:lvl>
    <w:lvl w:ilvl="2" w:tplc="DB5E5784" w:tentative="1">
      <w:start w:val="1"/>
      <w:numFmt w:val="lowerRoman"/>
      <w:lvlText w:val="%3."/>
      <w:lvlJc w:val="right"/>
      <w:pPr>
        <w:ind w:left="2160" w:hanging="180"/>
      </w:pPr>
    </w:lvl>
    <w:lvl w:ilvl="3" w:tplc="D2301318" w:tentative="1">
      <w:start w:val="1"/>
      <w:numFmt w:val="decimal"/>
      <w:lvlText w:val="%4."/>
      <w:lvlJc w:val="left"/>
      <w:pPr>
        <w:ind w:left="2880" w:hanging="360"/>
      </w:pPr>
    </w:lvl>
    <w:lvl w:ilvl="4" w:tplc="ECA285C4" w:tentative="1">
      <w:start w:val="1"/>
      <w:numFmt w:val="lowerLetter"/>
      <w:lvlText w:val="%5."/>
      <w:lvlJc w:val="left"/>
      <w:pPr>
        <w:ind w:left="3600" w:hanging="360"/>
      </w:pPr>
    </w:lvl>
    <w:lvl w:ilvl="5" w:tplc="10A2771E" w:tentative="1">
      <w:start w:val="1"/>
      <w:numFmt w:val="lowerRoman"/>
      <w:lvlText w:val="%6."/>
      <w:lvlJc w:val="right"/>
      <w:pPr>
        <w:ind w:left="4320" w:hanging="180"/>
      </w:pPr>
    </w:lvl>
    <w:lvl w:ilvl="6" w:tplc="4DB80982" w:tentative="1">
      <w:start w:val="1"/>
      <w:numFmt w:val="decimal"/>
      <w:lvlText w:val="%7."/>
      <w:lvlJc w:val="left"/>
      <w:pPr>
        <w:ind w:left="5040" w:hanging="360"/>
      </w:pPr>
    </w:lvl>
    <w:lvl w:ilvl="7" w:tplc="2D0A3FD4" w:tentative="1">
      <w:start w:val="1"/>
      <w:numFmt w:val="lowerLetter"/>
      <w:lvlText w:val="%8."/>
      <w:lvlJc w:val="left"/>
      <w:pPr>
        <w:ind w:left="5760" w:hanging="360"/>
      </w:pPr>
    </w:lvl>
    <w:lvl w:ilvl="8" w:tplc="20560D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636A4"/>
    <w:multiLevelType w:val="hybridMultilevel"/>
    <w:tmpl w:val="100281E4"/>
    <w:lvl w:ilvl="0" w:tplc="04C691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60CC383C"/>
    <w:multiLevelType w:val="hybridMultilevel"/>
    <w:tmpl w:val="42A65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613F9"/>
    <w:multiLevelType w:val="hybridMultilevel"/>
    <w:tmpl w:val="EEBEB11E"/>
    <w:lvl w:ilvl="0" w:tplc="3E909A94">
      <w:start w:val="1"/>
      <w:numFmt w:val="bullet"/>
      <w:pStyle w:val="Bullet-2"/>
      <w:lvlText w:val="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F6783"/>
    <w:multiLevelType w:val="hybridMultilevel"/>
    <w:tmpl w:val="8ECA8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A2D47"/>
    <w:multiLevelType w:val="hybridMultilevel"/>
    <w:tmpl w:val="77B4AB06"/>
    <w:lvl w:ilvl="0" w:tplc="23BEB3E2">
      <w:start w:val="1"/>
      <w:numFmt w:val="decimal"/>
      <w:pStyle w:val="IndentNum1"/>
      <w:lvlText w:val="%1)"/>
      <w:lvlJc w:val="left"/>
      <w:pPr>
        <w:tabs>
          <w:tab w:val="num" w:pos="794"/>
        </w:tabs>
        <w:ind w:left="1171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7D090EEC"/>
    <w:multiLevelType w:val="hybridMultilevel"/>
    <w:tmpl w:val="912CF09A"/>
    <w:lvl w:ilvl="0" w:tplc="1FF425F6">
      <w:start w:val="1"/>
      <w:numFmt w:val="bullet"/>
      <w:pStyle w:val="Bullet3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2"/>
  </w:num>
  <w:num w:numId="5">
    <w:abstractNumId w:val="16"/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0"/>
  </w:num>
  <w:num w:numId="14">
    <w:abstractNumId w:val="11"/>
  </w:num>
  <w:num w:numId="15">
    <w:abstractNumId w:val="8"/>
  </w:num>
  <w:num w:numId="16">
    <w:abstractNumId w:val="12"/>
  </w:num>
  <w:num w:numId="17">
    <w:abstractNumId w:val="4"/>
  </w:num>
  <w:num w:numId="18">
    <w:abstractNumId w:val="13"/>
  </w:num>
  <w:num w:numId="19">
    <w:abstractNumId w:val="15"/>
  </w:num>
  <w:num w:numId="20">
    <w:abstractNumId w:val="10"/>
  </w:num>
  <w:num w:numId="21">
    <w:abstractNumId w:val="3"/>
  </w:num>
  <w:num w:numId="2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13"/>
  <w:drawingGridHorizontalSpacing w:val="110"/>
  <w:displayHorizontalDrawingGridEvery w:val="2"/>
  <w:noPunctuationKerning/>
  <w:characterSpacingControl w:val="doNotCompress"/>
  <w:hdrShapeDefaults>
    <o:shapedefaults v:ext="edit" spidmax="4097" fillcolor="green" strokecolor="green">
      <v:fill color="green"/>
      <v:stroke color="green" weight=".05p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9F"/>
    <w:rsid w:val="0000264C"/>
    <w:rsid w:val="0000413E"/>
    <w:rsid w:val="00014C9A"/>
    <w:rsid w:val="0001532B"/>
    <w:rsid w:val="0002181F"/>
    <w:rsid w:val="000266C9"/>
    <w:rsid w:val="00030C57"/>
    <w:rsid w:val="00033AEF"/>
    <w:rsid w:val="00037A8E"/>
    <w:rsid w:val="00041AE8"/>
    <w:rsid w:val="000435D1"/>
    <w:rsid w:val="000512DB"/>
    <w:rsid w:val="000524F8"/>
    <w:rsid w:val="00053DB1"/>
    <w:rsid w:val="00061642"/>
    <w:rsid w:val="00063550"/>
    <w:rsid w:val="00063E66"/>
    <w:rsid w:val="0007640C"/>
    <w:rsid w:val="000865EF"/>
    <w:rsid w:val="00086AF8"/>
    <w:rsid w:val="00086CE5"/>
    <w:rsid w:val="00087822"/>
    <w:rsid w:val="00091375"/>
    <w:rsid w:val="00091FA7"/>
    <w:rsid w:val="000921F2"/>
    <w:rsid w:val="000A2265"/>
    <w:rsid w:val="000B2A3F"/>
    <w:rsid w:val="000B6D40"/>
    <w:rsid w:val="000C378F"/>
    <w:rsid w:val="000D0224"/>
    <w:rsid w:val="000D4F4F"/>
    <w:rsid w:val="000D54FA"/>
    <w:rsid w:val="000E1D92"/>
    <w:rsid w:val="000E6EC0"/>
    <w:rsid w:val="00100768"/>
    <w:rsid w:val="001041A7"/>
    <w:rsid w:val="001051B3"/>
    <w:rsid w:val="0010584A"/>
    <w:rsid w:val="00106C10"/>
    <w:rsid w:val="00110E4F"/>
    <w:rsid w:val="00111450"/>
    <w:rsid w:val="00116092"/>
    <w:rsid w:val="00120584"/>
    <w:rsid w:val="00123C16"/>
    <w:rsid w:val="00124A6F"/>
    <w:rsid w:val="00126A17"/>
    <w:rsid w:val="001302A2"/>
    <w:rsid w:val="00130CA0"/>
    <w:rsid w:val="00132BBC"/>
    <w:rsid w:val="001358A4"/>
    <w:rsid w:val="00143B37"/>
    <w:rsid w:val="0015605D"/>
    <w:rsid w:val="0015765C"/>
    <w:rsid w:val="00164759"/>
    <w:rsid w:val="0017025A"/>
    <w:rsid w:val="001746DA"/>
    <w:rsid w:val="0017506B"/>
    <w:rsid w:val="00180304"/>
    <w:rsid w:val="00181787"/>
    <w:rsid w:val="0018505A"/>
    <w:rsid w:val="0018575C"/>
    <w:rsid w:val="00187B5D"/>
    <w:rsid w:val="00191B3E"/>
    <w:rsid w:val="00196C06"/>
    <w:rsid w:val="00196E30"/>
    <w:rsid w:val="001A122E"/>
    <w:rsid w:val="001A12CB"/>
    <w:rsid w:val="001A3308"/>
    <w:rsid w:val="001A391E"/>
    <w:rsid w:val="001A7DF1"/>
    <w:rsid w:val="001B0F7F"/>
    <w:rsid w:val="001B2CB5"/>
    <w:rsid w:val="001B4A48"/>
    <w:rsid w:val="001C051F"/>
    <w:rsid w:val="001C228F"/>
    <w:rsid w:val="001C24D0"/>
    <w:rsid w:val="001C6624"/>
    <w:rsid w:val="001C7204"/>
    <w:rsid w:val="001C7995"/>
    <w:rsid w:val="001D2147"/>
    <w:rsid w:val="001D2DA0"/>
    <w:rsid w:val="001D34AE"/>
    <w:rsid w:val="001D64BC"/>
    <w:rsid w:val="001E2302"/>
    <w:rsid w:val="001E3B98"/>
    <w:rsid w:val="001E6D92"/>
    <w:rsid w:val="001F70F3"/>
    <w:rsid w:val="001F784F"/>
    <w:rsid w:val="001F7E59"/>
    <w:rsid w:val="00201D3D"/>
    <w:rsid w:val="00204C45"/>
    <w:rsid w:val="002056D7"/>
    <w:rsid w:val="002059AD"/>
    <w:rsid w:val="002069AA"/>
    <w:rsid w:val="0020759D"/>
    <w:rsid w:val="00207E1E"/>
    <w:rsid w:val="002159E8"/>
    <w:rsid w:val="002200FF"/>
    <w:rsid w:val="00234B50"/>
    <w:rsid w:val="002364F8"/>
    <w:rsid w:val="00237C2C"/>
    <w:rsid w:val="00243E89"/>
    <w:rsid w:val="002505C8"/>
    <w:rsid w:val="00251D16"/>
    <w:rsid w:val="002549FB"/>
    <w:rsid w:val="002726FD"/>
    <w:rsid w:val="00283ED0"/>
    <w:rsid w:val="00286D69"/>
    <w:rsid w:val="002872DC"/>
    <w:rsid w:val="002879EC"/>
    <w:rsid w:val="00291F73"/>
    <w:rsid w:val="00292776"/>
    <w:rsid w:val="0029318B"/>
    <w:rsid w:val="00297713"/>
    <w:rsid w:val="002A0A62"/>
    <w:rsid w:val="002A3A2E"/>
    <w:rsid w:val="002A6287"/>
    <w:rsid w:val="002B09D7"/>
    <w:rsid w:val="002B0D97"/>
    <w:rsid w:val="002B3225"/>
    <w:rsid w:val="002B3E8F"/>
    <w:rsid w:val="002B4664"/>
    <w:rsid w:val="002B7BF5"/>
    <w:rsid w:val="002B7C8B"/>
    <w:rsid w:val="002C4F9F"/>
    <w:rsid w:val="002C548F"/>
    <w:rsid w:val="002C7B72"/>
    <w:rsid w:val="002D1A76"/>
    <w:rsid w:val="002D1C7F"/>
    <w:rsid w:val="002D28C2"/>
    <w:rsid w:val="002E1510"/>
    <w:rsid w:val="002E1F58"/>
    <w:rsid w:val="002E7350"/>
    <w:rsid w:val="002F241E"/>
    <w:rsid w:val="002F4482"/>
    <w:rsid w:val="002F5C42"/>
    <w:rsid w:val="002F6471"/>
    <w:rsid w:val="002F6989"/>
    <w:rsid w:val="003211A8"/>
    <w:rsid w:val="00324B6F"/>
    <w:rsid w:val="0033358B"/>
    <w:rsid w:val="00333DAC"/>
    <w:rsid w:val="003352B8"/>
    <w:rsid w:val="003478DB"/>
    <w:rsid w:val="00353CAB"/>
    <w:rsid w:val="00353FEA"/>
    <w:rsid w:val="00361850"/>
    <w:rsid w:val="003713C1"/>
    <w:rsid w:val="003732CB"/>
    <w:rsid w:val="00373A24"/>
    <w:rsid w:val="003757BC"/>
    <w:rsid w:val="00380747"/>
    <w:rsid w:val="003839CC"/>
    <w:rsid w:val="00390265"/>
    <w:rsid w:val="00393B34"/>
    <w:rsid w:val="003956D5"/>
    <w:rsid w:val="003A3602"/>
    <w:rsid w:val="003A5CA5"/>
    <w:rsid w:val="003B487B"/>
    <w:rsid w:val="003C17B7"/>
    <w:rsid w:val="003C4161"/>
    <w:rsid w:val="003C5500"/>
    <w:rsid w:val="003C56C0"/>
    <w:rsid w:val="003D22DD"/>
    <w:rsid w:val="003D3733"/>
    <w:rsid w:val="003D4C22"/>
    <w:rsid w:val="003D5AA4"/>
    <w:rsid w:val="003D6247"/>
    <w:rsid w:val="003D6F02"/>
    <w:rsid w:val="003E07EF"/>
    <w:rsid w:val="003E1B1F"/>
    <w:rsid w:val="003E2611"/>
    <w:rsid w:val="003F0342"/>
    <w:rsid w:val="003F59B9"/>
    <w:rsid w:val="003F6330"/>
    <w:rsid w:val="003F6573"/>
    <w:rsid w:val="003F7E23"/>
    <w:rsid w:val="00404CBD"/>
    <w:rsid w:val="004105DD"/>
    <w:rsid w:val="00410918"/>
    <w:rsid w:val="00413672"/>
    <w:rsid w:val="00414B6F"/>
    <w:rsid w:val="00430906"/>
    <w:rsid w:val="00440D39"/>
    <w:rsid w:val="00441A94"/>
    <w:rsid w:val="00441D91"/>
    <w:rsid w:val="00441EA0"/>
    <w:rsid w:val="00451293"/>
    <w:rsid w:val="00452FE0"/>
    <w:rsid w:val="00454252"/>
    <w:rsid w:val="0046221C"/>
    <w:rsid w:val="00462F00"/>
    <w:rsid w:val="00467661"/>
    <w:rsid w:val="00467DC9"/>
    <w:rsid w:val="00474023"/>
    <w:rsid w:val="0047423C"/>
    <w:rsid w:val="004752C2"/>
    <w:rsid w:val="00475ED4"/>
    <w:rsid w:val="00483F33"/>
    <w:rsid w:val="00491793"/>
    <w:rsid w:val="004A03F5"/>
    <w:rsid w:val="004A1129"/>
    <w:rsid w:val="004A44A6"/>
    <w:rsid w:val="004B0ECE"/>
    <w:rsid w:val="004B111F"/>
    <w:rsid w:val="004B4C12"/>
    <w:rsid w:val="004D720D"/>
    <w:rsid w:val="004E116B"/>
    <w:rsid w:val="004F1235"/>
    <w:rsid w:val="004F19EA"/>
    <w:rsid w:val="004F21F4"/>
    <w:rsid w:val="004F5EBA"/>
    <w:rsid w:val="00501352"/>
    <w:rsid w:val="00501BBB"/>
    <w:rsid w:val="0050236B"/>
    <w:rsid w:val="005037BF"/>
    <w:rsid w:val="0050616C"/>
    <w:rsid w:val="005067DB"/>
    <w:rsid w:val="00521FEC"/>
    <w:rsid w:val="005229E4"/>
    <w:rsid w:val="00526FC3"/>
    <w:rsid w:val="00532FB8"/>
    <w:rsid w:val="00534D51"/>
    <w:rsid w:val="00536097"/>
    <w:rsid w:val="005461E2"/>
    <w:rsid w:val="0055202B"/>
    <w:rsid w:val="00561E1D"/>
    <w:rsid w:val="0057369D"/>
    <w:rsid w:val="00576073"/>
    <w:rsid w:val="00576893"/>
    <w:rsid w:val="0058152B"/>
    <w:rsid w:val="005952FA"/>
    <w:rsid w:val="005956DA"/>
    <w:rsid w:val="005A58A8"/>
    <w:rsid w:val="005A61AD"/>
    <w:rsid w:val="005A61B5"/>
    <w:rsid w:val="005A6CF9"/>
    <w:rsid w:val="005B2736"/>
    <w:rsid w:val="005B6D2A"/>
    <w:rsid w:val="005B6ED1"/>
    <w:rsid w:val="005B7997"/>
    <w:rsid w:val="005C05FB"/>
    <w:rsid w:val="005C63F8"/>
    <w:rsid w:val="005D23E7"/>
    <w:rsid w:val="005E3F20"/>
    <w:rsid w:val="006019C4"/>
    <w:rsid w:val="00606B94"/>
    <w:rsid w:val="00623864"/>
    <w:rsid w:val="00625EEC"/>
    <w:rsid w:val="00630109"/>
    <w:rsid w:val="00632F62"/>
    <w:rsid w:val="006331A8"/>
    <w:rsid w:val="006416D6"/>
    <w:rsid w:val="00641799"/>
    <w:rsid w:val="00651A0D"/>
    <w:rsid w:val="0066223B"/>
    <w:rsid w:val="006627D1"/>
    <w:rsid w:val="00666A8F"/>
    <w:rsid w:val="00667131"/>
    <w:rsid w:val="00671358"/>
    <w:rsid w:val="00673FD2"/>
    <w:rsid w:val="006740AC"/>
    <w:rsid w:val="00675EC2"/>
    <w:rsid w:val="00676076"/>
    <w:rsid w:val="00677230"/>
    <w:rsid w:val="00680EA0"/>
    <w:rsid w:val="006878AD"/>
    <w:rsid w:val="00690BB4"/>
    <w:rsid w:val="0069187B"/>
    <w:rsid w:val="006922C1"/>
    <w:rsid w:val="00692BA9"/>
    <w:rsid w:val="006964B3"/>
    <w:rsid w:val="00696D92"/>
    <w:rsid w:val="006971B2"/>
    <w:rsid w:val="006A68A4"/>
    <w:rsid w:val="006B3A0B"/>
    <w:rsid w:val="006B6D8F"/>
    <w:rsid w:val="006B6E19"/>
    <w:rsid w:val="006B7067"/>
    <w:rsid w:val="006B7291"/>
    <w:rsid w:val="006C2B16"/>
    <w:rsid w:val="006C2D36"/>
    <w:rsid w:val="006D576C"/>
    <w:rsid w:val="006E4753"/>
    <w:rsid w:val="006F46A6"/>
    <w:rsid w:val="007061D0"/>
    <w:rsid w:val="007078B5"/>
    <w:rsid w:val="00707ADC"/>
    <w:rsid w:val="00711FA0"/>
    <w:rsid w:val="00712E91"/>
    <w:rsid w:val="00713CCB"/>
    <w:rsid w:val="00724D27"/>
    <w:rsid w:val="007257F9"/>
    <w:rsid w:val="00731BEE"/>
    <w:rsid w:val="007329B5"/>
    <w:rsid w:val="007345D0"/>
    <w:rsid w:val="00740BDF"/>
    <w:rsid w:val="00742759"/>
    <w:rsid w:val="00750824"/>
    <w:rsid w:val="00755ADC"/>
    <w:rsid w:val="007567B7"/>
    <w:rsid w:val="00757BBD"/>
    <w:rsid w:val="00763E05"/>
    <w:rsid w:val="0076488F"/>
    <w:rsid w:val="00767816"/>
    <w:rsid w:val="0077038B"/>
    <w:rsid w:val="007705AA"/>
    <w:rsid w:val="00771098"/>
    <w:rsid w:val="0077742F"/>
    <w:rsid w:val="0077761F"/>
    <w:rsid w:val="0078160D"/>
    <w:rsid w:val="0078197B"/>
    <w:rsid w:val="0078514C"/>
    <w:rsid w:val="00785305"/>
    <w:rsid w:val="00785E14"/>
    <w:rsid w:val="00793E3D"/>
    <w:rsid w:val="00794396"/>
    <w:rsid w:val="007A326A"/>
    <w:rsid w:val="007A791F"/>
    <w:rsid w:val="007B12F2"/>
    <w:rsid w:val="007B7DD1"/>
    <w:rsid w:val="007C00CB"/>
    <w:rsid w:val="007C4E7E"/>
    <w:rsid w:val="007D3FDB"/>
    <w:rsid w:val="007E040A"/>
    <w:rsid w:val="007E1962"/>
    <w:rsid w:val="007E261B"/>
    <w:rsid w:val="007E3378"/>
    <w:rsid w:val="007F10BA"/>
    <w:rsid w:val="007F13DB"/>
    <w:rsid w:val="007F29FC"/>
    <w:rsid w:val="007F467F"/>
    <w:rsid w:val="007F6C05"/>
    <w:rsid w:val="007F710E"/>
    <w:rsid w:val="00801352"/>
    <w:rsid w:val="00807518"/>
    <w:rsid w:val="00811EB9"/>
    <w:rsid w:val="0081394B"/>
    <w:rsid w:val="0082221B"/>
    <w:rsid w:val="00822AE7"/>
    <w:rsid w:val="00824C56"/>
    <w:rsid w:val="00826EF3"/>
    <w:rsid w:val="00831FD0"/>
    <w:rsid w:val="008467EE"/>
    <w:rsid w:val="008523AD"/>
    <w:rsid w:val="0085430A"/>
    <w:rsid w:val="0085720E"/>
    <w:rsid w:val="00860CAE"/>
    <w:rsid w:val="008623F9"/>
    <w:rsid w:val="008628CF"/>
    <w:rsid w:val="00862C0B"/>
    <w:rsid w:val="00866439"/>
    <w:rsid w:val="008677C8"/>
    <w:rsid w:val="00872A75"/>
    <w:rsid w:val="00872CB1"/>
    <w:rsid w:val="008803D1"/>
    <w:rsid w:val="00880E41"/>
    <w:rsid w:val="00881249"/>
    <w:rsid w:val="00884B30"/>
    <w:rsid w:val="0089394A"/>
    <w:rsid w:val="00893A68"/>
    <w:rsid w:val="00895634"/>
    <w:rsid w:val="008956B0"/>
    <w:rsid w:val="008A359B"/>
    <w:rsid w:val="008C67B2"/>
    <w:rsid w:val="008D68FB"/>
    <w:rsid w:val="008D75AD"/>
    <w:rsid w:val="009009D3"/>
    <w:rsid w:val="00901BDA"/>
    <w:rsid w:val="009064D0"/>
    <w:rsid w:val="0090663B"/>
    <w:rsid w:val="00910A85"/>
    <w:rsid w:val="00913320"/>
    <w:rsid w:val="00914032"/>
    <w:rsid w:val="00914707"/>
    <w:rsid w:val="00926936"/>
    <w:rsid w:val="00926DCC"/>
    <w:rsid w:val="009279B4"/>
    <w:rsid w:val="0093266C"/>
    <w:rsid w:val="00933524"/>
    <w:rsid w:val="009359AD"/>
    <w:rsid w:val="0094086A"/>
    <w:rsid w:val="00943FE9"/>
    <w:rsid w:val="00955AE8"/>
    <w:rsid w:val="009611EA"/>
    <w:rsid w:val="00962D51"/>
    <w:rsid w:val="00963862"/>
    <w:rsid w:val="00963C57"/>
    <w:rsid w:val="009645F9"/>
    <w:rsid w:val="00966FCD"/>
    <w:rsid w:val="0097242F"/>
    <w:rsid w:val="0097652D"/>
    <w:rsid w:val="00981EB2"/>
    <w:rsid w:val="009826AF"/>
    <w:rsid w:val="009A0B7D"/>
    <w:rsid w:val="009A10AF"/>
    <w:rsid w:val="009A77C6"/>
    <w:rsid w:val="009B1407"/>
    <w:rsid w:val="009B264D"/>
    <w:rsid w:val="009B3005"/>
    <w:rsid w:val="009B48B7"/>
    <w:rsid w:val="009B632E"/>
    <w:rsid w:val="009C2D78"/>
    <w:rsid w:val="009D773B"/>
    <w:rsid w:val="009E0331"/>
    <w:rsid w:val="009E5364"/>
    <w:rsid w:val="009E74F1"/>
    <w:rsid w:val="009F0258"/>
    <w:rsid w:val="009F35C6"/>
    <w:rsid w:val="009F5463"/>
    <w:rsid w:val="009F5F1D"/>
    <w:rsid w:val="009F7883"/>
    <w:rsid w:val="00A0372F"/>
    <w:rsid w:val="00A0480F"/>
    <w:rsid w:val="00A053BE"/>
    <w:rsid w:val="00A10008"/>
    <w:rsid w:val="00A10E39"/>
    <w:rsid w:val="00A11E18"/>
    <w:rsid w:val="00A127F7"/>
    <w:rsid w:val="00A15EC0"/>
    <w:rsid w:val="00A26103"/>
    <w:rsid w:val="00A32440"/>
    <w:rsid w:val="00A325BA"/>
    <w:rsid w:val="00A36581"/>
    <w:rsid w:val="00A4066D"/>
    <w:rsid w:val="00A45A3D"/>
    <w:rsid w:val="00A5597C"/>
    <w:rsid w:val="00A57750"/>
    <w:rsid w:val="00A60CB9"/>
    <w:rsid w:val="00A6546C"/>
    <w:rsid w:val="00A67101"/>
    <w:rsid w:val="00A71B53"/>
    <w:rsid w:val="00A814C3"/>
    <w:rsid w:val="00A97649"/>
    <w:rsid w:val="00AA055F"/>
    <w:rsid w:val="00AA0BF5"/>
    <w:rsid w:val="00AA5E15"/>
    <w:rsid w:val="00AA7529"/>
    <w:rsid w:val="00AB28C6"/>
    <w:rsid w:val="00AC12D8"/>
    <w:rsid w:val="00AC62D1"/>
    <w:rsid w:val="00AD0082"/>
    <w:rsid w:val="00AD1C25"/>
    <w:rsid w:val="00AD473F"/>
    <w:rsid w:val="00AD48C7"/>
    <w:rsid w:val="00AD5E33"/>
    <w:rsid w:val="00AD5EF9"/>
    <w:rsid w:val="00AE1FB8"/>
    <w:rsid w:val="00AE4F73"/>
    <w:rsid w:val="00AE74D4"/>
    <w:rsid w:val="00AE7673"/>
    <w:rsid w:val="00AF606C"/>
    <w:rsid w:val="00AF6DE3"/>
    <w:rsid w:val="00B14777"/>
    <w:rsid w:val="00B14FE5"/>
    <w:rsid w:val="00B17BBB"/>
    <w:rsid w:val="00B230CC"/>
    <w:rsid w:val="00B23AA2"/>
    <w:rsid w:val="00B25C1C"/>
    <w:rsid w:val="00B2633F"/>
    <w:rsid w:val="00B32398"/>
    <w:rsid w:val="00B35771"/>
    <w:rsid w:val="00B37825"/>
    <w:rsid w:val="00B467ED"/>
    <w:rsid w:val="00B47E52"/>
    <w:rsid w:val="00B509B6"/>
    <w:rsid w:val="00B50EB8"/>
    <w:rsid w:val="00B54140"/>
    <w:rsid w:val="00B60A64"/>
    <w:rsid w:val="00B60CB0"/>
    <w:rsid w:val="00B640B5"/>
    <w:rsid w:val="00B65994"/>
    <w:rsid w:val="00B702C6"/>
    <w:rsid w:val="00B7059A"/>
    <w:rsid w:val="00B720E4"/>
    <w:rsid w:val="00B8267D"/>
    <w:rsid w:val="00B87089"/>
    <w:rsid w:val="00B92F3F"/>
    <w:rsid w:val="00BA2578"/>
    <w:rsid w:val="00BA3090"/>
    <w:rsid w:val="00BB28A3"/>
    <w:rsid w:val="00BB4811"/>
    <w:rsid w:val="00BB664F"/>
    <w:rsid w:val="00BC02CB"/>
    <w:rsid w:val="00BC2F3B"/>
    <w:rsid w:val="00BC740C"/>
    <w:rsid w:val="00BD2135"/>
    <w:rsid w:val="00BD268C"/>
    <w:rsid w:val="00BE1EF9"/>
    <w:rsid w:val="00BE475D"/>
    <w:rsid w:val="00BF3343"/>
    <w:rsid w:val="00BF3356"/>
    <w:rsid w:val="00BF3AE5"/>
    <w:rsid w:val="00BF687C"/>
    <w:rsid w:val="00C10B12"/>
    <w:rsid w:val="00C11AC2"/>
    <w:rsid w:val="00C137C8"/>
    <w:rsid w:val="00C14851"/>
    <w:rsid w:val="00C158F3"/>
    <w:rsid w:val="00C2082B"/>
    <w:rsid w:val="00C23781"/>
    <w:rsid w:val="00C23FB3"/>
    <w:rsid w:val="00C271FE"/>
    <w:rsid w:val="00C33B53"/>
    <w:rsid w:val="00C41585"/>
    <w:rsid w:val="00C41D4D"/>
    <w:rsid w:val="00C420A6"/>
    <w:rsid w:val="00C4236D"/>
    <w:rsid w:val="00C55693"/>
    <w:rsid w:val="00C65D01"/>
    <w:rsid w:val="00C81658"/>
    <w:rsid w:val="00C86181"/>
    <w:rsid w:val="00C86774"/>
    <w:rsid w:val="00C87467"/>
    <w:rsid w:val="00C87F60"/>
    <w:rsid w:val="00C91014"/>
    <w:rsid w:val="00C927A4"/>
    <w:rsid w:val="00C93819"/>
    <w:rsid w:val="00C9746F"/>
    <w:rsid w:val="00CA36F9"/>
    <w:rsid w:val="00CB06DC"/>
    <w:rsid w:val="00CC09A7"/>
    <w:rsid w:val="00CC2448"/>
    <w:rsid w:val="00CC292A"/>
    <w:rsid w:val="00CC3B88"/>
    <w:rsid w:val="00CD153F"/>
    <w:rsid w:val="00CD2535"/>
    <w:rsid w:val="00CD7933"/>
    <w:rsid w:val="00CE46D1"/>
    <w:rsid w:val="00CE6F09"/>
    <w:rsid w:val="00D010E1"/>
    <w:rsid w:val="00D12E4F"/>
    <w:rsid w:val="00D13F5D"/>
    <w:rsid w:val="00D22416"/>
    <w:rsid w:val="00D315F4"/>
    <w:rsid w:val="00D33C4E"/>
    <w:rsid w:val="00D3556F"/>
    <w:rsid w:val="00D360FC"/>
    <w:rsid w:val="00D4114D"/>
    <w:rsid w:val="00D42478"/>
    <w:rsid w:val="00D44444"/>
    <w:rsid w:val="00D45E3C"/>
    <w:rsid w:val="00D46578"/>
    <w:rsid w:val="00D5698A"/>
    <w:rsid w:val="00D64825"/>
    <w:rsid w:val="00D66B51"/>
    <w:rsid w:val="00D77C8A"/>
    <w:rsid w:val="00D840E7"/>
    <w:rsid w:val="00D94F61"/>
    <w:rsid w:val="00D96F22"/>
    <w:rsid w:val="00DA48B1"/>
    <w:rsid w:val="00DA4CB9"/>
    <w:rsid w:val="00DB2245"/>
    <w:rsid w:val="00DD3ABD"/>
    <w:rsid w:val="00DE3FB8"/>
    <w:rsid w:val="00DE54F2"/>
    <w:rsid w:val="00DF0038"/>
    <w:rsid w:val="00DF130F"/>
    <w:rsid w:val="00DF1979"/>
    <w:rsid w:val="00E00B5B"/>
    <w:rsid w:val="00E00BFB"/>
    <w:rsid w:val="00E01B30"/>
    <w:rsid w:val="00E03266"/>
    <w:rsid w:val="00E057FC"/>
    <w:rsid w:val="00E06988"/>
    <w:rsid w:val="00E072B1"/>
    <w:rsid w:val="00E10F10"/>
    <w:rsid w:val="00E151A8"/>
    <w:rsid w:val="00E1784C"/>
    <w:rsid w:val="00E17B9C"/>
    <w:rsid w:val="00E27DE3"/>
    <w:rsid w:val="00E34D75"/>
    <w:rsid w:val="00E36642"/>
    <w:rsid w:val="00E37293"/>
    <w:rsid w:val="00E40A8B"/>
    <w:rsid w:val="00E45387"/>
    <w:rsid w:val="00E471A0"/>
    <w:rsid w:val="00E522BA"/>
    <w:rsid w:val="00E56954"/>
    <w:rsid w:val="00E57074"/>
    <w:rsid w:val="00E6201A"/>
    <w:rsid w:val="00E64FF6"/>
    <w:rsid w:val="00E67B23"/>
    <w:rsid w:val="00E732FB"/>
    <w:rsid w:val="00E74A53"/>
    <w:rsid w:val="00E75943"/>
    <w:rsid w:val="00E75CD9"/>
    <w:rsid w:val="00E77C94"/>
    <w:rsid w:val="00E950EE"/>
    <w:rsid w:val="00E9727C"/>
    <w:rsid w:val="00EA0CD8"/>
    <w:rsid w:val="00EA3296"/>
    <w:rsid w:val="00EA3C2F"/>
    <w:rsid w:val="00EA780A"/>
    <w:rsid w:val="00EB0FAB"/>
    <w:rsid w:val="00EB2B7D"/>
    <w:rsid w:val="00EB35C7"/>
    <w:rsid w:val="00EB6683"/>
    <w:rsid w:val="00EB7B4E"/>
    <w:rsid w:val="00EC2B88"/>
    <w:rsid w:val="00EC413C"/>
    <w:rsid w:val="00EC41AC"/>
    <w:rsid w:val="00EE6FE3"/>
    <w:rsid w:val="00EF2AB3"/>
    <w:rsid w:val="00EF3F09"/>
    <w:rsid w:val="00EF603C"/>
    <w:rsid w:val="00EF6734"/>
    <w:rsid w:val="00F00407"/>
    <w:rsid w:val="00F0317D"/>
    <w:rsid w:val="00F1092B"/>
    <w:rsid w:val="00F11B81"/>
    <w:rsid w:val="00F1580C"/>
    <w:rsid w:val="00F16942"/>
    <w:rsid w:val="00F24DA6"/>
    <w:rsid w:val="00F250DE"/>
    <w:rsid w:val="00F3352A"/>
    <w:rsid w:val="00F40941"/>
    <w:rsid w:val="00F42C28"/>
    <w:rsid w:val="00F456EF"/>
    <w:rsid w:val="00F4735D"/>
    <w:rsid w:val="00F52177"/>
    <w:rsid w:val="00F52AC8"/>
    <w:rsid w:val="00F5505B"/>
    <w:rsid w:val="00F558FF"/>
    <w:rsid w:val="00F559D3"/>
    <w:rsid w:val="00F573EB"/>
    <w:rsid w:val="00F61DFF"/>
    <w:rsid w:val="00F630F3"/>
    <w:rsid w:val="00F65603"/>
    <w:rsid w:val="00F73FC0"/>
    <w:rsid w:val="00F74247"/>
    <w:rsid w:val="00F77087"/>
    <w:rsid w:val="00F83142"/>
    <w:rsid w:val="00F844CC"/>
    <w:rsid w:val="00FA4185"/>
    <w:rsid w:val="00FA6429"/>
    <w:rsid w:val="00FB7403"/>
    <w:rsid w:val="00FC1A3B"/>
    <w:rsid w:val="00FC1D6D"/>
    <w:rsid w:val="00FC2173"/>
    <w:rsid w:val="00FC3A2D"/>
    <w:rsid w:val="00FC49FB"/>
    <w:rsid w:val="00FC5A15"/>
    <w:rsid w:val="00FC736A"/>
    <w:rsid w:val="00FE18D8"/>
    <w:rsid w:val="00FE215E"/>
    <w:rsid w:val="00FE5ACA"/>
    <w:rsid w:val="00FE7048"/>
    <w:rsid w:val="00FF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green" strokecolor="green">
      <v:fill color="green"/>
      <v:stroke color="green" weight=".05pt"/>
    </o:shapedefaults>
    <o:shapelayout v:ext="edit">
      <o:idmap v:ext="edit" data="1"/>
    </o:shapelayout>
  </w:shapeDefaults>
  <w:decimalSymbol w:val="/"/>
  <w:listSeparator w:val=";"/>
  <w14:docId w14:val="799EFBC0"/>
  <w15:docId w15:val="{9527E92E-4F75-48DB-9648-E65EF38B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14C"/>
    <w:rPr>
      <w:rFonts w:ascii="Arial" w:hAnsi="Arial"/>
      <w:sz w:val="22"/>
      <w:szCs w:val="24"/>
    </w:rPr>
  </w:style>
  <w:style w:type="paragraph" w:styleId="Heading1">
    <w:name w:val="heading 1"/>
    <w:basedOn w:val="Normal"/>
    <w:next w:val="BodyText"/>
    <w:uiPriority w:val="9"/>
    <w:qFormat/>
    <w:rsid w:val="00E64FF6"/>
    <w:pPr>
      <w:keepNext/>
      <w:numPr>
        <w:numId w:val="10"/>
      </w:numPr>
      <w:tabs>
        <w:tab w:val="left" w:pos="567"/>
      </w:tabs>
      <w:spacing w:before="240" w:after="120"/>
      <w:outlineLvl w:val="0"/>
    </w:pPr>
    <w:rPr>
      <w:rFonts w:cs="Arial"/>
      <w:b/>
      <w:bCs/>
      <w:kern w:val="24"/>
      <w:sz w:val="24"/>
    </w:rPr>
  </w:style>
  <w:style w:type="paragraph" w:styleId="Heading2">
    <w:name w:val="heading 2"/>
    <w:basedOn w:val="Normal"/>
    <w:next w:val="BodyText2"/>
    <w:uiPriority w:val="9"/>
    <w:qFormat/>
    <w:rsid w:val="002D1C7F"/>
    <w:pPr>
      <w:keepNext/>
      <w:numPr>
        <w:ilvl w:val="1"/>
        <w:numId w:val="10"/>
      </w:numPr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BodyText2"/>
    <w:autoRedefine/>
    <w:uiPriority w:val="9"/>
    <w:qFormat/>
    <w:rsid w:val="0093266C"/>
    <w:pPr>
      <w:keepNext/>
      <w:numPr>
        <w:ilvl w:val="2"/>
        <w:numId w:val="7"/>
      </w:numPr>
      <w:tabs>
        <w:tab w:val="num" w:pos="737"/>
      </w:tabs>
      <w:spacing w:before="120" w:after="120"/>
      <w:ind w:left="737" w:hanging="737"/>
      <w:outlineLvl w:val="2"/>
    </w:pPr>
    <w:rPr>
      <w:rFonts w:cs="Arial"/>
      <w:b/>
      <w:szCs w:val="26"/>
    </w:rPr>
  </w:style>
  <w:style w:type="paragraph" w:styleId="Heading4">
    <w:name w:val="heading 4"/>
    <w:basedOn w:val="Normal"/>
    <w:uiPriority w:val="9"/>
    <w:qFormat/>
    <w:rsid w:val="00E64FF6"/>
    <w:pPr>
      <w:keepNext/>
      <w:numPr>
        <w:ilvl w:val="3"/>
        <w:numId w:val="10"/>
      </w:numPr>
      <w:spacing w:before="240" w:after="120"/>
      <w:outlineLvl w:val="3"/>
    </w:pPr>
    <w:rPr>
      <w:rFonts w:cs="Arial"/>
      <w:szCs w:val="22"/>
    </w:rPr>
  </w:style>
  <w:style w:type="paragraph" w:styleId="Heading5">
    <w:name w:val="heading 5"/>
    <w:basedOn w:val="Normal"/>
    <w:next w:val="Normal"/>
    <w:uiPriority w:val="9"/>
    <w:qFormat/>
    <w:rsid w:val="00E64FF6"/>
    <w:pPr>
      <w:numPr>
        <w:ilvl w:val="4"/>
        <w:numId w:val="10"/>
      </w:numPr>
      <w:spacing w:before="240" w:after="12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autoRedefine/>
    <w:uiPriority w:val="9"/>
    <w:qFormat/>
    <w:rsid w:val="00E64FF6"/>
    <w:pPr>
      <w:keepNext/>
      <w:numPr>
        <w:ilvl w:val="5"/>
        <w:numId w:val="10"/>
      </w:numPr>
      <w:jc w:val="center"/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uiPriority w:val="9"/>
    <w:qFormat/>
    <w:rsid w:val="00E64FF6"/>
    <w:pPr>
      <w:keepNext/>
      <w:numPr>
        <w:ilvl w:val="6"/>
        <w:numId w:val="10"/>
      </w:numPr>
      <w:outlineLvl w:val="6"/>
    </w:pPr>
    <w:rPr>
      <w:rFonts w:cs="Arial"/>
      <w:color w:val="FF0000"/>
      <w:sz w:val="36"/>
      <w:szCs w:val="20"/>
    </w:rPr>
  </w:style>
  <w:style w:type="paragraph" w:styleId="Heading8">
    <w:name w:val="heading 8"/>
    <w:basedOn w:val="Normal"/>
    <w:next w:val="Normal"/>
    <w:uiPriority w:val="9"/>
    <w:qFormat/>
    <w:rsid w:val="00E64FF6"/>
    <w:pPr>
      <w:numPr>
        <w:ilvl w:val="7"/>
        <w:numId w:val="10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uiPriority w:val="9"/>
    <w:qFormat/>
    <w:rsid w:val="00E64FF6"/>
    <w:pPr>
      <w:numPr>
        <w:ilvl w:val="8"/>
        <w:numId w:val="10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5698A"/>
    <w:pPr>
      <w:ind w:left="454"/>
      <w:jc w:val="both"/>
    </w:pPr>
  </w:style>
  <w:style w:type="paragraph" w:styleId="BodyText2">
    <w:name w:val="Body Text 2"/>
    <w:basedOn w:val="Normal"/>
    <w:link w:val="BodyText2Char"/>
    <w:rsid w:val="00D5698A"/>
    <w:pPr>
      <w:ind w:left="737"/>
      <w:jc w:val="both"/>
    </w:pPr>
  </w:style>
  <w:style w:type="paragraph" w:styleId="Caption">
    <w:name w:val="caption"/>
    <w:basedOn w:val="Normal"/>
    <w:next w:val="Normal"/>
    <w:qFormat/>
    <w:rsid w:val="0078514C"/>
    <w:pPr>
      <w:spacing w:before="120" w:after="120"/>
      <w:jc w:val="center"/>
    </w:pPr>
    <w:rPr>
      <w:b/>
      <w:bCs/>
      <w:sz w:val="20"/>
      <w:szCs w:val="20"/>
    </w:rPr>
  </w:style>
  <w:style w:type="paragraph" w:styleId="Header">
    <w:name w:val="header"/>
    <w:aliases w:val="HeaderPort,Subject,Header1,h Char,h,header,subject head new,TENDER"/>
    <w:basedOn w:val="Normal"/>
    <w:link w:val="HeaderChar"/>
    <w:uiPriority w:val="99"/>
    <w:qFormat/>
    <w:rsid w:val="00C33B53"/>
    <w:rPr>
      <w:b/>
      <w:sz w:val="16"/>
    </w:rPr>
  </w:style>
  <w:style w:type="paragraph" w:styleId="TOC1">
    <w:name w:val="toc 1"/>
    <w:basedOn w:val="Normal"/>
    <w:next w:val="Normal"/>
    <w:autoRedefine/>
    <w:uiPriority w:val="39"/>
    <w:qFormat/>
    <w:rsid w:val="0078514C"/>
    <w:pPr>
      <w:spacing w:after="120"/>
    </w:pPr>
    <w:rPr>
      <w:sz w:val="24"/>
    </w:rPr>
  </w:style>
  <w:style w:type="paragraph" w:customStyle="1" w:styleId="AlphabeticBullet">
    <w:name w:val="Alphabetic Bullet"/>
    <w:basedOn w:val="BodyText2"/>
    <w:rsid w:val="0078514C"/>
    <w:pPr>
      <w:numPr>
        <w:numId w:val="4"/>
      </w:numPr>
    </w:pPr>
  </w:style>
  <w:style w:type="paragraph" w:styleId="TOAHeading">
    <w:name w:val="toa heading"/>
    <w:basedOn w:val="Normal"/>
    <w:next w:val="Normal"/>
    <w:semiHidden/>
    <w:rsid w:val="0078514C"/>
    <w:pPr>
      <w:spacing w:before="360" w:after="240"/>
    </w:pPr>
    <w:rPr>
      <w:rFonts w:cs="Arial"/>
      <w:b/>
      <w:bCs/>
      <w:sz w:val="28"/>
    </w:rPr>
  </w:style>
  <w:style w:type="paragraph" w:styleId="TOC2">
    <w:name w:val="toc 2"/>
    <w:basedOn w:val="Normal"/>
    <w:next w:val="Normal"/>
    <w:autoRedefine/>
    <w:uiPriority w:val="39"/>
    <w:qFormat/>
    <w:rsid w:val="0078514C"/>
    <w:pPr>
      <w:ind w:left="220"/>
    </w:pPr>
  </w:style>
  <w:style w:type="paragraph" w:customStyle="1" w:styleId="Attachmenttitle">
    <w:name w:val="Attachment title"/>
    <w:rsid w:val="0078514C"/>
    <w:pPr>
      <w:spacing w:line="360" w:lineRule="auto"/>
      <w:jc w:val="center"/>
    </w:pPr>
    <w:rPr>
      <w:rFonts w:ascii="Arial" w:hAnsi="Arial"/>
      <w:b/>
      <w:sz w:val="28"/>
    </w:rPr>
  </w:style>
  <w:style w:type="paragraph" w:customStyle="1" w:styleId="Bullet-1">
    <w:name w:val="Bullet-1"/>
    <w:basedOn w:val="BodyText"/>
    <w:rsid w:val="0078514C"/>
    <w:pPr>
      <w:numPr>
        <w:numId w:val="1"/>
      </w:numPr>
    </w:pPr>
  </w:style>
  <w:style w:type="paragraph" w:customStyle="1" w:styleId="Bullet-2">
    <w:name w:val="Bullet-2"/>
    <w:basedOn w:val="BodyText2"/>
    <w:rsid w:val="0078514C"/>
    <w:pPr>
      <w:numPr>
        <w:numId w:val="2"/>
      </w:numPr>
    </w:pPr>
  </w:style>
  <w:style w:type="paragraph" w:customStyle="1" w:styleId="Header1">
    <w:name w:val="Header 1"/>
    <w:basedOn w:val="Header"/>
    <w:autoRedefine/>
    <w:rsid w:val="00FC1A3B"/>
    <w:pPr>
      <w:ind w:left="-70" w:right="-70"/>
      <w:jc w:val="center"/>
    </w:pPr>
    <w:rPr>
      <w:b w:val="0"/>
    </w:rPr>
  </w:style>
  <w:style w:type="paragraph" w:customStyle="1" w:styleId="DocNum">
    <w:name w:val="Doc Num"/>
    <w:basedOn w:val="Normal"/>
    <w:autoRedefine/>
    <w:rsid w:val="001051B3"/>
    <w:pPr>
      <w:jc w:val="center"/>
    </w:pPr>
    <w:rPr>
      <w:sz w:val="18"/>
      <w:szCs w:val="22"/>
    </w:rPr>
  </w:style>
  <w:style w:type="paragraph" w:customStyle="1" w:styleId="Bullet3">
    <w:name w:val="Bullet 3"/>
    <w:basedOn w:val="AlphabeticBullet"/>
    <w:rsid w:val="00CD2535"/>
    <w:pPr>
      <w:numPr>
        <w:numId w:val="3"/>
      </w:numPr>
    </w:pPr>
  </w:style>
  <w:style w:type="paragraph" w:styleId="Footer">
    <w:name w:val="footer"/>
    <w:basedOn w:val="Normal"/>
    <w:link w:val="FooterChar"/>
    <w:rsid w:val="000921F2"/>
    <w:pPr>
      <w:tabs>
        <w:tab w:val="center" w:pos="4153"/>
        <w:tab w:val="right" w:pos="8306"/>
      </w:tabs>
      <w:jc w:val="both"/>
    </w:pPr>
    <w:rPr>
      <w:sz w:val="14"/>
    </w:rPr>
  </w:style>
  <w:style w:type="character" w:styleId="Hyperlink">
    <w:name w:val="Hyperlink"/>
    <w:basedOn w:val="DefaultParagraphFont"/>
    <w:uiPriority w:val="99"/>
    <w:rsid w:val="0078514C"/>
    <w:rPr>
      <w:color w:val="0000FF"/>
      <w:u w:val="single"/>
    </w:rPr>
  </w:style>
  <w:style w:type="character" w:styleId="PageNumber">
    <w:name w:val="page number"/>
    <w:basedOn w:val="DefaultParagraphFont"/>
    <w:rsid w:val="002B09D7"/>
    <w:rPr>
      <w:rFonts w:ascii="Arial" w:hAnsi="Arial" w:cs="Arial"/>
      <w:sz w:val="18"/>
      <w:szCs w:val="18"/>
    </w:rPr>
  </w:style>
  <w:style w:type="paragraph" w:customStyle="1" w:styleId="DocTitle">
    <w:name w:val="Doc Title"/>
    <w:basedOn w:val="HeaderTextChar"/>
    <w:link w:val="DocTitleChar"/>
    <w:rsid w:val="00EB7B4E"/>
    <w:rPr>
      <w:sz w:val="32"/>
      <w:szCs w:val="32"/>
    </w:rPr>
  </w:style>
  <w:style w:type="character" w:customStyle="1" w:styleId="DocTitleChar">
    <w:name w:val="Doc Title Char"/>
    <w:basedOn w:val="HeaderTextCharChar"/>
    <w:link w:val="DocTitle"/>
    <w:rsid w:val="00EB7B4E"/>
    <w:rPr>
      <w:rFonts w:ascii="Arial" w:eastAsia="SimSun" w:hAnsi="Arial" w:cs="Arial"/>
      <w:b/>
      <w:bCs/>
      <w:sz w:val="32"/>
      <w:szCs w:val="32"/>
      <w:lang w:val="en-US" w:eastAsia="en-US" w:bidi="ar-SA"/>
    </w:rPr>
  </w:style>
  <w:style w:type="character" w:styleId="FollowedHyperlink">
    <w:name w:val="FollowedHyperlink"/>
    <w:basedOn w:val="DefaultParagraphFont"/>
    <w:rsid w:val="0078514C"/>
    <w:rPr>
      <w:color w:val="800080"/>
      <w:u w:val="single"/>
    </w:rPr>
  </w:style>
  <w:style w:type="paragraph" w:styleId="BalloonText">
    <w:name w:val="Balloon Text"/>
    <w:basedOn w:val="Normal"/>
    <w:semiHidden/>
    <w:rsid w:val="00914707"/>
    <w:rPr>
      <w:rFonts w:ascii="Tahoma" w:hAnsi="Tahoma" w:cs="Tahoma"/>
      <w:sz w:val="16"/>
      <w:szCs w:val="16"/>
    </w:rPr>
  </w:style>
  <w:style w:type="table" w:styleId="TableGrid">
    <w:name w:val="Table Grid"/>
    <w:aliases w:val="Grid of table"/>
    <w:basedOn w:val="TableNormal"/>
    <w:uiPriority w:val="1"/>
    <w:rsid w:val="00914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Char">
    <w:name w:val="Header Text Char"/>
    <w:basedOn w:val="Normal"/>
    <w:link w:val="HeaderTextCharChar"/>
    <w:rsid w:val="00EF2AB3"/>
    <w:pPr>
      <w:jc w:val="center"/>
    </w:pPr>
    <w:rPr>
      <w:rFonts w:eastAsia="SimSun" w:cs="Arial"/>
      <w:b/>
      <w:bCs/>
      <w:sz w:val="18"/>
      <w:szCs w:val="18"/>
    </w:rPr>
  </w:style>
  <w:style w:type="character" w:customStyle="1" w:styleId="HeaderTextCharChar">
    <w:name w:val="Header Text Char Char"/>
    <w:basedOn w:val="DefaultParagraphFont"/>
    <w:link w:val="HeaderTextChar"/>
    <w:rsid w:val="00EF2AB3"/>
    <w:rPr>
      <w:rFonts w:ascii="Arial" w:eastAsia="SimSun" w:hAnsi="Arial" w:cs="Arial"/>
      <w:b/>
      <w:bCs/>
      <w:sz w:val="18"/>
      <w:szCs w:val="18"/>
      <w:lang w:val="en-US" w:eastAsia="en-US" w:bidi="ar-SA"/>
    </w:rPr>
  </w:style>
  <w:style w:type="paragraph" w:customStyle="1" w:styleId="IndentNum1">
    <w:name w:val="Indent Num 1"/>
    <w:basedOn w:val="Normal"/>
    <w:rsid w:val="009B632E"/>
    <w:pPr>
      <w:numPr>
        <w:numId w:val="5"/>
      </w:numPr>
    </w:pPr>
  </w:style>
  <w:style w:type="paragraph" w:customStyle="1" w:styleId="IndentChr1">
    <w:name w:val="Indent Chr 1"/>
    <w:basedOn w:val="Normal"/>
    <w:rsid w:val="009B632E"/>
    <w:pPr>
      <w:numPr>
        <w:numId w:val="6"/>
      </w:numPr>
    </w:pPr>
  </w:style>
  <w:style w:type="paragraph" w:customStyle="1" w:styleId="Heading3Text">
    <w:name w:val="Heading 3 Text"/>
    <w:basedOn w:val="Heading3"/>
    <w:next w:val="BodyText2"/>
    <w:rsid w:val="002B09D7"/>
    <w:rPr>
      <w:b w:val="0"/>
      <w:szCs w:val="22"/>
    </w:rPr>
  </w:style>
  <w:style w:type="paragraph" w:customStyle="1" w:styleId="IndentChr2">
    <w:name w:val="Indent Chr 2"/>
    <w:basedOn w:val="IndentChr1"/>
    <w:rsid w:val="009B632E"/>
    <w:pPr>
      <w:numPr>
        <w:numId w:val="8"/>
      </w:numPr>
    </w:pPr>
    <w:rPr>
      <w:rFonts w:cs="Arial"/>
      <w:szCs w:val="22"/>
    </w:rPr>
  </w:style>
  <w:style w:type="paragraph" w:styleId="BodyText3">
    <w:name w:val="Body Text 3"/>
    <w:basedOn w:val="Normal"/>
    <w:rsid w:val="002B09D7"/>
    <w:pPr>
      <w:spacing w:after="120"/>
    </w:pPr>
    <w:rPr>
      <w:sz w:val="16"/>
      <w:szCs w:val="16"/>
    </w:rPr>
  </w:style>
  <w:style w:type="paragraph" w:styleId="ListNumber">
    <w:name w:val="List Number"/>
    <w:basedOn w:val="Normal"/>
    <w:rsid w:val="00963862"/>
    <w:pPr>
      <w:tabs>
        <w:tab w:val="num" w:pos="1494"/>
      </w:tabs>
      <w:ind w:left="1474" w:hanging="340"/>
    </w:pPr>
  </w:style>
  <w:style w:type="paragraph" w:customStyle="1" w:styleId="IndentNum2">
    <w:name w:val="Indent Num 2"/>
    <w:basedOn w:val="IndentNum1"/>
    <w:rsid w:val="009B632E"/>
    <w:pPr>
      <w:numPr>
        <w:numId w:val="9"/>
      </w:numPr>
    </w:pPr>
    <w:rPr>
      <w:rFonts w:cs="Arial"/>
      <w:szCs w:val="22"/>
    </w:rPr>
  </w:style>
  <w:style w:type="paragraph" w:customStyle="1" w:styleId="TableText">
    <w:name w:val="Table Text"/>
    <w:basedOn w:val="Normal"/>
    <w:rsid w:val="00623864"/>
    <w:rPr>
      <w:rFonts w:cs="Arial"/>
      <w:sz w:val="20"/>
      <w:szCs w:val="20"/>
    </w:rPr>
  </w:style>
  <w:style w:type="paragraph" w:customStyle="1" w:styleId="xxx1">
    <w:name w:val="x.x.x(1)"/>
    <w:basedOn w:val="Normal"/>
    <w:rsid w:val="003C56C0"/>
    <w:pPr>
      <w:widowControl w:val="0"/>
      <w:overflowPunct w:val="0"/>
      <w:autoSpaceDE w:val="0"/>
      <w:autoSpaceDN w:val="0"/>
      <w:adjustRightInd w:val="0"/>
      <w:spacing w:line="300" w:lineRule="auto"/>
      <w:ind w:left="1418" w:hanging="568"/>
      <w:jc w:val="both"/>
      <w:textAlignment w:val="baseline"/>
    </w:pPr>
    <w:rPr>
      <w:rFonts w:ascii="Helvetica" w:eastAsia="Mincho" w:hAnsi="Helvetica"/>
      <w:sz w:val="24"/>
      <w:szCs w:val="20"/>
      <w:lang w:eastAsia="ja-JP"/>
    </w:rPr>
  </w:style>
  <w:style w:type="character" w:customStyle="1" w:styleId="HeaderChar">
    <w:name w:val="Header Char"/>
    <w:aliases w:val="HeaderPort Char,Subject Char,Header1 Char,h Char Char,h Char1,header Char,subject head new Char,TENDER Char"/>
    <w:basedOn w:val="DefaultParagraphFont"/>
    <w:link w:val="Header"/>
    <w:uiPriority w:val="99"/>
    <w:rsid w:val="00FC1D6D"/>
    <w:rPr>
      <w:rFonts w:ascii="Arial" w:hAnsi="Arial"/>
      <w:b/>
      <w:sz w:val="16"/>
      <w:szCs w:val="24"/>
    </w:rPr>
  </w:style>
  <w:style w:type="paragraph" w:styleId="BodyTextIndent2">
    <w:name w:val="Body Text Indent 2"/>
    <w:basedOn w:val="Normal"/>
    <w:link w:val="BodyTextIndent2Char"/>
    <w:rsid w:val="002F698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F6989"/>
    <w:rPr>
      <w:rFonts w:ascii="Arial" w:hAnsi="Arial"/>
      <w:sz w:val="22"/>
      <w:szCs w:val="24"/>
    </w:rPr>
  </w:style>
  <w:style w:type="paragraph" w:customStyle="1" w:styleId="Default">
    <w:name w:val="Default"/>
    <w:rsid w:val="00E00B5B"/>
    <w:pPr>
      <w:widowControl w:val="0"/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customStyle="1" w:styleId="xx1">
    <w:name w:val="x.x(1)"/>
    <w:basedOn w:val="Normal"/>
    <w:uiPriority w:val="99"/>
    <w:rsid w:val="00E00B5B"/>
    <w:pPr>
      <w:widowControl w:val="0"/>
      <w:overflowPunct w:val="0"/>
      <w:autoSpaceDE w:val="0"/>
      <w:autoSpaceDN w:val="0"/>
      <w:adjustRightInd w:val="0"/>
      <w:spacing w:line="300" w:lineRule="auto"/>
      <w:ind w:left="1134" w:right="141" w:hanging="567"/>
      <w:jc w:val="both"/>
      <w:textAlignment w:val="baseline"/>
    </w:pPr>
    <w:rPr>
      <w:rFonts w:ascii="Helvetica" w:eastAsia="Mincho" w:hAnsi="Helvetica"/>
      <w:sz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E00B5B"/>
    <w:pPr>
      <w:keepLines/>
      <w:numPr>
        <w:numId w:val="0"/>
      </w:numPr>
      <w:tabs>
        <w:tab w:val="clear" w:pos="567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00B5B"/>
    <w:pPr>
      <w:spacing w:after="100" w:line="276" w:lineRule="auto"/>
      <w:ind w:left="440"/>
    </w:pPr>
    <w:rPr>
      <w:rFonts w:asciiTheme="minorHAnsi" w:eastAsiaTheme="minorEastAsia" w:hAnsiTheme="minorHAnsi" w:cstheme="minorBidi"/>
      <w:szCs w:val="22"/>
    </w:rPr>
  </w:style>
  <w:style w:type="paragraph" w:styleId="FootnoteText">
    <w:name w:val="footnote text"/>
    <w:basedOn w:val="Normal"/>
    <w:link w:val="FootnoteTextChar"/>
    <w:rsid w:val="00E00B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00B5B"/>
    <w:rPr>
      <w:rFonts w:ascii="Arial" w:hAnsi="Arial"/>
    </w:rPr>
  </w:style>
  <w:style w:type="character" w:styleId="FootnoteReference">
    <w:name w:val="footnote reference"/>
    <w:basedOn w:val="DefaultParagraphFont"/>
    <w:rsid w:val="00E00B5B"/>
    <w:rPr>
      <w:vertAlign w:val="superscript"/>
    </w:rPr>
  </w:style>
  <w:style w:type="paragraph" w:styleId="ListParagraph">
    <w:name w:val="List Paragraph"/>
    <w:basedOn w:val="Normal"/>
    <w:uiPriority w:val="34"/>
    <w:qFormat/>
    <w:rsid w:val="00532FB8"/>
    <w:pPr>
      <w:ind w:left="720"/>
    </w:pPr>
    <w:rPr>
      <w:rFonts w:ascii="Calibri" w:eastAsiaTheme="minorHAnsi" w:hAnsi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37825"/>
    <w:rPr>
      <w:rFonts w:ascii="Arial" w:hAnsi="Arial"/>
      <w:sz w:val="14"/>
      <w:szCs w:val="24"/>
    </w:rPr>
  </w:style>
  <w:style w:type="paragraph" w:customStyle="1" w:styleId="TableParagraph">
    <w:name w:val="Table Paragraph"/>
    <w:basedOn w:val="Normal"/>
    <w:uiPriority w:val="1"/>
    <w:qFormat/>
    <w:rsid w:val="005E3F20"/>
    <w:pPr>
      <w:widowControl w:val="0"/>
      <w:spacing w:before="83"/>
      <w:ind w:left="383"/>
      <w:jc w:val="center"/>
    </w:pPr>
    <w:rPr>
      <w:rFonts w:eastAsia="Arial" w:cs="Arial"/>
      <w:szCs w:val="22"/>
    </w:rPr>
  </w:style>
  <w:style w:type="paragraph" w:customStyle="1" w:styleId="BodyText1">
    <w:name w:val="Body Text1"/>
    <w:basedOn w:val="BodyText"/>
    <w:link w:val="bodytextChar0"/>
    <w:qFormat/>
    <w:rsid w:val="00C65D01"/>
  </w:style>
  <w:style w:type="character" w:customStyle="1" w:styleId="bodytextChar0">
    <w:name w:val="body text Char"/>
    <w:basedOn w:val="DefaultParagraphFont"/>
    <w:link w:val="BodyText1"/>
    <w:rsid w:val="00C65D01"/>
    <w:rPr>
      <w:rFonts w:ascii="Arial" w:hAnsi="Arial"/>
      <w:sz w:val="22"/>
      <w:szCs w:val="24"/>
    </w:rPr>
  </w:style>
  <w:style w:type="table" w:customStyle="1" w:styleId="TableGrid0">
    <w:name w:val="TableGrid"/>
    <w:rsid w:val="009279B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oftable3">
    <w:name w:val="Grid of table3"/>
    <w:basedOn w:val="TableNormal"/>
    <w:next w:val="TableGrid"/>
    <w:uiPriority w:val="59"/>
    <w:rsid w:val="007A3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353FEA"/>
    <w:rPr>
      <w:rFonts w:ascii="Arial" w:hAnsi="Arial"/>
      <w:sz w:val="22"/>
      <w:szCs w:val="24"/>
    </w:rPr>
  </w:style>
  <w:style w:type="character" w:customStyle="1" w:styleId="BodyText2Char">
    <w:name w:val="Body Text 2 Char"/>
    <w:basedOn w:val="DefaultParagraphFont"/>
    <w:link w:val="BodyText2"/>
    <w:rsid w:val="006B3A0B"/>
    <w:rPr>
      <w:rFonts w:ascii="Arial" w:hAnsi="Arial"/>
      <w:sz w:val="22"/>
      <w:szCs w:val="24"/>
    </w:rPr>
  </w:style>
  <w:style w:type="paragraph" w:styleId="NoSpacing">
    <w:name w:val="No Spacing"/>
    <w:link w:val="NoSpacingChar"/>
    <w:uiPriority w:val="1"/>
    <w:qFormat/>
    <w:rsid w:val="00901BDA"/>
    <w:pPr>
      <w:jc w:val="righ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01BDA"/>
    <w:rPr>
      <w:rFonts w:asciiTheme="minorHAnsi" w:eastAsiaTheme="minorHAnsi" w:hAnsiTheme="minorHAnsi" w:cstheme="minorBidi"/>
      <w:sz w:val="22"/>
      <w:szCs w:val="22"/>
    </w:rPr>
  </w:style>
  <w:style w:type="paragraph" w:customStyle="1" w:styleId="Table">
    <w:name w:val="Table"/>
    <w:link w:val="TableChar"/>
    <w:qFormat/>
    <w:rsid w:val="006F46A6"/>
    <w:pPr>
      <w:keepNext/>
      <w:spacing w:line="288" w:lineRule="auto"/>
      <w:jc w:val="center"/>
    </w:pPr>
    <w:rPr>
      <w:rFonts w:eastAsia="Malgun Gothic"/>
      <w:sz w:val="22"/>
      <w:szCs w:val="22"/>
      <w:lang w:bidi="fa-IR"/>
    </w:rPr>
  </w:style>
  <w:style w:type="character" w:customStyle="1" w:styleId="TableChar">
    <w:name w:val="Table Char"/>
    <w:basedOn w:val="DefaultParagraphFont"/>
    <w:link w:val="Table"/>
    <w:qFormat/>
    <w:rsid w:val="006F46A6"/>
    <w:rPr>
      <w:rFonts w:eastAsia="Malgun Gothic"/>
      <w:sz w:val="22"/>
      <w:szCs w:val="22"/>
      <w:lang w:bidi="fa-IR"/>
    </w:rPr>
  </w:style>
  <w:style w:type="character" w:styleId="SubtleEmphasis">
    <w:name w:val="Subtle Emphasis"/>
    <w:basedOn w:val="DefaultParagraphFont"/>
    <w:uiPriority w:val="19"/>
    <w:qFormat/>
    <w:rsid w:val="006F46A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ogo\Blank%20Procedure%20Format-Rev-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879BD-7143-46B9-A71A-96FA37F4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Procedure Format-Rev-01</Template>
  <TotalTime>451</TotalTime>
  <Pages>3</Pages>
  <Words>427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Procedure Format</vt:lpstr>
    </vt:vector>
  </TitlesOfParts>
  <Company>Sazeh Consultants</Company>
  <LinksUpToDate>false</LinksUpToDate>
  <CharactersWithSpaces>3607</CharactersWithSpaces>
  <SharedDoc>false</SharedDoc>
  <HLinks>
    <vt:vector size="54" baseType="variant"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_Toc147717759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_Toc147717758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_Toc147717757</vt:lpwstr>
      </vt:variant>
      <vt:variant>
        <vt:i4>1441840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_Toc147717756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_Toc147717755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_Toc147717754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_Toc147717753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_Toc147717752</vt:lpwstr>
      </vt:variant>
      <vt:variant>
        <vt:i4>1441840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_Toc147717751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Procedure Format</dc:title>
  <dc:creator>Nastaran Sadeghzadeh</dc:creator>
  <cp:lastModifiedBy>Neda Zafari</cp:lastModifiedBy>
  <cp:revision>84</cp:revision>
  <cp:lastPrinted>2023-08-25T21:17:00Z</cp:lastPrinted>
  <dcterms:created xsi:type="dcterms:W3CDTF">2022-01-31T10:50:00Z</dcterms:created>
  <dcterms:modified xsi:type="dcterms:W3CDTF">2023-08-28T13:56:00Z</dcterms:modified>
</cp:coreProperties>
</file>